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0C6A0C95" w14:textId="77777777" w:rsidTr="00782EA9">
        <w:tc>
          <w:tcPr>
            <w:tcW w:w="9141" w:type="dxa"/>
          </w:tcPr>
          <w:p w14:paraId="6F1DC58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642F7A0C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5B716B05" w14:textId="77777777" w:rsidR="0096348C" w:rsidRPr="00477C9F" w:rsidRDefault="0096348C" w:rsidP="00477C9F">
      <w:pPr>
        <w:rPr>
          <w:sz w:val="22"/>
          <w:szCs w:val="22"/>
        </w:rPr>
      </w:pPr>
    </w:p>
    <w:p w14:paraId="2923962E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176101AD" w14:textId="77777777" w:rsidTr="00F86ACF">
        <w:trPr>
          <w:cantSplit/>
          <w:trHeight w:val="742"/>
        </w:trPr>
        <w:tc>
          <w:tcPr>
            <w:tcW w:w="1790" w:type="dxa"/>
          </w:tcPr>
          <w:p w14:paraId="554523BF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587949B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0D46C6" w14:textId="48385A9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155E3">
              <w:rPr>
                <w:b/>
                <w:sz w:val="22"/>
                <w:szCs w:val="22"/>
              </w:rPr>
              <w:t>52</w:t>
            </w:r>
          </w:p>
          <w:p w14:paraId="5860DF3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4891294" w14:textId="77777777" w:rsidTr="00F86ACF">
        <w:tc>
          <w:tcPr>
            <w:tcW w:w="1790" w:type="dxa"/>
          </w:tcPr>
          <w:p w14:paraId="7F8A0D8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E350EE3" w14:textId="516DA874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965A86">
              <w:rPr>
                <w:sz w:val="22"/>
                <w:szCs w:val="22"/>
              </w:rPr>
              <w:t>5</w:t>
            </w:r>
            <w:r w:rsidR="006F54BA">
              <w:rPr>
                <w:sz w:val="22"/>
                <w:szCs w:val="22"/>
              </w:rPr>
              <w:t>-</w:t>
            </w:r>
            <w:r w:rsidR="00B230C2">
              <w:rPr>
                <w:sz w:val="22"/>
                <w:szCs w:val="22"/>
              </w:rPr>
              <w:t>28</w:t>
            </w:r>
          </w:p>
        </w:tc>
      </w:tr>
      <w:tr w:rsidR="0096348C" w:rsidRPr="00477C9F" w14:paraId="12B5ECEF" w14:textId="77777777" w:rsidTr="00F86ACF">
        <w:tc>
          <w:tcPr>
            <w:tcW w:w="1790" w:type="dxa"/>
          </w:tcPr>
          <w:p w14:paraId="199A71D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50DEFD0" w14:textId="79E5C692" w:rsidR="00BD53C1" w:rsidRPr="00477C9F" w:rsidRDefault="00B230C2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0A47C4">
              <w:rPr>
                <w:sz w:val="22"/>
                <w:szCs w:val="22"/>
              </w:rPr>
              <w:t>45</w:t>
            </w:r>
            <w:r w:rsidR="00CF4ED5">
              <w:rPr>
                <w:sz w:val="22"/>
                <w:szCs w:val="22"/>
              </w:rPr>
              <w:t>–</w:t>
            </w:r>
            <w:r w:rsidR="000A47C4">
              <w:rPr>
                <w:sz w:val="22"/>
                <w:szCs w:val="22"/>
              </w:rPr>
              <w:t>9.55, 10.27–</w:t>
            </w:r>
            <w:r w:rsidR="00F958F0">
              <w:rPr>
                <w:sz w:val="22"/>
                <w:szCs w:val="22"/>
              </w:rPr>
              <w:t>11.04, 11.35–</w:t>
            </w:r>
            <w:r w:rsidR="003A0735">
              <w:rPr>
                <w:sz w:val="22"/>
                <w:szCs w:val="22"/>
              </w:rPr>
              <w:t>12.10, 12.2</w:t>
            </w:r>
            <w:r w:rsidR="009D711C">
              <w:rPr>
                <w:sz w:val="22"/>
                <w:szCs w:val="22"/>
              </w:rPr>
              <w:t>3–</w:t>
            </w:r>
            <w:r w:rsidR="007A5A9C">
              <w:rPr>
                <w:sz w:val="22"/>
                <w:szCs w:val="22"/>
              </w:rPr>
              <w:t>12.41</w:t>
            </w:r>
          </w:p>
        </w:tc>
      </w:tr>
      <w:tr w:rsidR="0096348C" w:rsidRPr="00477C9F" w14:paraId="7D5DC52B" w14:textId="77777777" w:rsidTr="00F86ACF">
        <w:tc>
          <w:tcPr>
            <w:tcW w:w="1790" w:type="dxa"/>
          </w:tcPr>
          <w:p w14:paraId="684F55A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695D6C9" w14:textId="1C914B62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1161EEE5" w14:textId="77777777" w:rsidR="0096348C" w:rsidRPr="00477C9F" w:rsidRDefault="0096348C" w:rsidP="00477C9F">
      <w:pPr>
        <w:rPr>
          <w:sz w:val="22"/>
          <w:szCs w:val="22"/>
        </w:rPr>
      </w:pPr>
    </w:p>
    <w:p w14:paraId="75168CCC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D24647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BC3057" w14:paraId="0A280B71" w14:textId="77777777" w:rsidTr="00F86ACF">
        <w:tc>
          <w:tcPr>
            <w:tcW w:w="753" w:type="dxa"/>
          </w:tcPr>
          <w:p w14:paraId="783035AC" w14:textId="77777777" w:rsidR="00F84080" w:rsidRPr="00BC3057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3057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BC3057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6C880A15" w14:textId="77777777" w:rsidR="00336917" w:rsidRPr="00BC3057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305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9F7B88C" w14:textId="77777777" w:rsidR="00F84080" w:rsidRPr="00BC3057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F6FA281" w14:textId="444F69A9" w:rsidR="0069143B" w:rsidRPr="00BC3057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C3057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BC3057">
              <w:rPr>
                <w:snapToGrid w:val="0"/>
                <w:sz w:val="22"/>
                <w:szCs w:val="22"/>
              </w:rPr>
              <w:t>5</w:t>
            </w:r>
            <w:r w:rsidRPr="00BC3057">
              <w:rPr>
                <w:snapToGrid w:val="0"/>
                <w:sz w:val="22"/>
                <w:szCs w:val="22"/>
              </w:rPr>
              <w:t>/2</w:t>
            </w:r>
            <w:r w:rsidR="006F54BA" w:rsidRPr="00BC3057">
              <w:rPr>
                <w:snapToGrid w:val="0"/>
                <w:sz w:val="22"/>
                <w:szCs w:val="22"/>
              </w:rPr>
              <w:t>6</w:t>
            </w:r>
            <w:r w:rsidRPr="00BC3057">
              <w:rPr>
                <w:snapToGrid w:val="0"/>
                <w:sz w:val="22"/>
                <w:szCs w:val="22"/>
              </w:rPr>
              <w:t>:</w:t>
            </w:r>
            <w:r w:rsidR="00B230C2" w:rsidRPr="00BC3057">
              <w:rPr>
                <w:snapToGrid w:val="0"/>
                <w:sz w:val="22"/>
                <w:szCs w:val="22"/>
              </w:rPr>
              <w:t>51</w:t>
            </w:r>
            <w:r w:rsidR="00FD0038" w:rsidRPr="00BC3057">
              <w:rPr>
                <w:snapToGrid w:val="0"/>
                <w:sz w:val="22"/>
                <w:szCs w:val="22"/>
              </w:rPr>
              <w:t>.</w:t>
            </w:r>
          </w:p>
          <w:p w14:paraId="28BA324A" w14:textId="77777777" w:rsidR="007864F6" w:rsidRPr="00BC3057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BC3057" w14:paraId="5146EF75" w14:textId="77777777" w:rsidTr="00F86ACF">
        <w:tc>
          <w:tcPr>
            <w:tcW w:w="753" w:type="dxa"/>
          </w:tcPr>
          <w:p w14:paraId="3D4B9743" w14:textId="3338414F" w:rsidR="008273F4" w:rsidRPr="00BC3057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3057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BC305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B82EAF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04BE0A58" w14:textId="77777777" w:rsidR="00BC3057" w:rsidRPr="00BC3057" w:rsidRDefault="00BC3057" w:rsidP="00BC3057">
            <w:pPr>
              <w:rPr>
                <w:b/>
                <w:sz w:val="22"/>
                <w:szCs w:val="22"/>
              </w:rPr>
            </w:pPr>
            <w:r w:rsidRPr="00BC3057">
              <w:rPr>
                <w:b/>
                <w:sz w:val="22"/>
                <w:szCs w:val="22"/>
              </w:rPr>
              <w:t>Infrastruktur- och bostadsministerns agerande i samband med säkerhetsbrister i Lantmäteriets arkiv – G7–8 och 37</w:t>
            </w:r>
          </w:p>
          <w:p w14:paraId="7DF57C1F" w14:textId="77777777" w:rsidR="00451D02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F815FD9" w14:textId="058EF285" w:rsidR="00BC3057" w:rsidRPr="00BC3057" w:rsidRDefault="00BC3057" w:rsidP="00B82EAF">
            <w:pPr>
              <w:spacing w:after="240"/>
              <w:rPr>
                <w:b/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</w:t>
            </w:r>
            <w:r w:rsidR="00B82EAF">
              <w:rPr>
                <w:snapToGrid w:val="0"/>
                <w:sz w:val="22"/>
                <w:szCs w:val="22"/>
              </w:rPr>
              <w:t>t.</w:t>
            </w:r>
          </w:p>
        </w:tc>
      </w:tr>
      <w:tr w:rsidR="00B82EAF" w:rsidRPr="00BC3057" w14:paraId="0DE3A287" w14:textId="77777777" w:rsidTr="00F86ACF">
        <w:tc>
          <w:tcPr>
            <w:tcW w:w="753" w:type="dxa"/>
          </w:tcPr>
          <w:p w14:paraId="12C72D96" w14:textId="5BB7B4EC" w:rsidR="00B82EAF" w:rsidRPr="00BC3057" w:rsidRDefault="00B82EA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596" w:type="dxa"/>
            <w:gridSpan w:val="2"/>
          </w:tcPr>
          <w:p w14:paraId="71828832" w14:textId="77777777" w:rsidR="00B82EAF" w:rsidRDefault="00B82EAF" w:rsidP="00BC30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Ajournering</w:t>
            </w:r>
          </w:p>
          <w:p w14:paraId="722E1594" w14:textId="77777777" w:rsidR="00B82EAF" w:rsidRDefault="00B82EAF" w:rsidP="00BC3057">
            <w:pPr>
              <w:rPr>
                <w:b/>
                <w:sz w:val="22"/>
                <w:szCs w:val="22"/>
              </w:rPr>
            </w:pPr>
          </w:p>
          <w:p w14:paraId="5A2458B9" w14:textId="77777777" w:rsidR="00B82EAF" w:rsidRPr="00B82EAF" w:rsidRDefault="00B82EAF" w:rsidP="00BC3057">
            <w:pPr>
              <w:rPr>
                <w:bCs/>
                <w:sz w:val="22"/>
                <w:szCs w:val="22"/>
              </w:rPr>
            </w:pPr>
            <w:r w:rsidRPr="00B82EAF">
              <w:rPr>
                <w:bCs/>
                <w:sz w:val="22"/>
                <w:szCs w:val="22"/>
              </w:rPr>
              <w:t>Utskottet beslutade att ajournera sammanträdet.</w:t>
            </w:r>
          </w:p>
          <w:p w14:paraId="7E2C8B29" w14:textId="43F2ECBD" w:rsidR="00B82EAF" w:rsidRPr="00BC3057" w:rsidRDefault="00B82EAF" w:rsidP="00BC3057">
            <w:pPr>
              <w:rPr>
                <w:b/>
                <w:sz w:val="22"/>
                <w:szCs w:val="22"/>
              </w:rPr>
            </w:pPr>
          </w:p>
        </w:tc>
      </w:tr>
      <w:tr w:rsidR="00B82EAF" w:rsidRPr="00BC3057" w14:paraId="142C31C0" w14:textId="77777777" w:rsidTr="00F86ACF">
        <w:tc>
          <w:tcPr>
            <w:tcW w:w="753" w:type="dxa"/>
          </w:tcPr>
          <w:p w14:paraId="7C029C5B" w14:textId="465DAC25" w:rsidR="00B82EAF" w:rsidRDefault="00B82EA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596" w:type="dxa"/>
            <w:gridSpan w:val="2"/>
          </w:tcPr>
          <w:p w14:paraId="7E7D44A6" w14:textId="77777777" w:rsidR="00B82EAF" w:rsidRPr="00BC3057" w:rsidRDefault="00B82EAF" w:rsidP="00B82EAF">
            <w:pPr>
              <w:rPr>
                <w:b/>
                <w:sz w:val="22"/>
                <w:szCs w:val="22"/>
              </w:rPr>
            </w:pPr>
            <w:r w:rsidRPr="00BC3057">
              <w:rPr>
                <w:b/>
                <w:sz w:val="22"/>
                <w:szCs w:val="22"/>
              </w:rPr>
              <w:t>Infrastruktur- och bostadsministerns agerande i samband med säkerhetsbrister i Lantmäteriets arkiv – G7–8 och 37</w:t>
            </w:r>
          </w:p>
          <w:p w14:paraId="26BF9376" w14:textId="77777777" w:rsidR="00B82EAF" w:rsidRDefault="00B82EAF" w:rsidP="00B82EA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B353B2F" w14:textId="4BDEDDF6" w:rsidR="00B82EAF" w:rsidRPr="00B6112E" w:rsidRDefault="00B82EAF" w:rsidP="00B6112E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behandlingen av </w:t>
            </w:r>
            <w:r w:rsidRPr="007373B6">
              <w:rPr>
                <w:snapToGrid w:val="0"/>
                <w:sz w:val="22"/>
                <w:szCs w:val="22"/>
              </w:rPr>
              <w:t>granskningsärendet.</w:t>
            </w:r>
          </w:p>
        </w:tc>
      </w:tr>
      <w:tr w:rsidR="00F84080" w:rsidRPr="00BC3057" w14:paraId="7265DC4A" w14:textId="77777777" w:rsidTr="00F86ACF">
        <w:tc>
          <w:tcPr>
            <w:tcW w:w="753" w:type="dxa"/>
          </w:tcPr>
          <w:p w14:paraId="295D3D70" w14:textId="440C6B56" w:rsidR="00F84080" w:rsidRPr="00BC3057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305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C50A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1F85836B" w14:textId="77777777" w:rsidR="0069143B" w:rsidRDefault="00BC3057" w:rsidP="0069143B">
            <w:pPr>
              <w:rPr>
                <w:b/>
                <w:sz w:val="22"/>
                <w:szCs w:val="22"/>
              </w:rPr>
            </w:pPr>
            <w:r w:rsidRPr="00BC3057">
              <w:rPr>
                <w:b/>
                <w:sz w:val="22"/>
                <w:szCs w:val="22"/>
              </w:rPr>
              <w:t>Bistånds- och utrikeshandelsministerns agerande i fråga om Sidas hantering av ansökan från en stiftelse om biståndsmedel – G20</w:t>
            </w:r>
          </w:p>
          <w:p w14:paraId="4A810686" w14:textId="77777777" w:rsidR="00BC3057" w:rsidRDefault="00BC3057" w:rsidP="0069143B">
            <w:pPr>
              <w:rPr>
                <w:b/>
                <w:sz w:val="22"/>
                <w:szCs w:val="22"/>
              </w:rPr>
            </w:pPr>
          </w:p>
          <w:p w14:paraId="2AC21329" w14:textId="3FF5FB7C" w:rsidR="00BC3057" w:rsidRPr="00B6112E" w:rsidRDefault="00B82EAF" w:rsidP="00B6112E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</w:tc>
      </w:tr>
      <w:tr w:rsidR="00BC3057" w:rsidRPr="00BC3057" w14:paraId="5E367166" w14:textId="77777777" w:rsidTr="00F86ACF">
        <w:tc>
          <w:tcPr>
            <w:tcW w:w="753" w:type="dxa"/>
          </w:tcPr>
          <w:p w14:paraId="4C8C1DD8" w14:textId="1A9AAF1F" w:rsidR="00BC3057" w:rsidRPr="00BC3057" w:rsidRDefault="00BC305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3057">
              <w:rPr>
                <w:b/>
                <w:snapToGrid w:val="0"/>
                <w:sz w:val="22"/>
                <w:szCs w:val="22"/>
              </w:rPr>
              <w:t>§</w:t>
            </w:r>
            <w:r w:rsidR="0086133B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27E0079F" w14:textId="77777777" w:rsidR="00BC3057" w:rsidRDefault="00BC3057" w:rsidP="0069143B">
            <w:pPr>
              <w:rPr>
                <w:b/>
                <w:sz w:val="22"/>
                <w:szCs w:val="22"/>
              </w:rPr>
            </w:pPr>
            <w:r w:rsidRPr="00BC3057">
              <w:rPr>
                <w:b/>
                <w:sz w:val="22"/>
                <w:szCs w:val="22"/>
              </w:rPr>
              <w:t>Dåvarande regeringens hantering av det s.k. tjänstemannauppropet – G16</w:t>
            </w:r>
          </w:p>
          <w:p w14:paraId="56353D9E" w14:textId="77777777" w:rsidR="00BC3057" w:rsidRDefault="00BC3057" w:rsidP="0069143B">
            <w:pPr>
              <w:rPr>
                <w:b/>
                <w:sz w:val="22"/>
                <w:szCs w:val="22"/>
              </w:rPr>
            </w:pPr>
          </w:p>
          <w:p w14:paraId="3661BA57" w14:textId="5ABDAB12" w:rsidR="00BC3057" w:rsidRPr="00B6112E" w:rsidRDefault="00BC3057" w:rsidP="00B6112E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</w:tc>
      </w:tr>
      <w:tr w:rsidR="00BC3057" w:rsidRPr="00BC3057" w14:paraId="644ED7A9" w14:textId="77777777" w:rsidTr="00F86ACF">
        <w:tc>
          <w:tcPr>
            <w:tcW w:w="753" w:type="dxa"/>
          </w:tcPr>
          <w:p w14:paraId="648A7C7F" w14:textId="054AB126" w:rsidR="00BC3057" w:rsidRPr="00BC3057" w:rsidRDefault="00BC305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3057">
              <w:rPr>
                <w:b/>
                <w:snapToGrid w:val="0"/>
                <w:sz w:val="22"/>
                <w:szCs w:val="22"/>
              </w:rPr>
              <w:t>§</w:t>
            </w:r>
            <w:r w:rsidR="000276C7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6A1747D2" w14:textId="77777777" w:rsidR="00BC3057" w:rsidRDefault="00BC3057" w:rsidP="0069143B">
            <w:pPr>
              <w:rPr>
                <w:b/>
                <w:sz w:val="22"/>
                <w:szCs w:val="22"/>
              </w:rPr>
            </w:pPr>
            <w:r w:rsidRPr="00BC3057">
              <w:rPr>
                <w:b/>
                <w:sz w:val="22"/>
                <w:szCs w:val="22"/>
              </w:rPr>
              <w:t>Sveriges överenskommelse med Somalia om bistånd och migration – G25, 27 och 32</w:t>
            </w:r>
          </w:p>
          <w:p w14:paraId="0403616A" w14:textId="77777777" w:rsidR="00BC3057" w:rsidRDefault="00BC3057" w:rsidP="0069143B">
            <w:pPr>
              <w:rPr>
                <w:b/>
                <w:sz w:val="22"/>
                <w:szCs w:val="22"/>
              </w:rPr>
            </w:pPr>
          </w:p>
          <w:p w14:paraId="2FD6F3AC" w14:textId="3958C860" w:rsidR="00BC3057" w:rsidRPr="00B6112E" w:rsidRDefault="00BC3057" w:rsidP="00B6112E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</w:tc>
      </w:tr>
      <w:tr w:rsidR="00FF0087" w:rsidRPr="00BC3057" w14:paraId="3F6CB6AE" w14:textId="77777777" w:rsidTr="00F86ACF">
        <w:tc>
          <w:tcPr>
            <w:tcW w:w="753" w:type="dxa"/>
          </w:tcPr>
          <w:p w14:paraId="22E195D7" w14:textId="081BDA10" w:rsidR="00FF0087" w:rsidRPr="00BC3057" w:rsidRDefault="00FF008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276C7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7D017119" w14:textId="23B0F2FF" w:rsidR="00FF0087" w:rsidRDefault="00FF0087" w:rsidP="00691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Ajournering</w:t>
            </w:r>
          </w:p>
          <w:p w14:paraId="6F21E034" w14:textId="77777777" w:rsidR="00FF0087" w:rsidRDefault="00FF0087" w:rsidP="0069143B">
            <w:pPr>
              <w:rPr>
                <w:b/>
                <w:sz w:val="22"/>
                <w:szCs w:val="22"/>
              </w:rPr>
            </w:pPr>
          </w:p>
          <w:p w14:paraId="26899895" w14:textId="77777777" w:rsidR="00FF0087" w:rsidRPr="00FF0087" w:rsidRDefault="00FF0087" w:rsidP="0069143B">
            <w:pPr>
              <w:rPr>
                <w:bCs/>
                <w:sz w:val="22"/>
                <w:szCs w:val="22"/>
              </w:rPr>
            </w:pPr>
            <w:r w:rsidRPr="00FF0087">
              <w:rPr>
                <w:bCs/>
                <w:sz w:val="22"/>
                <w:szCs w:val="22"/>
              </w:rPr>
              <w:t>Utskottet beslutade att ajournera sammanträdet.</w:t>
            </w:r>
          </w:p>
          <w:p w14:paraId="433E1306" w14:textId="63785078" w:rsidR="00FF0087" w:rsidRPr="00BC3057" w:rsidRDefault="00FF0087" w:rsidP="0069143B">
            <w:pPr>
              <w:rPr>
                <w:b/>
                <w:sz w:val="22"/>
                <w:szCs w:val="22"/>
              </w:rPr>
            </w:pPr>
          </w:p>
        </w:tc>
      </w:tr>
      <w:tr w:rsidR="00E52A5B" w:rsidRPr="00BC3057" w14:paraId="49CBACCB" w14:textId="77777777" w:rsidTr="00F86ACF">
        <w:tc>
          <w:tcPr>
            <w:tcW w:w="753" w:type="dxa"/>
          </w:tcPr>
          <w:p w14:paraId="7C43BA1A" w14:textId="709982FE" w:rsidR="00E52A5B" w:rsidRDefault="00E52A5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596" w:type="dxa"/>
            <w:gridSpan w:val="2"/>
          </w:tcPr>
          <w:p w14:paraId="28A3EC45" w14:textId="77777777" w:rsidR="00E52A5B" w:rsidRDefault="00E52A5B" w:rsidP="00E52A5B">
            <w:pPr>
              <w:rPr>
                <w:b/>
                <w:sz w:val="22"/>
                <w:szCs w:val="22"/>
              </w:rPr>
            </w:pPr>
            <w:r w:rsidRPr="00BC3057">
              <w:rPr>
                <w:b/>
                <w:sz w:val="22"/>
                <w:szCs w:val="22"/>
              </w:rPr>
              <w:t>Sveriges överenskommelse med Somalia om bistånd och migration – G25, 27 och 32</w:t>
            </w:r>
          </w:p>
          <w:p w14:paraId="33ABCFE9" w14:textId="77777777" w:rsidR="00E52A5B" w:rsidRDefault="00E52A5B" w:rsidP="00E52A5B">
            <w:pPr>
              <w:rPr>
                <w:b/>
                <w:sz w:val="22"/>
                <w:szCs w:val="22"/>
              </w:rPr>
            </w:pPr>
          </w:p>
          <w:p w14:paraId="4D4777CC" w14:textId="67EE9773" w:rsidR="00E52A5B" w:rsidRPr="00B6112E" w:rsidRDefault="00E52A5B" w:rsidP="00B6112E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</w:tc>
      </w:tr>
      <w:tr w:rsidR="00376C7D" w:rsidRPr="00BC3057" w14:paraId="774980B0" w14:textId="77777777" w:rsidTr="00F86ACF">
        <w:tc>
          <w:tcPr>
            <w:tcW w:w="753" w:type="dxa"/>
          </w:tcPr>
          <w:p w14:paraId="48C0FF43" w14:textId="28F979C2" w:rsidR="00376C7D" w:rsidRPr="00BC3057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3057">
              <w:rPr>
                <w:b/>
                <w:snapToGrid w:val="0"/>
                <w:sz w:val="22"/>
                <w:szCs w:val="22"/>
              </w:rPr>
              <w:t>§</w:t>
            </w:r>
            <w:r w:rsidR="00E52A5B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14:paraId="2F0D9B43" w14:textId="77777777" w:rsidR="00376C7D" w:rsidRPr="00BC3057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  <w:r w:rsidRPr="00BC3057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76BA641C" w14:textId="77777777" w:rsidR="00BC3057" w:rsidRDefault="00BC3057" w:rsidP="00BC3057">
            <w:pPr>
              <w:rPr>
                <w:b/>
                <w:snapToGrid w:val="0"/>
                <w:sz w:val="22"/>
                <w:szCs w:val="22"/>
              </w:rPr>
            </w:pPr>
          </w:p>
          <w:p w14:paraId="679F8AA5" w14:textId="77777777" w:rsidR="00BC3057" w:rsidRPr="00EA3BE9" w:rsidRDefault="00BC3057" w:rsidP="00BC3057">
            <w:pPr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Ordföranden Jennie Nilsson lämnade sammanträdet och vice ordföranden Mats Green övertog ledningen av sammanträdet.</w:t>
            </w:r>
          </w:p>
          <w:p w14:paraId="380A1EB9" w14:textId="77777777" w:rsidR="00930B63" w:rsidRPr="00BC3057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C3057" w:rsidRPr="00BC3057" w14:paraId="32A52660" w14:textId="77777777" w:rsidTr="00F86ACF">
        <w:tc>
          <w:tcPr>
            <w:tcW w:w="753" w:type="dxa"/>
          </w:tcPr>
          <w:p w14:paraId="0D6F70C8" w14:textId="4880FB98" w:rsidR="00BC3057" w:rsidRPr="00BC3057" w:rsidRDefault="00BC305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3057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E52A5B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596" w:type="dxa"/>
            <w:gridSpan w:val="2"/>
          </w:tcPr>
          <w:p w14:paraId="4213B33A" w14:textId="77777777" w:rsidR="00BC3057" w:rsidRDefault="00BC3057" w:rsidP="0069143B">
            <w:pPr>
              <w:rPr>
                <w:b/>
                <w:sz w:val="22"/>
                <w:szCs w:val="22"/>
              </w:rPr>
            </w:pPr>
            <w:r w:rsidRPr="00BC3057">
              <w:rPr>
                <w:b/>
                <w:sz w:val="22"/>
                <w:szCs w:val="22"/>
              </w:rPr>
              <w:t>Dåvarande regeringens agerande i samband med att statliga AP-fonder och bolag investerat i Northvolt – G4 och 9</w:t>
            </w:r>
          </w:p>
          <w:p w14:paraId="1E1A8973" w14:textId="77777777" w:rsidR="00BC3057" w:rsidRDefault="00BC3057" w:rsidP="0069143B">
            <w:pPr>
              <w:rPr>
                <w:b/>
                <w:sz w:val="22"/>
                <w:szCs w:val="22"/>
              </w:rPr>
            </w:pPr>
          </w:p>
          <w:p w14:paraId="7B17B7EC" w14:textId="77777777" w:rsidR="00BC3057" w:rsidRPr="007373B6" w:rsidRDefault="00BC3057" w:rsidP="00BC3057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7F7CCF2" w14:textId="77777777" w:rsidR="00BC3057" w:rsidRPr="007373B6" w:rsidRDefault="00BC3057" w:rsidP="00BC3057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07466534" w14:textId="73BBCD43" w:rsidR="00BC3057" w:rsidRPr="00BC3057" w:rsidRDefault="00BC3057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A0735" w:rsidRPr="00BC3057" w14:paraId="5E3E691B" w14:textId="77777777" w:rsidTr="00F86ACF">
        <w:tc>
          <w:tcPr>
            <w:tcW w:w="753" w:type="dxa"/>
          </w:tcPr>
          <w:p w14:paraId="66F019D5" w14:textId="7DBFB917" w:rsidR="003A0735" w:rsidRPr="00BC3057" w:rsidRDefault="003A073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12</w:t>
            </w:r>
          </w:p>
        </w:tc>
        <w:tc>
          <w:tcPr>
            <w:tcW w:w="6596" w:type="dxa"/>
            <w:gridSpan w:val="2"/>
          </w:tcPr>
          <w:p w14:paraId="5E7193CE" w14:textId="77777777" w:rsidR="003A0735" w:rsidRDefault="003A0735" w:rsidP="00691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Ordförandebyte</w:t>
            </w:r>
          </w:p>
          <w:p w14:paraId="3826E5B6" w14:textId="77777777" w:rsidR="003A0735" w:rsidRDefault="003A0735" w:rsidP="0069143B">
            <w:pPr>
              <w:rPr>
                <w:b/>
                <w:sz w:val="22"/>
                <w:szCs w:val="22"/>
              </w:rPr>
            </w:pPr>
          </w:p>
          <w:p w14:paraId="3B459D76" w14:textId="52C832D5" w:rsidR="00792F3F" w:rsidRPr="00375659" w:rsidRDefault="00792F3F" w:rsidP="00792F3F">
            <w:pPr>
              <w:rPr>
                <w:bCs/>
                <w:snapToGrid w:val="0"/>
                <w:sz w:val="22"/>
                <w:szCs w:val="22"/>
              </w:rPr>
            </w:pPr>
            <w:r w:rsidRPr="00375659">
              <w:rPr>
                <w:bCs/>
                <w:snapToGrid w:val="0"/>
                <w:sz w:val="22"/>
                <w:szCs w:val="22"/>
              </w:rPr>
              <w:t xml:space="preserve">Ordföranden Jennie Nilsson </w:t>
            </w:r>
            <w:r w:rsidR="00664D67">
              <w:rPr>
                <w:bCs/>
                <w:snapToGrid w:val="0"/>
                <w:sz w:val="22"/>
                <w:szCs w:val="22"/>
              </w:rPr>
              <w:t>övertog</w:t>
            </w:r>
            <w:r w:rsidRPr="00375659">
              <w:rPr>
                <w:bCs/>
                <w:snapToGrid w:val="0"/>
                <w:sz w:val="22"/>
                <w:szCs w:val="22"/>
              </w:rPr>
              <w:t xml:space="preserve"> ledningen av sammanträdet.</w:t>
            </w:r>
          </w:p>
          <w:p w14:paraId="241BEC21" w14:textId="78B69826" w:rsidR="003A0735" w:rsidRPr="00BC3057" w:rsidRDefault="003A0735" w:rsidP="0069143B">
            <w:pPr>
              <w:rPr>
                <w:b/>
                <w:sz w:val="22"/>
                <w:szCs w:val="22"/>
              </w:rPr>
            </w:pPr>
          </w:p>
        </w:tc>
      </w:tr>
      <w:tr w:rsidR="003A0735" w:rsidRPr="00BC3057" w14:paraId="1729FC1F" w14:textId="77777777" w:rsidTr="00F86ACF">
        <w:tc>
          <w:tcPr>
            <w:tcW w:w="753" w:type="dxa"/>
          </w:tcPr>
          <w:p w14:paraId="1E80F567" w14:textId="6FB48B8F" w:rsidR="003A0735" w:rsidRDefault="003A073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13</w:t>
            </w:r>
          </w:p>
        </w:tc>
        <w:tc>
          <w:tcPr>
            <w:tcW w:w="6596" w:type="dxa"/>
            <w:gridSpan w:val="2"/>
          </w:tcPr>
          <w:p w14:paraId="4CB27AE7" w14:textId="77777777" w:rsidR="003A0735" w:rsidRDefault="003A0735" w:rsidP="00691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Ajournering</w:t>
            </w:r>
          </w:p>
          <w:p w14:paraId="0B0EF497" w14:textId="77777777" w:rsidR="003A0735" w:rsidRDefault="003A0735" w:rsidP="0069143B">
            <w:pPr>
              <w:rPr>
                <w:b/>
                <w:sz w:val="22"/>
                <w:szCs w:val="22"/>
              </w:rPr>
            </w:pPr>
          </w:p>
          <w:p w14:paraId="6A0B0176" w14:textId="77777777" w:rsidR="003A0735" w:rsidRPr="00792F3F" w:rsidRDefault="00792F3F" w:rsidP="0069143B">
            <w:pPr>
              <w:rPr>
                <w:bCs/>
                <w:sz w:val="22"/>
                <w:szCs w:val="22"/>
              </w:rPr>
            </w:pPr>
            <w:r w:rsidRPr="00792F3F">
              <w:rPr>
                <w:bCs/>
                <w:sz w:val="22"/>
                <w:szCs w:val="22"/>
              </w:rPr>
              <w:t>Utskottet beslutade att ajournera sammanträdet.</w:t>
            </w:r>
          </w:p>
          <w:p w14:paraId="54533520" w14:textId="15D63E70" w:rsidR="00792F3F" w:rsidRDefault="00792F3F" w:rsidP="0069143B">
            <w:pPr>
              <w:rPr>
                <w:b/>
                <w:sz w:val="22"/>
                <w:szCs w:val="22"/>
              </w:rPr>
            </w:pPr>
          </w:p>
        </w:tc>
      </w:tr>
      <w:tr w:rsidR="003A0735" w:rsidRPr="00BC3057" w14:paraId="0B5E6C11" w14:textId="77777777" w:rsidTr="00F86ACF">
        <w:tc>
          <w:tcPr>
            <w:tcW w:w="753" w:type="dxa"/>
          </w:tcPr>
          <w:p w14:paraId="7F8341A3" w14:textId="05954380" w:rsidR="003A0735" w:rsidRDefault="003A073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14</w:t>
            </w:r>
          </w:p>
        </w:tc>
        <w:tc>
          <w:tcPr>
            <w:tcW w:w="6596" w:type="dxa"/>
            <w:gridSpan w:val="2"/>
          </w:tcPr>
          <w:p w14:paraId="11DDADA3" w14:textId="77777777" w:rsidR="00792F3F" w:rsidRPr="00BC3057" w:rsidRDefault="00792F3F" w:rsidP="00792F3F">
            <w:pPr>
              <w:rPr>
                <w:b/>
                <w:sz w:val="22"/>
                <w:szCs w:val="22"/>
              </w:rPr>
            </w:pPr>
            <w:r w:rsidRPr="00BC3057">
              <w:rPr>
                <w:b/>
                <w:sz w:val="22"/>
                <w:szCs w:val="22"/>
              </w:rPr>
              <w:t>Infrastruktur- och bostadsministerns agerande i samband med säkerhetsbrister i Lantmäteriets arkiv – G7–8 och 37</w:t>
            </w:r>
          </w:p>
          <w:p w14:paraId="005B1232" w14:textId="77777777" w:rsidR="00792F3F" w:rsidRDefault="00792F3F" w:rsidP="00792F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A63E4C0" w14:textId="5A69A680" w:rsidR="003A0735" w:rsidRDefault="00792F3F" w:rsidP="00792F3F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 xml:space="preserve">Utskottet </w:t>
            </w:r>
            <w:r w:rsidR="009476AB">
              <w:rPr>
                <w:snapToGrid w:val="0"/>
                <w:sz w:val="22"/>
                <w:szCs w:val="22"/>
              </w:rPr>
              <w:t>fortsatte behandlingen av</w:t>
            </w:r>
            <w:r w:rsidRPr="007373B6">
              <w:rPr>
                <w:snapToGrid w:val="0"/>
                <w:sz w:val="22"/>
                <w:szCs w:val="22"/>
              </w:rPr>
              <w:t xml:space="preserve"> granskningsärende</w:t>
            </w:r>
            <w:r>
              <w:rPr>
                <w:snapToGrid w:val="0"/>
                <w:sz w:val="22"/>
                <w:szCs w:val="22"/>
              </w:rPr>
              <w:t>t.</w:t>
            </w:r>
          </w:p>
          <w:p w14:paraId="7B4C3920" w14:textId="77777777" w:rsidR="00C919D4" w:rsidRDefault="00C919D4" w:rsidP="00792F3F">
            <w:pPr>
              <w:rPr>
                <w:snapToGrid w:val="0"/>
                <w:sz w:val="22"/>
                <w:szCs w:val="22"/>
              </w:rPr>
            </w:pPr>
          </w:p>
          <w:p w14:paraId="2F65A5C4" w14:textId="48AC3209" w:rsidR="00C919D4" w:rsidRDefault="00C919D4" w:rsidP="00792F3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697A1401" w14:textId="40D5C2AF" w:rsidR="00792F3F" w:rsidRDefault="00792F3F" w:rsidP="00792F3F">
            <w:pPr>
              <w:rPr>
                <w:b/>
                <w:sz w:val="22"/>
                <w:szCs w:val="22"/>
              </w:rPr>
            </w:pPr>
          </w:p>
        </w:tc>
      </w:tr>
      <w:tr w:rsidR="00C919D4" w:rsidRPr="00BC3057" w14:paraId="0C8BE493" w14:textId="77777777" w:rsidTr="00F86ACF">
        <w:tc>
          <w:tcPr>
            <w:tcW w:w="753" w:type="dxa"/>
          </w:tcPr>
          <w:p w14:paraId="22B08956" w14:textId="105CBD43" w:rsidR="00C919D4" w:rsidRDefault="00C919D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15</w:t>
            </w:r>
          </w:p>
        </w:tc>
        <w:tc>
          <w:tcPr>
            <w:tcW w:w="6596" w:type="dxa"/>
            <w:gridSpan w:val="2"/>
          </w:tcPr>
          <w:p w14:paraId="1AF2D3E7" w14:textId="77777777" w:rsidR="009D0076" w:rsidRDefault="009D0076" w:rsidP="009D0076">
            <w:pPr>
              <w:rPr>
                <w:b/>
                <w:sz w:val="22"/>
                <w:szCs w:val="22"/>
              </w:rPr>
            </w:pPr>
            <w:r w:rsidRPr="00BC3057">
              <w:rPr>
                <w:b/>
                <w:sz w:val="22"/>
                <w:szCs w:val="22"/>
              </w:rPr>
              <w:t>Bistånds- och utrikeshandelsministerns agerande i fråga om Sidas hantering av ansökan från en stiftelse om biståndsmedel – G20</w:t>
            </w:r>
          </w:p>
          <w:p w14:paraId="70B8159D" w14:textId="77777777" w:rsidR="009D0076" w:rsidRDefault="009D0076" w:rsidP="009D0076">
            <w:pPr>
              <w:rPr>
                <w:b/>
                <w:sz w:val="22"/>
                <w:szCs w:val="22"/>
              </w:rPr>
            </w:pPr>
          </w:p>
          <w:p w14:paraId="66F097ED" w14:textId="77777777" w:rsidR="009476AB" w:rsidRDefault="009476AB" w:rsidP="009476AB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>fortsatte behandlingen av</w:t>
            </w:r>
            <w:r w:rsidRPr="007373B6">
              <w:rPr>
                <w:snapToGrid w:val="0"/>
                <w:sz w:val="22"/>
                <w:szCs w:val="22"/>
              </w:rPr>
              <w:t xml:space="preserve"> granskningsärende</w:t>
            </w:r>
            <w:r>
              <w:rPr>
                <w:snapToGrid w:val="0"/>
                <w:sz w:val="22"/>
                <w:szCs w:val="22"/>
              </w:rPr>
              <w:t>t.</w:t>
            </w:r>
          </w:p>
          <w:p w14:paraId="4844FA94" w14:textId="77777777" w:rsidR="009476AB" w:rsidRDefault="009476AB" w:rsidP="009D0076">
            <w:pPr>
              <w:rPr>
                <w:snapToGrid w:val="0"/>
                <w:sz w:val="22"/>
                <w:szCs w:val="22"/>
              </w:rPr>
            </w:pPr>
          </w:p>
          <w:p w14:paraId="74497688" w14:textId="37014F1E" w:rsidR="009D0076" w:rsidRPr="009D0076" w:rsidRDefault="009D0076" w:rsidP="009D0076">
            <w:pPr>
              <w:rPr>
                <w:snapToGrid w:val="0"/>
                <w:sz w:val="22"/>
                <w:szCs w:val="22"/>
              </w:rPr>
            </w:pPr>
            <w:r w:rsidRPr="009D0076">
              <w:rPr>
                <w:snapToGrid w:val="0"/>
                <w:sz w:val="22"/>
                <w:szCs w:val="22"/>
              </w:rPr>
              <w:t>Ärendet bordlades.</w:t>
            </w:r>
          </w:p>
          <w:p w14:paraId="699176EA" w14:textId="77777777" w:rsidR="00C919D4" w:rsidRPr="00BC3057" w:rsidRDefault="00C919D4" w:rsidP="00792F3F">
            <w:pPr>
              <w:rPr>
                <w:b/>
                <w:sz w:val="22"/>
                <w:szCs w:val="22"/>
              </w:rPr>
            </w:pPr>
          </w:p>
        </w:tc>
      </w:tr>
      <w:tr w:rsidR="004430FE" w:rsidRPr="00BC3057" w14:paraId="102DB09F" w14:textId="77777777" w:rsidTr="00F86ACF">
        <w:tc>
          <w:tcPr>
            <w:tcW w:w="753" w:type="dxa"/>
          </w:tcPr>
          <w:p w14:paraId="758A0FD6" w14:textId="04155DAE" w:rsidR="004430FE" w:rsidRDefault="004430F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16</w:t>
            </w:r>
          </w:p>
        </w:tc>
        <w:tc>
          <w:tcPr>
            <w:tcW w:w="6596" w:type="dxa"/>
            <w:gridSpan w:val="2"/>
          </w:tcPr>
          <w:p w14:paraId="1F89F690" w14:textId="77777777" w:rsidR="004430FE" w:rsidRDefault="004430FE" w:rsidP="004430FE">
            <w:pPr>
              <w:rPr>
                <w:b/>
                <w:sz w:val="22"/>
                <w:szCs w:val="22"/>
              </w:rPr>
            </w:pPr>
            <w:r w:rsidRPr="00BC3057">
              <w:rPr>
                <w:b/>
                <w:sz w:val="22"/>
                <w:szCs w:val="22"/>
              </w:rPr>
              <w:t>Dåvarande regeringens hantering av det s.k. tjänstemannauppropet – G16</w:t>
            </w:r>
          </w:p>
          <w:p w14:paraId="0AC4BCB8" w14:textId="77777777" w:rsidR="004430FE" w:rsidRDefault="004430FE" w:rsidP="004430FE">
            <w:pPr>
              <w:rPr>
                <w:b/>
                <w:sz w:val="22"/>
                <w:szCs w:val="22"/>
              </w:rPr>
            </w:pPr>
          </w:p>
          <w:p w14:paraId="194DE0F3" w14:textId="77777777" w:rsidR="009476AB" w:rsidRDefault="009476AB" w:rsidP="009476AB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>fortsatte behandlingen av</w:t>
            </w:r>
            <w:r w:rsidRPr="007373B6">
              <w:rPr>
                <w:snapToGrid w:val="0"/>
                <w:sz w:val="22"/>
                <w:szCs w:val="22"/>
              </w:rPr>
              <w:t xml:space="preserve"> granskningsärende</w:t>
            </w:r>
            <w:r>
              <w:rPr>
                <w:snapToGrid w:val="0"/>
                <w:sz w:val="22"/>
                <w:szCs w:val="22"/>
              </w:rPr>
              <w:t>t.</w:t>
            </w:r>
          </w:p>
          <w:p w14:paraId="46355FDC" w14:textId="77777777" w:rsidR="009476AB" w:rsidRDefault="009476AB" w:rsidP="004430FE">
            <w:pPr>
              <w:rPr>
                <w:snapToGrid w:val="0"/>
                <w:sz w:val="22"/>
                <w:szCs w:val="22"/>
              </w:rPr>
            </w:pPr>
          </w:p>
          <w:p w14:paraId="6C816D04" w14:textId="5BBB944E" w:rsidR="004430FE" w:rsidRPr="004430FE" w:rsidRDefault="004430FE" w:rsidP="004430FE">
            <w:pPr>
              <w:rPr>
                <w:snapToGrid w:val="0"/>
                <w:sz w:val="22"/>
                <w:szCs w:val="22"/>
              </w:rPr>
            </w:pPr>
            <w:r w:rsidRPr="004430FE">
              <w:rPr>
                <w:snapToGrid w:val="0"/>
                <w:sz w:val="22"/>
                <w:szCs w:val="22"/>
              </w:rPr>
              <w:t>Ärendet bordlades.</w:t>
            </w:r>
          </w:p>
          <w:p w14:paraId="4C8E750F" w14:textId="77777777" w:rsidR="004430FE" w:rsidRPr="00BC3057" w:rsidRDefault="004430FE" w:rsidP="009D0076">
            <w:pPr>
              <w:rPr>
                <w:b/>
                <w:sz w:val="22"/>
                <w:szCs w:val="22"/>
              </w:rPr>
            </w:pPr>
          </w:p>
        </w:tc>
      </w:tr>
      <w:tr w:rsidR="00236D3D" w:rsidRPr="00BC3057" w14:paraId="1790AF2C" w14:textId="77777777" w:rsidTr="00F86ACF">
        <w:tc>
          <w:tcPr>
            <w:tcW w:w="753" w:type="dxa"/>
          </w:tcPr>
          <w:p w14:paraId="078ABDDB" w14:textId="347C6FA1" w:rsidR="00236D3D" w:rsidRDefault="00236D3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17</w:t>
            </w:r>
          </w:p>
        </w:tc>
        <w:tc>
          <w:tcPr>
            <w:tcW w:w="6596" w:type="dxa"/>
            <w:gridSpan w:val="2"/>
          </w:tcPr>
          <w:p w14:paraId="48546F2D" w14:textId="77777777" w:rsidR="00D2238B" w:rsidRDefault="00D2238B" w:rsidP="00D2238B">
            <w:pPr>
              <w:rPr>
                <w:b/>
                <w:sz w:val="22"/>
                <w:szCs w:val="22"/>
              </w:rPr>
            </w:pPr>
            <w:r w:rsidRPr="00BC3057">
              <w:rPr>
                <w:b/>
                <w:sz w:val="22"/>
                <w:szCs w:val="22"/>
              </w:rPr>
              <w:t>Sveriges överenskommelse med Somalia om bistånd och migration – G25, 27 och 32</w:t>
            </w:r>
          </w:p>
          <w:p w14:paraId="6A39EBEF" w14:textId="77777777" w:rsidR="00D2238B" w:rsidRDefault="00D2238B" w:rsidP="00D2238B">
            <w:pPr>
              <w:rPr>
                <w:b/>
                <w:sz w:val="22"/>
                <w:szCs w:val="22"/>
              </w:rPr>
            </w:pPr>
          </w:p>
          <w:p w14:paraId="08AB4781" w14:textId="77777777" w:rsidR="009476AB" w:rsidRDefault="009476AB" w:rsidP="009476AB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>fortsatte behandlingen av</w:t>
            </w:r>
            <w:r w:rsidRPr="007373B6">
              <w:rPr>
                <w:snapToGrid w:val="0"/>
                <w:sz w:val="22"/>
                <w:szCs w:val="22"/>
              </w:rPr>
              <w:t xml:space="preserve"> granskningsärende</w:t>
            </w:r>
            <w:r>
              <w:rPr>
                <w:snapToGrid w:val="0"/>
                <w:sz w:val="22"/>
                <w:szCs w:val="22"/>
              </w:rPr>
              <w:t>t.</w:t>
            </w:r>
          </w:p>
          <w:p w14:paraId="6FBBDA54" w14:textId="77777777" w:rsidR="00236D3D" w:rsidRDefault="00236D3D" w:rsidP="004430FE">
            <w:pPr>
              <w:rPr>
                <w:b/>
                <w:sz w:val="22"/>
                <w:szCs w:val="22"/>
              </w:rPr>
            </w:pPr>
          </w:p>
          <w:p w14:paraId="4CDF5CA1" w14:textId="77777777" w:rsidR="009476AB" w:rsidRPr="009476AB" w:rsidRDefault="009476AB" w:rsidP="004430FE">
            <w:pPr>
              <w:rPr>
                <w:bCs/>
                <w:sz w:val="22"/>
                <w:szCs w:val="22"/>
              </w:rPr>
            </w:pPr>
            <w:r w:rsidRPr="009476AB">
              <w:rPr>
                <w:bCs/>
                <w:sz w:val="22"/>
                <w:szCs w:val="22"/>
              </w:rPr>
              <w:t xml:space="preserve">Ärendet bordlades. </w:t>
            </w:r>
          </w:p>
          <w:p w14:paraId="70A225CA" w14:textId="55D8AC22" w:rsidR="009476AB" w:rsidRPr="00BC3057" w:rsidRDefault="009476AB" w:rsidP="004430FE">
            <w:pPr>
              <w:rPr>
                <w:b/>
                <w:sz w:val="22"/>
                <w:szCs w:val="22"/>
              </w:rPr>
            </w:pPr>
          </w:p>
        </w:tc>
      </w:tr>
      <w:tr w:rsidR="00D2238B" w:rsidRPr="00BC3057" w14:paraId="26E10994" w14:textId="77777777" w:rsidTr="00F86ACF">
        <w:tc>
          <w:tcPr>
            <w:tcW w:w="753" w:type="dxa"/>
          </w:tcPr>
          <w:p w14:paraId="1C508D82" w14:textId="2526A385" w:rsidR="00D2238B" w:rsidRDefault="00D2238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474AF">
              <w:rPr>
                <w:b/>
                <w:snapToGrid w:val="0"/>
                <w:sz w:val="22"/>
                <w:szCs w:val="22"/>
              </w:rPr>
              <w:t xml:space="preserve"> 18</w:t>
            </w:r>
          </w:p>
        </w:tc>
        <w:tc>
          <w:tcPr>
            <w:tcW w:w="6596" w:type="dxa"/>
            <w:gridSpan w:val="2"/>
          </w:tcPr>
          <w:p w14:paraId="43B47078" w14:textId="77777777" w:rsidR="00D2238B" w:rsidRDefault="00E474AF" w:rsidP="00D223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Pressträff</w:t>
            </w:r>
          </w:p>
          <w:p w14:paraId="7593244A" w14:textId="77777777" w:rsidR="00E474AF" w:rsidRPr="00E474AF" w:rsidRDefault="00E474AF" w:rsidP="00D2238B">
            <w:pPr>
              <w:rPr>
                <w:bCs/>
                <w:sz w:val="22"/>
                <w:szCs w:val="22"/>
              </w:rPr>
            </w:pPr>
          </w:p>
          <w:p w14:paraId="23774039" w14:textId="7CC80CBF" w:rsidR="00B6112E" w:rsidRDefault="00B6112E" w:rsidP="00B6112E">
            <w:pPr>
              <w:rPr>
                <w:color w:val="000000"/>
                <w:sz w:val="22"/>
                <w:szCs w:val="22"/>
              </w:rPr>
            </w:pPr>
            <w:r w:rsidRPr="00316045">
              <w:rPr>
                <w:bCs/>
                <w:color w:val="000000"/>
                <w:sz w:val="22"/>
                <w:szCs w:val="22"/>
              </w:rPr>
              <w:t>Utskottet beslutade att en pressträff med anledning av justeringen av betänkande 20</w:t>
            </w:r>
            <w:r>
              <w:rPr>
                <w:bCs/>
                <w:color w:val="000000"/>
                <w:sz w:val="22"/>
                <w:szCs w:val="22"/>
              </w:rPr>
              <w:t>25</w:t>
            </w:r>
            <w:r w:rsidRPr="00316045">
              <w:rPr>
                <w:bCs/>
                <w:color w:val="000000"/>
                <w:sz w:val="22"/>
                <w:szCs w:val="22"/>
              </w:rPr>
              <w:t>/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26:KU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>20 ska äga rum torsdagen</w:t>
            </w:r>
            <w:r w:rsidRPr="00316045">
              <w:rPr>
                <w:color w:val="000000"/>
                <w:sz w:val="22"/>
                <w:szCs w:val="22"/>
              </w:rPr>
              <w:t xml:space="preserve"> den </w:t>
            </w:r>
            <w:r>
              <w:rPr>
                <w:color w:val="000000"/>
                <w:sz w:val="22"/>
                <w:szCs w:val="22"/>
              </w:rPr>
              <w:t>4 juni 2026.</w:t>
            </w:r>
          </w:p>
          <w:p w14:paraId="5951817A" w14:textId="67529698" w:rsidR="00B6112E" w:rsidRPr="00BC3057" w:rsidRDefault="00B6112E" w:rsidP="00D2238B">
            <w:pPr>
              <w:rPr>
                <w:b/>
                <w:sz w:val="22"/>
                <w:szCs w:val="22"/>
              </w:rPr>
            </w:pPr>
          </w:p>
        </w:tc>
      </w:tr>
      <w:tr w:rsidR="0096348C" w:rsidRPr="00BC3057" w14:paraId="20AA387D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48C9BBBB" w14:textId="629E7267" w:rsidR="008273F4" w:rsidRPr="00BC305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C3057">
              <w:rPr>
                <w:sz w:val="22"/>
                <w:szCs w:val="22"/>
              </w:rPr>
              <w:t>Justera</w:t>
            </w:r>
            <w:r w:rsidR="00774D62">
              <w:rPr>
                <w:sz w:val="22"/>
                <w:szCs w:val="22"/>
              </w:rPr>
              <w:t xml:space="preserve">t </w:t>
            </w:r>
            <w:r w:rsidR="00774D62" w:rsidRPr="00774D62">
              <w:rPr>
                <w:sz w:val="22"/>
                <w:szCs w:val="22"/>
              </w:rPr>
              <w:t>2026-06-02</w:t>
            </w:r>
          </w:p>
          <w:p w14:paraId="7E33CD58" w14:textId="77777777" w:rsidR="00AF32C5" w:rsidRPr="00BC3057" w:rsidRDefault="00FD4374" w:rsidP="00FD437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C3057">
              <w:rPr>
                <w:sz w:val="22"/>
                <w:szCs w:val="22"/>
              </w:rPr>
              <w:t>Jennie Nilsson</w:t>
            </w:r>
          </w:p>
          <w:p w14:paraId="2459B610" w14:textId="77777777" w:rsidR="00BC495C" w:rsidRPr="00BC3057" w:rsidRDefault="00BC495C" w:rsidP="00FD437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3CE8363A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291A501C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5234A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FD7AE04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03BAB05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C1C90F2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EF15B3F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4C46651B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3A19693" w14:textId="7405021F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BC3057">
              <w:rPr>
                <w:sz w:val="20"/>
              </w:rPr>
              <w:t>52</w:t>
            </w:r>
          </w:p>
        </w:tc>
      </w:tr>
      <w:tr w:rsidR="005805B8" w14:paraId="7C37A6F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F95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8CA3" w14:textId="645BEB9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B97950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3EEE" w14:textId="1C939230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B97950">
              <w:rPr>
                <w:sz w:val="20"/>
              </w:rPr>
              <w:t xml:space="preserve"> 10–11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F1A6" w14:textId="45654B5D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3A0735">
              <w:rPr>
                <w:sz w:val="20"/>
              </w:rPr>
              <w:t>12–</w:t>
            </w:r>
            <w:r w:rsidR="00863744">
              <w:rPr>
                <w:sz w:val="20"/>
              </w:rPr>
              <w:t>13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4832" w14:textId="4300961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863744">
              <w:rPr>
                <w:sz w:val="20"/>
              </w:rPr>
              <w:t>14</w:t>
            </w:r>
            <w:r w:rsidR="009D0076">
              <w:rPr>
                <w:sz w:val="20"/>
              </w:rPr>
              <w:t>–</w:t>
            </w:r>
            <w:r w:rsidR="00B6112E">
              <w:rPr>
                <w:sz w:val="20"/>
              </w:rPr>
              <w:t>18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664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846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EA2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0E1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3983C40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8D0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E37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2BC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822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303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A4B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D3F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F87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588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EDF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074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13D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2D3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D98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5F1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0A9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D63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726E6" w14:paraId="23AC39A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4385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0C46" w14:textId="7305E142" w:rsidR="00D726E6" w:rsidRPr="00965A86" w:rsidRDefault="000C218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B3C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4ED5" w14:textId="0F5EAC9C" w:rsidR="00D726E6" w:rsidRPr="00965A86" w:rsidRDefault="00B979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244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D55E" w14:textId="1EBB51C9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50B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4C1A" w14:textId="6AFD817F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44F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37B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DAC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AF9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805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317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945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E65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459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:rsidRPr="005155E3" w14:paraId="5C65A8B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8207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6F54BA">
              <w:rPr>
                <w:i/>
                <w:sz w:val="22"/>
                <w:szCs w:val="22"/>
                <w:lang w:val="en-US"/>
              </w:rPr>
              <w:t>ordf</w:t>
            </w:r>
            <w:proofErr w:type="spellEnd"/>
            <w:r w:rsidRPr="006F54BA">
              <w:rPr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0F86" w14:textId="439F9D0F" w:rsidR="00D726E6" w:rsidRPr="00965A86" w:rsidRDefault="000C218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5E5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426B" w14:textId="2B1D7D81" w:rsidR="00D726E6" w:rsidRPr="00965A86" w:rsidRDefault="00B979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EFE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E2AE" w14:textId="133D59A6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19C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EF11" w14:textId="33A4EFAD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17B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D98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9D9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5EB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CF0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0D2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E54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043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B49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78DB11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C7A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F9DC" w14:textId="3E5A5001" w:rsidR="00D726E6" w:rsidRPr="00965A86" w:rsidRDefault="000C218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47B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D6D4" w14:textId="356ADE5F" w:rsidR="00D726E6" w:rsidRPr="00965A86" w:rsidRDefault="00B979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738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080B" w14:textId="5980D24C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78C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F130" w14:textId="3E1090D1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8D2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409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4FF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0EB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82D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04F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2F1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216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174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6517C1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F405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1CFC" w14:textId="29BC1659" w:rsidR="00D726E6" w:rsidRPr="00965A86" w:rsidRDefault="000C218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E01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A59A" w14:textId="25647BD5" w:rsidR="00D726E6" w:rsidRPr="00965A86" w:rsidRDefault="00B979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D73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43C0" w14:textId="598B866E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16B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F90C" w14:textId="58B107D8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178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6B8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4A4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41A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CF4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C8C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58A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0C5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EB6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2822F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D274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8A2D" w14:textId="2FB221F6" w:rsidR="00D726E6" w:rsidRPr="00965A86" w:rsidRDefault="000C218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B89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37D4" w14:textId="1AEF562D" w:rsidR="00D726E6" w:rsidRPr="00965A86" w:rsidRDefault="00B979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7CD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CA47" w14:textId="1A86DA2A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F52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1668" w14:textId="426C37ED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73B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13F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82E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D80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6C4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292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8D2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443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035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C62E4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6401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5BB3" w14:textId="5FCD94BC" w:rsidR="00D726E6" w:rsidRPr="00965A86" w:rsidRDefault="000C218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93A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6AC4" w14:textId="5FE1B169" w:rsidR="00D726E6" w:rsidRPr="00965A86" w:rsidRDefault="00B979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D4E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1A0D" w14:textId="3A47195E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3BC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90C5" w14:textId="54A5036A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ADF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686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FDD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3E0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4D9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788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632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AB0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1FE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69796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8E1E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CE4B" w14:textId="6CCFDD3D" w:rsidR="00D726E6" w:rsidRPr="00965A86" w:rsidRDefault="000C218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F25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6D9D" w14:textId="6AC9ADDF" w:rsidR="00D726E6" w:rsidRPr="00965A86" w:rsidRDefault="00B979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E57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FB39" w14:textId="4CAA618E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9B7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E5D3" w14:textId="3F6D51FD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9A3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B2D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451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11B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C14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15B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D63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EA2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61B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90195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0AF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CF69" w14:textId="7D677168" w:rsidR="00D726E6" w:rsidRPr="00965A86" w:rsidRDefault="000C218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E5C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0BA3" w14:textId="562046B0" w:rsidR="00D726E6" w:rsidRPr="00965A86" w:rsidRDefault="00B979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1C9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C047" w14:textId="5FEF22BC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3D5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C20A" w14:textId="74147F9A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E3A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7EB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444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90C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5B2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0BD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209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847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93A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62149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AA88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F12F" w14:textId="0476938D" w:rsidR="00D726E6" w:rsidRPr="00965A86" w:rsidRDefault="000C218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606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4DF2" w14:textId="2F449F63" w:rsidR="00D726E6" w:rsidRPr="00965A86" w:rsidRDefault="00B979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F53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F5B9" w14:textId="51703A12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986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1A88" w14:textId="59709995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A3F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AB9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CBE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FCB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C66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33E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103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121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921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A3E3D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09E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371E" w14:textId="77777777" w:rsidR="00D726E6" w:rsidRPr="00965A86" w:rsidRDefault="001444F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3CF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72A7" w14:textId="705FED3F" w:rsidR="00D726E6" w:rsidRPr="00965A86" w:rsidRDefault="00B979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168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48A8" w14:textId="4FC0C930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F6D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D36B" w14:textId="70873ED4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96B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064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03C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9F8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385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FE1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461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035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63A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321B7E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FE50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21A0" w14:textId="540749EF" w:rsidR="00D726E6" w:rsidRPr="00965A86" w:rsidRDefault="000C218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B37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D85B" w14:textId="164B7BA3" w:rsidR="00D726E6" w:rsidRPr="00965A86" w:rsidRDefault="0015612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00E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D888" w14:textId="6B66AA82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D21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9459" w14:textId="568BD2ED" w:rsidR="00D726E6" w:rsidRPr="00965A86" w:rsidRDefault="001E703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172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716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AA1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82E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DC5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0DC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AE7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BC6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0D0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46476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A9F5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F1F2" w14:textId="36AC3B21" w:rsidR="00D726E6" w:rsidRPr="00965A86" w:rsidRDefault="000C218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B7D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8928" w14:textId="7444DF5D" w:rsidR="00D726E6" w:rsidRPr="00965A86" w:rsidRDefault="00B979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7E4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2CDB" w14:textId="0F824C6C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96D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824E" w14:textId="14BA7306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E03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D3B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602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CE3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86A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350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BD5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897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820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AF759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4D11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5A86" w14:textId="08652AA6" w:rsidR="00D726E6" w:rsidRPr="00965A86" w:rsidRDefault="000C218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75E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4993" w14:textId="1139E3DB" w:rsidR="00D726E6" w:rsidRPr="00965A86" w:rsidRDefault="00B979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6A8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02D2" w14:textId="4FDB71F7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2D5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8684" w14:textId="30AFE0D4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6D1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DE0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8D5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959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FBE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812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ECD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159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92F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09F07B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D32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1408" w14:textId="2C21C4A0" w:rsidR="00D726E6" w:rsidRPr="00965A86" w:rsidRDefault="000C218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309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588B" w14:textId="74E6FFC7" w:rsidR="00D726E6" w:rsidRPr="00965A86" w:rsidRDefault="00B979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82B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A058" w14:textId="66510585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2A5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DAF8" w14:textId="4D4DBDB8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18A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F60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9D4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822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4E5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EA8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0A7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3D0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B9F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AE20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6F7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F15D" w14:textId="2680E8F2" w:rsidR="00D726E6" w:rsidRPr="00965A86" w:rsidRDefault="000C218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3B0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3963" w14:textId="5CEF7079" w:rsidR="00D726E6" w:rsidRPr="00965A86" w:rsidRDefault="00B979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78B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A21B" w14:textId="3A742618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CF8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79A3" w14:textId="14E62FED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24E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7EB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39A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893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031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13E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55E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B35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F9C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01332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3192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949D" w14:textId="3A7555F2" w:rsidR="00D726E6" w:rsidRPr="00965A86" w:rsidRDefault="000C218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3E6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AAF2" w14:textId="68BAC379" w:rsidR="00D726E6" w:rsidRPr="00965A86" w:rsidRDefault="00B979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ED7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C91F" w14:textId="5DC95C54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6A6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B77A" w14:textId="10E7FC6D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96C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AA9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0E6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940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03B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A91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BB7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13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A68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10EA9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03EE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91C9" w14:textId="426EEA13" w:rsidR="00D726E6" w:rsidRPr="00965A86" w:rsidRDefault="000C218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9B1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CD37" w14:textId="5FE9D9EA" w:rsidR="00D726E6" w:rsidRPr="00965A86" w:rsidRDefault="00B979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A25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3BB2" w14:textId="2ECBA961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162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6F3A" w14:textId="562DC887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C45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D16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C11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C40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581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629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0F5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F1B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D2E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19BC86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AB0D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E39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12B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F88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1FF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420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963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216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73F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6EA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5D9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C1B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BBD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D9B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932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3BA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F16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0E439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D1AB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5F5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8A3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D12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79B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87E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465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466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0D5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D5F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09A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D41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509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BF3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7F9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6D9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1A5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F2BE8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DE6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901F" w14:textId="3416A77B" w:rsidR="00D726E6" w:rsidRPr="00965A86" w:rsidRDefault="000C218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E0F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0B69" w14:textId="2959C17F" w:rsidR="00D726E6" w:rsidRPr="00965A86" w:rsidRDefault="00B979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AC2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9142" w14:textId="3572B82A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62F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D32D" w14:textId="0D0FE3ED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498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944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AE7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338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4DC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C58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C94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63B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E1B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C88BE6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C05F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DB1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243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5AA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782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847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D54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CAC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26E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D28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FC0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605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508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6A9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0B8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0AA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E09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7A40B2A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213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Erik </w:t>
            </w:r>
            <w:proofErr w:type="spellStart"/>
            <w:r w:rsidRPr="00244936">
              <w:rPr>
                <w:sz w:val="22"/>
                <w:szCs w:val="22"/>
              </w:rPr>
              <w:t>Ezelius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51F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248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566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C30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997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A57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E9F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9E7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62B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1F3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8B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470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52A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71B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570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424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E0402F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34E2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87C8" w14:textId="6423E596" w:rsidR="00D726E6" w:rsidRPr="00965A86" w:rsidRDefault="000C218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010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A595" w14:textId="7360F6A8" w:rsidR="00D726E6" w:rsidRPr="00965A86" w:rsidRDefault="00B979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28A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B114" w14:textId="35A7A535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517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00C1" w14:textId="7B79BF3D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A58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4B5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02C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119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D02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3D6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9A3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3AB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746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85603C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8C42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 xml:space="preserve">Ingela Nylund </w:t>
            </w:r>
            <w:proofErr w:type="spellStart"/>
            <w:r w:rsidRPr="00244936">
              <w:rPr>
                <w:sz w:val="22"/>
                <w:szCs w:val="22"/>
              </w:rPr>
              <w:t>Watz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813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E30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F2D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C22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084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1E2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AB2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7B8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3F1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EBF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3D1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77B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665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270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B79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093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69F39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CFA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Camilla </w:t>
            </w:r>
            <w:proofErr w:type="spellStart"/>
            <w:r>
              <w:rPr>
                <w:sz w:val="22"/>
                <w:szCs w:val="22"/>
              </w:rPr>
              <w:t>Brunsberg</w:t>
            </w:r>
            <w:proofErr w:type="spellEnd"/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F18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54B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71F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75E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442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F72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11E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54A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A26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F61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1AA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89B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719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A3D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329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A42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3109592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5BE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 xml:space="preserve">Laila </w:t>
            </w:r>
            <w:proofErr w:type="spellStart"/>
            <w:r w:rsidRPr="00F47E0B">
              <w:rPr>
                <w:sz w:val="22"/>
                <w:szCs w:val="22"/>
              </w:rPr>
              <w:t>Naraghi</w:t>
            </w:r>
            <w:proofErr w:type="spellEnd"/>
            <w:r w:rsidRPr="00F47E0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864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530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F9B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F61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A51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74B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52F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7F9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88D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6B4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CA0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47B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CA6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02C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63B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426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EF5E36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F86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Leonid </w:t>
            </w:r>
            <w:proofErr w:type="spellStart"/>
            <w:r w:rsidRPr="00244936">
              <w:rPr>
                <w:sz w:val="22"/>
                <w:szCs w:val="22"/>
              </w:rPr>
              <w:t>Yurkovskiy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472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E5E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AC4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E00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338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B5F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51D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9D2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477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94D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080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59F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867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4BF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30E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957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A49123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8CC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886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AB6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CCB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303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21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F4C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246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BA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65E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CA9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2ED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967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7C2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2E8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A22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7E3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512DD8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D890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E25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9E6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F41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380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FDB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56E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EA2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A48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A34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217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FA8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98F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C44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800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7B2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CB7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E7278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93A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5BE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1AD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929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042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F65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BEA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CBF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48A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15A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645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FC3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4E7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744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155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87A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BBC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6A57A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F3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4F3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2FC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578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05F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0E2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C3B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33F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772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0CB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46C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799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774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244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709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1E8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154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A7665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603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7E3F" w14:textId="502B8568" w:rsidR="00D726E6" w:rsidRPr="00965A86" w:rsidRDefault="000C218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DCF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3A9B" w14:textId="69E37CD8" w:rsidR="00D726E6" w:rsidRPr="00965A86" w:rsidRDefault="00B979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2E7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631F" w14:textId="4CDF53B6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78A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50B7" w14:textId="2CB8F3A1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899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811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AA5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AFC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863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B24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C2C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57B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E8A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D055D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252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13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06F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577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689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0B5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5E0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0BD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981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563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535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293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CDD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870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BE5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CC9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B7C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64E88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B7F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11B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8B4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B92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DF3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16D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62D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B98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36F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1B9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276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EA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419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A91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183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0B0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56C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92D46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AF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F48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746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3E0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602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789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8E2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243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443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D8B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72C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A3E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735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A0B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F9F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A47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4F5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6075C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35F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Matheus</w:t>
            </w:r>
            <w:proofErr w:type="spellEnd"/>
            <w:r>
              <w:rPr>
                <w:sz w:val="22"/>
                <w:szCs w:val="22"/>
              </w:rPr>
              <w:t xml:space="preserve">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661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971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F8B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A83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3BB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02F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D67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FAF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684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E6E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CCF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FD4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277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F38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15B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7E0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FD5652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8DE0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A35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253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208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660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1BD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475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BEC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C0F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BA6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69E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4E6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FD8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95F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AC2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06F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37E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3C12A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4BC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FD7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895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9BC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24F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10D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A38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846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8A5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B99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013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6A0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5A7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5B1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F1A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5B2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A59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1A901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2D7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E66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C66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33D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A82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D35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44B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E17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522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530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F73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86A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5D9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D75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506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DF9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02C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DBBB5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457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283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AA5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34B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E0D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7C5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962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43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A9B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872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E46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0D5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205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694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17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8A0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BAB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C8D58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EF9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982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B6C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1EF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39A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97C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63C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582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89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146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E52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B6F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617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0BB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036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C45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E8F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977DC6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A5A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B7D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6C5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89D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F27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C41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C8C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78B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E8B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95D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DE4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37D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32D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CA0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492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8E1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431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166DA0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EA4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981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0B2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3AE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373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1DC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811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C1C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674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FE0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C1C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154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256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D8F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D2A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1BD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E20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824FF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C39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4BA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CF9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9FF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4F0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A5A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5B1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863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7AB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E2C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6CD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722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357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E4A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A1C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113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D84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0513F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A89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32C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A25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3B4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90B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F96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AE7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F0B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74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337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D93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A27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CC7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2EB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73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6A9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F0A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3B7B6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C650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</w:t>
            </w:r>
            <w:proofErr w:type="spellStart"/>
            <w:r>
              <w:rPr>
                <w:sz w:val="22"/>
                <w:szCs w:val="22"/>
              </w:rPr>
              <w:t>Lennkvist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Manriquez</w:t>
            </w:r>
            <w:proofErr w:type="spellEnd"/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A4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318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DA1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542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584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1B1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7BF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D1A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D77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14B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E57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59F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1C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C11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65D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40D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B7B057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2F3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6EF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302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39D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B55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A81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9AF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139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F04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E53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D19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65F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A63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79C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98A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6F8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088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8CC682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CD0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Matilda </w:t>
            </w:r>
            <w:proofErr w:type="spellStart"/>
            <w:r w:rsidRPr="00244936">
              <w:rPr>
                <w:sz w:val="22"/>
                <w:szCs w:val="22"/>
              </w:rPr>
              <w:t>Ernkrans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459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76F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7AF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176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094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1B5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D37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11F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D7C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6C6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1A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16F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49D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836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7B8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09A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58973A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680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8F6F" w14:textId="30A9BF6C" w:rsidR="00D726E6" w:rsidRPr="00965A86" w:rsidRDefault="000C218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8CB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FD0C" w14:textId="57396760" w:rsidR="00D726E6" w:rsidRPr="00965A86" w:rsidRDefault="00B979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AFA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1CBD" w14:textId="2E9B587E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69B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1A81" w14:textId="189E986B" w:rsidR="00D726E6" w:rsidRPr="00965A86" w:rsidRDefault="0086374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8C1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6EA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DE4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D75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932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37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E79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6C8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C39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3CECAE2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27CA8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1819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259B4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2E4C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016055CE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A02D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55CAC0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F4171C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CB686D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7C87602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D9A60" w14:textId="77777777" w:rsidR="000D0561" w:rsidRDefault="000D0561" w:rsidP="00310728">
      <w:r>
        <w:separator/>
      </w:r>
    </w:p>
  </w:endnote>
  <w:endnote w:type="continuationSeparator" w:id="0">
    <w:p w14:paraId="765EF87E" w14:textId="77777777" w:rsidR="000D0561" w:rsidRDefault="000D0561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CAFAA" w14:textId="77777777" w:rsidR="000D0561" w:rsidRDefault="000D0561" w:rsidP="00310728">
      <w:r>
        <w:separator/>
      </w:r>
    </w:p>
  </w:footnote>
  <w:footnote w:type="continuationSeparator" w:id="0">
    <w:p w14:paraId="70C1E574" w14:textId="77777777" w:rsidR="000D0561" w:rsidRDefault="000D0561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60257" w14:textId="42ECCCA1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B31F" w14:textId="2915C329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884B" w14:textId="0F78D1D0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29F7DC4"/>
    <w:multiLevelType w:val="hybridMultilevel"/>
    <w:tmpl w:val="29389FB2"/>
    <w:lvl w:ilvl="0" w:tplc="E3DCFFB8">
      <w:start w:val="1"/>
      <w:numFmt w:val="decimal"/>
      <w:pStyle w:val="Punktlistasiffra"/>
      <w:lvlText w:val="%1."/>
      <w:lvlJc w:val="left"/>
      <w:pPr>
        <w:ind w:left="502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8"/>
  </w:num>
  <w:num w:numId="3" w16cid:durableId="2110541026">
    <w:abstractNumId w:val="5"/>
  </w:num>
  <w:num w:numId="4" w16cid:durableId="1609854375">
    <w:abstractNumId w:val="6"/>
  </w:num>
  <w:num w:numId="5" w16cid:durableId="264727663">
    <w:abstractNumId w:val="2"/>
  </w:num>
  <w:num w:numId="6" w16cid:durableId="1413896379">
    <w:abstractNumId w:val="10"/>
  </w:num>
  <w:num w:numId="7" w16cid:durableId="882785947">
    <w:abstractNumId w:val="4"/>
  </w:num>
  <w:num w:numId="8" w16cid:durableId="2022318007">
    <w:abstractNumId w:val="3"/>
  </w:num>
  <w:num w:numId="9" w16cid:durableId="1480459488">
    <w:abstractNumId w:val="1"/>
  </w:num>
  <w:num w:numId="10" w16cid:durableId="1151756589">
    <w:abstractNumId w:val="7"/>
  </w:num>
  <w:num w:numId="11" w16cid:durableId="8319917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5E3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276C7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7C4"/>
    <w:rsid w:val="000A4BCF"/>
    <w:rsid w:val="000A7521"/>
    <w:rsid w:val="000A7D87"/>
    <w:rsid w:val="000B29C6"/>
    <w:rsid w:val="000B4767"/>
    <w:rsid w:val="000B49BA"/>
    <w:rsid w:val="000B4B17"/>
    <w:rsid w:val="000B7C05"/>
    <w:rsid w:val="000C2180"/>
    <w:rsid w:val="000D0561"/>
    <w:rsid w:val="000D401D"/>
    <w:rsid w:val="000D4D83"/>
    <w:rsid w:val="000E10DC"/>
    <w:rsid w:val="000E2B7E"/>
    <w:rsid w:val="000E6D49"/>
    <w:rsid w:val="000F15B0"/>
    <w:rsid w:val="000F32B1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44F0"/>
    <w:rsid w:val="00151E08"/>
    <w:rsid w:val="0015612F"/>
    <w:rsid w:val="00161AA6"/>
    <w:rsid w:val="00164E3D"/>
    <w:rsid w:val="00165461"/>
    <w:rsid w:val="00166858"/>
    <w:rsid w:val="00166A61"/>
    <w:rsid w:val="001828F2"/>
    <w:rsid w:val="001A1578"/>
    <w:rsid w:val="001A5B6F"/>
    <w:rsid w:val="001C461D"/>
    <w:rsid w:val="001D766E"/>
    <w:rsid w:val="001E077A"/>
    <w:rsid w:val="001E10F3"/>
    <w:rsid w:val="001E1FAC"/>
    <w:rsid w:val="001E5C5F"/>
    <w:rsid w:val="001E7036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6D3D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B5BFC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72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0735"/>
    <w:rsid w:val="003A48EB"/>
    <w:rsid w:val="003A729A"/>
    <w:rsid w:val="003B2561"/>
    <w:rsid w:val="003C182F"/>
    <w:rsid w:val="003C73F9"/>
    <w:rsid w:val="003D31E8"/>
    <w:rsid w:val="003D34BA"/>
    <w:rsid w:val="003D4E00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30FE"/>
    <w:rsid w:val="00446353"/>
    <w:rsid w:val="0044659D"/>
    <w:rsid w:val="00447115"/>
    <w:rsid w:val="00451D02"/>
    <w:rsid w:val="00453F5E"/>
    <w:rsid w:val="00454E3F"/>
    <w:rsid w:val="004573E5"/>
    <w:rsid w:val="00476EFC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155E3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04660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64D67"/>
    <w:rsid w:val="00670574"/>
    <w:rsid w:val="00683745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452A0"/>
    <w:rsid w:val="00750FF0"/>
    <w:rsid w:val="00754212"/>
    <w:rsid w:val="007615A5"/>
    <w:rsid w:val="00766AD3"/>
    <w:rsid w:val="00767BDA"/>
    <w:rsid w:val="0077463D"/>
    <w:rsid w:val="00774D62"/>
    <w:rsid w:val="007767BA"/>
    <w:rsid w:val="00777B91"/>
    <w:rsid w:val="00782EA9"/>
    <w:rsid w:val="00783D2C"/>
    <w:rsid w:val="00783D32"/>
    <w:rsid w:val="0078549D"/>
    <w:rsid w:val="007864F6"/>
    <w:rsid w:val="00787586"/>
    <w:rsid w:val="00792F3F"/>
    <w:rsid w:val="007A5A9C"/>
    <w:rsid w:val="007B0C0A"/>
    <w:rsid w:val="007D78AD"/>
    <w:rsid w:val="007E0A45"/>
    <w:rsid w:val="007F2B92"/>
    <w:rsid w:val="007F39BF"/>
    <w:rsid w:val="007F6B0D"/>
    <w:rsid w:val="007F7655"/>
    <w:rsid w:val="00800B4D"/>
    <w:rsid w:val="00801ABB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6133B"/>
    <w:rsid w:val="00863744"/>
    <w:rsid w:val="008751C0"/>
    <w:rsid w:val="00875A5E"/>
    <w:rsid w:val="00875CAD"/>
    <w:rsid w:val="0087695A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476AB"/>
    <w:rsid w:val="00950147"/>
    <w:rsid w:val="00952C76"/>
    <w:rsid w:val="00953189"/>
    <w:rsid w:val="00953843"/>
    <w:rsid w:val="00955E76"/>
    <w:rsid w:val="0096348C"/>
    <w:rsid w:val="00965A86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769C"/>
    <w:rsid w:val="009D0076"/>
    <w:rsid w:val="009D0FD5"/>
    <w:rsid w:val="009D1BB5"/>
    <w:rsid w:val="009D711C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23C9"/>
    <w:rsid w:val="00AF32C5"/>
    <w:rsid w:val="00AF4EF8"/>
    <w:rsid w:val="00AF6DAF"/>
    <w:rsid w:val="00AF7C8D"/>
    <w:rsid w:val="00B11C9C"/>
    <w:rsid w:val="00B11DC3"/>
    <w:rsid w:val="00B133BD"/>
    <w:rsid w:val="00B15788"/>
    <w:rsid w:val="00B169F2"/>
    <w:rsid w:val="00B17845"/>
    <w:rsid w:val="00B230C2"/>
    <w:rsid w:val="00B54D41"/>
    <w:rsid w:val="00B56452"/>
    <w:rsid w:val="00B6112E"/>
    <w:rsid w:val="00B6245C"/>
    <w:rsid w:val="00B639E1"/>
    <w:rsid w:val="00B64A91"/>
    <w:rsid w:val="00B71674"/>
    <w:rsid w:val="00B74AFA"/>
    <w:rsid w:val="00B820F6"/>
    <w:rsid w:val="00B82EAF"/>
    <w:rsid w:val="00B84121"/>
    <w:rsid w:val="00B85B4A"/>
    <w:rsid w:val="00B9203B"/>
    <w:rsid w:val="00B92DC8"/>
    <w:rsid w:val="00B93FFB"/>
    <w:rsid w:val="00B97950"/>
    <w:rsid w:val="00BA46E1"/>
    <w:rsid w:val="00BA4A28"/>
    <w:rsid w:val="00BA5688"/>
    <w:rsid w:val="00BB5499"/>
    <w:rsid w:val="00BC3057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D4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238B"/>
    <w:rsid w:val="00D23951"/>
    <w:rsid w:val="00D27984"/>
    <w:rsid w:val="00D40740"/>
    <w:rsid w:val="00D41B19"/>
    <w:rsid w:val="00D44270"/>
    <w:rsid w:val="00D44E3A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26E6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0AF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DF5FA9"/>
    <w:rsid w:val="00E01933"/>
    <w:rsid w:val="00E03327"/>
    <w:rsid w:val="00E1233E"/>
    <w:rsid w:val="00E14E39"/>
    <w:rsid w:val="00E33857"/>
    <w:rsid w:val="00E444D0"/>
    <w:rsid w:val="00E45D77"/>
    <w:rsid w:val="00E474AF"/>
    <w:rsid w:val="00E52A5B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58F0"/>
    <w:rsid w:val="00F97E87"/>
    <w:rsid w:val="00FA06F9"/>
    <w:rsid w:val="00FA2D97"/>
    <w:rsid w:val="00FA2E8C"/>
    <w:rsid w:val="00FA337E"/>
    <w:rsid w:val="00FA384F"/>
    <w:rsid w:val="00FB200F"/>
    <w:rsid w:val="00FB3A7E"/>
    <w:rsid w:val="00FC53FD"/>
    <w:rsid w:val="00FD0038"/>
    <w:rsid w:val="00FD0820"/>
    <w:rsid w:val="00FD13A3"/>
    <w:rsid w:val="00FD4374"/>
    <w:rsid w:val="00FE2AC1"/>
    <w:rsid w:val="00FF0087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00E46"/>
  <w15:chartTrackingRefBased/>
  <w15:docId w15:val="{FBAA40E9-4368-4EB5-9895-2794FB68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  <w:style w:type="paragraph" w:customStyle="1" w:styleId="Punktlistasiffra">
    <w:name w:val="Punktlista siffra"/>
    <w:basedOn w:val="Normal"/>
    <w:uiPriority w:val="49"/>
    <w:qFormat/>
    <w:rsid w:val="00BC3057"/>
    <w:pPr>
      <w:widowControl/>
      <w:numPr>
        <w:numId w:val="11"/>
      </w:numPr>
      <w:tabs>
        <w:tab w:val="left" w:pos="284"/>
      </w:tabs>
      <w:spacing w:before="125" w:after="125" w:line="250" w:lineRule="atLeast"/>
      <w:ind w:left="284" w:hanging="284"/>
      <w:contextualSpacing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238</TotalTime>
  <Pages>3</Pages>
  <Words>614</Words>
  <Characters>3461</Characters>
  <Application>Microsoft Office Word</Application>
  <DocSecurity>0</DocSecurity>
  <Lines>1001</Lines>
  <Paragraphs>224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39</cp:revision>
  <cp:lastPrinted>2026-06-01T11:55:00Z</cp:lastPrinted>
  <dcterms:created xsi:type="dcterms:W3CDTF">2026-05-28T07:08:00Z</dcterms:created>
  <dcterms:modified xsi:type="dcterms:W3CDTF">2026-06-04T11:52:00Z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