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97F67" w:rsidRDefault="006E04A4">
      <w:pPr>
        <w:pStyle w:val="Dokumentbeteckning"/>
        <w:rPr>
          <w:u w:val="single"/>
        </w:rPr>
      </w:pPr>
      <w:r w:rsidRPr="00F97F67">
        <w:fldChar w:fldCharType="begin" w:fldLock="1"/>
      </w:r>
      <w:r w:rsidRPr="00F97F67">
        <w:instrText xml:space="preserve"> DOCPROPERTY "DocumentYear" </w:instrText>
      </w:r>
      <w:r w:rsidRPr="00F97F67">
        <w:fldChar w:fldCharType="separate"/>
      </w:r>
      <w:r w:rsidR="00183C31" w:rsidRPr="00F97F67">
        <w:t>2010/11</w:t>
      </w:r>
      <w:r w:rsidRPr="00F97F67">
        <w:fldChar w:fldCharType="end"/>
      </w:r>
      <w:r w:rsidRPr="00F97F67">
        <w:t>:</w:t>
      </w:r>
      <w:r w:rsidRPr="00F97F67">
        <w:fldChar w:fldCharType="begin" w:fldLock="1"/>
      </w:r>
      <w:r w:rsidRPr="00F97F67">
        <w:instrText xml:space="preserve"> DOCPROPERTY "DocumentNumber" </w:instrText>
      </w:r>
      <w:r w:rsidRPr="00F97F67">
        <w:fldChar w:fldCharType="separate"/>
      </w:r>
      <w:r w:rsidR="00183C31" w:rsidRPr="00F97F67">
        <w:t>44</w:t>
      </w:r>
      <w:r w:rsidRPr="00F97F67">
        <w:fldChar w:fldCharType="end"/>
      </w:r>
    </w:p>
    <w:p w:rsidR="006E04A4" w:rsidRPr="00F97F67" w:rsidRDefault="006E04A4">
      <w:pPr>
        <w:pStyle w:val="Datum"/>
        <w:outlineLvl w:val="0"/>
      </w:pPr>
      <w:r w:rsidRPr="00F97F67">
        <w:fldChar w:fldCharType="begin" w:fldLock="1"/>
      </w:r>
      <w:r w:rsidRPr="00F97F67">
        <w:instrText xml:space="preserve"> DOCPROPERTY "DocumentDate" </w:instrText>
      </w:r>
      <w:r w:rsidRPr="00F97F67">
        <w:fldChar w:fldCharType="separate"/>
      </w:r>
      <w:r w:rsidR="00183C31" w:rsidRPr="00F97F67">
        <w:t>Torsdagen den 20 januari 2011</w:t>
      </w:r>
      <w:r w:rsidRPr="00F97F6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97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97F67" w:rsidRDefault="00C46651">
            <w:pPr>
              <w:pStyle w:val="Plenum"/>
              <w:tabs>
                <w:tab w:val="clear" w:pos="1418"/>
              </w:tabs>
            </w:pPr>
            <w:r w:rsidRPr="00F97F67">
              <w:t>Kl.</w:t>
            </w:r>
          </w:p>
        </w:tc>
        <w:tc>
          <w:tcPr>
            <w:tcW w:w="851" w:type="dxa"/>
          </w:tcPr>
          <w:p w:rsidR="006E04A4" w:rsidRPr="00F97F67" w:rsidRDefault="00C466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97F67">
              <w:t>14.00</w:t>
            </w:r>
          </w:p>
        </w:tc>
        <w:tc>
          <w:tcPr>
            <w:tcW w:w="397" w:type="dxa"/>
          </w:tcPr>
          <w:p w:rsidR="006E04A4" w:rsidRPr="00F97F6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97F67" w:rsidRDefault="00C46651">
            <w:pPr>
              <w:pStyle w:val="Plenum"/>
              <w:tabs>
                <w:tab w:val="clear" w:pos="1418"/>
              </w:tabs>
              <w:ind w:right="1"/>
            </w:pPr>
            <w:r w:rsidRPr="00F97F67">
              <w:t>Frågestund</w:t>
            </w:r>
          </w:p>
        </w:tc>
      </w:tr>
      <w:tr w:rsidR="00C46651" w:rsidRPr="00F97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jc w:val="right"/>
            </w:pPr>
            <w:r w:rsidRPr="00F97F67">
              <w:t>15.00</w:t>
            </w:r>
          </w:p>
        </w:tc>
        <w:tc>
          <w:tcPr>
            <w:tcW w:w="397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ind w:right="1"/>
            </w:pPr>
            <w:r w:rsidRPr="00F97F67">
              <w:t>Arbetsplenum</w:t>
            </w:r>
          </w:p>
        </w:tc>
      </w:tr>
      <w:tr w:rsidR="00C46651" w:rsidRPr="00F97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jc w:val="right"/>
            </w:pPr>
            <w:r w:rsidRPr="00F97F67">
              <w:t>16.00</w:t>
            </w:r>
          </w:p>
        </w:tc>
        <w:tc>
          <w:tcPr>
            <w:tcW w:w="397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46651" w:rsidRPr="00F97F67" w:rsidRDefault="00C46651">
            <w:pPr>
              <w:pStyle w:val="Plenum"/>
              <w:tabs>
                <w:tab w:val="clear" w:pos="1418"/>
              </w:tabs>
              <w:ind w:right="1"/>
            </w:pPr>
            <w:r w:rsidRPr="00F97F67">
              <w:t>Votering</w:t>
            </w:r>
          </w:p>
        </w:tc>
      </w:tr>
    </w:tbl>
    <w:p w:rsidR="006E04A4" w:rsidRPr="00F97F67" w:rsidRDefault="006E04A4">
      <w:pPr>
        <w:pStyle w:val="StreckLngt"/>
      </w:pPr>
      <w:r w:rsidRPr="00F97F67">
        <w:tab/>
      </w:r>
    </w:p>
    <w:p w:rsidR="00D445B7" w:rsidRPr="00F97F67" w:rsidRDefault="00D445B7" w:rsidP="003675A0">
      <w:pPr>
        <w:pStyle w:val="Blankrad"/>
      </w:pPr>
      <w:r w:rsidRPr="00F97F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45B7" w:rsidRPr="00F97F67" w:rsidTr="005610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45B7" w:rsidRPr="00F97F67" w:rsidRDefault="00D445B7" w:rsidP="005610B1">
            <w:pPr>
              <w:pStyle w:val="HuvudrubrikFlisteNr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HuvudrubrikEnsam"/>
            </w:pPr>
            <w:r w:rsidRPr="00F97F67">
              <w:t>Avsägelse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HuvudrubrikKolumn3"/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Erik Bengtzboe (M) som ersättare för talmannen fr.o.m. den 21 januari 2011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</w:tbl>
    <w:p w:rsidR="00D445B7" w:rsidRPr="00F97F67" w:rsidRDefault="00D445B7" w:rsidP="003675A0">
      <w:pPr>
        <w:pStyle w:val="Blankrad"/>
      </w:pPr>
      <w:r w:rsidRPr="00F97F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45B7" w:rsidRPr="00F97F67" w:rsidTr="005610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45B7" w:rsidRPr="00F97F67" w:rsidRDefault="00D445B7" w:rsidP="005610B1">
            <w:pPr>
              <w:pStyle w:val="HuvudrubrikFlisteNr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HuvudrubrikEnsam"/>
            </w:pPr>
            <w:bookmarkStart w:id="1" w:name="TypRubrik"/>
            <w:bookmarkEnd w:id="1"/>
            <w:r w:rsidRPr="00F97F67">
              <w:t>Anmälan om ny ersättare för talmannen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HuvudrubrikKolumn3"/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Peder Wachtmeister (M) som ersättare för talmannen fr.o.m. den 21 januari 2011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</w:tbl>
    <w:p w:rsidR="00D445B7" w:rsidRPr="00F97F67" w:rsidRDefault="00D445B7" w:rsidP="003675A0">
      <w:pPr>
        <w:pStyle w:val="Blankrad"/>
      </w:pPr>
      <w:r w:rsidRPr="00F97F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45B7" w:rsidRPr="00F97F67" w:rsidTr="005610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45B7" w:rsidRPr="00F97F67" w:rsidRDefault="00D445B7" w:rsidP="005610B1">
            <w:pPr>
              <w:pStyle w:val="HuvudrubrikFlisteNr"/>
              <w:spacing w:before="500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HuvudrubrikEnsam"/>
              <w:spacing w:before="500"/>
            </w:pPr>
            <w:r w:rsidRPr="00F97F67">
              <w:t xml:space="preserve">Frågestund 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HuvudrubrikKolumn3"/>
              <w:spacing w:before="500"/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Frågor besvaras av:</w:t>
            </w:r>
          </w:p>
          <w:p w:rsidR="00D445B7" w:rsidRPr="00F97F67" w:rsidRDefault="00D445B7" w:rsidP="005610B1">
            <w:r w:rsidRPr="00F97F67">
              <w:t>Landsbygdsminister Eskil Erlandsson (C)</w:t>
            </w:r>
          </w:p>
          <w:p w:rsidR="00D445B7" w:rsidRPr="00F97F67" w:rsidRDefault="00D445B7" w:rsidP="005610B1">
            <w:r w:rsidRPr="00F97F67">
              <w:t>Statsrådet Gunilla Carlsson (M)</w:t>
            </w:r>
          </w:p>
          <w:p w:rsidR="00D445B7" w:rsidRPr="00F97F67" w:rsidRDefault="00D445B7" w:rsidP="005610B1">
            <w:r w:rsidRPr="00F97F67">
              <w:t>Statsrådet Tobias Billström (M)</w:t>
            </w:r>
          </w:p>
          <w:p w:rsidR="00D445B7" w:rsidRPr="00F97F67" w:rsidRDefault="00D445B7" w:rsidP="005610B1">
            <w:r w:rsidRPr="00F97F67">
              <w:t>Statsrådet Birgitta Ohlsson (FP)</w:t>
            </w:r>
          </w:p>
          <w:p w:rsidR="00D445B7" w:rsidRPr="00F97F67" w:rsidRDefault="00D445B7" w:rsidP="005610B1">
            <w:r w:rsidRPr="00F97F67">
              <w:t>Statsrådet Ulf Kristersson (M)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</w:tbl>
    <w:p w:rsidR="00D445B7" w:rsidRPr="00F97F67" w:rsidRDefault="00D445B7" w:rsidP="003675A0">
      <w:pPr>
        <w:pStyle w:val="Blankrad"/>
      </w:pPr>
      <w:r w:rsidRPr="00F97F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45B7" w:rsidRPr="00F97F67" w:rsidTr="005610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45B7" w:rsidRPr="00F97F67" w:rsidRDefault="00D445B7" w:rsidP="005610B1">
            <w:pPr>
              <w:pStyle w:val="HuvudrubrikFlisteNr"/>
              <w:spacing w:before="500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Huvudrubrik"/>
              <w:spacing w:before="500"/>
            </w:pPr>
            <w:bookmarkStart w:id="3" w:name="Start_Ärendenfördebattochavgörande"/>
            <w:bookmarkEnd w:id="3"/>
            <w:r w:rsidRPr="00F97F67">
              <w:t>Ärenden för debatt och avgörande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HuvudrubrikKolumn3"/>
              <w:spacing w:before="500"/>
            </w:pPr>
            <w:r w:rsidRPr="00F97F67">
              <w:t>Reservationer</w:t>
            </w: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rende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renderubrik"/>
            </w:pPr>
            <w:r w:rsidRPr="00F97F67">
              <w:t>Finansutskottets betänkande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rende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2010/11:FiU17 Godkännande av ett utökat åtagande under Internationella valutafondens modifierade nya lånearrangemang (NAB)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rende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renderubrik"/>
            </w:pPr>
            <w:r w:rsidRPr="00F97F67">
              <w:t>Civilutskottets utlåtande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rende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2010/11:CU6 Politiska alternativ för främjande av en europeisk avtalsrätt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rende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renderubrik"/>
            </w:pPr>
            <w:r w:rsidRPr="00F97F67">
              <w:t>Trafikutskottets utlåtande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rende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2010/11:TU10 Mot ett europeiskt område för trafiksäkerhet: politiska riktlinjer för trafiksäkerhet 2011–2020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rende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renderubrik"/>
            </w:pPr>
            <w:r w:rsidRPr="00F97F67">
              <w:t>Socialutskottets betänkande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rende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2010/11:SoU6 Värdlandsavtal för Europeiska centrumet för förebyggande och kontroll av sjukdomar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Under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Underrubrik"/>
            </w:pPr>
          </w:p>
          <w:p w:rsidR="00D445B7" w:rsidRPr="00F97F67" w:rsidRDefault="00D445B7" w:rsidP="005610B1">
            <w:pPr>
              <w:pStyle w:val="Underrubrik"/>
            </w:pPr>
            <w:r w:rsidRPr="00F97F67">
              <w:t>Gemensam debatt 2010/11:UU4 och 2010/11:UU9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Under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renderubrik"/>
            </w:pPr>
          </w:p>
        </w:tc>
        <w:tc>
          <w:tcPr>
            <w:tcW w:w="6237" w:type="dxa"/>
          </w:tcPr>
          <w:p w:rsidR="00D445B7" w:rsidRPr="00F97F67" w:rsidRDefault="00D445B7" w:rsidP="005610B1">
            <w:pPr>
              <w:pStyle w:val="renderubrik"/>
            </w:pPr>
            <w:r w:rsidRPr="00F97F67">
              <w:t>Utrikesutskottets utlåtande</w:t>
            </w:r>
            <w:r w:rsidR="00777791" w:rsidRPr="00F97F67">
              <w:t>n och betänkande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pStyle w:val="renderubrik"/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2010/11:UU4 EU:s budgetstöd till tredjeland i framtiden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2010/11:UU9 EU:s utvecklingspolitik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  <w:tr w:rsidR="00D445B7" w:rsidRPr="00F97F67" w:rsidTr="00561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5B7" w:rsidRPr="00F97F67" w:rsidRDefault="00D445B7" w:rsidP="005610B1">
            <w:pPr>
              <w:pStyle w:val="FlistaNrText"/>
            </w:pPr>
          </w:p>
        </w:tc>
        <w:tc>
          <w:tcPr>
            <w:tcW w:w="6237" w:type="dxa"/>
          </w:tcPr>
          <w:p w:rsidR="00D445B7" w:rsidRPr="00F97F67" w:rsidRDefault="00D445B7" w:rsidP="005610B1">
            <w:r w:rsidRPr="00F97F67">
              <w:t>2010/11:UU5 Sidas stöd för kapacitetsutveckling</w:t>
            </w:r>
          </w:p>
        </w:tc>
        <w:tc>
          <w:tcPr>
            <w:tcW w:w="2481" w:type="dxa"/>
          </w:tcPr>
          <w:p w:rsidR="00D445B7" w:rsidRPr="00F97F67" w:rsidRDefault="00D445B7" w:rsidP="005610B1">
            <w:pPr>
              <w:rPr>
                <w:spacing w:val="-4"/>
              </w:rPr>
            </w:pPr>
          </w:p>
        </w:tc>
      </w:tr>
    </w:tbl>
    <w:p w:rsidR="00D445B7" w:rsidRPr="00F97F67" w:rsidRDefault="00D445B7" w:rsidP="003675A0">
      <w:pPr>
        <w:pStyle w:val="Blankrad"/>
      </w:pPr>
      <w:r w:rsidRPr="00F97F67">
        <w:t>     </w:t>
      </w:r>
    </w:p>
    <w:p w:rsidR="005C4DC5" w:rsidRPr="00F97F67" w:rsidRDefault="00D445B7" w:rsidP="003675A0">
      <w:pPr>
        <w:pStyle w:val="Blankrad"/>
      </w:pPr>
      <w:bookmarkStart w:id="4" w:name="Start"/>
      <w:bookmarkEnd w:id="4"/>
      <w:r w:rsidRPr="00F97F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97F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97F6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97F67" w:rsidRDefault="006E04A4" w:rsidP="00D016E9">
            <w:pPr>
              <w:pStyle w:val="StreckMitten"/>
            </w:pPr>
            <w:r w:rsidRPr="00F97F67">
              <w:tab/>
            </w:r>
            <w:r w:rsidRPr="00F97F67">
              <w:tab/>
            </w:r>
          </w:p>
        </w:tc>
      </w:tr>
    </w:tbl>
    <w:p w:rsidR="006E04A4" w:rsidRPr="00F97F67" w:rsidRDefault="006E04A4" w:rsidP="003675A0">
      <w:pPr>
        <w:pStyle w:val="Blankrad"/>
      </w:pPr>
    </w:p>
    <w:sectPr w:rsidR="006E04A4" w:rsidRPr="00F97F6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0B1" w:rsidRPr="00F97F67" w:rsidRDefault="005610B1">
      <w:r w:rsidRPr="00F97F67">
        <w:separator/>
      </w:r>
    </w:p>
  </w:endnote>
  <w:endnote w:type="continuationSeparator" w:id="0">
    <w:p w:rsidR="005610B1" w:rsidRPr="00F97F67" w:rsidRDefault="005610B1">
      <w:r w:rsidRPr="00F97F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C31" w:rsidRPr="00F97F67" w:rsidRDefault="00183C31">
    <w:pPr>
      <w:pStyle w:val="Sidhuvud"/>
      <w:jc w:val="center"/>
    </w:pPr>
    <w:r w:rsidRPr="00F97F67">
      <w:fldChar w:fldCharType="begin" w:fldLock="1"/>
    </w:r>
    <w:r w:rsidRPr="00F97F67">
      <w:instrText xml:space="preserve"> PAGE </w:instrText>
    </w:r>
    <w:r w:rsidRPr="00F97F67">
      <w:fldChar w:fldCharType="separate"/>
    </w:r>
    <w:r w:rsidRPr="00F97F67">
      <w:t>2</w:t>
    </w:r>
    <w:r w:rsidRPr="00F97F67">
      <w:fldChar w:fldCharType="end"/>
    </w:r>
    <w:r w:rsidRPr="00F97F67">
      <w:t xml:space="preserve"> (</w:t>
    </w:r>
    <w:r w:rsidRPr="00F97F67">
      <w:fldChar w:fldCharType="begin" w:fldLock="1"/>
    </w:r>
    <w:r w:rsidRPr="00F97F67">
      <w:instrText xml:space="preserve"> NUMPAGES </w:instrText>
    </w:r>
    <w:r w:rsidRPr="00F97F67">
      <w:fldChar w:fldCharType="separate"/>
    </w:r>
    <w:r w:rsidRPr="00F97F67">
      <w:t>2</w:t>
    </w:r>
    <w:r w:rsidRPr="00F97F67">
      <w:fldChar w:fldCharType="end"/>
    </w:r>
    <w:r w:rsidRPr="00F97F67">
      <w:t>)</w:t>
    </w:r>
  </w:p>
  <w:p w:rsidR="00183C31" w:rsidRPr="00F97F67" w:rsidRDefault="00183C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C31" w:rsidRPr="00F97F67" w:rsidRDefault="00183C31">
    <w:pPr>
      <w:pStyle w:val="Sidhuvud"/>
      <w:jc w:val="center"/>
    </w:pPr>
    <w:r w:rsidRPr="00F97F67">
      <w:fldChar w:fldCharType="begin" w:fldLock="1"/>
    </w:r>
    <w:r w:rsidRPr="00F97F67">
      <w:instrText xml:space="preserve"> PAGE </w:instrText>
    </w:r>
    <w:r w:rsidRPr="00F97F67">
      <w:fldChar w:fldCharType="separate"/>
    </w:r>
    <w:r w:rsidRPr="00F97F67">
      <w:t>2</w:t>
    </w:r>
    <w:r w:rsidRPr="00F97F67">
      <w:fldChar w:fldCharType="end"/>
    </w:r>
    <w:r w:rsidRPr="00F97F67">
      <w:t xml:space="preserve"> (</w:t>
    </w:r>
    <w:r w:rsidRPr="00F97F67">
      <w:fldChar w:fldCharType="begin" w:fldLock="1"/>
    </w:r>
    <w:r w:rsidRPr="00F97F67">
      <w:instrText xml:space="preserve"> NUMPAGES </w:instrText>
    </w:r>
    <w:r w:rsidRPr="00F97F67">
      <w:fldChar w:fldCharType="separate"/>
    </w:r>
    <w:r w:rsidRPr="00F97F67">
      <w:t>2</w:t>
    </w:r>
    <w:r w:rsidRPr="00F97F67">
      <w:fldChar w:fldCharType="end"/>
    </w:r>
    <w:r w:rsidRPr="00F97F67">
      <w:t>)</w:t>
    </w:r>
  </w:p>
  <w:p w:rsidR="00183C31" w:rsidRPr="00F97F67" w:rsidRDefault="00183C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0B1" w:rsidRPr="00F97F67" w:rsidRDefault="005610B1">
      <w:r w:rsidRPr="00F97F67">
        <w:separator/>
      </w:r>
    </w:p>
  </w:footnote>
  <w:footnote w:type="continuationSeparator" w:id="0">
    <w:p w:rsidR="005610B1" w:rsidRPr="00F97F67" w:rsidRDefault="005610B1">
      <w:r w:rsidRPr="00F97F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C31" w:rsidRPr="00F97F67" w:rsidRDefault="00183C31">
    <w:pPr>
      <w:pStyle w:val="Sidhuvud"/>
      <w:tabs>
        <w:tab w:val="clear" w:pos="4536"/>
      </w:tabs>
    </w:pPr>
    <w:r w:rsidRPr="00F97F67">
      <w:fldChar w:fldCharType="begin" w:fldLock="1"/>
    </w:r>
    <w:r w:rsidRPr="00F97F67">
      <w:instrText xml:space="preserve"> DOCPROPERTY "DocumentDate" </w:instrText>
    </w:r>
    <w:r w:rsidRPr="00F97F67">
      <w:fldChar w:fldCharType="separate"/>
    </w:r>
    <w:r w:rsidRPr="00F97F67">
      <w:t>Torsdagen den 20 januari 2011</w:t>
    </w:r>
    <w:r w:rsidRPr="00F97F67">
      <w:fldChar w:fldCharType="end"/>
    </w:r>
    <w:r w:rsidRPr="00F97F67">
      <w:tab/>
    </w:r>
  </w:p>
  <w:p w:rsidR="00183C31" w:rsidRPr="00F97F67" w:rsidRDefault="00183C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97F67">
      <w:rPr>
        <w:sz w:val="12"/>
      </w:rPr>
      <w:tab/>
    </w:r>
  </w:p>
  <w:p w:rsidR="00183C31" w:rsidRPr="00F97F67" w:rsidRDefault="00183C31"/>
  <w:p w:rsidR="00183C31" w:rsidRPr="00F97F67" w:rsidRDefault="00183C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C31" w:rsidRPr="00F97F67" w:rsidRDefault="00F97F6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97F6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C31" w:rsidRPr="00F97F67" w:rsidRDefault="00183C31">
    <w:pPr>
      <w:pStyle w:val="Dokumentrubrik"/>
      <w:spacing w:after="360"/>
    </w:pPr>
    <w:r w:rsidRPr="00F97F67">
      <w:t>Föredragningslista</w:t>
    </w:r>
  </w:p>
  <w:p w:rsidR="00183C31" w:rsidRPr="00F97F67" w:rsidRDefault="00183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50780311">
    <w:abstractNumId w:val="5"/>
  </w:num>
  <w:num w:numId="2" w16cid:durableId="985740639">
    <w:abstractNumId w:val="2"/>
  </w:num>
  <w:num w:numId="3" w16cid:durableId="828640753">
    <w:abstractNumId w:val="4"/>
  </w:num>
  <w:num w:numId="4" w16cid:durableId="364411626">
    <w:abstractNumId w:val="1"/>
  </w:num>
  <w:num w:numId="5" w16cid:durableId="903494519">
    <w:abstractNumId w:val="0"/>
  </w:num>
  <w:num w:numId="6" w16cid:durableId="93288478">
    <w:abstractNumId w:val="3"/>
  </w:num>
  <w:num w:numId="7" w16cid:durableId="2031492793">
    <w:abstractNumId w:val="3"/>
  </w:num>
  <w:num w:numId="8" w16cid:durableId="154829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4FB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C31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5DAA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66FD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6D3"/>
    <w:rsid w:val="0046765A"/>
    <w:rsid w:val="004679A8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10B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16BA"/>
    <w:rsid w:val="005C2FB4"/>
    <w:rsid w:val="005C4DC5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791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4FBC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6D0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1862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246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3B66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651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5B7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264A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19D0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1E2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97F67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4EA376-EFA6-4EAA-991F-B4C09A7F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F19D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185</Words>
  <Characters>1306</Characters>
  <Application>Microsoft Office Word</Application>
  <DocSecurity>4</DocSecurity>
  <Lines>118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2011-01-19T14:54:00Z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januari 2011</vt:lpwstr>
  </property>
  <property fmtid="{D5CDD505-2E9C-101B-9397-08002B2CF9AE}" pid="3" name="DocumentNumber">
    <vt:lpwstr>44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2011-01-20</vt:lpwstr>
  </property>
  <property fmtid="{D5CDD505-2E9C-101B-9397-08002B2CF9AE}" pid="7" name="DatumAvgörande">
    <vt:lpwstr>2011-01-20</vt:lpwstr>
  </property>
</Properties>
</file>