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131" w:rsidRPr="00F770D0" w:rsidRDefault="00B72131" w:rsidP="006A61E2">
      <w:pPr>
        <w:pStyle w:val="Hemstlrubrik"/>
        <w:rPr>
          <w:sz w:val="24"/>
        </w:rPr>
      </w:pPr>
      <w:r w:rsidRPr="00F770D0">
        <w:t>Förslag till riksdagsbeslut</w:t>
      </w:r>
    </w:p>
    <w:p w:rsidR="00B72131" w:rsidRPr="00F770D0" w:rsidRDefault="00B72131" w:rsidP="00B72131">
      <w:pPr>
        <w:pStyle w:val="Hemstlatt"/>
      </w:pPr>
      <w:r w:rsidRPr="00F770D0">
        <w:t>Riksdagen tillkännager för regeringen som sin mening vad som i moti</w:t>
      </w:r>
      <w:r w:rsidRPr="00F770D0">
        <w:t>o</w:t>
      </w:r>
      <w:r w:rsidRPr="00F770D0">
        <w:t>nen anförs om inventering av förutsättningarna att försörja vissa befintl</w:t>
      </w:r>
      <w:r w:rsidRPr="00F770D0">
        <w:t>i</w:t>
      </w:r>
      <w:r w:rsidRPr="00F770D0">
        <w:t>ga företag och industriområden med stickspår för järnväg.</w:t>
      </w:r>
    </w:p>
    <w:p w:rsidR="00B72131" w:rsidRPr="00F770D0" w:rsidRDefault="00B72131" w:rsidP="00B72131">
      <w:pPr>
        <w:pStyle w:val="Rubrik1"/>
      </w:pPr>
      <w:r w:rsidRPr="00F770D0">
        <w:t>Motivering</w:t>
      </w:r>
    </w:p>
    <w:p w:rsidR="00B72131" w:rsidRPr="00F770D0" w:rsidRDefault="00B72131" w:rsidP="00B72131">
      <w:r w:rsidRPr="00F770D0">
        <w:t>Det finns ett gemensamt intresse hos samhälle och näringsliv att öka möjli</w:t>
      </w:r>
      <w:r w:rsidRPr="00F770D0">
        <w:t>g</w:t>
      </w:r>
      <w:r w:rsidRPr="00F770D0">
        <w:t>heterna för företagen att överföra godstransporter från väg till järnväg. När ett företag vill stärka sin miljöprofil kan en ökad andel gods på järnväg bidra till detta.</w:t>
      </w:r>
    </w:p>
    <w:p w:rsidR="00B72131" w:rsidRPr="00F770D0" w:rsidRDefault="00B72131" w:rsidP="006A61E2">
      <w:pPr>
        <w:pStyle w:val="Normaltindrag"/>
      </w:pPr>
      <w:r w:rsidRPr="00F770D0">
        <w:t>Det finns därför all anledning att ta vara på det ökade intresset för jär</w:t>
      </w:r>
      <w:r w:rsidRPr="00F770D0">
        <w:t>n</w:t>
      </w:r>
      <w:r w:rsidRPr="00F770D0">
        <w:t>vägstransporter genom att bygga ut antalet stickspår också till befintliga för</w:t>
      </w:r>
      <w:r w:rsidRPr="00F770D0">
        <w:t>e</w:t>
      </w:r>
      <w:r w:rsidRPr="00F770D0">
        <w:t>tag och industriområden. Ett intressant exempel på hur kommun och företag samverkat för att tågförsörja ett företag med omfattande transportbehov finns i Grythyttan, där Banverket byggt stickspår till Hällefors bryggerier i sa</w:t>
      </w:r>
      <w:r w:rsidRPr="00F770D0">
        <w:t>m</w:t>
      </w:r>
      <w:r w:rsidRPr="00F770D0">
        <w:t>band med pågående ombyggnader av bergslagsbanan. Hällefors bryggerier ligger i nära anslutning till järnvägsspåret.</w:t>
      </w:r>
    </w:p>
    <w:p w:rsidR="00B72131" w:rsidRPr="00F770D0" w:rsidRDefault="00B72131" w:rsidP="006A61E2">
      <w:pPr>
        <w:pStyle w:val="Normaltindrag"/>
      </w:pPr>
      <w:r w:rsidRPr="00F770D0">
        <w:t>Stickspåret till företaget ingick inte i en övergripande plan för att tågfö</w:t>
      </w:r>
      <w:r w:rsidRPr="00F770D0">
        <w:t>r</w:t>
      </w:r>
      <w:r w:rsidRPr="00F770D0">
        <w:t>sörja området utan tillkom som ett resultat av en idé från ett lokalt tågåkeri och genomfördes genom ett positivt och nära samarbete mellan en engagerad kommun, företaget och Banverket. Banverket visade ett stort engagemang i projektet och bidrog med en betydande andel av finansieringen, där också EU-medel bidrog till finansieringen. I</w:t>
      </w:r>
      <w:r w:rsidR="006A61E2" w:rsidRPr="00F770D0">
        <w:t xml:space="preserve"> </w:t>
      </w:r>
      <w:r w:rsidRPr="00F770D0">
        <w:t>dag går en betydande andel av föret</w:t>
      </w:r>
      <w:r w:rsidRPr="00F770D0">
        <w:t>a</w:t>
      </w:r>
      <w:r w:rsidRPr="00F770D0">
        <w:t>gets produktion på järnväg.</w:t>
      </w:r>
    </w:p>
    <w:p w:rsidR="00B72131" w:rsidRPr="00F770D0" w:rsidRDefault="00B72131" w:rsidP="006A61E2">
      <w:pPr>
        <w:pStyle w:val="Normaltindrag"/>
      </w:pPr>
      <w:r w:rsidRPr="00F770D0">
        <w:t>På samma sätt som Banverket kunnat bygga stickspår till Hällefors bry</w:t>
      </w:r>
      <w:r w:rsidRPr="00F770D0">
        <w:t>g</w:t>
      </w:r>
      <w:r w:rsidRPr="00F770D0">
        <w:t>gerier fi</w:t>
      </w:r>
      <w:r w:rsidR="006A61E2" w:rsidRPr="00F770D0">
        <w:t>nns det runt</w:t>
      </w:r>
      <w:r w:rsidRPr="00F770D0">
        <w:t>om i landet företag som ligger i nära anslutning till tå</w:t>
      </w:r>
      <w:r w:rsidRPr="00F770D0">
        <w:t>g</w:t>
      </w:r>
      <w:r w:rsidRPr="00F770D0">
        <w:t>förbindelser och som med relativt enkla åtgärder skulle kunna få direkt a</w:t>
      </w:r>
      <w:r w:rsidRPr="00F770D0">
        <w:t>n</w:t>
      </w:r>
      <w:r w:rsidRPr="00F770D0">
        <w:t xml:space="preserve">slutning till järnvägen. En förutsättning för detta är att överenskommelser kan </w:t>
      </w:r>
      <w:r w:rsidRPr="00F770D0">
        <w:lastRenderedPageBreak/>
        <w:t>träffas mellan företag, kommuner och Banverket och att planer för att tågfö</w:t>
      </w:r>
      <w:r w:rsidRPr="00F770D0">
        <w:t>r</w:t>
      </w:r>
      <w:r w:rsidRPr="00F770D0">
        <w:t>sörja företagen upprättas. Vi vill därför föreslå att regeringen ger Banverket i uppdrag att tillsammans med de kommuner som ligger i anslutning till läm</w:t>
      </w:r>
      <w:r w:rsidRPr="00F770D0">
        <w:t>p</w:t>
      </w:r>
      <w:r w:rsidRPr="00F770D0">
        <w:t>liga tågbanor inventera möjligheterna att försörja befintliga företag och ind</w:t>
      </w:r>
      <w:r w:rsidRPr="00F770D0">
        <w:t>u</w:t>
      </w:r>
      <w:r w:rsidRPr="00F770D0">
        <w:t>str</w:t>
      </w:r>
      <w:r w:rsidRPr="00F770D0">
        <w:t>i</w:t>
      </w:r>
      <w:r w:rsidRPr="00F770D0">
        <w:t>områden med stickspår som möjliggör godstransport på tåg.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61E2" w:rsidRPr="00F770D0">
        <w:tblPrEx>
          <w:tblCellMar>
            <w:top w:w="0" w:type="dxa"/>
            <w:bottom w:w="0" w:type="dxa"/>
          </w:tblCellMar>
        </w:tblPrEx>
        <w:trPr>
          <w:cantSplit/>
        </w:trPr>
        <w:tc>
          <w:tcPr>
            <w:tcW w:w="3046" w:type="dxa"/>
          </w:tcPr>
          <w:p w:rsidR="006A61E2" w:rsidRPr="00F770D0" w:rsidRDefault="006A61E2" w:rsidP="006A61E2">
            <w:pPr>
              <w:pStyle w:val="UnderskriftDatum"/>
              <w:spacing w:before="240"/>
            </w:pPr>
            <w:r w:rsidRPr="00F770D0">
              <w:t>Stockholm den 28 september 2005</w:t>
            </w:r>
          </w:p>
        </w:tc>
        <w:tc>
          <w:tcPr>
            <w:tcW w:w="3047" w:type="dxa"/>
          </w:tcPr>
          <w:p w:rsidR="006A61E2" w:rsidRPr="00F770D0" w:rsidRDefault="006A61E2" w:rsidP="006A61E2">
            <w:pPr>
              <w:pStyle w:val="Underskrifter"/>
              <w:spacing w:before="240"/>
            </w:pPr>
          </w:p>
        </w:tc>
      </w:tr>
      <w:tr w:rsidR="006A61E2" w:rsidRPr="00F770D0">
        <w:tblPrEx>
          <w:tblCellMar>
            <w:top w:w="0" w:type="dxa"/>
            <w:bottom w:w="0" w:type="dxa"/>
          </w:tblCellMar>
        </w:tblPrEx>
        <w:trPr>
          <w:cantSplit/>
        </w:trPr>
        <w:tc>
          <w:tcPr>
            <w:tcW w:w="3046" w:type="dxa"/>
          </w:tcPr>
          <w:p w:rsidR="006A61E2" w:rsidRPr="00F770D0" w:rsidRDefault="006A61E2" w:rsidP="006A61E2">
            <w:pPr>
              <w:pStyle w:val="Underskrifter"/>
            </w:pPr>
            <w:r w:rsidRPr="00F770D0">
              <w:t>Inger Lundberg (s)</w:t>
            </w:r>
          </w:p>
        </w:tc>
        <w:tc>
          <w:tcPr>
            <w:tcW w:w="3047" w:type="dxa"/>
          </w:tcPr>
          <w:p w:rsidR="006A61E2" w:rsidRPr="00F770D0" w:rsidRDefault="006A61E2" w:rsidP="006A61E2">
            <w:pPr>
              <w:pStyle w:val="Underskrifter"/>
            </w:pPr>
          </w:p>
        </w:tc>
      </w:tr>
      <w:tr w:rsidR="006A61E2" w:rsidRPr="00F770D0">
        <w:tblPrEx>
          <w:tblCellMar>
            <w:top w:w="0" w:type="dxa"/>
            <w:bottom w:w="0" w:type="dxa"/>
          </w:tblCellMar>
        </w:tblPrEx>
        <w:trPr>
          <w:cantSplit/>
        </w:trPr>
        <w:tc>
          <w:tcPr>
            <w:tcW w:w="3046" w:type="dxa"/>
          </w:tcPr>
          <w:p w:rsidR="006A61E2" w:rsidRPr="00F770D0" w:rsidRDefault="006A61E2" w:rsidP="006A61E2">
            <w:pPr>
              <w:pStyle w:val="Underskrifter"/>
            </w:pPr>
            <w:r w:rsidRPr="00F770D0">
              <w:t>Nils-Göran Holmqvist (s)</w:t>
            </w:r>
          </w:p>
        </w:tc>
        <w:tc>
          <w:tcPr>
            <w:tcW w:w="3047" w:type="dxa"/>
          </w:tcPr>
          <w:p w:rsidR="006A61E2" w:rsidRPr="00F770D0" w:rsidRDefault="006A61E2" w:rsidP="006A61E2">
            <w:pPr>
              <w:pStyle w:val="Underskrifter"/>
            </w:pPr>
            <w:r w:rsidRPr="00F770D0">
              <w:t>Lennart Axelsson (s)</w:t>
            </w:r>
          </w:p>
        </w:tc>
      </w:tr>
      <w:tr w:rsidR="006A61E2" w:rsidRPr="00F770D0">
        <w:tblPrEx>
          <w:tblCellMar>
            <w:top w:w="0" w:type="dxa"/>
            <w:bottom w:w="0" w:type="dxa"/>
          </w:tblCellMar>
        </w:tblPrEx>
        <w:trPr>
          <w:cantSplit/>
        </w:trPr>
        <w:tc>
          <w:tcPr>
            <w:tcW w:w="3046" w:type="dxa"/>
          </w:tcPr>
          <w:p w:rsidR="006A61E2" w:rsidRPr="00F770D0" w:rsidRDefault="006A61E2" w:rsidP="006A61E2">
            <w:pPr>
              <w:pStyle w:val="Underskrifter"/>
            </w:pPr>
            <w:r w:rsidRPr="00F770D0">
              <w:t>Matilda Ernkrans (s)</w:t>
            </w:r>
          </w:p>
        </w:tc>
        <w:tc>
          <w:tcPr>
            <w:tcW w:w="3047" w:type="dxa"/>
          </w:tcPr>
          <w:p w:rsidR="006A61E2" w:rsidRPr="00F770D0" w:rsidRDefault="006A61E2" w:rsidP="006A61E2">
            <w:pPr>
              <w:pStyle w:val="Underskrifter"/>
            </w:pPr>
            <w:r w:rsidRPr="00F770D0">
              <w:t>Ameer Sachet (s)</w:t>
            </w:r>
          </w:p>
        </w:tc>
      </w:tr>
    </w:tbl>
    <w:p w:rsidR="00B72131" w:rsidRPr="00F770D0" w:rsidRDefault="00B72131" w:rsidP="006A61E2">
      <w:pPr>
        <w:pStyle w:val="Normaltindrag"/>
      </w:pPr>
    </w:p>
    <w:sectPr w:rsidR="00B72131" w:rsidRPr="00F770D0" w:rsidSect="006A6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C5B" w:rsidRPr="00F770D0" w:rsidRDefault="00EB5C5B">
      <w:r w:rsidRPr="00F770D0">
        <w:separator/>
      </w:r>
    </w:p>
  </w:endnote>
  <w:endnote w:type="continuationSeparator" w:id="0">
    <w:p w:rsidR="00EB5C5B" w:rsidRPr="00F770D0" w:rsidRDefault="00EB5C5B">
      <w:r w:rsidRPr="00F77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F770D0" w:rsidP="006A61E2">
    <w:pPr>
      <w:pStyle w:val="Sidfot"/>
    </w:pPr>
    <w:r w:rsidRPr="00F77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424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E2" w:rsidRDefault="006A61E2">
                          <w:pPr>
                            <w:pStyle w:val="NormalS5sidnrV"/>
                          </w:pPr>
                          <w:r>
                            <w:fldChar w:fldCharType="begin"/>
                          </w:r>
                          <w:r>
                            <w:instrText xml:space="preserve"> PAGE *\charformat</w:instrText>
                          </w:r>
                          <w:r>
                            <w:fldChar w:fldCharType="separate"/>
                          </w:r>
                          <w:r w:rsidR="001C0E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1E2" w:rsidRDefault="006A61E2">
                    <w:pPr>
                      <w:pStyle w:val="NormalS5sidnrV"/>
                    </w:pPr>
                    <w:r>
                      <w:fldChar w:fldCharType="begin"/>
                    </w:r>
                    <w:r>
                      <w:instrText xml:space="preserve"> PAGE *\charformat</w:instrText>
                    </w:r>
                    <w:r>
                      <w:fldChar w:fldCharType="separate"/>
                    </w:r>
                    <w:r w:rsidR="001C0E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F770D0" w:rsidP="006A61E2">
    <w:pPr>
      <w:pStyle w:val="Sidfot"/>
    </w:pPr>
    <w:r w:rsidRPr="00F77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272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E2" w:rsidRDefault="006A61E2">
                          <w:pPr>
                            <w:pStyle w:val="NormalS5sidnrH"/>
                            <w:ind w:right="0"/>
                          </w:pPr>
                          <w:r>
                            <w:fldChar w:fldCharType="begin"/>
                          </w:r>
                          <w:r>
                            <w:instrText xml:space="preserve"> PAGE *\charformat</w:instrText>
                          </w:r>
                          <w:r>
                            <w:fldChar w:fldCharType="separate"/>
                          </w:r>
                          <w:r w:rsidR="001C0E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1E2" w:rsidRDefault="006A61E2">
                    <w:pPr>
                      <w:pStyle w:val="NormalS5sidnrH"/>
                      <w:ind w:right="0"/>
                    </w:pPr>
                    <w:r>
                      <w:fldChar w:fldCharType="begin"/>
                    </w:r>
                    <w:r>
                      <w:instrText xml:space="preserve"> PAGE *\charformat</w:instrText>
                    </w:r>
                    <w:r>
                      <w:fldChar w:fldCharType="separate"/>
                    </w:r>
                    <w:r w:rsidR="001C0E8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F770D0" w:rsidP="006A61E2">
    <w:pPr>
      <w:pStyle w:val="Sidfot"/>
    </w:pPr>
    <w:r w:rsidRPr="00F77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39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E2" w:rsidRDefault="006A61E2">
                          <w:pPr>
                            <w:pStyle w:val="NormalS5sidnrH"/>
                            <w:ind w:right="0"/>
                          </w:pPr>
                          <w:r>
                            <w:fldChar w:fldCharType="begin"/>
                          </w:r>
                          <w:r>
                            <w:instrText xml:space="preserve"> PAGE *\charformat</w:instrText>
                          </w:r>
                          <w:r>
                            <w:fldChar w:fldCharType="separate"/>
                          </w:r>
                          <w:r w:rsidR="001C0E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1E2" w:rsidRDefault="006A61E2">
                    <w:pPr>
                      <w:pStyle w:val="NormalS5sidnrH"/>
                      <w:ind w:right="0"/>
                    </w:pPr>
                    <w:r>
                      <w:fldChar w:fldCharType="begin"/>
                    </w:r>
                    <w:r>
                      <w:instrText xml:space="preserve"> PAGE *\charformat</w:instrText>
                    </w:r>
                    <w:r>
                      <w:fldChar w:fldCharType="separate"/>
                    </w:r>
                    <w:r w:rsidR="001C0E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C5B" w:rsidRPr="00F770D0" w:rsidRDefault="00EB5C5B">
      <w:r w:rsidRPr="00F770D0">
        <w:separator/>
      </w:r>
    </w:p>
  </w:footnote>
  <w:footnote w:type="continuationSeparator" w:id="0">
    <w:p w:rsidR="00EB5C5B" w:rsidRPr="00F770D0" w:rsidRDefault="00EB5C5B">
      <w:r w:rsidRPr="00F77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F770D0" w:rsidP="006A61E2">
    <w:pPr>
      <w:pStyle w:val="Sidhuvud"/>
    </w:pPr>
    <w:r w:rsidRPr="00F77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847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E2" w:rsidRDefault="006A61E2">
                          <w:pPr>
                            <w:pStyle w:val="KantRubrikS5V"/>
                          </w:pPr>
                          <w:r>
                            <w:fldChar w:fldCharType="begin"/>
                          </w:r>
                          <w:r>
                            <w:instrText xml:space="preserve"> DOCPROPERTY "YearUser" *\charformat </w:instrText>
                          </w:r>
                          <w:r>
                            <w:fldChar w:fldCharType="separate"/>
                          </w:r>
                          <w:r w:rsidR="001C0E87">
                            <w:t>2005/06</w:t>
                          </w:r>
                          <w:r>
                            <w:fldChar w:fldCharType="end"/>
                          </w:r>
                          <w:r>
                            <w:t>:</w:t>
                          </w:r>
                          <w:r>
                            <w:fldChar w:fldCharType="begin"/>
                          </w:r>
                          <w:r>
                            <w:instrText xml:space="preserve"> DOCPROPERTY "Motionsnummer" *\charformat </w:instrText>
                          </w:r>
                          <w:r>
                            <w:fldChar w:fldCharType="separate"/>
                          </w:r>
                          <w:r w:rsidR="001C0E87">
                            <w:t>T576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1E2" w:rsidRDefault="006A61E2">
                    <w:pPr>
                      <w:pStyle w:val="KantRubrikS5V"/>
                    </w:pPr>
                    <w:r>
                      <w:fldChar w:fldCharType="begin"/>
                    </w:r>
                    <w:r>
                      <w:instrText xml:space="preserve"> DOCPROPERTY "YearUser" *\charformat </w:instrText>
                    </w:r>
                    <w:r>
                      <w:fldChar w:fldCharType="separate"/>
                    </w:r>
                    <w:r w:rsidR="001C0E87">
                      <w:t>2005/06</w:t>
                    </w:r>
                    <w:r>
                      <w:fldChar w:fldCharType="end"/>
                    </w:r>
                    <w:r>
                      <w:t>:</w:t>
                    </w:r>
                    <w:r>
                      <w:fldChar w:fldCharType="begin"/>
                    </w:r>
                    <w:r>
                      <w:instrText xml:space="preserve"> DOCPROPERTY "Motionsnummer" *\charformat </w:instrText>
                    </w:r>
                    <w:r>
                      <w:fldChar w:fldCharType="separate"/>
                    </w:r>
                    <w:r w:rsidR="001C0E87">
                      <w:t>T576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F770D0" w:rsidP="006A61E2">
    <w:pPr>
      <w:pStyle w:val="Sidhuvud"/>
    </w:pPr>
    <w:r w:rsidRPr="00F77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147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E2" w:rsidRDefault="006A61E2">
                          <w:pPr>
                            <w:pStyle w:val="KantRubrikS5H"/>
                            <w:ind w:right="0"/>
                          </w:pPr>
                          <w:r>
                            <w:fldChar w:fldCharType="begin"/>
                          </w:r>
                          <w:r>
                            <w:instrText xml:space="preserve"> DOCPROPERTY "YearUser" *\charformat </w:instrText>
                          </w:r>
                          <w:r>
                            <w:fldChar w:fldCharType="separate"/>
                          </w:r>
                          <w:r w:rsidR="001C0E87">
                            <w:t>2005/06</w:t>
                          </w:r>
                          <w:r>
                            <w:fldChar w:fldCharType="end"/>
                          </w:r>
                          <w:r>
                            <w:t>:</w:t>
                          </w:r>
                          <w:r>
                            <w:fldChar w:fldCharType="begin"/>
                          </w:r>
                          <w:r>
                            <w:instrText xml:space="preserve"> DOCPROPERTY "Motionsnummer" *\charformat </w:instrText>
                          </w:r>
                          <w:r>
                            <w:fldChar w:fldCharType="separate"/>
                          </w:r>
                          <w:r w:rsidR="001C0E87">
                            <w:t>T576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1E2" w:rsidRDefault="006A61E2">
                    <w:pPr>
                      <w:pStyle w:val="KantRubrikS5H"/>
                      <w:ind w:right="0"/>
                    </w:pPr>
                    <w:r>
                      <w:fldChar w:fldCharType="begin"/>
                    </w:r>
                    <w:r>
                      <w:instrText xml:space="preserve"> DOCPROPERTY "YearUser" *\charformat </w:instrText>
                    </w:r>
                    <w:r>
                      <w:fldChar w:fldCharType="separate"/>
                    </w:r>
                    <w:r w:rsidR="001C0E87">
                      <w:t>2005/06</w:t>
                    </w:r>
                    <w:r>
                      <w:fldChar w:fldCharType="end"/>
                    </w:r>
                    <w:r>
                      <w:t>:</w:t>
                    </w:r>
                    <w:r>
                      <w:fldChar w:fldCharType="begin"/>
                    </w:r>
                    <w:r>
                      <w:instrText xml:space="preserve"> DOCPROPERTY "Motionsnummer" *\charformat </w:instrText>
                    </w:r>
                    <w:r>
                      <w:fldChar w:fldCharType="separate"/>
                    </w:r>
                    <w:r w:rsidR="001C0E87">
                      <w:t>T576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E2" w:rsidRPr="00F770D0" w:rsidRDefault="006A61E2">
    <w:pPr>
      <w:pStyle w:val="FSHNormal"/>
      <w:tabs>
        <w:tab w:val="right" w:pos="5840"/>
      </w:tabs>
    </w:pPr>
    <w:r w:rsidRPr="00F770D0">
      <w:br/>
    </w:r>
    <w:r w:rsidRPr="00F770D0">
      <w:fldChar w:fldCharType="begin" w:fldLock="1"/>
    </w:r>
    <w:r w:rsidRPr="00F770D0">
      <w:instrText xml:space="preserve"> DOCPROPERTY</w:instrText>
    </w:r>
    <w:r w:rsidRPr="00F770D0">
      <w:rPr>
        <w:sz w:val="18"/>
      </w:rPr>
      <w:instrText xml:space="preserve"> "YearUser" *\charformat </w:instrText>
    </w:r>
    <w:r w:rsidRPr="00F770D0">
      <w:fldChar w:fldCharType="separate"/>
    </w:r>
    <w:r w:rsidR="001C0E87" w:rsidRPr="00F770D0">
      <w:t>2005/06</w:t>
    </w:r>
    <w:r w:rsidRPr="00F770D0">
      <w:fldChar w:fldCharType="end"/>
    </w:r>
    <w:r w:rsidRPr="00F770D0">
      <w:t xml:space="preserve"> </w:t>
    </w:r>
    <w:r w:rsidRPr="00F770D0">
      <w:tab/>
      <w:t xml:space="preserve">mnr: </w:t>
    </w:r>
    <w:r w:rsidRPr="00F770D0">
      <w:fldChar w:fldCharType="begin" w:fldLock="1"/>
    </w:r>
    <w:r w:rsidRPr="00F770D0">
      <w:instrText xml:space="preserve"> DOCPROPERTY</w:instrText>
    </w:r>
    <w:r w:rsidRPr="00F770D0">
      <w:rPr>
        <w:sz w:val="18"/>
      </w:rPr>
      <w:instrText xml:space="preserve"> "Motionsnummer" *\charformat </w:instrText>
    </w:r>
    <w:r w:rsidRPr="00F770D0">
      <w:fldChar w:fldCharType="separate"/>
    </w:r>
    <w:r w:rsidR="001C0E87" w:rsidRPr="00F770D0">
      <w:t>T576</w:t>
    </w:r>
    <w:r w:rsidRPr="00F770D0">
      <w:fldChar w:fldCharType="end"/>
    </w:r>
    <w:r w:rsidRPr="00F770D0">
      <w:br/>
    </w:r>
    <w:r w:rsidRPr="00F770D0">
      <w:fldChar w:fldCharType="begin" w:fldLock="1"/>
    </w:r>
    <w:r w:rsidRPr="00F770D0">
      <w:instrText xml:space="preserve"> DOCPROPERTY</w:instrText>
    </w:r>
    <w:r w:rsidRPr="00F770D0">
      <w:rPr>
        <w:sz w:val="18"/>
      </w:rPr>
      <w:instrText xml:space="preserve"> "Samling" *\charformat </w:instrText>
    </w:r>
    <w:r w:rsidRPr="00F770D0">
      <w:fldChar w:fldCharType="end"/>
    </w:r>
    <w:r w:rsidRPr="00F770D0">
      <w:tab/>
      <w:t xml:space="preserve">pnr: </w:t>
    </w:r>
    <w:r w:rsidRPr="00F770D0">
      <w:fldChar w:fldCharType="begin" w:fldLock="1"/>
    </w:r>
    <w:r w:rsidRPr="00F770D0">
      <w:instrText xml:space="preserve"> DOCPROPERTY</w:instrText>
    </w:r>
    <w:r w:rsidRPr="00F770D0">
      <w:rPr>
        <w:sz w:val="18"/>
      </w:rPr>
      <w:instrText xml:space="preserve"> "Partinummer" *\charformat </w:instrText>
    </w:r>
    <w:r w:rsidRPr="00F770D0">
      <w:fldChar w:fldCharType="separate"/>
    </w:r>
    <w:r w:rsidR="001C0E87" w:rsidRPr="00F770D0">
      <w:t>s3327</w:t>
    </w:r>
    <w:r w:rsidRPr="00F770D0">
      <w:fldChar w:fldCharType="end"/>
    </w:r>
  </w:p>
  <w:p w:rsidR="006A61E2" w:rsidRPr="00F770D0" w:rsidRDefault="006A61E2">
    <w:pPr>
      <w:pStyle w:val="FSHRub1"/>
    </w:pPr>
    <w:r w:rsidRPr="00F770D0">
      <w:t>Motion till riksdagen</w:t>
    </w:r>
    <w:r w:rsidRPr="00F770D0">
      <w:br/>
    </w:r>
    <w:r w:rsidRPr="00F770D0">
      <w:fldChar w:fldCharType="begin" w:fldLock="1"/>
    </w:r>
    <w:r w:rsidRPr="00F770D0">
      <w:instrText xml:space="preserve"> DOCPROPERTY "YearUser" *\charformat </w:instrText>
    </w:r>
    <w:r w:rsidRPr="00F770D0">
      <w:fldChar w:fldCharType="separate"/>
    </w:r>
    <w:r w:rsidR="001C0E87" w:rsidRPr="00F770D0">
      <w:t>2005/06</w:t>
    </w:r>
    <w:r w:rsidRPr="00F770D0">
      <w:fldChar w:fldCharType="end"/>
    </w:r>
    <w:r w:rsidRPr="00F770D0">
      <w:t>:</w:t>
    </w:r>
    <w:r w:rsidRPr="00F770D0">
      <w:fldChar w:fldCharType="begin" w:fldLock="1"/>
    </w:r>
    <w:r w:rsidRPr="00F770D0">
      <w:instrText xml:space="preserve"> DOCPROPERTY "Motionsnummer" *\charformat </w:instrText>
    </w:r>
    <w:r w:rsidRPr="00F770D0">
      <w:fldChar w:fldCharType="separate"/>
    </w:r>
    <w:r w:rsidR="001C0E87" w:rsidRPr="00F770D0">
      <w:t>T576</w:t>
    </w:r>
    <w:r w:rsidRPr="00F770D0">
      <w:fldChar w:fldCharType="end"/>
    </w:r>
  </w:p>
  <w:p w:rsidR="006A61E2" w:rsidRPr="00F770D0" w:rsidRDefault="006A61E2">
    <w:pPr>
      <w:pStyle w:val="FSHNormalS5"/>
    </w:pPr>
    <w:r w:rsidRPr="00F770D0">
      <w:fldChar w:fldCharType="begin" w:fldLock="1"/>
    </w:r>
    <w:r w:rsidRPr="00F770D0">
      <w:instrText xml:space="preserve"> DOCPROPERTY "MotionarText" *\charformat </w:instrText>
    </w:r>
    <w:r w:rsidRPr="00F770D0">
      <w:fldChar w:fldCharType="separate"/>
    </w:r>
    <w:r w:rsidR="001C0E87" w:rsidRPr="00F770D0">
      <w:t>av Inger Lundberg m.fl. (s)</w:t>
    </w:r>
    <w:r w:rsidRPr="00F770D0">
      <w:fldChar w:fldCharType="end"/>
    </w:r>
    <w:r w:rsidRPr="00F770D0">
      <w:br/>
    </w:r>
    <w:r w:rsidRPr="00F770D0">
      <w:fldChar w:fldCharType="begin" w:fldLock="1"/>
    </w:r>
    <w:r w:rsidRPr="00F770D0">
      <w:instrText xml:space="preserve"> DOCPROPERTY "SvarFrasKort" *\charformat </w:instrText>
    </w:r>
    <w:r w:rsidRPr="00F770D0">
      <w:fldChar w:fldCharType="end"/>
    </w:r>
  </w:p>
  <w:p w:rsidR="006A61E2" w:rsidRPr="00F770D0" w:rsidRDefault="006A61E2">
    <w:pPr>
      <w:pStyle w:val="FSHTitel"/>
    </w:pPr>
    <w:r w:rsidRPr="00F770D0">
      <w:fldChar w:fldCharType="begin" w:fldLock="1"/>
    </w:r>
    <w:r w:rsidRPr="00F770D0">
      <w:instrText xml:space="preserve"> DOCPROPERTY</w:instrText>
    </w:r>
    <w:r w:rsidRPr="00F770D0">
      <w:rPr>
        <w:sz w:val="18"/>
      </w:rPr>
      <w:instrText xml:space="preserve"> "RubrikSvar" *\charformat </w:instrText>
    </w:r>
    <w:r w:rsidRPr="00F770D0">
      <w:fldChar w:fldCharType="separate"/>
    </w:r>
    <w:r w:rsidR="001C0E87" w:rsidRPr="00F770D0">
      <w:t>Tillgänglighet för godstransporter på tåg</w:t>
    </w:r>
    <w:r w:rsidRPr="00F770D0">
      <w:fldChar w:fldCharType="end"/>
    </w:r>
  </w:p>
  <w:p w:rsidR="006A61E2" w:rsidRPr="00F770D0" w:rsidRDefault="006A61E2" w:rsidP="006A61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E4CB4FC"/>
    <w:lvl w:ilvl="0" w:tplc="155E0A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0290694">
    <w:abstractNumId w:val="13"/>
  </w:num>
  <w:num w:numId="2" w16cid:durableId="698776859">
    <w:abstractNumId w:val="10"/>
  </w:num>
  <w:num w:numId="3" w16cid:durableId="1279337089">
    <w:abstractNumId w:val="11"/>
  </w:num>
  <w:num w:numId="4" w16cid:durableId="1682272551">
    <w:abstractNumId w:val="12"/>
  </w:num>
  <w:num w:numId="5" w16cid:durableId="815300153">
    <w:abstractNumId w:val="8"/>
  </w:num>
  <w:num w:numId="6" w16cid:durableId="648168848">
    <w:abstractNumId w:val="3"/>
  </w:num>
  <w:num w:numId="7" w16cid:durableId="1441798534">
    <w:abstractNumId w:val="2"/>
  </w:num>
  <w:num w:numId="8" w16cid:durableId="1695692122">
    <w:abstractNumId w:val="1"/>
  </w:num>
  <w:num w:numId="9" w16cid:durableId="2138064329">
    <w:abstractNumId w:val="0"/>
  </w:num>
  <w:num w:numId="10" w16cid:durableId="1849951116">
    <w:abstractNumId w:val="9"/>
  </w:num>
  <w:num w:numId="11" w16cid:durableId="872497509">
    <w:abstractNumId w:val="7"/>
  </w:num>
  <w:num w:numId="12" w16cid:durableId="305746869">
    <w:abstractNumId w:val="6"/>
  </w:num>
  <w:num w:numId="13" w16cid:durableId="94445900">
    <w:abstractNumId w:val="5"/>
  </w:num>
  <w:num w:numId="14" w16cid:durableId="297802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1364E2"/>
    <w:rsid w:val="00064BC3"/>
    <w:rsid w:val="00066775"/>
    <w:rsid w:val="00072FB9"/>
    <w:rsid w:val="00100531"/>
    <w:rsid w:val="001364E2"/>
    <w:rsid w:val="001C0E87"/>
    <w:rsid w:val="00201DFB"/>
    <w:rsid w:val="00204A63"/>
    <w:rsid w:val="00212FF1"/>
    <w:rsid w:val="00230193"/>
    <w:rsid w:val="0025068A"/>
    <w:rsid w:val="002818D3"/>
    <w:rsid w:val="002A11D4"/>
    <w:rsid w:val="002D11A8"/>
    <w:rsid w:val="004227CC"/>
    <w:rsid w:val="00445271"/>
    <w:rsid w:val="004A0504"/>
    <w:rsid w:val="004E38D9"/>
    <w:rsid w:val="006A61E2"/>
    <w:rsid w:val="00740D6D"/>
    <w:rsid w:val="00781A37"/>
    <w:rsid w:val="00794149"/>
    <w:rsid w:val="007B67A7"/>
    <w:rsid w:val="007C6092"/>
    <w:rsid w:val="00897D94"/>
    <w:rsid w:val="00A053C6"/>
    <w:rsid w:val="00B13BF0"/>
    <w:rsid w:val="00B72131"/>
    <w:rsid w:val="00C1285C"/>
    <w:rsid w:val="00C27B7D"/>
    <w:rsid w:val="00D1174F"/>
    <w:rsid w:val="00DC6C70"/>
    <w:rsid w:val="00E22893"/>
    <w:rsid w:val="00E360DE"/>
    <w:rsid w:val="00E75D28"/>
    <w:rsid w:val="00E84F25"/>
    <w:rsid w:val="00EB5C5B"/>
    <w:rsid w:val="00F770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899FAD-C963-4602-9FE0-92E23A8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61E2"/>
    <w:pPr>
      <w:spacing w:after="250"/>
    </w:pPr>
  </w:style>
  <w:style w:type="paragraph" w:customStyle="1" w:styleId="Hemstlatt">
    <w:name w:val="Hemstl_att"/>
    <w:aliases w:val="HemstPunkt,HemstPunktFlera,HemställansPunkt,Förslagstext"/>
    <w:basedOn w:val="Normal"/>
    <w:next w:val="Normal"/>
    <w:rsid w:val="00897D9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36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1946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T576</vt:lpstr>
    </vt:vector>
  </TitlesOfParts>
  <Company>Riksdagen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T576</dc:title>
  <dc:subject>T576</dc:subject>
  <dc:creator>Riksdagen</dc:creator>
  <cp:keywords>Riksdagen</cp:keywords>
  <dc:description/>
  <cp:lastModifiedBy>Lars Brink</cp:lastModifiedBy>
  <cp:revision>2</cp:revision>
  <cp:lastPrinted>2006-01-10T10:24:00Z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Tillgänglighet för godstransporter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godstransporter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20052006000000000115000033270069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20052006000000000115000033270069</vt:lpwstr>
  </property>
  <property fmtid="{D5CDD505-2E9C-101B-9397-08002B2CF9AE}" pid="50" name="nummer">
    <vt:lpwstr>576</vt:lpwstr>
  </property>
  <property fmtid="{D5CDD505-2E9C-101B-9397-08002B2CF9AE}" pid="51" name="utskottsbeteckning">
    <vt:lpwstr>T</vt:lpwstr>
  </property>
</Properties>
</file>