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754E91" w:rsidRPr="001E7C07" w:rsidTr="00754E91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754E91" w:rsidRPr="001E7C07" w:rsidRDefault="00BB20AB" w:rsidP="00754E91">
            <w:pPr>
              <w:pStyle w:val="RSKRbeteckning"/>
              <w:spacing w:before="240"/>
            </w:pPr>
            <w:r w:rsidRPr="001E7C07">
              <w:t>Riksdagsskrivelse</w:t>
            </w:r>
          </w:p>
          <w:p w:rsidR="00754E91" w:rsidRPr="001E7C07" w:rsidRDefault="00BB20AB" w:rsidP="00754E91">
            <w:pPr>
              <w:pStyle w:val="RSKRbeteckning"/>
            </w:pPr>
            <w:r w:rsidRPr="001E7C07">
              <w:t>2008/09</w:t>
            </w:r>
            <w:r w:rsidR="00754E91" w:rsidRPr="001E7C07">
              <w:t>:</w:t>
            </w:r>
            <w:r w:rsidRPr="001E7C07">
              <w:t>277</w:t>
            </w:r>
          </w:p>
        </w:tc>
        <w:tc>
          <w:tcPr>
            <w:tcW w:w="1134" w:type="dxa"/>
          </w:tcPr>
          <w:p w:rsidR="00754E91" w:rsidRPr="001E7C07" w:rsidRDefault="001E7C07" w:rsidP="00754E91">
            <w:pPr>
              <w:jc w:val="right"/>
            </w:pPr>
            <w:r w:rsidRPr="001E7C07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4E91" w:rsidRPr="001E7C07" w:rsidTr="00754E91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754E91" w:rsidRPr="001E7C07" w:rsidRDefault="00754E91">
            <w:pPr>
              <w:rPr>
                <w:sz w:val="10"/>
              </w:rPr>
            </w:pPr>
          </w:p>
        </w:tc>
      </w:tr>
    </w:tbl>
    <w:p w:rsidR="00754E91" w:rsidRPr="001E7C07" w:rsidRDefault="00754E91"/>
    <w:p w:rsidR="00754E91" w:rsidRPr="001E7C07" w:rsidRDefault="00BB20AB" w:rsidP="00754E91">
      <w:pPr>
        <w:pStyle w:val="Mottagare1"/>
      </w:pPr>
      <w:r w:rsidRPr="001E7C07">
        <w:t>Riksbankens Jubileumsfond</w:t>
      </w:r>
      <w:r w:rsidR="00754E91" w:rsidRPr="001E7C07">
        <w:rPr>
          <w:rStyle w:val="Fotnotsreferens"/>
        </w:rPr>
        <w:footnoteReference w:id="1"/>
      </w:r>
    </w:p>
    <w:p w:rsidR="00754E91" w:rsidRPr="001E7C07" w:rsidRDefault="00BB20AB" w:rsidP="00754E91">
      <w:pPr>
        <w:pStyle w:val="Mottagare2"/>
      </w:pPr>
      <w:r w:rsidRPr="001E7C07">
        <w:t xml:space="preserve"> </w:t>
      </w:r>
    </w:p>
    <w:p w:rsidR="00754E91" w:rsidRPr="001E7C07" w:rsidRDefault="00754E91" w:rsidP="00754E91">
      <w:r w:rsidRPr="001E7C07">
        <w:t xml:space="preserve">Med överlämnande av </w:t>
      </w:r>
      <w:r w:rsidR="00BB20AB" w:rsidRPr="001E7C07">
        <w:t>utbildningsutskottet</w:t>
      </w:r>
      <w:r w:rsidRPr="001E7C07">
        <w:t xml:space="preserve">s betänkande </w:t>
      </w:r>
      <w:r w:rsidR="00BB20AB" w:rsidRPr="001E7C07">
        <w:t>2008/09</w:t>
      </w:r>
      <w:r w:rsidRPr="001E7C07">
        <w:t>:</w:t>
      </w:r>
      <w:r w:rsidR="00BB20AB" w:rsidRPr="001E7C07">
        <w:t>UbU20</w:t>
      </w:r>
      <w:r w:rsidRPr="001E7C07">
        <w:t xml:space="preserve"> </w:t>
      </w:r>
      <w:r w:rsidR="00BB20AB" w:rsidRPr="001E7C07">
        <w:t>Stiftelsen Riksbankens Jubileumsfonds verksamhet 2008</w:t>
      </w:r>
      <w:r w:rsidRPr="001E7C07">
        <w:t xml:space="preserve"> får jag anmäla att riksdagen denna dag bifallit utskottets förslag till riksdagsbeslut.</w:t>
      </w:r>
    </w:p>
    <w:p w:rsidR="00754E91" w:rsidRPr="001E7C07" w:rsidRDefault="00754E91" w:rsidP="00754E91">
      <w:pPr>
        <w:pStyle w:val="Stockholm"/>
      </w:pPr>
      <w:r w:rsidRPr="001E7C07">
        <w:t xml:space="preserve">Stockholm </w:t>
      </w:r>
      <w:r w:rsidR="00BB20AB" w:rsidRPr="001E7C07">
        <w:t>den 10 juni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54E91" w:rsidRPr="001E7C07" w:rsidTr="00754E91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754E91" w:rsidRPr="001E7C07" w:rsidRDefault="00BB20AB" w:rsidP="00754E91">
            <w:pPr>
              <w:pStyle w:val="AvsTalman"/>
            </w:pPr>
            <w:r w:rsidRPr="001E7C07">
              <w:t>Per Westerberg</w:t>
            </w:r>
          </w:p>
        </w:tc>
        <w:tc>
          <w:tcPr>
            <w:tcW w:w="3628" w:type="dxa"/>
          </w:tcPr>
          <w:p w:rsidR="00754E91" w:rsidRPr="001E7C07" w:rsidRDefault="00BB20AB" w:rsidP="00754E91">
            <w:pPr>
              <w:pStyle w:val="AvsTjnsteman"/>
            </w:pPr>
            <w:r w:rsidRPr="001E7C07">
              <w:t>Ulf Christoffersson</w:t>
            </w:r>
          </w:p>
        </w:tc>
      </w:tr>
    </w:tbl>
    <w:p w:rsidR="00D85057" w:rsidRPr="001E7C07" w:rsidRDefault="00D85057" w:rsidP="00754E91"/>
    <w:sectPr w:rsidR="00D85057" w:rsidRPr="001E7C07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54E91" w:rsidRPr="001E7C07" w:rsidRDefault="00754E91">
      <w:r w:rsidRPr="001E7C07">
        <w:separator/>
      </w:r>
    </w:p>
  </w:endnote>
  <w:endnote w:type="continuationSeparator" w:id="0">
    <w:p w:rsidR="00754E91" w:rsidRPr="001E7C07" w:rsidRDefault="00754E91">
      <w:r w:rsidRPr="001E7C0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54E91" w:rsidRPr="001E7C07" w:rsidRDefault="00754E91">
      <w:r w:rsidRPr="001E7C07">
        <w:separator/>
      </w:r>
    </w:p>
  </w:footnote>
  <w:footnote w:type="continuationSeparator" w:id="0">
    <w:p w:rsidR="00754E91" w:rsidRPr="001E7C07" w:rsidRDefault="00754E91">
      <w:r w:rsidRPr="001E7C07">
        <w:continuationSeparator/>
      </w:r>
    </w:p>
  </w:footnote>
  <w:footnote w:id="1">
    <w:p w:rsidR="00754E91" w:rsidRPr="001E7C07" w:rsidRDefault="00754E91">
      <w:pPr>
        <w:pStyle w:val="Fotnotstext"/>
      </w:pPr>
      <w:r w:rsidRPr="001E7C07">
        <w:rPr>
          <w:rStyle w:val="Fotnotsreferens"/>
        </w:rPr>
        <w:footnoteRef/>
      </w:r>
      <w:r w:rsidRPr="001E7C07">
        <w:t xml:space="preserve"> Riksdagsskrivelse 2008/09:278 till Riksrevisionens styrelse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E91"/>
    <w:rsid w:val="0009098F"/>
    <w:rsid w:val="000C2D8D"/>
    <w:rsid w:val="001667BD"/>
    <w:rsid w:val="001C2855"/>
    <w:rsid w:val="001E7C07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54E91"/>
    <w:rsid w:val="007D2903"/>
    <w:rsid w:val="00852286"/>
    <w:rsid w:val="00860608"/>
    <w:rsid w:val="008D022D"/>
    <w:rsid w:val="009417EF"/>
    <w:rsid w:val="009F0EC7"/>
    <w:rsid w:val="00A16D59"/>
    <w:rsid w:val="00AC3A6D"/>
    <w:rsid w:val="00BB20AB"/>
    <w:rsid w:val="00BB222A"/>
    <w:rsid w:val="00BB66ED"/>
    <w:rsid w:val="00C1040E"/>
    <w:rsid w:val="00C72B82"/>
    <w:rsid w:val="00D644E9"/>
    <w:rsid w:val="00D85057"/>
    <w:rsid w:val="00DC0766"/>
    <w:rsid w:val="00E570D1"/>
    <w:rsid w:val="00EA0489"/>
    <w:rsid w:val="00EB5605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642D6A7-3310-4693-AFD9-5A99B16A9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754E91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754E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37</Words>
  <Characters>301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2009-05-27T12:36:00Z</cp:lastPrinted>
  <dcterms:created xsi:type="dcterms:W3CDTF">2025-12-17T19:26:00Z</dcterms:created>
  <dcterms:modified xsi:type="dcterms:W3CDTF">2025-12-17T19:26:00Z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277</vt:lpwstr>
  </property>
  <property fmtid="{D5CDD505-2E9C-101B-9397-08002B2CF9AE}" pid="6" name="Datum">
    <vt:lpwstr>2009-06-10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Riksbankens Jubileumsfond</vt:lpwstr>
  </property>
  <property fmtid="{D5CDD505-2E9C-101B-9397-08002B2CF9AE}" pid="12" name="Mottagare2">
    <vt:lpwstr> </vt:lpwstr>
  </property>
  <property fmtid="{D5CDD505-2E9C-101B-9397-08002B2CF9AE}" pid="13" name="Utskott">
    <vt:lpwstr>Utbildningsutskottet</vt:lpwstr>
  </property>
  <property fmtid="{D5CDD505-2E9C-101B-9397-08002B2CF9AE}" pid="14" name="UskBet">
    <vt:lpwstr>UbU</vt:lpwstr>
  </property>
  <property fmtid="{D5CDD505-2E9C-101B-9397-08002B2CF9AE}" pid="15" name="RefRM">
    <vt:lpwstr>2008/09</vt:lpwstr>
  </property>
  <property fmtid="{D5CDD505-2E9C-101B-9397-08002B2CF9AE}" pid="16" name="RefNr">
    <vt:lpwstr>20</vt:lpwstr>
  </property>
  <property fmtid="{D5CDD505-2E9C-101B-9397-08002B2CF9AE}" pid="17" name="RefRubrik">
    <vt:lpwstr>Stiftelsen Riksbankens Jubileumsfonds verksamhet 2008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10 juni 2009</vt:lpwstr>
  </property>
</Properties>
</file>