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2757AAA8577C47AE9CA514467D052D45"/>
        </w:placeholder>
        <w15:appearance w15:val="hidden"/>
        <w:text/>
      </w:sdtPr>
      <w:sdtEndPr/>
      <w:sdtContent>
        <w:p w:rsidRPr="009B062B" w:rsidR="00AF30DD" w:rsidP="005A4F16" w:rsidRDefault="00AF30DD" w14:paraId="5B4A6B94" w14:textId="77777777">
          <w:pPr>
            <w:pStyle w:val="RubrikFrslagTIllRiksdagsbeslut"/>
            <w:spacing w:before="240"/>
          </w:pPr>
          <w:r w:rsidRPr="009B062B">
            <w:t>Förslag till riksdagsbeslut</w:t>
          </w:r>
        </w:p>
      </w:sdtContent>
    </w:sdt>
    <w:bookmarkEnd w:displacedByCustomXml="next" w:id="0"/>
    <w:sdt>
      <w:sdtPr>
        <w:alias w:val="Yrkande 1"/>
        <w:tag w:val="6b7bd51b-14a2-4f2f-b05d-5b562b03a60b"/>
        <w:id w:val="801425709"/>
        <w:lock w:val="sdtLocked"/>
      </w:sdtPr>
      <w:sdtEndPr/>
      <w:sdtContent>
        <w:p w:rsidR="00E86CB2" w:rsidRDefault="00EB312E" w14:paraId="5B4A6B95" w14:textId="55BE3A65">
          <w:pPr>
            <w:pStyle w:val="Frslagstext"/>
            <w:numPr>
              <w:ilvl w:val="0"/>
              <w:numId w:val="0"/>
            </w:numPr>
          </w:pPr>
          <w:r>
            <w:t>Riksdagen ställer sig bakom det som anförs i motionen om att ändra hanteringen av poliser som använt sina tjänstevapen för att oskadliggöra ett hot, och detta tillkännager riksdagen för regeringen.</w:t>
          </w:r>
        </w:p>
      </w:sdtContent>
    </w:sdt>
    <w:p w:rsidRPr="009B062B" w:rsidR="00AF30DD" w:rsidP="009B062B" w:rsidRDefault="000156D9" w14:paraId="5B4A6B96" w14:textId="77777777">
      <w:pPr>
        <w:pStyle w:val="Rubrik1"/>
      </w:pPr>
      <w:bookmarkStart w:name="MotionsStart" w:id="1"/>
      <w:bookmarkEnd w:id="1"/>
      <w:r w:rsidRPr="009B062B">
        <w:t>Motivering</w:t>
      </w:r>
    </w:p>
    <w:p w:rsidR="00907E16" w:rsidP="00907E16" w:rsidRDefault="00907E16" w14:paraId="5B4A6B97" w14:textId="77777777">
      <w:pPr>
        <w:pStyle w:val="Normalutanindragellerluft"/>
      </w:pPr>
      <w:r>
        <w:t xml:space="preserve">Den 22 oktober 2015 gick en 21-årig gärningsman till attack mot två anställda och tre elever i en skola i Trollhättan. Det var ett planerat dåd där mördaren också väntat sig att bli skjuten. </w:t>
      </w:r>
    </w:p>
    <w:p w:rsidRPr="005A4F16" w:rsidR="00907E16" w:rsidP="005A4F16" w:rsidRDefault="00907E16" w14:paraId="5B4A6B99" w14:textId="77777777">
      <w:r w:rsidRPr="005A4F16">
        <w:t xml:space="preserve">Ett av offren dog på plats och två avled av sina skador på sjukhus. Polisen, som kom till platsen redan fem minuter efter att de blivit larmade, blev också attackerade av gärningsmannen innan de lyckades oskadliggöra honom med sina tjänstevapen. För att förekomma brott har polisen rätt att använda sina vapen, men följden blev ändå att det inleddes en förundersökning mot poliserna om tjänstefel, vilket de senare friades från. </w:t>
      </w:r>
    </w:p>
    <w:p w:rsidRPr="005A4F16" w:rsidR="00907E16" w:rsidP="005A4F16" w:rsidRDefault="00907E16" w14:paraId="5B4A6B9B" w14:textId="77777777">
      <w:r w:rsidRPr="005A4F16">
        <w:lastRenderedPageBreak/>
        <w:t>Just detta är en historia som tydligt visar hur orimligt det är att det rutinmässigt registreras som eventuellt tjänstefel av poliser när det gäller skjutningar. Svensk polis använder sällan sina pistoler, och när så sker brukar det precis som i detta fall handla om nödvärn. Om det tyvärr går så långt att gärningsmannen skadas, eller än värre dödas, blir inte berörda polisers situation lättare som kan tvingas till sjukskrivning eller terapi på grund av efterföljande trauma. Att då samtidigt per automatik få en förundersökning om tjänstefel gör inte situationen för dem lättare.</w:t>
      </w:r>
    </w:p>
    <w:p w:rsidR="00093F48" w:rsidP="005A4F16" w:rsidRDefault="00907E16" w14:paraId="5B4A6B9D" w14:textId="2DE8B018">
      <w:r w:rsidRPr="005A4F16">
        <w:t>Regeringen bör ändra hanteringen av poliser som använt sina tjänstevapen i nödvärn eller på annat sätt för att oskadliggöra ett hot, så att de inte utan skäl misstänkliggörs för tjänstefel.</w:t>
      </w:r>
    </w:p>
    <w:sdt>
      <w:sdtPr>
        <w:rPr>
          <w:i/>
          <w:noProof/>
        </w:rPr>
        <w:alias w:val="CC_Underskrifter"/>
        <w:tag w:val="CC_Underskrifter"/>
        <w:id w:val="583496634"/>
        <w:lock w:val="sdtContentLocked"/>
        <w:placeholder>
          <w:docPart w:val="001743027CDE436A849F5796A3865051"/>
        </w:placeholder>
        <w15:appearance w15:val="hidden"/>
      </w:sdtPr>
      <w:sdtEndPr>
        <w:rPr>
          <w:i w:val="0"/>
          <w:noProof w:val="0"/>
        </w:rPr>
      </w:sdtEndPr>
      <w:sdtContent>
        <w:p w:rsidR="004801AC" w:rsidP="00DA4A0A" w:rsidRDefault="005A4F16" w14:paraId="5B4A6B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034BC" w:rsidRDefault="000034BC" w14:paraId="5B4A6BA2" w14:textId="77777777"/>
    <w:sectPr w:rsidR="000034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6BA4" w14:textId="77777777" w:rsidR="00A25E7D" w:rsidRDefault="00A25E7D" w:rsidP="000C1CAD">
      <w:pPr>
        <w:spacing w:line="240" w:lineRule="auto"/>
      </w:pPr>
      <w:r>
        <w:separator/>
      </w:r>
    </w:p>
  </w:endnote>
  <w:endnote w:type="continuationSeparator" w:id="0">
    <w:p w14:paraId="5B4A6BA5" w14:textId="77777777" w:rsidR="00A25E7D" w:rsidRDefault="00A25E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6B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6BAB" w14:textId="0ADB0B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4F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A6BA2" w14:textId="77777777" w:rsidR="00A25E7D" w:rsidRDefault="00A25E7D" w:rsidP="000C1CAD">
      <w:pPr>
        <w:spacing w:line="240" w:lineRule="auto"/>
      </w:pPr>
      <w:r>
        <w:separator/>
      </w:r>
    </w:p>
  </w:footnote>
  <w:footnote w:type="continuationSeparator" w:id="0">
    <w:p w14:paraId="5B4A6BA3" w14:textId="77777777" w:rsidR="00A25E7D" w:rsidRDefault="00A25E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B4A6B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A6BB6" wp14:anchorId="5B4A6B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A4F16" w14:paraId="5B4A6BB7" w14:textId="77777777">
                          <w:pPr>
                            <w:jc w:val="right"/>
                          </w:pPr>
                          <w:sdt>
                            <w:sdtPr>
                              <w:alias w:val="CC_Noformat_Partikod"/>
                              <w:tag w:val="CC_Noformat_Partikod"/>
                              <w:id w:val="-53464382"/>
                              <w:placeholder>
                                <w:docPart w:val="04E6034BD2E94704A6B34CC4A1A0AAEA"/>
                              </w:placeholder>
                              <w:text/>
                            </w:sdtPr>
                            <w:sdtEndPr/>
                            <w:sdtContent>
                              <w:r w:rsidR="00907E16">
                                <w:t>SD</w:t>
                              </w:r>
                            </w:sdtContent>
                          </w:sdt>
                          <w:sdt>
                            <w:sdtPr>
                              <w:alias w:val="CC_Noformat_Partinummer"/>
                              <w:tag w:val="CC_Noformat_Partinummer"/>
                              <w:id w:val="-1709555926"/>
                              <w:placeholder>
                                <w:docPart w:val="4AF558DC0668493E8470965E7081FAF8"/>
                              </w:placeholder>
                              <w:text/>
                            </w:sdtPr>
                            <w:sdtEndPr/>
                            <w:sdtContent>
                              <w:r w:rsidR="00907E16">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4A6B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A4F16" w14:paraId="5B4A6BB7" w14:textId="77777777">
                    <w:pPr>
                      <w:jc w:val="right"/>
                    </w:pPr>
                    <w:sdt>
                      <w:sdtPr>
                        <w:alias w:val="CC_Noformat_Partikod"/>
                        <w:tag w:val="CC_Noformat_Partikod"/>
                        <w:id w:val="-53464382"/>
                        <w:placeholder>
                          <w:docPart w:val="04E6034BD2E94704A6B34CC4A1A0AAEA"/>
                        </w:placeholder>
                        <w:text/>
                      </w:sdtPr>
                      <w:sdtEndPr/>
                      <w:sdtContent>
                        <w:r w:rsidR="00907E16">
                          <w:t>SD</w:t>
                        </w:r>
                      </w:sdtContent>
                    </w:sdt>
                    <w:sdt>
                      <w:sdtPr>
                        <w:alias w:val="CC_Noformat_Partinummer"/>
                        <w:tag w:val="CC_Noformat_Partinummer"/>
                        <w:id w:val="-1709555926"/>
                        <w:placeholder>
                          <w:docPart w:val="4AF558DC0668493E8470965E7081FAF8"/>
                        </w:placeholder>
                        <w:text/>
                      </w:sdtPr>
                      <w:sdtEndPr/>
                      <w:sdtContent>
                        <w:r w:rsidR="00907E16">
                          <w:t>179</w:t>
                        </w:r>
                      </w:sdtContent>
                    </w:sdt>
                  </w:p>
                </w:txbxContent>
              </v:textbox>
              <w10:wrap anchorx="page"/>
            </v:shape>
          </w:pict>
        </mc:Fallback>
      </mc:AlternateContent>
    </w:r>
  </w:p>
  <w:p w:rsidRPr="00293C4F" w:rsidR="007A5507" w:rsidP="00776B74" w:rsidRDefault="007A5507" w14:paraId="5B4A6B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4F16" w14:paraId="5B4A6BA8" w14:textId="77777777">
    <w:pPr>
      <w:jc w:val="right"/>
    </w:pPr>
    <w:sdt>
      <w:sdtPr>
        <w:alias w:val="CC_Noformat_Partikod"/>
        <w:tag w:val="CC_Noformat_Partikod"/>
        <w:id w:val="559911109"/>
        <w:text/>
      </w:sdtPr>
      <w:sdtEndPr/>
      <w:sdtContent>
        <w:r w:rsidR="00907E16">
          <w:t>SD</w:t>
        </w:r>
      </w:sdtContent>
    </w:sdt>
    <w:sdt>
      <w:sdtPr>
        <w:alias w:val="CC_Noformat_Partinummer"/>
        <w:tag w:val="CC_Noformat_Partinummer"/>
        <w:id w:val="1197820850"/>
        <w:text/>
      </w:sdtPr>
      <w:sdtEndPr/>
      <w:sdtContent>
        <w:r w:rsidR="00907E16">
          <w:t>179</w:t>
        </w:r>
      </w:sdtContent>
    </w:sdt>
  </w:p>
  <w:p w:rsidR="007A5507" w:rsidP="00776B74" w:rsidRDefault="007A5507" w14:paraId="5B4A6B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A4F16" w14:paraId="5B4A6BAC" w14:textId="77777777">
    <w:pPr>
      <w:jc w:val="right"/>
    </w:pPr>
    <w:sdt>
      <w:sdtPr>
        <w:alias w:val="CC_Noformat_Partikod"/>
        <w:tag w:val="CC_Noformat_Partikod"/>
        <w:id w:val="1471015553"/>
        <w:text/>
      </w:sdtPr>
      <w:sdtEndPr/>
      <w:sdtContent>
        <w:r w:rsidR="00907E16">
          <w:t>SD</w:t>
        </w:r>
      </w:sdtContent>
    </w:sdt>
    <w:sdt>
      <w:sdtPr>
        <w:alias w:val="CC_Noformat_Partinummer"/>
        <w:tag w:val="CC_Noformat_Partinummer"/>
        <w:id w:val="-2014525982"/>
        <w:text/>
      </w:sdtPr>
      <w:sdtEndPr/>
      <w:sdtContent>
        <w:r w:rsidR="00907E16">
          <w:t>179</w:t>
        </w:r>
      </w:sdtContent>
    </w:sdt>
  </w:p>
  <w:p w:rsidR="007A5507" w:rsidP="00A314CF" w:rsidRDefault="005A4F16" w14:paraId="4C4724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A4F16" w14:paraId="5B4A6BA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A4F16" w14:paraId="5B4A6B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:2541</w:t>
        </w:r>
      </w:sdtContent>
    </w:sdt>
  </w:p>
  <w:p w:rsidR="007A5507" w:rsidP="00E03A3D" w:rsidRDefault="005A4F16" w14:paraId="5B4A6BB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EB312E" w14:paraId="5B4A6BB2" w14:textId="45B34EDE">
        <w:pPr>
          <w:pStyle w:val="FSHRub2"/>
        </w:pPr>
        <w:r>
          <w:t>Ändrat förhållningssätt gentemot poliser i nödvärn</w:t>
        </w:r>
      </w:p>
    </w:sdtContent>
  </w:sdt>
  <w:sdt>
    <w:sdtPr>
      <w:alias w:val="CC_Boilerplate_3"/>
      <w:tag w:val="CC_Boilerplate_3"/>
      <w:id w:val="1606463544"/>
      <w:lock w:val="sdtContentLocked"/>
      <w15:appearance w15:val="hidden"/>
      <w:text w:multiLine="1"/>
    </w:sdtPr>
    <w:sdtEndPr/>
    <w:sdtContent>
      <w:p w:rsidR="007A5507" w:rsidP="00283E0F" w:rsidRDefault="007A5507" w14:paraId="5B4A6B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7E16"/>
    <w:rsid w:val="000014AF"/>
    <w:rsid w:val="000030B6"/>
    <w:rsid w:val="000034BC"/>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4F16"/>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6FF9"/>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5C95"/>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E16"/>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C72"/>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76B"/>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5E7D"/>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A0A"/>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CB2"/>
    <w:rsid w:val="00E86D1D"/>
    <w:rsid w:val="00E92B28"/>
    <w:rsid w:val="00E94538"/>
    <w:rsid w:val="00E95883"/>
    <w:rsid w:val="00EA1CEE"/>
    <w:rsid w:val="00EA22C2"/>
    <w:rsid w:val="00EA24DA"/>
    <w:rsid w:val="00EA340A"/>
    <w:rsid w:val="00EA670C"/>
    <w:rsid w:val="00EB312E"/>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4A6B93"/>
  <w15:chartTrackingRefBased/>
  <w15:docId w15:val="{CDD7573B-E76F-41EB-92F9-11AFF393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57AAA8577C47AE9CA514467D052D45"/>
        <w:category>
          <w:name w:val="Allmänt"/>
          <w:gallery w:val="placeholder"/>
        </w:category>
        <w:types>
          <w:type w:val="bbPlcHdr"/>
        </w:types>
        <w:behaviors>
          <w:behavior w:val="content"/>
        </w:behaviors>
        <w:guid w:val="{5E5EDB26-7767-4A7C-9A0D-6AB6A1A65BFB}"/>
      </w:docPartPr>
      <w:docPartBody>
        <w:p w:rsidR="005F407D" w:rsidRDefault="00686C00">
          <w:pPr>
            <w:pStyle w:val="2757AAA8577C47AE9CA514467D052D45"/>
          </w:pPr>
          <w:r w:rsidRPr="009A726D">
            <w:rPr>
              <w:rStyle w:val="Platshllartext"/>
            </w:rPr>
            <w:t>Klicka här för att ange text.</w:t>
          </w:r>
        </w:p>
      </w:docPartBody>
    </w:docPart>
    <w:docPart>
      <w:docPartPr>
        <w:name w:val="001743027CDE436A849F5796A3865051"/>
        <w:category>
          <w:name w:val="Allmänt"/>
          <w:gallery w:val="placeholder"/>
        </w:category>
        <w:types>
          <w:type w:val="bbPlcHdr"/>
        </w:types>
        <w:behaviors>
          <w:behavior w:val="content"/>
        </w:behaviors>
        <w:guid w:val="{DF7B6A9C-64E6-4F55-9A93-AB88BDC5680D}"/>
      </w:docPartPr>
      <w:docPartBody>
        <w:p w:rsidR="005F407D" w:rsidRDefault="00686C00">
          <w:pPr>
            <w:pStyle w:val="001743027CDE436A849F5796A3865051"/>
          </w:pPr>
          <w:r w:rsidRPr="002551EA">
            <w:rPr>
              <w:rStyle w:val="Platshllartext"/>
              <w:color w:val="808080" w:themeColor="background1" w:themeShade="80"/>
            </w:rPr>
            <w:t>[Motionärernas namn]</w:t>
          </w:r>
        </w:p>
      </w:docPartBody>
    </w:docPart>
    <w:docPart>
      <w:docPartPr>
        <w:name w:val="04E6034BD2E94704A6B34CC4A1A0AAEA"/>
        <w:category>
          <w:name w:val="Allmänt"/>
          <w:gallery w:val="placeholder"/>
        </w:category>
        <w:types>
          <w:type w:val="bbPlcHdr"/>
        </w:types>
        <w:behaviors>
          <w:behavior w:val="content"/>
        </w:behaviors>
        <w:guid w:val="{7E51E341-CC10-4263-86F3-81AFE482A23F}"/>
      </w:docPartPr>
      <w:docPartBody>
        <w:p w:rsidR="005F407D" w:rsidRDefault="00686C00">
          <w:pPr>
            <w:pStyle w:val="04E6034BD2E94704A6B34CC4A1A0AAEA"/>
          </w:pPr>
          <w:r>
            <w:rPr>
              <w:rStyle w:val="Platshllartext"/>
            </w:rPr>
            <w:t xml:space="preserve"> </w:t>
          </w:r>
        </w:p>
      </w:docPartBody>
    </w:docPart>
    <w:docPart>
      <w:docPartPr>
        <w:name w:val="4AF558DC0668493E8470965E7081FAF8"/>
        <w:category>
          <w:name w:val="Allmänt"/>
          <w:gallery w:val="placeholder"/>
        </w:category>
        <w:types>
          <w:type w:val="bbPlcHdr"/>
        </w:types>
        <w:behaviors>
          <w:behavior w:val="content"/>
        </w:behaviors>
        <w:guid w:val="{14FA4763-50E2-4083-A746-B8E1ADCACDD7}"/>
      </w:docPartPr>
      <w:docPartBody>
        <w:p w:rsidR="005F407D" w:rsidRDefault="00686C00">
          <w:pPr>
            <w:pStyle w:val="4AF558DC0668493E8470965E7081FAF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00"/>
    <w:rsid w:val="005F407D"/>
    <w:rsid w:val="00686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57AAA8577C47AE9CA514467D052D45">
    <w:name w:val="2757AAA8577C47AE9CA514467D052D45"/>
  </w:style>
  <w:style w:type="paragraph" w:customStyle="1" w:styleId="331F6AF9116D44278E74581C8DC92BAF">
    <w:name w:val="331F6AF9116D44278E74581C8DC92BAF"/>
  </w:style>
  <w:style w:type="paragraph" w:customStyle="1" w:styleId="990FD4055C484843B05E55162572C8A3">
    <w:name w:val="990FD4055C484843B05E55162572C8A3"/>
  </w:style>
  <w:style w:type="paragraph" w:customStyle="1" w:styleId="001743027CDE436A849F5796A3865051">
    <w:name w:val="001743027CDE436A849F5796A3865051"/>
  </w:style>
  <w:style w:type="paragraph" w:customStyle="1" w:styleId="04E6034BD2E94704A6B34CC4A1A0AAEA">
    <w:name w:val="04E6034BD2E94704A6B34CC4A1A0AAEA"/>
  </w:style>
  <w:style w:type="paragraph" w:customStyle="1" w:styleId="4AF558DC0668493E8470965E7081FAF8">
    <w:name w:val="4AF558DC0668493E8470965E7081F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FBF95-4822-4094-80D0-8EA99FA2CD35}"/>
</file>

<file path=customXml/itemProps2.xml><?xml version="1.0" encoding="utf-8"?>
<ds:datastoreItem xmlns:ds="http://schemas.openxmlformats.org/officeDocument/2006/customXml" ds:itemID="{4E06AF46-B2D8-4CCA-9D10-1E76541451E3}"/>
</file>

<file path=customXml/itemProps3.xml><?xml version="1.0" encoding="utf-8"?>
<ds:datastoreItem xmlns:ds="http://schemas.openxmlformats.org/officeDocument/2006/customXml" ds:itemID="{E5AF0C11-E003-48F3-BE23-91CFADCC9A33}"/>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1400</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201617SD179 Ändrat förhållningsätt gentemot poliser i nödvärn</vt:lpstr>
      <vt:lpstr>
      </vt:lpstr>
    </vt:vector>
  </TitlesOfParts>
  <Company>Sveriges riksdag</Company>
  <LinksUpToDate>false</LinksUpToDate>
  <CharactersWithSpaces>1654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