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B08" w:rsidRPr="00620B8D" w:rsidRDefault="00A54B08" w:rsidP="00CD6758">
      <w:pPr>
        <w:pStyle w:val="Hemstlrubrik"/>
      </w:pPr>
      <w:r w:rsidRPr="00620B8D">
        <w:t>Förslag till riksdagsbeslut</w:t>
      </w:r>
    </w:p>
    <w:p w:rsidR="00A54B08" w:rsidRPr="00620B8D" w:rsidRDefault="00A54B08" w:rsidP="00A54B08">
      <w:pPr>
        <w:pStyle w:val="Hemstlatt"/>
      </w:pPr>
      <w:r w:rsidRPr="00620B8D">
        <w:t xml:space="preserve">Riksdagen tillkännager för regeringen </w:t>
      </w:r>
      <w:r w:rsidR="00064B81" w:rsidRPr="00620B8D">
        <w:t xml:space="preserve">som sin mening </w:t>
      </w:r>
      <w:r w:rsidRPr="00620B8D">
        <w:t xml:space="preserve">vad i motionen anförs </w:t>
      </w:r>
      <w:r w:rsidR="00064B81" w:rsidRPr="00620B8D">
        <w:t xml:space="preserve">om </w:t>
      </w:r>
      <w:r w:rsidRPr="00620B8D">
        <w:t>att snarast vidta åtgärder mot människors försämrade livsstil.</w:t>
      </w:r>
    </w:p>
    <w:p w:rsidR="009C55A9" w:rsidRPr="00620B8D" w:rsidRDefault="009C55A9" w:rsidP="009C55A9">
      <w:pPr>
        <w:pStyle w:val="Rubrik1"/>
      </w:pPr>
      <w:r w:rsidRPr="00620B8D">
        <w:t>Motivering</w:t>
      </w:r>
    </w:p>
    <w:p w:rsidR="00A54B08" w:rsidRPr="00620B8D" w:rsidRDefault="00A54B08" w:rsidP="00A54B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4"/>
        </w:rPr>
      </w:pPr>
      <w:r w:rsidRPr="00620B8D">
        <w:rPr>
          <w:color w:val="000000"/>
          <w:szCs w:val="24"/>
        </w:rPr>
        <w:t>Sjukdomar som kan relateras till fetma kostade förra året drygt tre miljarder kronor i sjukvårdskostnader och samhället förlorar ytterligare tolv miljarder genom produktionsbortfall, enligt en rapport som presenterats av Livsmedel</w:t>
      </w:r>
      <w:r w:rsidRPr="00620B8D">
        <w:rPr>
          <w:color w:val="000000"/>
          <w:szCs w:val="24"/>
        </w:rPr>
        <w:t>s</w:t>
      </w:r>
      <w:r w:rsidRPr="00620B8D">
        <w:rPr>
          <w:color w:val="000000"/>
          <w:szCs w:val="24"/>
        </w:rPr>
        <w:t>verket och Folkhälsoinstitutet.</w:t>
      </w:r>
    </w:p>
    <w:p w:rsidR="00A54B08" w:rsidRPr="00620B8D" w:rsidRDefault="00A54B08" w:rsidP="00CD6758">
      <w:pPr>
        <w:pStyle w:val="Normaltindrag"/>
      </w:pPr>
      <w:r w:rsidRPr="00620B8D">
        <w:t>Dåliga matvanor och brist på motion uppges som orsak till att svens</w:t>
      </w:r>
      <w:r w:rsidR="00CD6758" w:rsidRPr="00620B8D">
        <w:t>ka fo</w:t>
      </w:r>
      <w:r w:rsidR="00CD6758" w:rsidRPr="00620B8D">
        <w:t>l</w:t>
      </w:r>
      <w:r w:rsidR="00CD6758" w:rsidRPr="00620B8D">
        <w:t>ket mår allt sämre</w:t>
      </w:r>
      <w:r w:rsidRPr="00620B8D">
        <w:t>. Det står helt klart att vi måste ändra vår livsstil och det med det snaraste. Samhällskostnader är en viktig del.</w:t>
      </w:r>
    </w:p>
    <w:p w:rsidR="00A54B08" w:rsidRPr="00620B8D" w:rsidRDefault="00A54B08" w:rsidP="00CD6758">
      <w:pPr>
        <w:pStyle w:val="Normaltindrag"/>
      </w:pPr>
      <w:r w:rsidRPr="00620B8D">
        <w:t>Men det är allra sämst för den enskilda människan att hon mår dåligt och t.o.m. kan bli sjuk i brist på motion och med ett överintag av onyttig mat.</w:t>
      </w:r>
    </w:p>
    <w:p w:rsidR="00A54B08" w:rsidRPr="00620B8D" w:rsidRDefault="00A54B08" w:rsidP="00CD6758">
      <w:pPr>
        <w:pStyle w:val="Normaltindrag"/>
      </w:pPr>
      <w:r w:rsidRPr="00620B8D">
        <w:t>Alla förslag som kommer från myndigheter och enskilda måste beaktas och leda till åtgärder med det snaraste . Det räcker inte med ett alldeles så välfo</w:t>
      </w:r>
      <w:r w:rsidRPr="00620B8D">
        <w:t>r</w:t>
      </w:r>
      <w:r w:rsidRPr="00620B8D">
        <w:t>mulerat nationellt program för folkhälsan i Sverige, det måste leda till direkta åtgärder. Detta bör tillkännages för regeringen.</w:t>
      </w:r>
    </w:p>
    <w:p w:rsidR="00A54B08" w:rsidRPr="00620B8D" w:rsidRDefault="00A54B08" w:rsidP="00CD6758">
      <w:pPr>
        <w:pStyle w:val="Normaltindrag"/>
      </w:pPr>
      <w:r w:rsidRPr="00620B8D">
        <w:t>I vårt grannland Norge så lär läkarkåren ordinera motion istället för piller. Det bör följas upp som en rekommendation till läkarkåren även i Sverige.</w:t>
      </w:r>
    </w:p>
    <w:p w:rsidR="00A54B08" w:rsidRPr="00620B8D" w:rsidRDefault="00A54B08" w:rsidP="00CD6758">
      <w:pPr>
        <w:pStyle w:val="Normaltindrag"/>
      </w:pPr>
      <w:r w:rsidRPr="00620B8D">
        <w:t>Andra förslag som är värda att följa upp</w:t>
      </w:r>
      <w:r w:rsidR="00CD6758" w:rsidRPr="00620B8D">
        <w:t xml:space="preserve"> omgående är EU-</w:t>
      </w:r>
      <w:r w:rsidRPr="00620B8D">
        <w:t>förbud mot ma</w:t>
      </w:r>
      <w:r w:rsidRPr="00620B8D">
        <w:t>t</w:t>
      </w:r>
      <w:r w:rsidRPr="00620B8D">
        <w:t>reklam som riktas till barn och en särskild punktskatt för choklad, godis och läsk.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D6758" w:rsidRPr="00620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6758" w:rsidRPr="00620B8D" w:rsidRDefault="00CD6758" w:rsidP="00CD6758">
            <w:pPr>
              <w:pStyle w:val="UnderskriftDatum"/>
              <w:spacing w:before="240"/>
            </w:pPr>
            <w:r w:rsidRPr="00620B8D">
              <w:t>Stockholm den 2 oktober 2005</w:t>
            </w:r>
          </w:p>
        </w:tc>
        <w:tc>
          <w:tcPr>
            <w:tcW w:w="3047" w:type="dxa"/>
          </w:tcPr>
          <w:p w:rsidR="00CD6758" w:rsidRPr="00620B8D" w:rsidRDefault="00CD6758" w:rsidP="00CD6758">
            <w:pPr>
              <w:pStyle w:val="Underskrifter"/>
              <w:spacing w:before="240"/>
            </w:pPr>
          </w:p>
        </w:tc>
      </w:tr>
      <w:tr w:rsidR="00CD6758" w:rsidRPr="00620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6758" w:rsidRPr="00620B8D" w:rsidRDefault="00CD6758" w:rsidP="00CD6758">
            <w:pPr>
              <w:pStyle w:val="Underskrifter"/>
            </w:pPr>
            <w:r w:rsidRPr="00620B8D">
              <w:t>Rigmor Stenmark (c)</w:t>
            </w:r>
          </w:p>
        </w:tc>
        <w:tc>
          <w:tcPr>
            <w:tcW w:w="3047" w:type="dxa"/>
          </w:tcPr>
          <w:p w:rsidR="00CD6758" w:rsidRPr="00620B8D" w:rsidRDefault="00CD6758" w:rsidP="00CD6758">
            <w:pPr>
              <w:pStyle w:val="Underskrifter"/>
            </w:pPr>
          </w:p>
        </w:tc>
      </w:tr>
    </w:tbl>
    <w:p w:rsidR="00E84F25" w:rsidRPr="00620B8D" w:rsidRDefault="00E84F25" w:rsidP="00CD6758">
      <w:pPr>
        <w:pStyle w:val="Normaltindrag"/>
      </w:pPr>
    </w:p>
    <w:sectPr w:rsidR="00E84F25" w:rsidRPr="00620B8D" w:rsidSect="00CD6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0C1" w:rsidRPr="00620B8D" w:rsidRDefault="008610C1">
      <w:r w:rsidRPr="00620B8D">
        <w:separator/>
      </w:r>
    </w:p>
  </w:endnote>
  <w:endnote w:type="continuationSeparator" w:id="0">
    <w:p w:rsidR="008610C1" w:rsidRPr="00620B8D" w:rsidRDefault="008610C1">
      <w:r w:rsidRPr="00620B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5A9" w:rsidRPr="00620B8D" w:rsidRDefault="00620B8D" w:rsidP="00CD6758">
    <w:pPr>
      <w:pStyle w:val="Sidfot"/>
    </w:pPr>
    <w:r w:rsidRPr="00620B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93081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58" w:rsidRDefault="00CD67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000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6758" w:rsidRDefault="00CD67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000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B81" w:rsidRPr="00620B8D" w:rsidRDefault="00620B8D" w:rsidP="00CD6758">
    <w:pPr>
      <w:pStyle w:val="Sidfot"/>
    </w:pPr>
    <w:r w:rsidRPr="00620B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20917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58" w:rsidRDefault="00CD67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000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6758" w:rsidRDefault="00CD67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000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B81" w:rsidRPr="00620B8D" w:rsidRDefault="00620B8D" w:rsidP="00CD6758">
    <w:pPr>
      <w:pStyle w:val="Sidfot"/>
    </w:pPr>
    <w:r w:rsidRPr="00620B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90404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58" w:rsidRDefault="00CD67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000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6758" w:rsidRDefault="00CD67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000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0C1" w:rsidRPr="00620B8D" w:rsidRDefault="008610C1">
      <w:r w:rsidRPr="00620B8D">
        <w:separator/>
      </w:r>
    </w:p>
  </w:footnote>
  <w:footnote w:type="continuationSeparator" w:id="0">
    <w:p w:rsidR="008610C1" w:rsidRPr="00620B8D" w:rsidRDefault="008610C1">
      <w:r w:rsidRPr="00620B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5A9" w:rsidRPr="00620B8D" w:rsidRDefault="00620B8D" w:rsidP="00CD6758">
    <w:pPr>
      <w:pStyle w:val="Sidhuvud"/>
    </w:pPr>
    <w:r w:rsidRPr="00620B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97889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58" w:rsidRDefault="00CD67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000A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000A0">
                            <w:t>So492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6758" w:rsidRDefault="00CD67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000A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000A0">
                      <w:t>So492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B81" w:rsidRPr="00620B8D" w:rsidRDefault="00620B8D" w:rsidP="00CD6758">
    <w:pPr>
      <w:pStyle w:val="Sidhuvud"/>
    </w:pPr>
    <w:r w:rsidRPr="00620B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80883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58" w:rsidRDefault="00CD67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000A0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000A0">
                            <w:t>So492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6758" w:rsidRDefault="00CD67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000A0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000A0">
                      <w:t>So492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758" w:rsidRPr="00620B8D" w:rsidRDefault="00CD6758">
    <w:pPr>
      <w:pStyle w:val="FSHNormal"/>
      <w:tabs>
        <w:tab w:val="right" w:pos="5840"/>
      </w:tabs>
    </w:pPr>
    <w:r w:rsidRPr="00620B8D">
      <w:br/>
    </w:r>
    <w:r w:rsidRPr="00620B8D">
      <w:fldChar w:fldCharType="begin" w:fldLock="1"/>
    </w:r>
    <w:r w:rsidRPr="00620B8D">
      <w:instrText xml:space="preserve"> DOCPROPERTY</w:instrText>
    </w:r>
    <w:r w:rsidRPr="00620B8D">
      <w:rPr>
        <w:sz w:val="18"/>
      </w:rPr>
      <w:instrText xml:space="preserve"> "YearUser" *\charformat </w:instrText>
    </w:r>
    <w:r w:rsidRPr="00620B8D">
      <w:fldChar w:fldCharType="separate"/>
    </w:r>
    <w:r w:rsidR="00F000A0" w:rsidRPr="00620B8D">
      <w:t>2005/06</w:t>
    </w:r>
    <w:r w:rsidRPr="00620B8D">
      <w:fldChar w:fldCharType="end"/>
    </w:r>
    <w:r w:rsidRPr="00620B8D">
      <w:t xml:space="preserve"> </w:t>
    </w:r>
    <w:r w:rsidRPr="00620B8D">
      <w:tab/>
      <w:t xml:space="preserve">mnr: </w:t>
    </w:r>
    <w:r w:rsidRPr="00620B8D">
      <w:fldChar w:fldCharType="begin" w:fldLock="1"/>
    </w:r>
    <w:r w:rsidRPr="00620B8D">
      <w:instrText xml:space="preserve"> DOCPROPERTY</w:instrText>
    </w:r>
    <w:r w:rsidRPr="00620B8D">
      <w:rPr>
        <w:sz w:val="18"/>
      </w:rPr>
      <w:instrText xml:space="preserve"> "Motionsnummer" *\charformat </w:instrText>
    </w:r>
    <w:r w:rsidRPr="00620B8D">
      <w:fldChar w:fldCharType="separate"/>
    </w:r>
    <w:r w:rsidR="00F000A0" w:rsidRPr="00620B8D">
      <w:t>So492</w:t>
    </w:r>
    <w:r w:rsidRPr="00620B8D">
      <w:fldChar w:fldCharType="end"/>
    </w:r>
    <w:r w:rsidRPr="00620B8D">
      <w:br/>
    </w:r>
    <w:r w:rsidRPr="00620B8D">
      <w:fldChar w:fldCharType="begin" w:fldLock="1"/>
    </w:r>
    <w:r w:rsidRPr="00620B8D">
      <w:instrText xml:space="preserve"> DOCPROPERTY</w:instrText>
    </w:r>
    <w:r w:rsidRPr="00620B8D">
      <w:rPr>
        <w:sz w:val="18"/>
      </w:rPr>
      <w:instrText xml:space="preserve"> "Samling" *\charformat </w:instrText>
    </w:r>
    <w:r w:rsidRPr="00620B8D">
      <w:fldChar w:fldCharType="end"/>
    </w:r>
    <w:r w:rsidRPr="00620B8D">
      <w:tab/>
      <w:t xml:space="preserve">pnr: </w:t>
    </w:r>
    <w:r w:rsidRPr="00620B8D">
      <w:fldChar w:fldCharType="begin" w:fldLock="1"/>
    </w:r>
    <w:r w:rsidRPr="00620B8D">
      <w:instrText xml:space="preserve"> DOCPROPERTY</w:instrText>
    </w:r>
    <w:r w:rsidRPr="00620B8D">
      <w:rPr>
        <w:sz w:val="18"/>
      </w:rPr>
      <w:instrText xml:space="preserve"> "Partinummer" *\charformat </w:instrText>
    </w:r>
    <w:r w:rsidRPr="00620B8D">
      <w:fldChar w:fldCharType="separate"/>
    </w:r>
    <w:r w:rsidR="00F000A0" w:rsidRPr="00620B8D">
      <w:t>c722</w:t>
    </w:r>
    <w:r w:rsidRPr="00620B8D">
      <w:fldChar w:fldCharType="end"/>
    </w:r>
  </w:p>
  <w:p w:rsidR="00CD6758" w:rsidRPr="00620B8D" w:rsidRDefault="00CD6758">
    <w:pPr>
      <w:pStyle w:val="FSHRub1"/>
    </w:pPr>
    <w:r w:rsidRPr="00620B8D">
      <w:t>Motion till riksdagen</w:t>
    </w:r>
    <w:r w:rsidRPr="00620B8D">
      <w:br/>
    </w:r>
    <w:r w:rsidRPr="00620B8D">
      <w:fldChar w:fldCharType="begin" w:fldLock="1"/>
    </w:r>
    <w:r w:rsidRPr="00620B8D">
      <w:instrText xml:space="preserve"> DOCPROPERTY "YearUser" *\charformat </w:instrText>
    </w:r>
    <w:r w:rsidRPr="00620B8D">
      <w:fldChar w:fldCharType="separate"/>
    </w:r>
    <w:r w:rsidR="00F000A0" w:rsidRPr="00620B8D">
      <w:t>2005/06</w:t>
    </w:r>
    <w:r w:rsidRPr="00620B8D">
      <w:fldChar w:fldCharType="end"/>
    </w:r>
    <w:r w:rsidRPr="00620B8D">
      <w:t>:</w:t>
    </w:r>
    <w:r w:rsidRPr="00620B8D">
      <w:fldChar w:fldCharType="begin" w:fldLock="1"/>
    </w:r>
    <w:r w:rsidRPr="00620B8D">
      <w:instrText xml:space="preserve"> DOCPROPERTY "Motionsnummer" *\charformat </w:instrText>
    </w:r>
    <w:r w:rsidRPr="00620B8D">
      <w:fldChar w:fldCharType="separate"/>
    </w:r>
    <w:r w:rsidR="00F000A0" w:rsidRPr="00620B8D">
      <w:t>So492</w:t>
    </w:r>
    <w:r w:rsidRPr="00620B8D">
      <w:fldChar w:fldCharType="end"/>
    </w:r>
  </w:p>
  <w:p w:rsidR="00CD6758" w:rsidRPr="00620B8D" w:rsidRDefault="00CD6758">
    <w:pPr>
      <w:pStyle w:val="FSHNormalS5"/>
    </w:pPr>
    <w:r w:rsidRPr="00620B8D">
      <w:fldChar w:fldCharType="begin" w:fldLock="1"/>
    </w:r>
    <w:r w:rsidRPr="00620B8D">
      <w:instrText xml:space="preserve"> DOCPROPERTY "MotionarText" *\charformat </w:instrText>
    </w:r>
    <w:r w:rsidRPr="00620B8D">
      <w:fldChar w:fldCharType="separate"/>
    </w:r>
    <w:r w:rsidR="00F000A0" w:rsidRPr="00620B8D">
      <w:t>av Rigmor Stenmark (c)</w:t>
    </w:r>
    <w:r w:rsidRPr="00620B8D">
      <w:fldChar w:fldCharType="end"/>
    </w:r>
    <w:r w:rsidRPr="00620B8D">
      <w:br/>
    </w:r>
    <w:r w:rsidRPr="00620B8D">
      <w:fldChar w:fldCharType="begin" w:fldLock="1"/>
    </w:r>
    <w:r w:rsidRPr="00620B8D">
      <w:instrText xml:space="preserve"> DOCPROPERTY "SvarFrasKort" *\charformat </w:instrText>
    </w:r>
    <w:r w:rsidRPr="00620B8D">
      <w:fldChar w:fldCharType="end"/>
    </w:r>
  </w:p>
  <w:p w:rsidR="00CD6758" w:rsidRPr="00620B8D" w:rsidRDefault="00CD6758">
    <w:pPr>
      <w:pStyle w:val="FSHTitel"/>
    </w:pPr>
    <w:r w:rsidRPr="00620B8D">
      <w:fldChar w:fldCharType="begin" w:fldLock="1"/>
    </w:r>
    <w:r w:rsidRPr="00620B8D">
      <w:instrText xml:space="preserve"> DOCPROPERTY</w:instrText>
    </w:r>
    <w:r w:rsidRPr="00620B8D">
      <w:rPr>
        <w:sz w:val="18"/>
      </w:rPr>
      <w:instrText xml:space="preserve"> "RubrikSvar" *\charformat </w:instrText>
    </w:r>
    <w:r w:rsidRPr="00620B8D">
      <w:fldChar w:fldCharType="separate"/>
    </w:r>
    <w:r w:rsidR="00F000A0" w:rsidRPr="00620B8D">
      <w:t>Matslarv och slöhet kostar miljarder</w:t>
    </w:r>
    <w:r w:rsidRPr="00620B8D">
      <w:fldChar w:fldCharType="end"/>
    </w:r>
  </w:p>
  <w:p w:rsidR="00CD6758" w:rsidRPr="00620B8D" w:rsidRDefault="00CD6758" w:rsidP="00CD675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B716B"/>
    <w:multiLevelType w:val="hybridMultilevel"/>
    <w:tmpl w:val="D0D62DDC"/>
    <w:lvl w:ilvl="0" w:tplc="CE423AC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5827754">
    <w:abstractNumId w:val="13"/>
  </w:num>
  <w:num w:numId="2" w16cid:durableId="1664238128">
    <w:abstractNumId w:val="10"/>
  </w:num>
  <w:num w:numId="3" w16cid:durableId="1654873658">
    <w:abstractNumId w:val="11"/>
  </w:num>
  <w:num w:numId="4" w16cid:durableId="663510995">
    <w:abstractNumId w:val="12"/>
  </w:num>
  <w:num w:numId="5" w16cid:durableId="2005551553">
    <w:abstractNumId w:val="8"/>
  </w:num>
  <w:num w:numId="6" w16cid:durableId="874196958">
    <w:abstractNumId w:val="3"/>
  </w:num>
  <w:num w:numId="7" w16cid:durableId="192354131">
    <w:abstractNumId w:val="2"/>
  </w:num>
  <w:num w:numId="8" w16cid:durableId="50467453">
    <w:abstractNumId w:val="1"/>
  </w:num>
  <w:num w:numId="9" w16cid:durableId="2092308262">
    <w:abstractNumId w:val="0"/>
  </w:num>
  <w:num w:numId="10" w16cid:durableId="1097168204">
    <w:abstractNumId w:val="9"/>
  </w:num>
  <w:num w:numId="11" w16cid:durableId="1191719991">
    <w:abstractNumId w:val="7"/>
  </w:num>
  <w:num w:numId="12" w16cid:durableId="1330446369">
    <w:abstractNumId w:val="6"/>
  </w:num>
  <w:num w:numId="13" w16cid:durableId="349645083">
    <w:abstractNumId w:val="5"/>
  </w:num>
  <w:num w:numId="14" w16cid:durableId="596443851">
    <w:abstractNumId w:val="4"/>
  </w:num>
  <w:num w:numId="15" w16cid:durableId="1350522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A16A84"/>
    <w:rsid w:val="0004381F"/>
    <w:rsid w:val="00064B81"/>
    <w:rsid w:val="00064BC3"/>
    <w:rsid w:val="00066775"/>
    <w:rsid w:val="00072FB9"/>
    <w:rsid w:val="00100531"/>
    <w:rsid w:val="001C43DC"/>
    <w:rsid w:val="00201DFB"/>
    <w:rsid w:val="00204A63"/>
    <w:rsid w:val="00212FF1"/>
    <w:rsid w:val="00230193"/>
    <w:rsid w:val="0025068A"/>
    <w:rsid w:val="002818D3"/>
    <w:rsid w:val="002A1CE7"/>
    <w:rsid w:val="002D11A8"/>
    <w:rsid w:val="00445271"/>
    <w:rsid w:val="004A0504"/>
    <w:rsid w:val="004C609A"/>
    <w:rsid w:val="004E38D9"/>
    <w:rsid w:val="005B145B"/>
    <w:rsid w:val="00620B8D"/>
    <w:rsid w:val="006C3853"/>
    <w:rsid w:val="00740D6D"/>
    <w:rsid w:val="007445CB"/>
    <w:rsid w:val="00794149"/>
    <w:rsid w:val="007B67A7"/>
    <w:rsid w:val="007C27C9"/>
    <w:rsid w:val="007C6092"/>
    <w:rsid w:val="008610C1"/>
    <w:rsid w:val="009C55A9"/>
    <w:rsid w:val="00A053C6"/>
    <w:rsid w:val="00A16A84"/>
    <w:rsid w:val="00A54B08"/>
    <w:rsid w:val="00B13BF0"/>
    <w:rsid w:val="00C1285C"/>
    <w:rsid w:val="00C27B7D"/>
    <w:rsid w:val="00CD6758"/>
    <w:rsid w:val="00CF7A43"/>
    <w:rsid w:val="00D1174F"/>
    <w:rsid w:val="00DC6C70"/>
    <w:rsid w:val="00E22893"/>
    <w:rsid w:val="00E360DE"/>
    <w:rsid w:val="00E75D28"/>
    <w:rsid w:val="00E84F25"/>
    <w:rsid w:val="00F000A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09583B-07FE-4C26-AB5E-9639FB9E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16A8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CD675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4B0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222</Words>
  <Characters>1218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So492</vt:lpstr>
    </vt:vector>
  </TitlesOfParts>
  <Company>Riksdagen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So492</dc:title>
  <dc:subject>So492</dc:subject>
  <dc:creator>Riksdagen</dc:creator>
  <cp:keywords>Riksdagen</cp:keywords>
  <dc:description/>
  <cp:lastModifiedBy>Lars Brink</cp:lastModifiedBy>
  <cp:revision>2</cp:revision>
  <cp:lastPrinted>2006-01-13T14:30:00Z</cp:lastPrinted>
  <dcterms:created xsi:type="dcterms:W3CDTF">2025-12-16T21:19:00Z</dcterms:created>
  <dcterms:modified xsi:type="dcterms:W3CDTF">2025-12-16T21:19:00Z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Matslarv och slöhet kostar miljarder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Matslarv och slöhet kostar miljarder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c722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20052006000000000099000007220069</vt:lpwstr>
  </property>
  <property fmtid="{D5CDD505-2E9C-101B-9397-08002B2CF9AE}" pid="47" name="datum">
    <vt:lpwstr>051002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20052006000000000099000007220069</vt:lpwstr>
  </property>
  <property fmtid="{D5CDD505-2E9C-101B-9397-08002B2CF9AE}" pid="50" name="nummer">
    <vt:lpwstr>492</vt:lpwstr>
  </property>
  <property fmtid="{D5CDD505-2E9C-101B-9397-08002B2CF9AE}" pid="51" name="utskottsbeteckning">
    <vt:lpwstr>So</vt:lpwstr>
  </property>
</Properties>
</file>