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25E988AF588469C9B580DAB814E466F"/>
        </w:placeholder>
        <w15:appearance w15:val="hidden"/>
        <w:text/>
      </w:sdtPr>
      <w:sdtEndPr/>
      <w:sdtContent>
        <w:p w:rsidRPr="009B062B" w:rsidR="00AF30DD" w:rsidP="009B062B" w:rsidRDefault="00AF30DD" w14:paraId="70FEB420" w14:textId="77777777">
          <w:pPr>
            <w:pStyle w:val="RubrikFrslagTIllRiksdagsbeslut"/>
          </w:pPr>
          <w:r w:rsidRPr="009B062B">
            <w:t>Förslag till riksdagsbeslut</w:t>
          </w:r>
        </w:p>
      </w:sdtContent>
    </w:sdt>
    <w:sdt>
      <w:sdtPr>
        <w:alias w:val="Yrkande 1"/>
        <w:tag w:val="a0706144-59d7-4ec1-90d9-66a00ffcc5c5"/>
        <w:id w:val="1961681677"/>
        <w:lock w:val="sdtLocked"/>
      </w:sdtPr>
      <w:sdtEndPr/>
      <w:sdtContent>
        <w:p w:rsidR="002F7C46" w:rsidRDefault="00B22CC2" w14:paraId="76511646" w14:textId="77777777">
          <w:pPr>
            <w:pStyle w:val="Frslagstext"/>
            <w:numPr>
              <w:ilvl w:val="0"/>
              <w:numId w:val="0"/>
            </w:numPr>
          </w:pPr>
          <w:r>
            <w:t>Riksdagen ställer sig bakom det som anförs i motionen om att inleda samtal med Danmark och Norge om en gemensam valutaunion och tillkännager detta för regeringen.</w:t>
          </w:r>
        </w:p>
      </w:sdtContent>
    </w:sdt>
    <w:p w:rsidRPr="009B062B" w:rsidR="00AF30DD" w:rsidP="009B062B" w:rsidRDefault="000156D9" w14:paraId="1FD075F1" w14:textId="77777777">
      <w:pPr>
        <w:pStyle w:val="Rubrik1"/>
      </w:pPr>
      <w:bookmarkStart w:name="MotionsStart" w:id="0"/>
      <w:bookmarkEnd w:id="0"/>
      <w:r w:rsidRPr="009B062B">
        <w:t>Motivering</w:t>
      </w:r>
    </w:p>
    <w:p w:rsidR="0013184A" w:rsidP="0013184A" w:rsidRDefault="0013184A" w14:paraId="1B49516E" w14:textId="709C749C">
      <w:pPr>
        <w:pStyle w:val="Normalutanindragellerluft"/>
      </w:pPr>
      <w:r>
        <w:t xml:space="preserve">Sverige har ett tätt samarbete med våra nordiska grannländer. Det har tjänat oss väl, såväl ekonomiskt som socialt och kulturellt. Utbytet är stort inom många områden. Många som bor nära landsgränser arbetar eller studerar i ett annat land än </w:t>
      </w:r>
      <w:r w:rsidR="00CF49FA">
        <w:t xml:space="preserve">där </w:t>
      </w:r>
      <w:r>
        <w:t>man bo</w:t>
      </w:r>
      <w:r w:rsidR="00CF49FA">
        <w:t>r. Andra tar del av kulturutbud</w:t>
      </w:r>
      <w:r>
        <w:t xml:space="preserve"> eller olika typer av evenemang.</w:t>
      </w:r>
    </w:p>
    <w:p w:rsidRPr="00CF49FA" w:rsidR="0013184A" w:rsidP="00CF49FA" w:rsidRDefault="0013184A" w14:paraId="66C5A93F" w14:textId="77777777">
      <w:r w:rsidRPr="00CF49FA">
        <w:t>Det skulle finnas fördelar med att ytterligare fördjupa det nordiska samarbetet, inte minst i tider av oro avseende Europeiska unionen. Ett sådant exempel, som skulle få stort genomslag om det skulle bli verklighet, är en gemensam nordisk valutaunion.</w:t>
      </w:r>
    </w:p>
    <w:p w:rsidRPr="00CF49FA" w:rsidR="0013184A" w:rsidP="00CF49FA" w:rsidRDefault="00CF49FA" w14:paraId="47FAD03F" w14:textId="4B76B418">
      <w:r>
        <w:t>Fördelarna</w:t>
      </w:r>
      <w:r w:rsidRPr="00CF49FA" w:rsidR="0013184A">
        <w:t xml:space="preserve"> med en gemensam nordisk valutaunion skulle vara flera. Handel skulle underlättas, valutar</w:t>
      </w:r>
      <w:r>
        <w:t>isker för företag skulle minska</w:t>
      </w:r>
      <w:r w:rsidRPr="00CF49FA" w:rsidR="0013184A">
        <w:t xml:space="preserve"> och vi skulle knytas närmare varandra. Vi skulle få flera av de fördelar som eurosamarbetet innebär, men riskerna skulle vara långt mycket mindre.</w:t>
      </w:r>
    </w:p>
    <w:p w:rsidRPr="00CF49FA" w:rsidR="0013184A" w:rsidP="00CF49FA" w:rsidRDefault="0013184A" w14:paraId="7C13CC1D" w14:textId="77777777">
      <w:r w:rsidRPr="00CF49FA">
        <w:t>Finland är idag med i euron, därför är utsikten att Finland från början skulle vara med i en sådan union begränsad. Det skulle dock vara positivt om sådana samtal skulle påbörjas mellan Sverige, Danmark och Norge.</w:t>
      </w:r>
    </w:p>
    <w:p w:rsidRPr="00CF49FA" w:rsidR="0013184A" w:rsidP="00CF49FA" w:rsidRDefault="0013184A" w14:paraId="1E8A5C77" w14:textId="134F58E5">
      <w:r w:rsidRPr="00CF49FA">
        <w:lastRenderedPageBreak/>
        <w:t xml:space="preserve">Övergången skulle också bli smidig då namnbyte vore överflödigt, då </w:t>
      </w:r>
      <w:r w:rsidR="00CF49FA">
        <w:t>alla ländernas valutor idag</w:t>
      </w:r>
      <w:bookmarkStart w:name="_GoBack" w:id="1"/>
      <w:bookmarkEnd w:id="1"/>
      <w:r w:rsidRPr="00CF49FA">
        <w:t xml:space="preserve"> heter ”krona”.</w:t>
      </w:r>
    </w:p>
    <w:p w:rsidRPr="00093F48" w:rsidR="00093F48" w:rsidP="0013184A" w:rsidRDefault="00093F48" w14:paraId="3D09F24F" w14:textId="77777777">
      <w:pPr>
        <w:pStyle w:val="Normalutanindragellerluft"/>
      </w:pPr>
    </w:p>
    <w:sdt>
      <w:sdtPr>
        <w:alias w:val="CC_Underskrifter"/>
        <w:tag w:val="CC_Underskrifter"/>
        <w:id w:val="583496634"/>
        <w:lock w:val="sdtContentLocked"/>
        <w:placeholder>
          <w:docPart w:val="8C7773E74985420EBE8EA55FC60A8DD6"/>
        </w:placeholder>
        <w15:appearance w15:val="hidden"/>
      </w:sdtPr>
      <w:sdtEndPr>
        <w:rPr>
          <w:i/>
          <w:noProof/>
        </w:rPr>
      </w:sdtEndPr>
      <w:sdtContent>
        <w:p w:rsidR="00AD28F9" w:rsidP="00030EB6" w:rsidRDefault="00CF49FA" w14:paraId="41A199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4801AC" w:rsidP="007E0C6D" w:rsidRDefault="004801AC" w14:paraId="6A860F9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C54A4" w14:textId="77777777" w:rsidR="0013184A" w:rsidRDefault="0013184A" w:rsidP="000C1CAD">
      <w:pPr>
        <w:spacing w:line="240" w:lineRule="auto"/>
      </w:pPr>
      <w:r>
        <w:separator/>
      </w:r>
    </w:p>
  </w:endnote>
  <w:endnote w:type="continuationSeparator" w:id="0">
    <w:p w14:paraId="17B68790" w14:textId="77777777" w:rsidR="0013184A" w:rsidRDefault="001318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0B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C93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49F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061F8" w14:textId="77777777" w:rsidR="0013184A" w:rsidRDefault="0013184A" w:rsidP="000C1CAD">
      <w:pPr>
        <w:spacing w:line="240" w:lineRule="auto"/>
      </w:pPr>
      <w:r>
        <w:separator/>
      </w:r>
    </w:p>
  </w:footnote>
  <w:footnote w:type="continuationSeparator" w:id="0">
    <w:p w14:paraId="0AE63A9C" w14:textId="77777777" w:rsidR="0013184A" w:rsidRDefault="001318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1556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22E91E" wp14:anchorId="202A48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F49FA" w14:paraId="0355CEE9" w14:textId="77777777">
                          <w:pPr>
                            <w:jc w:val="right"/>
                          </w:pPr>
                          <w:sdt>
                            <w:sdtPr>
                              <w:alias w:val="CC_Noformat_Partikod"/>
                              <w:tag w:val="CC_Noformat_Partikod"/>
                              <w:id w:val="-53464382"/>
                              <w:placeholder>
                                <w:docPart w:val="10BAF7634F7E4898A233F5A92B9A3768"/>
                              </w:placeholder>
                              <w:text/>
                            </w:sdtPr>
                            <w:sdtEndPr/>
                            <w:sdtContent>
                              <w:r w:rsidR="0013184A">
                                <w:t>MP</w:t>
                              </w:r>
                            </w:sdtContent>
                          </w:sdt>
                          <w:sdt>
                            <w:sdtPr>
                              <w:alias w:val="CC_Noformat_Partinummer"/>
                              <w:tag w:val="CC_Noformat_Partinummer"/>
                              <w:id w:val="-1709555926"/>
                              <w:placeholder>
                                <w:docPart w:val="6FF09968CE1648B68659128902CBD9C3"/>
                              </w:placeholder>
                              <w:text/>
                            </w:sdtPr>
                            <w:sdtEndPr/>
                            <w:sdtContent>
                              <w:r w:rsidR="0013184A">
                                <w:t>2304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A48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F49FA" w14:paraId="0355CEE9" w14:textId="77777777">
                    <w:pPr>
                      <w:jc w:val="right"/>
                    </w:pPr>
                    <w:sdt>
                      <w:sdtPr>
                        <w:alias w:val="CC_Noformat_Partikod"/>
                        <w:tag w:val="CC_Noformat_Partikod"/>
                        <w:id w:val="-53464382"/>
                        <w:placeholder>
                          <w:docPart w:val="10BAF7634F7E4898A233F5A92B9A3768"/>
                        </w:placeholder>
                        <w:text/>
                      </w:sdtPr>
                      <w:sdtEndPr/>
                      <w:sdtContent>
                        <w:r w:rsidR="0013184A">
                          <w:t>MP</w:t>
                        </w:r>
                      </w:sdtContent>
                    </w:sdt>
                    <w:sdt>
                      <w:sdtPr>
                        <w:alias w:val="CC_Noformat_Partinummer"/>
                        <w:tag w:val="CC_Noformat_Partinummer"/>
                        <w:id w:val="-1709555926"/>
                        <w:placeholder>
                          <w:docPart w:val="6FF09968CE1648B68659128902CBD9C3"/>
                        </w:placeholder>
                        <w:text/>
                      </w:sdtPr>
                      <w:sdtEndPr/>
                      <w:sdtContent>
                        <w:r w:rsidR="0013184A">
                          <w:t>2304</w:t>
                        </w:r>
                      </w:sdtContent>
                    </w:sdt>
                  </w:p>
                </w:txbxContent>
              </v:textbox>
              <w10:wrap anchorx="page"/>
            </v:shape>
          </w:pict>
        </mc:Fallback>
      </mc:AlternateContent>
    </w:r>
  </w:p>
  <w:p w:rsidRPr="00293C4F" w:rsidR="007A5507" w:rsidP="00776B74" w:rsidRDefault="007A5507" w14:paraId="78986E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49FA" w14:paraId="4E58D69B" w14:textId="77777777">
    <w:pPr>
      <w:jc w:val="right"/>
    </w:pPr>
    <w:sdt>
      <w:sdtPr>
        <w:alias w:val="CC_Noformat_Partikod"/>
        <w:tag w:val="CC_Noformat_Partikod"/>
        <w:id w:val="559911109"/>
        <w:text/>
      </w:sdtPr>
      <w:sdtEndPr/>
      <w:sdtContent>
        <w:r w:rsidR="0013184A">
          <w:t>MP</w:t>
        </w:r>
      </w:sdtContent>
    </w:sdt>
    <w:sdt>
      <w:sdtPr>
        <w:alias w:val="CC_Noformat_Partinummer"/>
        <w:tag w:val="CC_Noformat_Partinummer"/>
        <w:id w:val="1197820850"/>
        <w:text/>
      </w:sdtPr>
      <w:sdtEndPr/>
      <w:sdtContent>
        <w:r w:rsidR="0013184A">
          <w:t>2304</w:t>
        </w:r>
      </w:sdtContent>
    </w:sdt>
  </w:p>
  <w:p w:rsidR="007A5507" w:rsidP="00776B74" w:rsidRDefault="007A5507" w14:paraId="412DE6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49FA" w14:paraId="186DD733" w14:textId="77777777">
    <w:pPr>
      <w:jc w:val="right"/>
    </w:pPr>
    <w:sdt>
      <w:sdtPr>
        <w:alias w:val="CC_Noformat_Partikod"/>
        <w:tag w:val="CC_Noformat_Partikod"/>
        <w:id w:val="1471015553"/>
        <w:text/>
      </w:sdtPr>
      <w:sdtEndPr/>
      <w:sdtContent>
        <w:r w:rsidR="0013184A">
          <w:t>MP</w:t>
        </w:r>
      </w:sdtContent>
    </w:sdt>
    <w:sdt>
      <w:sdtPr>
        <w:alias w:val="CC_Noformat_Partinummer"/>
        <w:tag w:val="CC_Noformat_Partinummer"/>
        <w:id w:val="-2014525982"/>
        <w:text/>
      </w:sdtPr>
      <w:sdtEndPr/>
      <w:sdtContent>
        <w:r w:rsidR="0013184A">
          <w:t>2304</w:t>
        </w:r>
      </w:sdtContent>
    </w:sdt>
  </w:p>
  <w:p w:rsidR="007A5507" w:rsidP="00A314CF" w:rsidRDefault="00CF49FA" w14:paraId="1F3D29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F49FA" w14:paraId="36A4C42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F49FA" w14:paraId="6A0663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w:t>
        </w:r>
      </w:sdtContent>
    </w:sdt>
  </w:p>
  <w:p w:rsidR="007A5507" w:rsidP="00E03A3D" w:rsidRDefault="00CF49FA" w14:paraId="1213348F"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15:appearance w15:val="hidden"/>
      <w:text/>
    </w:sdtPr>
    <w:sdtEndPr/>
    <w:sdtContent>
      <w:p w:rsidR="007A5507" w:rsidP="00283E0F" w:rsidRDefault="0013184A" w14:paraId="05D3F9F7" w14:textId="77777777">
        <w:pPr>
          <w:pStyle w:val="FSHRub2"/>
        </w:pPr>
        <w:r>
          <w:t>En valutaunion med Sverige, Danmark och Norge</w:t>
        </w:r>
      </w:p>
    </w:sdtContent>
  </w:sdt>
  <w:sdt>
    <w:sdtPr>
      <w:alias w:val="CC_Boilerplate_3"/>
      <w:tag w:val="CC_Boilerplate_3"/>
      <w:id w:val="1606463544"/>
      <w:lock w:val="sdtContentLocked"/>
      <w15:appearance w15:val="hidden"/>
      <w:text w:multiLine="1"/>
    </w:sdtPr>
    <w:sdtEndPr/>
    <w:sdtContent>
      <w:p w:rsidR="007A5507" w:rsidP="00283E0F" w:rsidRDefault="007A5507" w14:paraId="30292C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184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EB6"/>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84A"/>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C46"/>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517"/>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509"/>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127"/>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CC2"/>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9FA"/>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058"/>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11B361"/>
  <w15:chartTrackingRefBased/>
  <w15:docId w15:val="{431B057D-7DC9-4D25-90A2-E9BFC661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5E988AF588469C9B580DAB814E466F"/>
        <w:category>
          <w:name w:val="Allmänt"/>
          <w:gallery w:val="placeholder"/>
        </w:category>
        <w:types>
          <w:type w:val="bbPlcHdr"/>
        </w:types>
        <w:behaviors>
          <w:behavior w:val="content"/>
        </w:behaviors>
        <w:guid w:val="{8819F9E6-F30E-4428-B34B-48A079978959}"/>
      </w:docPartPr>
      <w:docPartBody>
        <w:p w:rsidR="00B758E6" w:rsidRDefault="00B758E6">
          <w:pPr>
            <w:pStyle w:val="525E988AF588469C9B580DAB814E466F"/>
          </w:pPr>
          <w:r w:rsidRPr="009A726D">
            <w:rPr>
              <w:rStyle w:val="Platshllartext"/>
            </w:rPr>
            <w:t>Klicka här för att ange text.</w:t>
          </w:r>
        </w:p>
      </w:docPartBody>
    </w:docPart>
    <w:docPart>
      <w:docPartPr>
        <w:name w:val="8C7773E74985420EBE8EA55FC60A8DD6"/>
        <w:category>
          <w:name w:val="Allmänt"/>
          <w:gallery w:val="placeholder"/>
        </w:category>
        <w:types>
          <w:type w:val="bbPlcHdr"/>
        </w:types>
        <w:behaviors>
          <w:behavior w:val="content"/>
        </w:behaviors>
        <w:guid w:val="{0B456315-4C73-44FB-BF48-8A896421CBEB}"/>
      </w:docPartPr>
      <w:docPartBody>
        <w:p w:rsidR="00B758E6" w:rsidRDefault="00B758E6">
          <w:pPr>
            <w:pStyle w:val="8C7773E74985420EBE8EA55FC60A8DD6"/>
          </w:pPr>
          <w:r w:rsidRPr="002551EA">
            <w:rPr>
              <w:rStyle w:val="Platshllartext"/>
              <w:color w:val="808080" w:themeColor="background1" w:themeShade="80"/>
            </w:rPr>
            <w:t>[Motionärernas namn]</w:t>
          </w:r>
        </w:p>
      </w:docPartBody>
    </w:docPart>
    <w:docPart>
      <w:docPartPr>
        <w:name w:val="10BAF7634F7E4898A233F5A92B9A3768"/>
        <w:category>
          <w:name w:val="Allmänt"/>
          <w:gallery w:val="placeholder"/>
        </w:category>
        <w:types>
          <w:type w:val="bbPlcHdr"/>
        </w:types>
        <w:behaviors>
          <w:behavior w:val="content"/>
        </w:behaviors>
        <w:guid w:val="{AE90A028-9EE4-4C5B-B1E0-CAEF9AC14AF8}"/>
      </w:docPartPr>
      <w:docPartBody>
        <w:p w:rsidR="00B758E6" w:rsidRDefault="00B758E6">
          <w:pPr>
            <w:pStyle w:val="10BAF7634F7E4898A233F5A92B9A3768"/>
          </w:pPr>
          <w:r>
            <w:rPr>
              <w:rStyle w:val="Platshllartext"/>
            </w:rPr>
            <w:t xml:space="preserve"> </w:t>
          </w:r>
        </w:p>
      </w:docPartBody>
    </w:docPart>
    <w:docPart>
      <w:docPartPr>
        <w:name w:val="6FF09968CE1648B68659128902CBD9C3"/>
        <w:category>
          <w:name w:val="Allmänt"/>
          <w:gallery w:val="placeholder"/>
        </w:category>
        <w:types>
          <w:type w:val="bbPlcHdr"/>
        </w:types>
        <w:behaviors>
          <w:behavior w:val="content"/>
        </w:behaviors>
        <w:guid w:val="{D458C2C2-A292-42C4-B372-0C1C3D923EA1}"/>
      </w:docPartPr>
      <w:docPartBody>
        <w:p w:rsidR="00B758E6" w:rsidRDefault="00B758E6">
          <w:pPr>
            <w:pStyle w:val="6FF09968CE1648B68659128902CBD9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E6"/>
    <w:rsid w:val="00B75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5E988AF588469C9B580DAB814E466F">
    <w:name w:val="525E988AF588469C9B580DAB814E466F"/>
  </w:style>
  <w:style w:type="paragraph" w:customStyle="1" w:styleId="C902D8C1CA6F4929AEA435A808DE58D3">
    <w:name w:val="C902D8C1CA6F4929AEA435A808DE58D3"/>
  </w:style>
  <w:style w:type="paragraph" w:customStyle="1" w:styleId="E65CCD15DD0441C7A89D17D77D2EF03D">
    <w:name w:val="E65CCD15DD0441C7A89D17D77D2EF03D"/>
  </w:style>
  <w:style w:type="paragraph" w:customStyle="1" w:styleId="8C7773E74985420EBE8EA55FC60A8DD6">
    <w:name w:val="8C7773E74985420EBE8EA55FC60A8DD6"/>
  </w:style>
  <w:style w:type="paragraph" w:customStyle="1" w:styleId="10BAF7634F7E4898A233F5A92B9A3768">
    <w:name w:val="10BAF7634F7E4898A233F5A92B9A3768"/>
  </w:style>
  <w:style w:type="paragraph" w:customStyle="1" w:styleId="6FF09968CE1648B68659128902CBD9C3">
    <w:name w:val="6FF09968CE1648B68659128902CBD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2AC95-8BAB-4F94-A18B-C3CBE4276532}"/>
</file>

<file path=customXml/itemProps2.xml><?xml version="1.0" encoding="utf-8"?>
<ds:datastoreItem xmlns:ds="http://schemas.openxmlformats.org/officeDocument/2006/customXml" ds:itemID="{F90DDFE4-B4B7-4C6A-9C83-E5D3363AD1C9}"/>
</file>

<file path=customXml/itemProps3.xml><?xml version="1.0" encoding="utf-8"?>
<ds:datastoreItem xmlns:ds="http://schemas.openxmlformats.org/officeDocument/2006/customXml" ds:itemID="{318D3410-5F83-475C-8292-313E78F09349}"/>
</file>

<file path=docProps/app.xml><?xml version="1.0" encoding="utf-8"?>
<Properties xmlns="http://schemas.openxmlformats.org/officeDocument/2006/extended-properties" xmlns:vt="http://schemas.openxmlformats.org/officeDocument/2006/docPropsVTypes">
  <Template>Normal</Template>
  <TotalTime>15</TotalTime>
  <Pages>1</Pages>
  <Words>216</Words>
  <Characters>1187</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