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A56D9D8E494D7B85A0DE6644161078"/>
        </w:placeholder>
        <w:text/>
      </w:sdtPr>
      <w:sdtEndPr/>
      <w:sdtContent>
        <w:p w:rsidRPr="009B062B" w:rsidR="00AF30DD" w:rsidP="00C22BB3" w:rsidRDefault="00AF30DD" w14:paraId="6A4FB174" w14:textId="77777777">
          <w:pPr>
            <w:pStyle w:val="Rubrik1"/>
            <w:spacing w:after="300"/>
          </w:pPr>
          <w:r w:rsidRPr="009B062B">
            <w:t>Förslag till riksdagsbeslut</w:t>
          </w:r>
        </w:p>
      </w:sdtContent>
    </w:sdt>
    <w:sdt>
      <w:sdtPr>
        <w:alias w:val="Yrkande 1"/>
        <w:tag w:val="6d8e8056-c6a5-4b71-8ef6-865c5a90ad2c"/>
        <w:id w:val="-1475221016"/>
        <w:lock w:val="sdtLocked"/>
      </w:sdtPr>
      <w:sdtEndPr/>
      <w:sdtContent>
        <w:p w:rsidR="008705D4" w:rsidRDefault="003709B0" w14:paraId="6A4FB175" w14:textId="026EA78C">
          <w:pPr>
            <w:pStyle w:val="Frslagstext"/>
            <w:numPr>
              <w:ilvl w:val="0"/>
              <w:numId w:val="0"/>
            </w:numPr>
          </w:pPr>
          <w:r>
            <w:t>Riksdagen ställer sig bakom det som anförs i motionen om att se över möjligheten att upprätta permanenta beredskapslager för att se till att avgörande sjukvårdsmaterial och läkemedel finns till handa oavsett vilken situation som kan uppstå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537BAA045948BBAA5C468635C1F57F"/>
        </w:placeholder>
        <w:text/>
      </w:sdtPr>
      <w:sdtEndPr/>
      <w:sdtContent>
        <w:p w:rsidRPr="009B062B" w:rsidR="006D79C9" w:rsidP="00333E95" w:rsidRDefault="006D79C9" w14:paraId="6A4FB176" w14:textId="77777777">
          <w:pPr>
            <w:pStyle w:val="Rubrik1"/>
          </w:pPr>
          <w:r>
            <w:t>Motivering</w:t>
          </w:r>
        </w:p>
      </w:sdtContent>
    </w:sdt>
    <w:p w:rsidRPr="00C22BB3" w:rsidR="00C22BB3" w:rsidP="00C22BB3" w:rsidRDefault="0029637D" w14:paraId="6A4FB177" w14:textId="045097A5">
      <w:pPr>
        <w:pStyle w:val="Normalutanindragellerluft"/>
      </w:pPr>
      <w:r w:rsidRPr="00C22BB3">
        <w:t xml:space="preserve">Beslutet om beredskapslager för skyddsutrustning är positivt och något vi </w:t>
      </w:r>
      <w:r w:rsidR="00F178C9">
        <w:t>s</w:t>
      </w:r>
      <w:r w:rsidRPr="00C22BB3">
        <w:t>ocial</w:t>
      </w:r>
      <w:r w:rsidR="00E818BC">
        <w:softHyphen/>
      </w:r>
      <w:r w:rsidRPr="00C22BB3">
        <w:t>demokrater</w:t>
      </w:r>
      <w:r w:rsidRPr="00C22BB3" w:rsidR="001B3C13">
        <w:t xml:space="preserve"> </w:t>
      </w:r>
      <w:r w:rsidRPr="00C22BB3">
        <w:t>stödjer. Men vad som däremot är problematiskt är planen på att avveckla beredskapslagren när risken för smittspridning åter bedöms som låg.</w:t>
      </w:r>
    </w:p>
    <w:p w:rsidRPr="00C22BB3" w:rsidR="00C22BB3" w:rsidP="00C22BB3" w:rsidRDefault="0029637D" w14:paraId="6A4FB178" w14:textId="11E25F8C">
      <w:r w:rsidRPr="00C22BB3">
        <w:t xml:space="preserve">En stor del av den skyddsutrustning som används av vårdpersonal vid provtagning och vård av bland annat </w:t>
      </w:r>
      <w:r w:rsidR="00F178C9">
        <w:t>c</w:t>
      </w:r>
      <w:r w:rsidRPr="00C22BB3">
        <w:t>oronapatienter tillverkas i Kina. Eftersom det är osäkert i vilken omfattning Kina kan leverera skyddsutrustning till övriga delar av världen har upphandlade leverantörer mycket svårt att leverera den skyddsutrustning som behövs för att vårda patienter.</w:t>
      </w:r>
    </w:p>
    <w:p w:rsidRPr="00C22BB3" w:rsidR="00C22BB3" w:rsidP="00C22BB3" w:rsidRDefault="0029637D" w14:paraId="6A4FB17A" w14:textId="22D652D6">
      <w:r w:rsidRPr="00C22BB3">
        <w:t>I dag finns det inte någon myndighet som har det övergripande ansvaret för</w:t>
      </w:r>
      <w:r w:rsidR="00F178C9">
        <w:t xml:space="preserve"> </w:t>
      </w:r>
      <w:r w:rsidRPr="00C22BB3">
        <w:t>läke</w:t>
      </w:r>
      <w:r w:rsidR="00E818BC">
        <w:softHyphen/>
      </w:r>
      <w:r w:rsidRPr="00C22BB3">
        <w:t>medelsförsörjningen i Sverige. Ansvaret har tidigare legat hos Apoteket AB men det</w:t>
      </w:r>
      <w:r w:rsidRPr="00C22BB3" w:rsidR="001B3C13">
        <w:t xml:space="preserve"> </w:t>
      </w:r>
      <w:r w:rsidRPr="00C22BB3">
        <w:t>ansvaret togs bort när apoteksmonopolet avskaffades 2009. Då avvecklades också de nationella beredskapslagren för läkemedel.</w:t>
      </w:r>
    </w:p>
    <w:p w:rsidRPr="00C22BB3" w:rsidR="00C22BB3" w:rsidP="00C22BB3" w:rsidRDefault="0029637D" w14:paraId="6A4FB17B" w14:textId="13349092">
      <w:r w:rsidRPr="00C22BB3">
        <w:t>Det råder även hård internationell konkurrens om olika typer av vaccin</w:t>
      </w:r>
      <w:r w:rsidR="00F178C9">
        <w:t>,</w:t>
      </w:r>
      <w:r w:rsidRPr="00C22BB3">
        <w:t xml:space="preserve"> och brist</w:t>
      </w:r>
      <w:r w:rsidR="00E818BC">
        <w:softHyphen/>
      </w:r>
      <w:r w:rsidRPr="00C22BB3">
        <w:t xml:space="preserve">situationer har uppstått vid ett flertal tillfällen. </w:t>
      </w:r>
    </w:p>
    <w:p w:rsidRPr="00C22BB3" w:rsidR="00C22BB3" w:rsidP="00C22BB3" w:rsidRDefault="0029637D" w14:paraId="6A4FB17C" w14:textId="629AE6B0">
      <w:r w:rsidRPr="00C22BB3">
        <w:t>Sverige har tidigare haft beredskapslager för bland annat läkemedel och vaccin men dessa</w:t>
      </w:r>
      <w:r w:rsidRPr="00C22BB3" w:rsidR="001B3C13">
        <w:t xml:space="preserve"> </w:t>
      </w:r>
      <w:r w:rsidRPr="00C22BB3">
        <w:t xml:space="preserve">avskaffades successivt efter </w:t>
      </w:r>
      <w:r w:rsidR="00F178C9">
        <w:t>k</w:t>
      </w:r>
      <w:r w:rsidRPr="00C22BB3">
        <w:t>alla kriget. Sverige är ett litet land på de interna</w:t>
      </w:r>
      <w:r w:rsidR="00E818BC">
        <w:softHyphen/>
      </w:r>
      <w:r w:rsidRPr="00C22BB3">
        <w:t>tionella</w:t>
      </w:r>
      <w:r w:rsidRPr="00C22BB3" w:rsidR="001B3C13">
        <w:t xml:space="preserve"> </w:t>
      </w:r>
      <w:r w:rsidRPr="00C22BB3">
        <w:t>marknaderna för sjukvårdsmateriel, läkemedel och vaccin. Störningar i internationella</w:t>
      </w:r>
      <w:r w:rsidRPr="00C22BB3" w:rsidR="001B3C13">
        <w:t xml:space="preserve"> </w:t>
      </w:r>
      <w:r w:rsidRPr="00C22BB3">
        <w:t>transporter kan snabbt få negativa effekter för den svenska sjukvården. I krissituationer införs</w:t>
      </w:r>
      <w:r w:rsidRPr="00C22BB3" w:rsidR="001B3C13">
        <w:t xml:space="preserve"> </w:t>
      </w:r>
      <w:r w:rsidRPr="00C22BB3">
        <w:t xml:space="preserve">dessutom ofta olika typer av exportrestriktioner vilket gör det ännu </w:t>
      </w:r>
      <w:r w:rsidRPr="00C22BB3">
        <w:lastRenderedPageBreak/>
        <w:t>svårare att tillgodose</w:t>
      </w:r>
      <w:r w:rsidRPr="00C22BB3" w:rsidR="001B3C13">
        <w:t xml:space="preserve"> </w:t>
      </w:r>
      <w:r w:rsidRPr="00C22BB3">
        <w:t>vårdens behov. För att minska sårbarheten vad gäller tillgång och leveranser kommer det även</w:t>
      </w:r>
      <w:r w:rsidRPr="00C22BB3" w:rsidR="001B3C13">
        <w:t xml:space="preserve"> </w:t>
      </w:r>
      <w:r w:rsidRPr="00C22BB3">
        <w:t>framledes att behövas nationella beredskapslager</w:t>
      </w:r>
      <w:r w:rsidR="00F178C9">
        <w:t>.</w:t>
      </w:r>
    </w:p>
    <w:p w:rsidRPr="00C22BB3" w:rsidR="00C22BB3" w:rsidP="00C22BB3" w:rsidRDefault="0029637D" w14:paraId="6A4FB17D" w14:textId="6B90C9DF">
      <w:r w:rsidRPr="00C22BB3">
        <w:t>Vi menar att Sverige bör upprätta permanenta beredskapslager för att</w:t>
      </w:r>
      <w:r w:rsidRPr="00C22BB3" w:rsidR="001B3C13">
        <w:t xml:space="preserve"> </w:t>
      </w:r>
      <w:r w:rsidRPr="00C22BB3">
        <w:t>se till att till</w:t>
      </w:r>
      <w:r w:rsidR="00E818BC">
        <w:softHyphen/>
      </w:r>
      <w:bookmarkStart w:name="_GoBack" w:id="1"/>
      <w:bookmarkEnd w:id="1"/>
      <w:r w:rsidRPr="00C22BB3">
        <w:t>gång till avgörande sjukvårdsmaterial och läkemedel finns tillhanda oavsett situation som kan uppstå. Lagerhållning bör omfatta mediciner, vaccin och annat material som bedöms som avgörande för att kunna vårda patienter och skydda vårdpersonal. Vilka material, vacciner och mediciner som ska ingå i lagret, var det/de ska placeras, samt för hur lång tid det ska räcka behöver utredas.</w:t>
      </w:r>
    </w:p>
    <w:sdt>
      <w:sdtPr>
        <w:alias w:val="CC_Underskrifter"/>
        <w:tag w:val="CC_Underskrifter"/>
        <w:id w:val="583496634"/>
        <w:lock w:val="sdtContentLocked"/>
        <w:placeholder>
          <w:docPart w:val="03D6DBBDEC3540229C38073B73305F44"/>
        </w:placeholder>
      </w:sdtPr>
      <w:sdtEndPr/>
      <w:sdtContent>
        <w:p w:rsidR="00C22BB3" w:rsidP="008273B4" w:rsidRDefault="00C22BB3" w14:paraId="6A4FB17E" w14:textId="77777777"/>
        <w:p w:rsidRPr="008E0FE2" w:rsidR="004801AC" w:rsidP="008273B4" w:rsidRDefault="00E818BC" w14:paraId="6A4FB1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Sandell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Annelie Karlsson (S)</w:t>
            </w:r>
          </w:p>
        </w:tc>
      </w:tr>
      <w:tr>
        <w:trPr>
          <w:cantSplit/>
        </w:trPr>
        <w:tc>
          <w:tcPr>
            <w:tcW w:w="50" w:type="pct"/>
            <w:vAlign w:val="bottom"/>
          </w:tcPr>
          <w:p>
            <w:pPr>
              <w:pStyle w:val="Underskrifter"/>
              <w:spacing w:after="0"/>
            </w:pPr>
            <w:r>
              <w:t>Elin Gustafsson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Jamal El-Haj (S)</w:t>
            </w:r>
          </w:p>
        </w:tc>
        <w:tc>
          <w:tcPr>
            <w:tcW w:w="50" w:type="pct"/>
            <w:vAlign w:val="bottom"/>
          </w:tcPr>
          <w:p>
            <w:pPr>
              <w:pStyle w:val="Underskrifter"/>
              <w:spacing w:after="0"/>
            </w:pPr>
            <w:r>
              <w:t>Lena Emilsson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Rikard Larsson (S)</w:t>
            </w:r>
          </w:p>
        </w:tc>
      </w:tr>
    </w:tbl>
    <w:p w:rsidR="004B5AF0" w:rsidRDefault="004B5AF0" w14:paraId="6A4FB192" w14:textId="77777777"/>
    <w:sectPr w:rsidR="004B5A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FB194" w14:textId="77777777" w:rsidR="0029637D" w:rsidRDefault="0029637D" w:rsidP="000C1CAD">
      <w:pPr>
        <w:spacing w:line="240" w:lineRule="auto"/>
      </w:pPr>
      <w:r>
        <w:separator/>
      </w:r>
    </w:p>
  </w:endnote>
  <w:endnote w:type="continuationSeparator" w:id="0">
    <w:p w14:paraId="6A4FB195" w14:textId="77777777" w:rsidR="0029637D" w:rsidRDefault="002963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B1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B1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B1A3" w14:textId="77777777" w:rsidR="00262EA3" w:rsidRPr="008273B4" w:rsidRDefault="00262EA3" w:rsidP="008273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FB192" w14:textId="77777777" w:rsidR="0029637D" w:rsidRDefault="0029637D" w:rsidP="000C1CAD">
      <w:pPr>
        <w:spacing w:line="240" w:lineRule="auto"/>
      </w:pPr>
      <w:r>
        <w:separator/>
      </w:r>
    </w:p>
  </w:footnote>
  <w:footnote w:type="continuationSeparator" w:id="0">
    <w:p w14:paraId="6A4FB193" w14:textId="77777777" w:rsidR="0029637D" w:rsidRDefault="002963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4FB1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4FB1A5" wp14:anchorId="6A4FB1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18BC" w14:paraId="6A4FB1A8" w14:textId="77777777">
                          <w:pPr>
                            <w:jc w:val="right"/>
                          </w:pPr>
                          <w:sdt>
                            <w:sdtPr>
                              <w:alias w:val="CC_Noformat_Partikod"/>
                              <w:tag w:val="CC_Noformat_Partikod"/>
                              <w:id w:val="-53464382"/>
                              <w:placeholder>
                                <w:docPart w:val="7928A8B5FF0845AC8E939857A4FE0B9C"/>
                              </w:placeholder>
                              <w:text/>
                            </w:sdtPr>
                            <w:sdtEndPr/>
                            <w:sdtContent>
                              <w:r w:rsidR="0029637D">
                                <w:t>S</w:t>
                              </w:r>
                            </w:sdtContent>
                          </w:sdt>
                          <w:sdt>
                            <w:sdtPr>
                              <w:alias w:val="CC_Noformat_Partinummer"/>
                              <w:tag w:val="CC_Noformat_Partinummer"/>
                              <w:id w:val="-1709555926"/>
                              <w:placeholder>
                                <w:docPart w:val="52D642FABE0344ED971370002B5B4D9E"/>
                              </w:placeholder>
                              <w:text/>
                            </w:sdtPr>
                            <w:sdtEndPr/>
                            <w:sdtContent>
                              <w:r w:rsidR="0029637D">
                                <w:t>1254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4FB1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18BC" w14:paraId="6A4FB1A8" w14:textId="77777777">
                    <w:pPr>
                      <w:jc w:val="right"/>
                    </w:pPr>
                    <w:sdt>
                      <w:sdtPr>
                        <w:alias w:val="CC_Noformat_Partikod"/>
                        <w:tag w:val="CC_Noformat_Partikod"/>
                        <w:id w:val="-53464382"/>
                        <w:placeholder>
                          <w:docPart w:val="7928A8B5FF0845AC8E939857A4FE0B9C"/>
                        </w:placeholder>
                        <w:text/>
                      </w:sdtPr>
                      <w:sdtEndPr/>
                      <w:sdtContent>
                        <w:r w:rsidR="0029637D">
                          <w:t>S</w:t>
                        </w:r>
                      </w:sdtContent>
                    </w:sdt>
                    <w:sdt>
                      <w:sdtPr>
                        <w:alias w:val="CC_Noformat_Partinummer"/>
                        <w:tag w:val="CC_Noformat_Partinummer"/>
                        <w:id w:val="-1709555926"/>
                        <w:placeholder>
                          <w:docPart w:val="52D642FABE0344ED971370002B5B4D9E"/>
                        </w:placeholder>
                        <w:text/>
                      </w:sdtPr>
                      <w:sdtEndPr/>
                      <w:sdtContent>
                        <w:r w:rsidR="0029637D">
                          <w:t>1254</w:t>
                        </w:r>
                      </w:sdtContent>
                    </w:sdt>
                  </w:p>
                </w:txbxContent>
              </v:textbox>
              <w10:wrap anchorx="page"/>
            </v:shape>
          </w:pict>
        </mc:Fallback>
      </mc:AlternateContent>
    </w:r>
  </w:p>
  <w:p w:rsidRPr="00293C4F" w:rsidR="00262EA3" w:rsidP="00776B74" w:rsidRDefault="00262EA3" w14:paraId="6A4FB1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4FB198" w14:textId="77777777">
    <w:pPr>
      <w:jc w:val="right"/>
    </w:pPr>
  </w:p>
  <w:p w:rsidR="00262EA3" w:rsidP="00776B74" w:rsidRDefault="00262EA3" w14:paraId="6A4FB1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18BC" w14:paraId="6A4FB1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4FB1A7" wp14:anchorId="6A4FB1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18BC" w14:paraId="6A4FB1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637D">
          <w:t>S</w:t>
        </w:r>
      </w:sdtContent>
    </w:sdt>
    <w:sdt>
      <w:sdtPr>
        <w:alias w:val="CC_Noformat_Partinummer"/>
        <w:tag w:val="CC_Noformat_Partinummer"/>
        <w:id w:val="-2014525982"/>
        <w:text/>
      </w:sdtPr>
      <w:sdtEndPr/>
      <w:sdtContent>
        <w:r w:rsidR="0029637D">
          <w:t>1254</w:t>
        </w:r>
      </w:sdtContent>
    </w:sdt>
  </w:p>
  <w:p w:rsidRPr="008227B3" w:rsidR="00262EA3" w:rsidP="008227B3" w:rsidRDefault="00E818BC" w14:paraId="6A4FB1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18BC" w14:paraId="6A4FB1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:2038</w:t>
        </w:r>
      </w:sdtContent>
    </w:sdt>
  </w:p>
  <w:p w:rsidR="00262EA3" w:rsidP="00E03A3D" w:rsidRDefault="00E818BC" w14:paraId="6A4FB1A0" w14:textId="77777777">
    <w:pPr>
      <w:pStyle w:val="Motionr"/>
    </w:pPr>
    <w:sdt>
      <w:sdtPr>
        <w:alias w:val="CC_Noformat_Avtext"/>
        <w:tag w:val="CC_Noformat_Avtext"/>
        <w:id w:val="-2020768203"/>
        <w:lock w:val="sdtContentLocked"/>
        <w15:appearance w15:val="hidden"/>
        <w:text/>
      </w:sdtPr>
      <w:sdtEndPr/>
      <w:sdtContent>
        <w:r>
          <w:t>av Joakim Sandell m.fl. (S)</w:t>
        </w:r>
      </w:sdtContent>
    </w:sdt>
  </w:p>
  <w:sdt>
    <w:sdtPr>
      <w:alias w:val="CC_Noformat_Rubtext"/>
      <w:tag w:val="CC_Noformat_Rubtext"/>
      <w:id w:val="-218060500"/>
      <w:lock w:val="sdtLocked"/>
      <w:text/>
    </w:sdtPr>
    <w:sdtEndPr/>
    <w:sdtContent>
      <w:p w:rsidR="00262EA3" w:rsidP="00283E0F" w:rsidRDefault="0029637D" w14:paraId="6A4FB1A1" w14:textId="77777777">
        <w:pPr>
          <w:pStyle w:val="FSHRub2"/>
        </w:pPr>
        <w:r>
          <w:t>Skapa permanent beredskapslager för material, vacciner och mediciner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A4FB1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963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C13"/>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7D"/>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EB9"/>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9B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AF0"/>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3B4"/>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5D4"/>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92C"/>
    <w:rsid w:val="00A47BC4"/>
    <w:rsid w:val="00A5049D"/>
    <w:rsid w:val="00A50605"/>
    <w:rsid w:val="00A507F4"/>
    <w:rsid w:val="00A5092E"/>
    <w:rsid w:val="00A50CE8"/>
    <w:rsid w:val="00A510C9"/>
    <w:rsid w:val="00A51B5D"/>
    <w:rsid w:val="00A51CCB"/>
    <w:rsid w:val="00A53674"/>
    <w:rsid w:val="00A54783"/>
    <w:rsid w:val="00A54CB2"/>
    <w:rsid w:val="00A54CE2"/>
    <w:rsid w:val="00A54DE8"/>
    <w:rsid w:val="00A54EA1"/>
    <w:rsid w:val="00A5506B"/>
    <w:rsid w:val="00A55961"/>
    <w:rsid w:val="00A562FC"/>
    <w:rsid w:val="00A56409"/>
    <w:rsid w:val="00A565D7"/>
    <w:rsid w:val="00A5767D"/>
    <w:rsid w:val="00A579BA"/>
    <w:rsid w:val="00A57B5B"/>
    <w:rsid w:val="00A6089A"/>
    <w:rsid w:val="00A60DAD"/>
    <w:rsid w:val="00A610DA"/>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B3"/>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8BC"/>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8C9"/>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4FB173"/>
  <w15:chartTrackingRefBased/>
  <w15:docId w15:val="{083E61C4-DE69-428B-ABD3-22B39CB5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A56D9D8E494D7B85A0DE6644161078"/>
        <w:category>
          <w:name w:val="Allmänt"/>
          <w:gallery w:val="placeholder"/>
        </w:category>
        <w:types>
          <w:type w:val="bbPlcHdr"/>
        </w:types>
        <w:behaviors>
          <w:behavior w:val="content"/>
        </w:behaviors>
        <w:guid w:val="{44CF6865-52D3-4851-9BE0-446A0C4C1E7E}"/>
      </w:docPartPr>
      <w:docPartBody>
        <w:p w:rsidR="00BB558D" w:rsidRDefault="00BB558D">
          <w:pPr>
            <w:pStyle w:val="77A56D9D8E494D7B85A0DE6644161078"/>
          </w:pPr>
          <w:r w:rsidRPr="005A0A93">
            <w:rPr>
              <w:rStyle w:val="Platshllartext"/>
            </w:rPr>
            <w:t>Förslag till riksdagsbeslut</w:t>
          </w:r>
        </w:p>
      </w:docPartBody>
    </w:docPart>
    <w:docPart>
      <w:docPartPr>
        <w:name w:val="C9537BAA045948BBAA5C468635C1F57F"/>
        <w:category>
          <w:name w:val="Allmänt"/>
          <w:gallery w:val="placeholder"/>
        </w:category>
        <w:types>
          <w:type w:val="bbPlcHdr"/>
        </w:types>
        <w:behaviors>
          <w:behavior w:val="content"/>
        </w:behaviors>
        <w:guid w:val="{09F0117D-9753-4088-9F27-9E59CA6177CD}"/>
      </w:docPartPr>
      <w:docPartBody>
        <w:p w:rsidR="00BB558D" w:rsidRDefault="00BB558D">
          <w:pPr>
            <w:pStyle w:val="C9537BAA045948BBAA5C468635C1F57F"/>
          </w:pPr>
          <w:r w:rsidRPr="005A0A93">
            <w:rPr>
              <w:rStyle w:val="Platshllartext"/>
            </w:rPr>
            <w:t>Motivering</w:t>
          </w:r>
        </w:p>
      </w:docPartBody>
    </w:docPart>
    <w:docPart>
      <w:docPartPr>
        <w:name w:val="7928A8B5FF0845AC8E939857A4FE0B9C"/>
        <w:category>
          <w:name w:val="Allmänt"/>
          <w:gallery w:val="placeholder"/>
        </w:category>
        <w:types>
          <w:type w:val="bbPlcHdr"/>
        </w:types>
        <w:behaviors>
          <w:behavior w:val="content"/>
        </w:behaviors>
        <w:guid w:val="{B7F14E39-A449-4D1C-99B6-7032FB8A4AAD}"/>
      </w:docPartPr>
      <w:docPartBody>
        <w:p w:rsidR="00BB558D" w:rsidRDefault="00BB558D">
          <w:pPr>
            <w:pStyle w:val="7928A8B5FF0845AC8E939857A4FE0B9C"/>
          </w:pPr>
          <w:r>
            <w:rPr>
              <w:rStyle w:val="Platshllartext"/>
            </w:rPr>
            <w:t xml:space="preserve"> </w:t>
          </w:r>
        </w:p>
      </w:docPartBody>
    </w:docPart>
    <w:docPart>
      <w:docPartPr>
        <w:name w:val="52D642FABE0344ED971370002B5B4D9E"/>
        <w:category>
          <w:name w:val="Allmänt"/>
          <w:gallery w:val="placeholder"/>
        </w:category>
        <w:types>
          <w:type w:val="bbPlcHdr"/>
        </w:types>
        <w:behaviors>
          <w:behavior w:val="content"/>
        </w:behaviors>
        <w:guid w:val="{38C4C041-0CFE-489A-8706-10AD1D7E34C9}"/>
      </w:docPartPr>
      <w:docPartBody>
        <w:p w:rsidR="00BB558D" w:rsidRDefault="00BB558D">
          <w:pPr>
            <w:pStyle w:val="52D642FABE0344ED971370002B5B4D9E"/>
          </w:pPr>
          <w:r>
            <w:t xml:space="preserve"> </w:t>
          </w:r>
        </w:p>
      </w:docPartBody>
    </w:docPart>
    <w:docPart>
      <w:docPartPr>
        <w:name w:val="03D6DBBDEC3540229C38073B73305F44"/>
        <w:category>
          <w:name w:val="Allmänt"/>
          <w:gallery w:val="placeholder"/>
        </w:category>
        <w:types>
          <w:type w:val="bbPlcHdr"/>
        </w:types>
        <w:behaviors>
          <w:behavior w:val="content"/>
        </w:behaviors>
        <w:guid w:val="{B69DBA0C-AF39-4FBB-A3F0-B75E94AAA047}"/>
      </w:docPartPr>
      <w:docPartBody>
        <w:p w:rsidR="00B6255E" w:rsidRDefault="00B625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8D"/>
    <w:rsid w:val="00B6255E"/>
    <w:rsid w:val="00BB55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A56D9D8E494D7B85A0DE6644161078">
    <w:name w:val="77A56D9D8E494D7B85A0DE6644161078"/>
  </w:style>
  <w:style w:type="paragraph" w:customStyle="1" w:styleId="A1E7A23892464C91A1F3CD03D8EF94F4">
    <w:name w:val="A1E7A23892464C91A1F3CD03D8EF94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2E6C5B17B7480DB582EECBD5581FA1">
    <w:name w:val="762E6C5B17B7480DB582EECBD5581FA1"/>
  </w:style>
  <w:style w:type="paragraph" w:customStyle="1" w:styleId="C9537BAA045948BBAA5C468635C1F57F">
    <w:name w:val="C9537BAA045948BBAA5C468635C1F57F"/>
  </w:style>
  <w:style w:type="paragraph" w:customStyle="1" w:styleId="2B7E5428EE604E7CB74A0F3F5BCB8E0A">
    <w:name w:val="2B7E5428EE604E7CB74A0F3F5BCB8E0A"/>
  </w:style>
  <w:style w:type="paragraph" w:customStyle="1" w:styleId="43600157DB9F4526B95C0F12650EAD08">
    <w:name w:val="43600157DB9F4526B95C0F12650EAD08"/>
  </w:style>
  <w:style w:type="paragraph" w:customStyle="1" w:styleId="7928A8B5FF0845AC8E939857A4FE0B9C">
    <w:name w:val="7928A8B5FF0845AC8E939857A4FE0B9C"/>
  </w:style>
  <w:style w:type="paragraph" w:customStyle="1" w:styleId="52D642FABE0344ED971370002B5B4D9E">
    <w:name w:val="52D642FABE0344ED971370002B5B4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787CB-3A8D-4AB9-BD08-6BAC3B04DB23}"/>
</file>

<file path=customXml/itemProps2.xml><?xml version="1.0" encoding="utf-8"?>
<ds:datastoreItem xmlns:ds="http://schemas.openxmlformats.org/officeDocument/2006/customXml" ds:itemID="{A1900CD0-E56A-4D62-8B81-B06C834CC30E}"/>
</file>

<file path=customXml/itemProps3.xml><?xml version="1.0" encoding="utf-8"?>
<ds:datastoreItem xmlns:ds="http://schemas.openxmlformats.org/officeDocument/2006/customXml" ds:itemID="{1B673F00-A39B-4C37-B2F6-49A97F738C70}"/>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2264</Characters>
  <Application>Microsoft Office Word</Application>
  <DocSecurity>0</DocSecurity>
  <Lines>49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S1254 Skapa permanent beredskapslager för material  vacciner och mediciner</vt:lpstr>
      <vt:lpstr>
      </vt:lpstr>
    </vt:vector>
  </TitlesOfParts>
  <Company>Sveriges riksdag</Company>
  <LinksUpToDate>false</LinksUpToDate>
  <CharactersWithSpaces>2615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