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17961A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C2788F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17B4D18" w:rsidR="0096348C" w:rsidRDefault="00EF70DA" w:rsidP="0096348C">
            <w:r w:rsidRPr="00C2788F">
              <w:t>20</w:t>
            </w:r>
            <w:r w:rsidR="00C3591B" w:rsidRPr="00C2788F">
              <w:t>2</w:t>
            </w:r>
            <w:r w:rsidR="00F10029" w:rsidRPr="00C2788F">
              <w:t>4</w:t>
            </w:r>
            <w:r w:rsidR="009D6560" w:rsidRPr="00C2788F">
              <w:t>-</w:t>
            </w:r>
            <w:r w:rsidR="00C2788F">
              <w:t>09-12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5C5657">
              <w:t>TID</w:t>
            </w:r>
          </w:p>
        </w:tc>
        <w:tc>
          <w:tcPr>
            <w:tcW w:w="6463" w:type="dxa"/>
          </w:tcPr>
          <w:p w14:paraId="0B1FB026" w14:textId="416DB087" w:rsidR="00D12EAD" w:rsidRDefault="005C5657" w:rsidP="0096348C">
            <w:r>
              <w:t>10.00-10.10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4762" w14:paraId="500C9811" w14:textId="77777777" w:rsidTr="00D12EAD">
        <w:tc>
          <w:tcPr>
            <w:tcW w:w="567" w:type="dxa"/>
          </w:tcPr>
          <w:p w14:paraId="62453D41" w14:textId="7D3B4FF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2788F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D137E97" w14:textId="18CA9BF4" w:rsidR="00134762" w:rsidRPr="00C2788F" w:rsidRDefault="00C2788F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742D9">
              <w:rPr>
                <w:b/>
              </w:rPr>
              <w:t>Förbättrade levnadsvillkor för utlänningar med tillfälligt skydd</w:t>
            </w:r>
            <w:r w:rsidR="0013476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U5</w:t>
            </w:r>
            <w:r w:rsidR="0013476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14:paraId="5C39734A" w14:textId="2308C06A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1CA76E1" w14:textId="4FA092FA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</w:t>
            </w:r>
            <w:r w:rsidR="00C2788F"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</w:t>
            </w:r>
            <w:r w:rsidR="002B62A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2B62AB" w:rsidRPr="002B62AB">
              <w:rPr>
                <w:rFonts w:eastAsiaTheme="minorHAnsi"/>
                <w:color w:val="000000"/>
                <w:szCs w:val="24"/>
                <w:lang w:eastAsia="en-US"/>
              </w:rPr>
              <w:t>2023/24:151</w:t>
            </w:r>
            <w:r w:rsidR="00C2788F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C2788F" w:rsidRPr="002B62AB">
              <w:rPr>
                <w:rFonts w:eastAsiaTheme="minorHAnsi"/>
                <w:color w:val="000000"/>
                <w:szCs w:val="24"/>
                <w:lang w:eastAsia="en-US"/>
              </w:rPr>
              <w:t>och</w:t>
            </w:r>
            <w:r w:rsidRPr="00C2788F">
              <w:rPr>
                <w:rFonts w:eastAsiaTheme="minorHAnsi"/>
                <w:color w:val="000000"/>
                <w:szCs w:val="24"/>
                <w:highlight w:val="yellow"/>
                <w:lang w:eastAsia="en-US"/>
              </w:rPr>
              <w:t xml:space="preserve"> </w:t>
            </w:r>
            <w:r w:rsidRPr="00B637A0"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63CADE38" w14:textId="78BC0500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1F6E242F" w:rsidR="00134762" w:rsidRPr="00C2788F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126B7C" w14:paraId="3D28EC85" w14:textId="77777777" w:rsidTr="00D12EAD">
        <w:tc>
          <w:tcPr>
            <w:tcW w:w="567" w:type="dxa"/>
          </w:tcPr>
          <w:p w14:paraId="721633D9" w14:textId="101D6479" w:rsidR="00126B7C" w:rsidRDefault="00126B7C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E01A49B" w14:textId="14F1238E" w:rsidR="00AD0F21" w:rsidRDefault="00126B7C" w:rsidP="00AD0F21">
            <w:pPr>
              <w:widowControl/>
              <w:spacing w:after="200" w:line="280" w:lineRule="exact"/>
            </w:pPr>
            <w:r>
              <w:rPr>
                <w:b/>
              </w:rPr>
              <w:t>Förbättrade levnadsvillkor för utlänningar med tillfälligt skydd (SfU5)</w:t>
            </w:r>
            <w:r w:rsidR="00011A8A">
              <w:rPr>
                <w:b/>
              </w:rPr>
              <w:br/>
            </w:r>
            <w:r>
              <w:rPr>
                <w:b/>
              </w:rPr>
              <w:br/>
            </w:r>
            <w:r w:rsidR="00AD0F21">
              <w:t>Utskottet beslutade att ge skatteutskottet och socialutskottet tillfälle att senast den 24 september 2024 kl. 11.30 yttra sig över proposition 2023/24:151 och följdmotioner i de delar som berör respektive utskotts beredningsområde.</w:t>
            </w:r>
          </w:p>
          <w:p w14:paraId="58CFF64E" w14:textId="10149472" w:rsidR="00AD0F21" w:rsidRDefault="00AD0F21" w:rsidP="00AD0F21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Denna paragraf förklarades omedelbart justerad.</w:t>
            </w:r>
          </w:p>
        </w:tc>
      </w:tr>
      <w:tr w:rsidR="00DB5ED6" w14:paraId="5214B699" w14:textId="77777777" w:rsidTr="00D12EAD">
        <w:tc>
          <w:tcPr>
            <w:tcW w:w="567" w:type="dxa"/>
          </w:tcPr>
          <w:p w14:paraId="7C30AED1" w14:textId="45251DB0" w:rsidR="00DB5ED6" w:rsidRDefault="00DB5ED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919AB1B" w14:textId="77777777" w:rsidR="00DB5ED6" w:rsidRDefault="00DB5ED6" w:rsidP="00126B7C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En registerlag för Inspektionen för socialförsäkringen (SfU7)</w:t>
            </w:r>
          </w:p>
          <w:p w14:paraId="08C5D7C5" w14:textId="38C0AF42" w:rsidR="00DB5ED6" w:rsidRDefault="00DB5ED6" w:rsidP="00DB5E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</w:t>
            </w:r>
            <w:r w:rsidRPr="00DB5ED6">
              <w:rPr>
                <w:rFonts w:eastAsiaTheme="minorHAnsi"/>
                <w:color w:val="000000"/>
                <w:szCs w:val="24"/>
                <w:lang w:eastAsia="en-US"/>
              </w:rPr>
              <w:t>2023/24:146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28F35372" w14:textId="77777777" w:rsidR="00DB5ED6" w:rsidRDefault="00DB5ED6" w:rsidP="00DB5E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AF81D5" w14:textId="19D4FCB5" w:rsidR="00DB5ED6" w:rsidRDefault="00DB5ED6" w:rsidP="00DB5ED6">
            <w:pPr>
              <w:widowControl/>
              <w:spacing w:after="200" w:line="280" w:lineRule="exact"/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1F4A7402" w:rsidR="00134762" w:rsidRDefault="002B62A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ED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2B732D8" w14:textId="0600A6D9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</w:t>
            </w:r>
            <w:r w:rsidR="00126B7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</w:t>
            </w:r>
            <w:r w:rsidR="00126B7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</w:p>
          <w:p w14:paraId="42C9A906" w14:textId="624546E2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125DE5D" w14:textId="3D0D577C" w:rsidR="00134762" w:rsidRDefault="00126B7C" w:rsidP="00134762">
            <w:pPr>
              <w:tabs>
                <w:tab w:val="left" w:pos="1701"/>
              </w:tabs>
            </w:pPr>
            <w:r>
              <w:t>Inkomna skrivelser</w:t>
            </w:r>
            <w:r w:rsidR="002B62AB">
              <w:t xml:space="preserve"> anmäldes (dnr </w:t>
            </w:r>
            <w:proofErr w:type="gramStart"/>
            <w:r w:rsidR="00125AF6" w:rsidRPr="00125AF6">
              <w:rPr>
                <w:bCs/>
              </w:rPr>
              <w:t>2017</w:t>
            </w:r>
            <w:r w:rsidR="0023123E">
              <w:rPr>
                <w:bCs/>
              </w:rPr>
              <w:t>-</w:t>
            </w:r>
            <w:r w:rsidR="00125AF6" w:rsidRPr="00125AF6">
              <w:rPr>
                <w:bCs/>
              </w:rPr>
              <w:t>2023</w:t>
            </w:r>
            <w:proofErr w:type="gramEnd"/>
            <w:r w:rsidR="00125AF6" w:rsidRPr="00125AF6">
              <w:rPr>
                <w:bCs/>
              </w:rPr>
              <w:t>/24</w:t>
            </w:r>
            <w:r>
              <w:rPr>
                <w:bCs/>
              </w:rPr>
              <w:t>,</w:t>
            </w:r>
            <w:r w:rsidR="00470E78">
              <w:rPr>
                <w:bCs/>
              </w:rPr>
              <w:t xml:space="preserve"> </w:t>
            </w:r>
            <w:r>
              <w:rPr>
                <w:bCs/>
              </w:rPr>
              <w:t>2160-2023/24 och 2294-2023/24</w:t>
            </w:r>
            <w:r w:rsidR="002B62AB" w:rsidRPr="00125AF6">
              <w:t>).</w:t>
            </w:r>
            <w:r w:rsidR="002B62AB">
              <w:t xml:space="preserve"> </w:t>
            </w:r>
          </w:p>
          <w:p w14:paraId="3E1A9165" w14:textId="2C284D2F" w:rsidR="002B62AB" w:rsidRDefault="002B62AB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26B7C" w14:paraId="414CFA2C" w14:textId="77777777" w:rsidTr="00D12EAD">
        <w:tc>
          <w:tcPr>
            <w:tcW w:w="567" w:type="dxa"/>
          </w:tcPr>
          <w:p w14:paraId="28F3FC75" w14:textId="7605A119" w:rsidR="00126B7C" w:rsidRDefault="00126B7C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ED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508E08" w14:textId="69C04528" w:rsidR="00126B7C" w:rsidRDefault="00126B7C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EU-dokument</w:t>
            </w:r>
          </w:p>
          <w:p w14:paraId="102A07CB" w14:textId="77777777" w:rsidR="005977FF" w:rsidRDefault="005977FF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9C57A22" w14:textId="307CA7D6" w:rsidR="005977FF" w:rsidRDefault="00470E78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 w:rsidR="00483719" w:rsidRPr="00470E78">
              <w:rPr>
                <w:rFonts w:eastAsiaTheme="minorHAnsi"/>
                <w:color w:val="000000"/>
                <w:szCs w:val="24"/>
                <w:lang w:eastAsia="en-US"/>
              </w:rPr>
              <w:t>nkomna</w:t>
            </w:r>
            <w:r w:rsidR="005977FF"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 </w:t>
            </w:r>
            <w:r w:rsidR="0023123E">
              <w:rPr>
                <w:rFonts w:eastAsiaTheme="minorHAnsi"/>
                <w:color w:val="000000"/>
                <w:szCs w:val="24"/>
                <w:lang w:eastAsia="en-US"/>
              </w:rPr>
              <w:t>(</w:t>
            </w:r>
            <w:proofErr w:type="gramStart"/>
            <w:r w:rsidR="005977FF" w:rsidRPr="00A9638D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="005977FF" w:rsidRPr="00A9638D">
              <w:rPr>
                <w:rFonts w:eastAsiaTheme="minorHAnsi"/>
                <w:color w:val="000000"/>
                <w:szCs w:val="24"/>
                <w:lang w:eastAsia="en-US"/>
              </w:rPr>
              <w:t>2024)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83719">
              <w:rPr>
                <w:rFonts w:eastAsiaTheme="minorHAnsi"/>
                <w:color w:val="000000"/>
                <w:szCs w:val="24"/>
                <w:lang w:eastAsia="en-US"/>
              </w:rPr>
              <w:t>324, COM(2024)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83719">
              <w:rPr>
                <w:rFonts w:eastAsiaTheme="minorHAnsi"/>
                <w:color w:val="000000"/>
                <w:szCs w:val="24"/>
                <w:lang w:eastAsia="en-US"/>
              </w:rPr>
              <w:t xml:space="preserve">251 och </w:t>
            </w:r>
            <w:r w:rsidR="00483719" w:rsidRPr="00483719">
              <w:rPr>
                <w:rFonts w:eastAsiaTheme="minorHAnsi"/>
                <w:color w:val="000000"/>
                <w:szCs w:val="24"/>
                <w:lang w:eastAsia="en-US"/>
              </w:rPr>
              <w:t>SWD(2024) 251</w:t>
            </w:r>
            <w:r w:rsidR="0023123E">
              <w:rPr>
                <w:rFonts w:eastAsiaTheme="minorHAnsi"/>
                <w:color w:val="000000"/>
                <w:szCs w:val="24"/>
                <w:lang w:eastAsia="en-US"/>
              </w:rPr>
              <w:t>)</w:t>
            </w:r>
            <w:r w:rsidR="00483719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328DA57" w14:textId="57ECED18" w:rsidR="00126B7C" w:rsidRDefault="00126B7C" w:rsidP="0048371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5B4E8B08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ED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247F9C8" w14:textId="77777777" w:rsidR="00E62E8B" w:rsidRDefault="00E62E8B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D7B431E" w14:textId="3F4EF77F" w:rsidR="00E62E8B" w:rsidRDefault="00E62E8B" w:rsidP="00134762">
            <w:pPr>
              <w:tabs>
                <w:tab w:val="left" w:pos="1701"/>
              </w:tabs>
            </w:pPr>
            <w:r>
              <w:rPr>
                <w:snapToGrid w:val="0"/>
              </w:rPr>
              <w:t>V</w:t>
            </w:r>
            <w:r>
              <w:t xml:space="preserve">-ledamoten föreslog att utskottet skulle ta ett initiativ om </w:t>
            </w:r>
            <w:r w:rsidRPr="00E62E8B">
              <w:t>flykting</w:t>
            </w:r>
            <w:r w:rsidR="0023123E">
              <w:t>kvoten</w:t>
            </w:r>
            <w:r>
              <w:t>.</w:t>
            </w:r>
          </w:p>
          <w:p w14:paraId="0C2CB1DD" w14:textId="77777777" w:rsidR="00E62E8B" w:rsidRDefault="00E62E8B" w:rsidP="00134762">
            <w:pPr>
              <w:tabs>
                <w:tab w:val="left" w:pos="1701"/>
              </w:tabs>
            </w:pPr>
          </w:p>
          <w:p w14:paraId="0E34A168" w14:textId="29B029C7" w:rsidR="00E62E8B" w:rsidRDefault="00E62E8B" w:rsidP="00134762">
            <w:pPr>
              <w:tabs>
                <w:tab w:val="left" w:pos="1701"/>
              </w:tabs>
            </w:pPr>
            <w:r>
              <w:t>Frågan bordlades.</w:t>
            </w:r>
          </w:p>
          <w:p w14:paraId="663F7D80" w14:textId="2CBE78E9" w:rsidR="00E62E8B" w:rsidRDefault="00E62E8B" w:rsidP="00134762">
            <w:pPr>
              <w:tabs>
                <w:tab w:val="left" w:pos="1701"/>
              </w:tabs>
            </w:pPr>
          </w:p>
          <w:p w14:paraId="22313B38" w14:textId="43FA4861" w:rsidR="00E62E8B" w:rsidRDefault="00E62E8B" w:rsidP="00134762">
            <w:pPr>
              <w:tabs>
                <w:tab w:val="left" w:pos="1701"/>
              </w:tabs>
            </w:pPr>
          </w:p>
          <w:p w14:paraId="73B78AA0" w14:textId="634E10B6" w:rsidR="0023123E" w:rsidRDefault="0023123E" w:rsidP="00134762">
            <w:pPr>
              <w:tabs>
                <w:tab w:val="left" w:pos="1701"/>
              </w:tabs>
            </w:pPr>
          </w:p>
          <w:p w14:paraId="44E4083C" w14:textId="77777777" w:rsidR="0023123E" w:rsidRPr="00E62E8B" w:rsidRDefault="0023123E" w:rsidP="00134762">
            <w:pPr>
              <w:tabs>
                <w:tab w:val="left" w:pos="1701"/>
              </w:tabs>
            </w:pP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70293C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B5ED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BE1107B" w14:textId="77777777" w:rsidR="00134762" w:rsidRDefault="005F086B" w:rsidP="002B62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2B62AB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2B62AB" w:rsidRPr="005C5657">
              <w:rPr>
                <w:snapToGrid w:val="0"/>
              </w:rPr>
              <w:t>24 september</w:t>
            </w:r>
            <w:r w:rsidR="00134762">
              <w:rPr>
                <w:snapToGrid w:val="0"/>
              </w:rPr>
              <w:t xml:space="preserve"> 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</w:t>
            </w:r>
            <w:r w:rsidR="002B62AB">
              <w:rPr>
                <w:snapToGrid w:val="0"/>
              </w:rPr>
              <w:t xml:space="preserve"> </w:t>
            </w:r>
            <w:r w:rsidR="002B62AB" w:rsidRPr="005C5657">
              <w:rPr>
                <w:snapToGrid w:val="0"/>
              </w:rPr>
              <w:t>11.</w:t>
            </w:r>
            <w:r w:rsidR="005C5657" w:rsidRPr="005C5657">
              <w:rPr>
                <w:snapToGrid w:val="0"/>
              </w:rPr>
              <w:t>3</w:t>
            </w:r>
            <w:r w:rsidR="002B62AB" w:rsidRPr="005C5657">
              <w:rPr>
                <w:snapToGrid w:val="0"/>
              </w:rPr>
              <w:t>0</w:t>
            </w:r>
            <w:r w:rsidR="00134762" w:rsidRPr="005C5657">
              <w:rPr>
                <w:snapToGrid w:val="0"/>
              </w:rPr>
              <w:t>.</w:t>
            </w:r>
          </w:p>
          <w:p w14:paraId="7A7C52C4" w14:textId="77777777" w:rsidR="0023123E" w:rsidRDefault="0023123E" w:rsidP="002B62AB">
            <w:pPr>
              <w:tabs>
                <w:tab w:val="left" w:pos="1701"/>
              </w:tabs>
              <w:rPr>
                <w:snapToGrid w:val="0"/>
              </w:rPr>
            </w:pPr>
          </w:p>
          <w:p w14:paraId="6487FAB3" w14:textId="77777777" w:rsidR="0023123E" w:rsidRDefault="0023123E" w:rsidP="002B62AB">
            <w:pPr>
              <w:tabs>
                <w:tab w:val="left" w:pos="1701"/>
              </w:tabs>
              <w:rPr>
                <w:snapToGrid w:val="0"/>
              </w:rPr>
            </w:pPr>
          </w:p>
          <w:p w14:paraId="34CDF850" w14:textId="77777777" w:rsidR="0023123E" w:rsidRDefault="0023123E" w:rsidP="002B62AB">
            <w:pPr>
              <w:tabs>
                <w:tab w:val="left" w:pos="1701"/>
              </w:tabs>
              <w:rPr>
                <w:snapToGrid w:val="0"/>
              </w:rPr>
            </w:pPr>
          </w:p>
          <w:p w14:paraId="2ED1DC39" w14:textId="77777777" w:rsidR="0023123E" w:rsidRDefault="0023123E" w:rsidP="002B62AB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5CBBE1CA" w:rsidR="0023123E" w:rsidRPr="00F93B25" w:rsidRDefault="0023123E" w:rsidP="002B62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64C6960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Pr="005C5657">
              <w:t>den</w:t>
            </w:r>
            <w:r w:rsidR="002B62AB" w:rsidRPr="005C5657">
              <w:t xml:space="preserve"> 24 september</w:t>
            </w:r>
            <w:r w:rsidRPr="005C5657">
              <w:t xml:space="preserve"> 202</w:t>
            </w:r>
            <w:r w:rsidR="005C7598" w:rsidRPr="005C5657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C6883D4" w:rsidR="00BE5542" w:rsidRDefault="00BE5542" w:rsidP="00487A46">
            <w:r w:rsidRPr="00125AF6">
              <w:t>202</w:t>
            </w:r>
            <w:r w:rsidR="00F10029" w:rsidRPr="00125AF6">
              <w:t>4</w:t>
            </w:r>
            <w:r w:rsidRPr="00125AF6">
              <w:t>/2</w:t>
            </w:r>
            <w:r w:rsidR="00F10029" w:rsidRPr="00125AF6">
              <w:t>5</w:t>
            </w:r>
            <w:r w:rsidRPr="00125AF6">
              <w:t>:</w:t>
            </w:r>
            <w:r w:rsidR="00125AF6">
              <w:t>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924449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C5657">
              <w:rPr>
                <w:sz w:val="22"/>
              </w:rPr>
              <w:t xml:space="preserve"> </w:t>
            </w:r>
            <w:proofErr w:type="gramStart"/>
            <w:r w:rsidR="005C5657">
              <w:rPr>
                <w:sz w:val="22"/>
              </w:rPr>
              <w:t>1-2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367CA3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C5657">
              <w:rPr>
                <w:sz w:val="22"/>
              </w:rPr>
              <w:t xml:space="preserve"> </w:t>
            </w:r>
            <w:proofErr w:type="gramStart"/>
            <w:r w:rsidR="005C5657">
              <w:rPr>
                <w:sz w:val="22"/>
              </w:rPr>
              <w:t>3-7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6DB97D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15E371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673D7C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529BB2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CFD49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 xml:space="preserve">Viktor </w:t>
            </w:r>
            <w:proofErr w:type="spellStart"/>
            <w:r w:rsidRPr="008A29B8">
              <w:rPr>
                <w:snapToGrid w:val="0"/>
                <w:szCs w:val="22"/>
                <w:lang w:val="en-GB" w:eastAsia="en-US"/>
              </w:rPr>
              <w:t>Wärnick</w:t>
            </w:r>
            <w:proofErr w:type="spellEnd"/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B14CC61" w:rsidR="00BE5542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FC66A44" w:rsidR="00BE5542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 xml:space="preserve">Tony </w:t>
            </w:r>
            <w:proofErr w:type="spellStart"/>
            <w:r w:rsidRPr="00400316">
              <w:rPr>
                <w:lang w:val="en-GB" w:eastAsia="en-US"/>
              </w:rPr>
              <w:t>Haddou</w:t>
            </w:r>
            <w:proofErr w:type="spellEnd"/>
            <w:r w:rsidRPr="00400316">
              <w:rPr>
                <w:lang w:val="en-GB" w:eastAsia="en-US"/>
              </w:rPr>
              <w:t xml:space="preserve">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23123E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23123E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23123E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7F18CDD" w:rsidR="00BE5542" w:rsidRPr="001E1FAC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9E77FF4" w:rsidR="00BE5542" w:rsidRPr="001E1FAC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8B5DC38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12497E6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3CE1355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3E40760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3C86632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DFBF041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A053620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53CAEBB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4FA38AC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5407E97D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E5D1087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E954B08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34FD034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06C5DF4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F32777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85D30A1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63DF27F" w:rsidR="00BE5542" w:rsidRPr="00E01F81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A1F8C45" w:rsidR="00BE5542" w:rsidRPr="00E01F81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18CCC20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5446D4C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17FC73C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D21DB19" w:rsidR="00BE5542" w:rsidRPr="00E70A95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21B3D691" w:rsidR="00BE5542" w:rsidRPr="0078232D" w:rsidRDefault="002E64E4" w:rsidP="00487A46">
            <w:pPr>
              <w:rPr>
                <w:sz w:val="22"/>
                <w:szCs w:val="22"/>
                <w:lang w:val="en-US"/>
              </w:rPr>
            </w:pPr>
            <w:r w:rsidRPr="00E9564B">
              <w:rPr>
                <w:szCs w:val="22"/>
                <w:lang w:val="en-US" w:eastAsia="en-US"/>
              </w:rPr>
              <w:t xml:space="preserve">Arber </w:t>
            </w:r>
            <w:proofErr w:type="spellStart"/>
            <w:r w:rsidRPr="00E9564B">
              <w:rPr>
                <w:szCs w:val="22"/>
                <w:lang w:val="en-US" w:eastAsia="en-US"/>
              </w:rPr>
              <w:t>Gashi</w:t>
            </w:r>
            <w:proofErr w:type="spellEnd"/>
            <w:r w:rsidRPr="00E9564B">
              <w:rPr>
                <w:szCs w:val="22"/>
                <w:lang w:val="en-US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AEF27E3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6DF036E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E0B19F2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14937964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317EA6BD" w:rsidR="00417E30" w:rsidRDefault="00043CB6" w:rsidP="00487A46">
            <w:pPr>
              <w:rPr>
                <w:szCs w:val="22"/>
                <w:lang w:val="en-US" w:eastAsia="en-US"/>
              </w:rPr>
            </w:pPr>
            <w:proofErr w:type="spellStart"/>
            <w:r>
              <w:rPr>
                <w:lang w:val="en-GB" w:eastAsia="en-US"/>
              </w:rPr>
              <w:t>Vakant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417E30">
              <w:rPr>
                <w:snapToGrid w:val="0"/>
                <w:szCs w:val="22"/>
                <w:lang w:val="en-GB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3DA1A89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78A4B06A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138E943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110D076" w:rsidR="00BE5542" w:rsidRPr="0078232D" w:rsidRDefault="005C5657" w:rsidP="005C56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20AA26B" w:rsidR="00BE5542" w:rsidRPr="0078232D" w:rsidRDefault="005C565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2E313A4B" w:rsidR="00BE5542" w:rsidRPr="0078232D" w:rsidRDefault="005C565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26FC989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43769AA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4E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650D2775" w:rsidR="002E64E4" w:rsidRPr="001218A4" w:rsidRDefault="002E64E4" w:rsidP="002E64E4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2E64E4" w:rsidRPr="0078232D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4E4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2E64E4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2E64E4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2E64E4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2E64E4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2E64E4" w:rsidRDefault="002E64E4" w:rsidP="002E6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1A8A"/>
    <w:rsid w:val="00012D39"/>
    <w:rsid w:val="0003470E"/>
    <w:rsid w:val="00034CDD"/>
    <w:rsid w:val="00035496"/>
    <w:rsid w:val="00037EDF"/>
    <w:rsid w:val="00041EBB"/>
    <w:rsid w:val="0004283E"/>
    <w:rsid w:val="00043563"/>
    <w:rsid w:val="00043CB6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25AF6"/>
    <w:rsid w:val="00126B7C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A1578"/>
    <w:rsid w:val="001B463E"/>
    <w:rsid w:val="001C74B4"/>
    <w:rsid w:val="001E1FAC"/>
    <w:rsid w:val="001F67F5"/>
    <w:rsid w:val="002174A8"/>
    <w:rsid w:val="0023123E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2AB"/>
    <w:rsid w:val="002D2AB5"/>
    <w:rsid w:val="002E1614"/>
    <w:rsid w:val="002E64E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70E78"/>
    <w:rsid w:val="00481B64"/>
    <w:rsid w:val="00483719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977FF"/>
    <w:rsid w:val="005B0262"/>
    <w:rsid w:val="005B13B2"/>
    <w:rsid w:val="005B2625"/>
    <w:rsid w:val="005C1541"/>
    <w:rsid w:val="005C2F5F"/>
    <w:rsid w:val="005C3A33"/>
    <w:rsid w:val="005C5657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B586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0F21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37A0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2788F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5ED6"/>
    <w:rsid w:val="00DC2D9C"/>
    <w:rsid w:val="00DC58D9"/>
    <w:rsid w:val="00DD0388"/>
    <w:rsid w:val="00DD2E3A"/>
    <w:rsid w:val="00DD7DC3"/>
    <w:rsid w:val="00E02BEB"/>
    <w:rsid w:val="00E066D8"/>
    <w:rsid w:val="00E235A5"/>
    <w:rsid w:val="00E31AA3"/>
    <w:rsid w:val="00E33857"/>
    <w:rsid w:val="00E45D77"/>
    <w:rsid w:val="00E57DF8"/>
    <w:rsid w:val="00E62E8B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647C1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153</TotalTime>
  <Pages>4</Pages>
  <Words>391</Words>
  <Characters>2875</Characters>
  <Application>Microsoft Office Word</Application>
  <DocSecurity>0</DocSecurity>
  <Lines>125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15</cp:revision>
  <cp:lastPrinted>2024-01-08T12:27:00Z</cp:lastPrinted>
  <dcterms:created xsi:type="dcterms:W3CDTF">2024-07-26T09:34:00Z</dcterms:created>
  <dcterms:modified xsi:type="dcterms:W3CDTF">2024-09-19T13:08:00Z</dcterms:modified>
</cp:coreProperties>
</file>