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CA5762B" w14:textId="77777777" w:rsidTr="00782EA9">
        <w:tc>
          <w:tcPr>
            <w:tcW w:w="9141" w:type="dxa"/>
          </w:tcPr>
          <w:p w14:paraId="64C214F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4ABC4B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2B32E7C" w14:textId="77777777" w:rsidR="0096348C" w:rsidRPr="00477C9F" w:rsidRDefault="0096348C" w:rsidP="00477C9F">
      <w:pPr>
        <w:rPr>
          <w:sz w:val="22"/>
          <w:szCs w:val="22"/>
        </w:rPr>
      </w:pPr>
    </w:p>
    <w:p w14:paraId="2F0AFCE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E454D3D" w14:textId="77777777" w:rsidTr="00F86ACF">
        <w:trPr>
          <w:cantSplit/>
          <w:trHeight w:val="742"/>
        </w:trPr>
        <w:tc>
          <w:tcPr>
            <w:tcW w:w="1790" w:type="dxa"/>
          </w:tcPr>
          <w:p w14:paraId="5393EF3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D4C4F7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392780E" w14:textId="2168E56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22C3D">
              <w:rPr>
                <w:b/>
                <w:sz w:val="22"/>
                <w:szCs w:val="22"/>
              </w:rPr>
              <w:t>2</w:t>
            </w:r>
            <w:r w:rsidR="00191535">
              <w:rPr>
                <w:b/>
                <w:sz w:val="22"/>
                <w:szCs w:val="22"/>
              </w:rPr>
              <w:t>8</w:t>
            </w:r>
          </w:p>
          <w:p w14:paraId="45147E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9D36DF0" w14:textId="77777777" w:rsidTr="00F86ACF">
        <w:tc>
          <w:tcPr>
            <w:tcW w:w="1790" w:type="dxa"/>
          </w:tcPr>
          <w:p w14:paraId="03B0F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5F81892" w14:textId="1F1590D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191535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191535">
              <w:rPr>
                <w:sz w:val="22"/>
                <w:szCs w:val="22"/>
              </w:rPr>
              <w:t>27</w:t>
            </w:r>
          </w:p>
        </w:tc>
      </w:tr>
      <w:tr w:rsidR="0096348C" w:rsidRPr="00477C9F" w14:paraId="1AD4949D" w14:textId="77777777" w:rsidTr="00F86ACF">
        <w:tc>
          <w:tcPr>
            <w:tcW w:w="1790" w:type="dxa"/>
          </w:tcPr>
          <w:p w14:paraId="0F2D3BF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5618FC0" w14:textId="22F219A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1C5430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1C5430">
              <w:rPr>
                <w:sz w:val="22"/>
                <w:szCs w:val="22"/>
              </w:rPr>
              <w:t>11.45</w:t>
            </w:r>
          </w:p>
        </w:tc>
      </w:tr>
      <w:tr w:rsidR="0096348C" w:rsidRPr="00477C9F" w14:paraId="2E5B8607" w14:textId="77777777" w:rsidTr="00F86ACF">
        <w:tc>
          <w:tcPr>
            <w:tcW w:w="1790" w:type="dxa"/>
          </w:tcPr>
          <w:p w14:paraId="6856190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A0B4B7B" w14:textId="71DAE9F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83173F1" w14:textId="77777777" w:rsidR="0096348C" w:rsidRPr="00477C9F" w:rsidRDefault="0096348C" w:rsidP="00477C9F">
      <w:pPr>
        <w:rPr>
          <w:sz w:val="22"/>
          <w:szCs w:val="22"/>
        </w:rPr>
      </w:pPr>
    </w:p>
    <w:p w14:paraId="6C399D4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9534D2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91535" w14:paraId="0C8AC2C0" w14:textId="77777777" w:rsidTr="00F86ACF">
        <w:tc>
          <w:tcPr>
            <w:tcW w:w="753" w:type="dxa"/>
          </w:tcPr>
          <w:p w14:paraId="0BC409B8" w14:textId="77777777" w:rsidR="00F84080" w:rsidRPr="0019153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9153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AB59A01" w14:textId="77777777" w:rsidR="00336917" w:rsidRPr="0019153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E2011D" w14:textId="77777777" w:rsidR="00F84080" w:rsidRPr="0019153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518CFA" w14:textId="5D91B46D" w:rsidR="0069143B" w:rsidRPr="0019153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1535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191535">
              <w:rPr>
                <w:snapToGrid w:val="0"/>
                <w:sz w:val="22"/>
                <w:szCs w:val="22"/>
              </w:rPr>
              <w:t>3</w:t>
            </w:r>
            <w:r w:rsidRPr="00191535">
              <w:rPr>
                <w:snapToGrid w:val="0"/>
                <w:sz w:val="22"/>
                <w:szCs w:val="22"/>
              </w:rPr>
              <w:t>/2</w:t>
            </w:r>
            <w:r w:rsidR="00EB08AE" w:rsidRPr="00191535">
              <w:rPr>
                <w:snapToGrid w:val="0"/>
                <w:sz w:val="22"/>
                <w:szCs w:val="22"/>
              </w:rPr>
              <w:t>4</w:t>
            </w:r>
            <w:r w:rsidRPr="00191535">
              <w:rPr>
                <w:snapToGrid w:val="0"/>
                <w:sz w:val="22"/>
                <w:szCs w:val="22"/>
              </w:rPr>
              <w:t>:</w:t>
            </w:r>
            <w:r w:rsidR="00191535" w:rsidRPr="00191535">
              <w:rPr>
                <w:snapToGrid w:val="0"/>
                <w:sz w:val="22"/>
                <w:szCs w:val="22"/>
              </w:rPr>
              <w:t>27</w:t>
            </w:r>
            <w:r w:rsidR="00FD0038" w:rsidRPr="00191535">
              <w:rPr>
                <w:snapToGrid w:val="0"/>
                <w:sz w:val="22"/>
                <w:szCs w:val="22"/>
              </w:rPr>
              <w:t>.</w:t>
            </w:r>
          </w:p>
          <w:p w14:paraId="439A2BAF" w14:textId="77777777" w:rsidR="007864F6" w:rsidRPr="0019153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191535" w14:paraId="0F123646" w14:textId="77777777" w:rsidTr="00F86ACF">
        <w:tc>
          <w:tcPr>
            <w:tcW w:w="753" w:type="dxa"/>
          </w:tcPr>
          <w:p w14:paraId="425E01FD" w14:textId="3D6F0C6E" w:rsidR="008273F4" w:rsidRPr="0019153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9153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4708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49FD3E0" w14:textId="689E5F2B" w:rsidR="0069143B" w:rsidRPr="00191535" w:rsidRDefault="0019153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429003AE" w14:textId="77777777" w:rsidR="00930B63" w:rsidRPr="00191535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E1337A" w14:textId="77777777" w:rsidR="001C5430" w:rsidRPr="00054722" w:rsidRDefault="001C5430" w:rsidP="001C54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80D1B1" w14:textId="77777777" w:rsidR="001C5430" w:rsidRPr="00054722" w:rsidRDefault="001C5430" w:rsidP="001C54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F9759B" w14:textId="77777777" w:rsidR="001C5430" w:rsidRPr="00054722" w:rsidRDefault="001C5430" w:rsidP="001C5430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29E9F2BE" w14:textId="77777777" w:rsidR="00451D02" w:rsidRPr="00191535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191535" w14:paraId="61BD7C3C" w14:textId="77777777" w:rsidTr="00F86ACF">
        <w:tc>
          <w:tcPr>
            <w:tcW w:w="753" w:type="dxa"/>
          </w:tcPr>
          <w:p w14:paraId="48B8C756" w14:textId="683CAF1A" w:rsidR="00F84080" w:rsidRPr="0019153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08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5008213" w14:textId="75C74C9A" w:rsidR="00376C7D" w:rsidRPr="00191535" w:rsidRDefault="00191535" w:rsidP="0069143B">
            <w:pPr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z w:val="22"/>
                <w:szCs w:val="22"/>
              </w:rPr>
              <w:t>Regeringens förordnande av ledamöter i styrelser vid universitet och högskolor – G7</w:t>
            </w:r>
          </w:p>
          <w:p w14:paraId="3F8AE1A7" w14:textId="77777777" w:rsidR="00376C7D" w:rsidRPr="0019153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C2169FC" w14:textId="77777777" w:rsidR="001C5430" w:rsidRPr="00054722" w:rsidRDefault="001C5430" w:rsidP="001C54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8EBEEF8" w14:textId="77777777" w:rsidR="001C5430" w:rsidRPr="00054722" w:rsidRDefault="001C5430" w:rsidP="001C54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3B74D6" w14:textId="77777777" w:rsidR="001C5430" w:rsidRPr="00054722" w:rsidRDefault="001C5430" w:rsidP="001C5430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4DFF99D6" w14:textId="77777777" w:rsidR="0069143B" w:rsidRPr="0019153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91535" w14:paraId="568334EA" w14:textId="77777777" w:rsidTr="00F86ACF">
        <w:tc>
          <w:tcPr>
            <w:tcW w:w="753" w:type="dxa"/>
          </w:tcPr>
          <w:p w14:paraId="3D53ED4D" w14:textId="23CC9BC5" w:rsidR="00376C7D" w:rsidRPr="0019153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napToGrid w:val="0"/>
                <w:sz w:val="22"/>
                <w:szCs w:val="22"/>
              </w:rPr>
              <w:t>§</w:t>
            </w:r>
            <w:r w:rsidR="0044708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2D9FAC1" w14:textId="1567BD0F" w:rsidR="00376C7D" w:rsidRPr="00191535" w:rsidRDefault="00191535" w:rsidP="0069143B">
            <w:pPr>
              <w:rPr>
                <w:b/>
                <w:snapToGrid w:val="0"/>
                <w:sz w:val="22"/>
                <w:szCs w:val="22"/>
              </w:rPr>
            </w:pPr>
            <w:r w:rsidRPr="00191535">
              <w:rPr>
                <w:b/>
                <w:sz w:val="22"/>
                <w:szCs w:val="22"/>
              </w:rPr>
              <w:t>Granskning av hanteringen av riksnormen inom försörjningsstödet – G9</w:t>
            </w:r>
          </w:p>
          <w:p w14:paraId="7F756FF0" w14:textId="77777777" w:rsidR="00376C7D" w:rsidRPr="0019153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9FE204A" w14:textId="77777777" w:rsidR="001C5430" w:rsidRPr="00054722" w:rsidRDefault="001C5430" w:rsidP="001C54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299C1D" w14:textId="77777777" w:rsidR="001C5430" w:rsidRPr="00054722" w:rsidRDefault="001C5430" w:rsidP="001C54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56C739" w14:textId="77777777" w:rsidR="001C5430" w:rsidRPr="00054722" w:rsidRDefault="001C5430" w:rsidP="001C5430">
            <w:pPr>
              <w:rPr>
                <w:b/>
                <w:snapToGrid w:val="0"/>
                <w:sz w:val="22"/>
                <w:szCs w:val="22"/>
              </w:rPr>
            </w:pPr>
            <w:r w:rsidRPr="00054722">
              <w:rPr>
                <w:snapToGrid w:val="0"/>
                <w:sz w:val="22"/>
                <w:szCs w:val="22"/>
              </w:rPr>
              <w:t>Ärendet bordlades.</w:t>
            </w:r>
          </w:p>
          <w:p w14:paraId="57544260" w14:textId="77777777" w:rsidR="00930B63" w:rsidRPr="00191535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91535" w14:paraId="709A815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6221B84" w14:textId="77777777" w:rsidR="008273F4" w:rsidRPr="0019153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1535">
              <w:rPr>
                <w:sz w:val="22"/>
                <w:szCs w:val="22"/>
              </w:rPr>
              <w:t>Vid protokollet</w:t>
            </w:r>
          </w:p>
          <w:p w14:paraId="4A014B0C" w14:textId="39810596" w:rsidR="008273F4" w:rsidRPr="0019153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1535">
              <w:rPr>
                <w:sz w:val="22"/>
                <w:szCs w:val="22"/>
              </w:rPr>
              <w:t>Justera</w:t>
            </w:r>
            <w:r w:rsidR="00C80CAF">
              <w:rPr>
                <w:sz w:val="22"/>
                <w:szCs w:val="22"/>
              </w:rPr>
              <w:t>t 2024-02-29</w:t>
            </w:r>
          </w:p>
          <w:p w14:paraId="206227B8" w14:textId="25C027CE" w:rsidR="00AF32C5" w:rsidRPr="00191535" w:rsidRDefault="000106E1" w:rsidP="00C80C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91535">
              <w:rPr>
                <w:sz w:val="22"/>
                <w:szCs w:val="22"/>
              </w:rPr>
              <w:t>Ida Karkiainen</w:t>
            </w:r>
          </w:p>
        </w:tc>
      </w:tr>
    </w:tbl>
    <w:p w14:paraId="72614CC8" w14:textId="77777777" w:rsidR="005805B8" w:rsidRDefault="005805B8" w:rsidP="005805B8">
      <w:pPr>
        <w:widowControl/>
        <w:rPr>
          <w:sz w:val="22"/>
          <w:szCs w:val="22"/>
        </w:rPr>
      </w:pPr>
    </w:p>
    <w:p w14:paraId="19CB94D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C38AFB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A8DA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FB9B97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30D6DC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39AA8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4F2C0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85994A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FA8079B" w14:textId="370774D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91535">
              <w:rPr>
                <w:sz w:val="20"/>
              </w:rPr>
              <w:t>28</w:t>
            </w:r>
          </w:p>
        </w:tc>
      </w:tr>
      <w:tr w:rsidR="005805B8" w14:paraId="724C7CE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9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98B" w14:textId="2DAADF6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427" w14:textId="1BA3F67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47088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7358" w14:textId="758DF04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47088">
              <w:rPr>
                <w:sz w:val="20"/>
              </w:rPr>
              <w:t xml:space="preserve"> 3–4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57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9ED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F7A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43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99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1C808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05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86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62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21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72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3F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697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4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E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29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4E1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7BE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4BE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2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5F1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1B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2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47088" w14:paraId="159DE1A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68F9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73E" w14:textId="30D68089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6C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354" w14:textId="6280D8D2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47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919" w14:textId="5E05DC4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54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BB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07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52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26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F5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6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36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15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66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9F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529C68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DFD1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373" w14:textId="300DDCD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432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2296" w14:textId="040ACD6E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D6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A8E" w14:textId="21DF722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52A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42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E0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1A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E0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9A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30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80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6C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90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6B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7008E5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1CE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E7B" w14:textId="1E14635C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BE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534" w14:textId="2D779FF9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C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883" w14:textId="142AC8B1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B3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73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8E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1D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BE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81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E0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76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79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2D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59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7377FE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13D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26D" w14:textId="0F3476AC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B1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83BC" w14:textId="6140D0F9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01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58AA" w14:textId="4861DA3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AB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89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5A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1B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7B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C3D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A4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B0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DB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FA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13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11C227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9BA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BC9" w14:textId="6AB96B7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12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774" w14:textId="0E9DBF2B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B2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875" w14:textId="6CFD0E06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12B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80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3C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B2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69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9D2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17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82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14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CA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12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47D3D6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DAF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3D5" w14:textId="665BA86A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36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146" w14:textId="54BB9EE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DC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C3C" w14:textId="430FF62A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71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4D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6E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32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2A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28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45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6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3F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00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1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6AA82A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1E8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CA9" w14:textId="6558C698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EE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A650" w14:textId="3CCAD17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4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DDD" w14:textId="56637802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3A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A8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9D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6F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04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C7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7B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04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B9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35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01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6BECCF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44D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78C" w14:textId="19C7982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D1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C3A" w14:textId="4BD19C44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D3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B01" w14:textId="40FFBAE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2E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BF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B5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FE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0E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61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35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20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EC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75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2A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21EA1C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DC0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A9B" w14:textId="1923D47A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FE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0BE" w14:textId="4364A9BB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4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E98" w14:textId="2DB1B8B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BF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F4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2D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8E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85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3B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1D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10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B1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53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61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441ED2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8C6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C8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DF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AB2" w14:textId="07D03A49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9D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0AA" w14:textId="1606F51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3E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CF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D5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F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A6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86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83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86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B5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BE3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3C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2F0A9A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4C7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85D" w14:textId="0E9AFF6D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49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0EE" w14:textId="5A58C3B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90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77E" w14:textId="23F4E28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58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5D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E69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D7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5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34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0E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9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FA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FA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7F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5782CA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0DE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BF1" w14:textId="6B45A76D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77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5BD" w14:textId="1A58D1A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52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333" w14:textId="04A2010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7E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D3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94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3E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67A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0C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F8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A5D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CB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DB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03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7088" w14:paraId="3D73F4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DC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C9B" w14:textId="6A34EE9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1A9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5D4" w14:textId="5C6F6714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C3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3CA" w14:textId="560D0ED4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AD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2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9D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F4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B1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7F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D6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85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4B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44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E1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05789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D86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0D0" w14:textId="0BB20993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22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081" w14:textId="38D256B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BA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65E" w14:textId="4DFEACD6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6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DCC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D8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A7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17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C5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5F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2F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77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94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98D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4E1981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CCA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30D" w14:textId="48260366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97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B9F" w14:textId="78547168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57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DE7" w14:textId="3E397512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82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75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25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37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4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03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46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AE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C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06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47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1A93A3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2E6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374" w14:textId="755D4654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1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7C4" w14:textId="5A8F89F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71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20A" w14:textId="3D4CF986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96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14B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DD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06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29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B9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C6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E7A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82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64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8A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314006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CF7" w14:textId="77777777" w:rsidR="00447088" w:rsidRPr="003F7EB7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AC6" w14:textId="16600266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CD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973" w14:textId="4FAC5A7D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81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83D" w14:textId="4D0D562E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E9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80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4F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A5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99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83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E0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B6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98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E5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6E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09C9E1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F455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C7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64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73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B4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F4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70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BC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A8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2B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38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5A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DF6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9B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EA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46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62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44D719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87B" w14:textId="77777777" w:rsidR="00447088" w:rsidRPr="003F7EB7" w:rsidRDefault="00447088" w:rsidP="0044708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F7B" w14:textId="7C48BC85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F6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A4D" w14:textId="22184920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4C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472" w14:textId="00547F7E" w:rsidR="00447088" w:rsidRPr="00003AB2" w:rsidRDefault="00B05FE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74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AF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6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36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2B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33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0D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6C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52E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EB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07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02AFDE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3BA" w14:textId="77777777" w:rsidR="00447088" w:rsidRPr="003F7EB7" w:rsidRDefault="00447088" w:rsidP="0044708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73C" w14:textId="0D7546BC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94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90D" w14:textId="18BA10B1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18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2FB" w14:textId="641640C2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DB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1C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61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13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FC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6A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91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61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E6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0A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66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3B5778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7C8" w14:textId="77777777" w:rsidR="00447088" w:rsidRPr="003F7EB7" w:rsidRDefault="00447088" w:rsidP="0044708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F2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6F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A7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7F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D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DA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33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5C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F9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D0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D0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46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5F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F6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9D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91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147AB51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8E6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4A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8B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FC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F4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23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D3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47A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8B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EE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25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3E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2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BE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23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B0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8D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7B351E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72E" w14:textId="77777777" w:rsidR="00447088" w:rsidRPr="003F7EB7" w:rsidRDefault="00447088" w:rsidP="0044708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64C" w14:textId="1CF22D08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92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7AE" w14:textId="6C29DC3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F3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00F" w14:textId="0F4A4326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D7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93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FF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36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34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23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61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E7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C3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BB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A9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054B20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CE0" w14:textId="77777777" w:rsidR="00447088" w:rsidRPr="003F7EB7" w:rsidRDefault="00447088" w:rsidP="0044708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CB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CC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9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B0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FB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06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5B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29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A8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AB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CA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7A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85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59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A1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B8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747594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A21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8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A8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D8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FB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9C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E2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4F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E4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FB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4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DE6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02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01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8D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D3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B25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7DD675D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451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9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12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F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83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9DC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0A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8E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18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E1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EF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E0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296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CF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34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17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F6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F7985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852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97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C2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D2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14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3E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7C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46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59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9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8D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AF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C1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EC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6C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A7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A2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4E3911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E36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89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3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D1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BE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6C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3E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4F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6D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3F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DC1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FA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DC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F4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6E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AE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EE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1CDD95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81B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B3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80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4C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3B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C6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A7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04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6F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5C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A1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4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8A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25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14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9B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EF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61B23D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C5B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F0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B3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D0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179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4C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20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53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42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B8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30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B9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4D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D4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F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C1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4C6810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BFB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48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B5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BD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3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CB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F6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8B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7B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5D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F5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43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D8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36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D7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96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68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4E14F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121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FC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E5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F28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F3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42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19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24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71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43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EA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40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69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E6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B5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C9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96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65DCBD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E8C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A1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0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AA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DE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095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F2B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BC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4C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B8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6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0F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B2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86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02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34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B1E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7026AF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DB1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4A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C4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C1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39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B6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63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CF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2C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7C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B1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46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74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EA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4A8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9E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27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319608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6E8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9D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27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6E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EB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6F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C8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1B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B7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92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3F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DB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56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5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DC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99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90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F94D8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D7B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08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DD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BD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372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1D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95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E4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D9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A0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FE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D5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F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E8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68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0E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7C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0C7D12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EAC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F54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A6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FE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6F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0E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41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00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8B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85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D05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3C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AA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6D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F9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DC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03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3A55D1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834F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4A7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5C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C0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91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07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D1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39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B5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48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34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92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D8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65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3B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73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8CE1B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609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F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67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43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96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35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CE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49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F9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9A3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92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D3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7A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CD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25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1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F3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328D41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1AA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7D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73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3F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F5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73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2B0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9F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74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5EE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88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8F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14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A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1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90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A0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5F237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87E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C4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9A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6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78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EA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624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C4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5D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83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21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08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D7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63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B3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C3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FF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0EA4C8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FD2A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81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58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6F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50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F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CE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B6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F4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89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3C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EF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E2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EB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7C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337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25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29275D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1082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7D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E6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1E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2C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E6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E3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0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5D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23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F8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68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79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30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6C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18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F1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5DE3E8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FEE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E6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A5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CF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B5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B9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076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D7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256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AB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E4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1E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5D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C0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6B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7AC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9F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4DB8D1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E4A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42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02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4E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C5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CB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204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1F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CEB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49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31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89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84B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1F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39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08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8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6E6646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2CE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CA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75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3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BD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70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DA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EAD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2C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D1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30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EE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A3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37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48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33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B6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1E7B2D9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3F4" w14:textId="77777777" w:rsidR="00447088" w:rsidRPr="003F7EB7" w:rsidRDefault="00447088" w:rsidP="0044708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8A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0F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B1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AE4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84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92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4C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18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1E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B6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3D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42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ED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5B5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68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76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0FA7277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10B" w14:textId="77777777" w:rsidR="00447088" w:rsidRPr="00D85063" w:rsidRDefault="00447088" w:rsidP="0044708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AF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FD3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B6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E0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B2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E2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A3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53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415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B7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21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BC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740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72F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41D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E7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363603A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687" w14:textId="77777777" w:rsidR="00447088" w:rsidRPr="00BF0C0D" w:rsidRDefault="00447088" w:rsidP="00447088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F66" w14:textId="67275D0E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B6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EBF" w14:textId="5961B7FE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54B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B44" w14:textId="14DC784C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4A1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81A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1C6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B2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2C2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E4E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828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DDC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6E7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EC9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9F4" w14:textId="77777777" w:rsidR="00447088" w:rsidRPr="00003AB2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47088" w14:paraId="6BF070A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7DC1D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41D53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5DC5C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37BC8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47088" w14:paraId="124D162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DF3E9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22EB43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A85D55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115740" w14:textId="77777777" w:rsidR="00447088" w:rsidRDefault="00447088" w:rsidP="004470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256CEC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3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91535"/>
    <w:rsid w:val="001A1578"/>
    <w:rsid w:val="001A5B6F"/>
    <w:rsid w:val="001C5430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6121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088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2C3D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5FE8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0CAF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DD51D"/>
  <w15:chartTrackingRefBased/>
  <w15:docId w15:val="{889D0F54-295B-4310-AEE7-45EE6E5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9</TotalTime>
  <Pages>2</Pages>
  <Words>342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</cp:revision>
  <cp:lastPrinted>2021-05-04T07:05:00Z</cp:lastPrinted>
  <dcterms:created xsi:type="dcterms:W3CDTF">2024-02-27T09:29:00Z</dcterms:created>
  <dcterms:modified xsi:type="dcterms:W3CDTF">2024-02-29T14:02:00Z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