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2159" w:rsidRDefault="00A50F1F" w14:paraId="7F140341" w14:textId="77777777">
      <w:pPr>
        <w:pStyle w:val="RubrikFrslagTIllRiksdagsbeslut"/>
      </w:pPr>
      <w:sdt>
        <w:sdtPr>
          <w:alias w:val="CC_Boilerplate_4"/>
          <w:tag w:val="CC_Boilerplate_4"/>
          <w:id w:val="-1644581176"/>
          <w:lock w:val="sdtContentLocked"/>
          <w:placeholder>
            <w:docPart w:val="4CBEB2270B504006BB7F762D43A0D42E"/>
          </w:placeholder>
          <w:text/>
        </w:sdtPr>
        <w:sdtEndPr/>
        <w:sdtContent>
          <w:r w:rsidRPr="009B062B" w:rsidR="00AF30DD">
            <w:t>Förslag till riksdagsbeslut</w:t>
          </w:r>
        </w:sdtContent>
      </w:sdt>
      <w:bookmarkEnd w:id="0"/>
      <w:bookmarkEnd w:id="1"/>
    </w:p>
    <w:sdt>
      <w:sdtPr>
        <w:alias w:val="Yrkande 1"/>
        <w:tag w:val="1e184cd0-af2e-4f55-b276-a6a8e73e2c3e"/>
        <w:id w:val="1559979461"/>
        <w:lock w:val="sdtLocked"/>
      </w:sdtPr>
      <w:sdtEndPr/>
      <w:sdtContent>
        <w:p w:rsidR="008A7F7D" w:rsidRDefault="00FE3321" w14:paraId="208CC5A3" w14:textId="77777777">
          <w:pPr>
            <w:pStyle w:val="Frslagstext"/>
            <w:numPr>
              <w:ilvl w:val="0"/>
              <w:numId w:val="0"/>
            </w:numPr>
          </w:pPr>
          <w:r>
            <w:t>Riksdagen ställer sig bakom det som anförs i motionen om att utreda möjligheterna att investera mer i Dalabanan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DF1C3A76E6485B807982E87A4302AF"/>
        </w:placeholder>
        <w:text/>
      </w:sdtPr>
      <w:sdtEndPr/>
      <w:sdtContent>
        <w:p w:rsidRPr="009B062B" w:rsidR="006D79C9" w:rsidP="00333E95" w:rsidRDefault="006D79C9" w14:paraId="1ADA9994" w14:textId="77777777">
          <w:pPr>
            <w:pStyle w:val="Rubrik1"/>
          </w:pPr>
          <w:r>
            <w:t>Motivering</w:t>
          </w:r>
        </w:p>
      </w:sdtContent>
    </w:sdt>
    <w:bookmarkEnd w:displacedByCustomXml="prev" w:id="3"/>
    <w:bookmarkEnd w:displacedByCustomXml="prev" w:id="4"/>
    <w:p w:rsidR="00D121C0" w:rsidP="00A50F1F" w:rsidRDefault="00D121C0" w14:paraId="55777954" w14:textId="2C9D6302">
      <w:pPr>
        <w:pStyle w:val="Normalutanindragellerluft"/>
      </w:pPr>
      <w:r>
        <w:t>Dalarna är ett stort län, det fjärde största till ytan i Sverige. Det är långa avstånd i Dalarna</w:t>
      </w:r>
      <w:r w:rsidR="00FE3321">
        <w:t>.</w:t>
      </w:r>
      <w:r>
        <w:t xml:space="preserve"> </w:t>
      </w:r>
      <w:r w:rsidR="00FE3321">
        <w:t>F</w:t>
      </w:r>
      <w:r>
        <w:t>rån norra delen till den södra kan man jämför</w:t>
      </w:r>
      <w:r w:rsidR="00FE3321">
        <w:t>a</w:t>
      </w:r>
      <w:r>
        <w:t xml:space="preserve"> med avståndet mellan Stockholm och Göteborg. Dalarna har en stor exportindustri och en stor besöksnäring. En förutsättning för att export- och besöksnäringen ska kunna fortsätta att växa är väl fungerande transporter. </w:t>
      </w:r>
    </w:p>
    <w:p w:rsidR="00D121C0" w:rsidP="00A50F1F" w:rsidRDefault="00D121C0" w14:paraId="4EEA7370" w14:textId="20FF2BB9">
      <w:r>
        <w:t>En vanlig dag reser ca 50</w:t>
      </w:r>
      <w:r w:rsidR="00FE3321">
        <w:t> </w:t>
      </w:r>
      <w:r>
        <w:t>000 personer sträckan Mora</w:t>
      </w:r>
      <w:r w:rsidR="00FE3321">
        <w:t>–</w:t>
      </w:r>
      <w:r>
        <w:t>Stockholm. Samtidigt går mellan 20</w:t>
      </w:r>
      <w:r w:rsidR="00FE3321">
        <w:t xml:space="preserve"> och </w:t>
      </w:r>
      <w:r>
        <w:t xml:space="preserve">30 godståg längs samma sträcka. </w:t>
      </w:r>
    </w:p>
    <w:p w:rsidR="00D121C0" w:rsidP="00A50F1F" w:rsidRDefault="00D121C0" w14:paraId="135B77EA" w14:textId="783D0B61">
      <w:r>
        <w:t xml:space="preserve">Dagens infrastruktur längs Dalabanan är utformad så att det blir en begränsning av tillgänglighet till arbetstillfällen, arbetskraft och uppdragsgivare. Ska vi kunna möta den ökade miljömedvetenheten som framförallt finns måste tillgängligheten öka för framtidens tågresor, och Dalabanan måste ha högre kapacitet. Dalabanan måste bli ett tillförlitligt och väl fungerande transportstråk som möjliggör hållbar tillväxt i hela regionen. </w:t>
      </w:r>
    </w:p>
    <w:p w:rsidR="00D121C0" w:rsidP="00A50F1F" w:rsidRDefault="00D121C0" w14:paraId="371418E3" w14:textId="58EA8AC3">
      <w:r>
        <w:t xml:space="preserve">Hela Sverige gynnas av att Dalabanan förbättras då Dalabanan knyter ihop Dalarna med den snabbt växande </w:t>
      </w:r>
      <w:proofErr w:type="spellStart"/>
      <w:r>
        <w:t>Mälar</w:t>
      </w:r>
      <w:proofErr w:type="spellEnd"/>
      <w:r>
        <w:t xml:space="preserve">- och Stockholmsregionen. Genom att påbörja en utveckling av Dalabanan i dag kan vi bidra till att stärka både regionen och hela Sveriges ekonomi. </w:t>
      </w:r>
    </w:p>
    <w:p w:rsidRPr="00422B9E" w:rsidR="00422B9E" w:rsidP="00A50F1F" w:rsidRDefault="00D121C0" w14:paraId="4F42732B" w14:textId="38DA44DD">
      <w:r>
        <w:t xml:space="preserve">Möjligheterna till en levande landsbygd i interaktion med städerna leder till att hela Sverige tjänar pengar. Nu måste prioriteringar med åtgärder och förbättringar till som krävs efter Dalabanan för att tillgodose framtida och ständigt ökade transportbehov av både människor och gods. </w:t>
      </w:r>
    </w:p>
    <w:sdt>
      <w:sdtPr>
        <w:alias w:val="CC_Underskrifter"/>
        <w:tag w:val="CC_Underskrifter"/>
        <w:id w:val="583496634"/>
        <w:lock w:val="sdtContentLocked"/>
        <w:placeholder>
          <w:docPart w:val="F663498F3DE645BBBC447765F06080AB"/>
        </w:placeholder>
      </w:sdtPr>
      <w:sdtEndPr/>
      <w:sdtContent>
        <w:p w:rsidR="00742159" w:rsidP="00742159" w:rsidRDefault="00742159" w14:paraId="22B3F74C" w14:textId="77777777"/>
        <w:p w:rsidRPr="008E0FE2" w:rsidR="00742159" w:rsidP="00742159" w:rsidRDefault="00A50F1F" w14:paraId="67B54BE6" w14:textId="18C25950"/>
      </w:sdtContent>
    </w:sdt>
    <w:tbl>
      <w:tblPr>
        <w:tblW w:w="5000" w:type="pct"/>
        <w:tblLook w:val="04A0" w:firstRow="1" w:lastRow="0" w:firstColumn="1" w:lastColumn="0" w:noHBand="0" w:noVBand="1"/>
        <w:tblCaption w:val="underskrifter"/>
      </w:tblPr>
      <w:tblGrid>
        <w:gridCol w:w="4252"/>
        <w:gridCol w:w="4252"/>
      </w:tblGrid>
      <w:tr w:rsidR="008A7F7D" w14:paraId="531EBFF5" w14:textId="77777777">
        <w:trPr>
          <w:cantSplit/>
        </w:trPr>
        <w:tc>
          <w:tcPr>
            <w:tcW w:w="50" w:type="pct"/>
            <w:vAlign w:val="bottom"/>
          </w:tcPr>
          <w:p w:rsidR="008A7F7D" w:rsidRDefault="00FE3321" w14:paraId="4112807A" w14:textId="77777777">
            <w:pPr>
              <w:pStyle w:val="Underskrifter"/>
              <w:spacing w:after="0"/>
            </w:pPr>
            <w:r>
              <w:lastRenderedPageBreak/>
              <w:t>Malin Höglund (M)</w:t>
            </w:r>
          </w:p>
        </w:tc>
        <w:tc>
          <w:tcPr>
            <w:tcW w:w="50" w:type="pct"/>
            <w:vAlign w:val="bottom"/>
          </w:tcPr>
          <w:p w:rsidR="008A7F7D" w:rsidRDefault="00FE3321" w14:paraId="7DD7993D" w14:textId="77777777">
            <w:pPr>
              <w:pStyle w:val="Underskrifter"/>
              <w:spacing w:after="0"/>
            </w:pPr>
            <w:r>
              <w:t>Crister Carlsson (M)</w:t>
            </w:r>
          </w:p>
        </w:tc>
      </w:tr>
    </w:tbl>
    <w:p w:rsidRPr="008E0FE2" w:rsidR="004801AC" w:rsidP="00742159" w:rsidRDefault="004801AC" w14:paraId="24BB2280" w14:textId="312DA380">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C6B1" w14:textId="77777777" w:rsidR="007C7739" w:rsidRDefault="007C7739" w:rsidP="000C1CAD">
      <w:pPr>
        <w:spacing w:line="240" w:lineRule="auto"/>
      </w:pPr>
      <w:r>
        <w:separator/>
      </w:r>
    </w:p>
  </w:endnote>
  <w:endnote w:type="continuationSeparator" w:id="0">
    <w:p w14:paraId="1A37E90F" w14:textId="77777777" w:rsidR="007C7739" w:rsidRDefault="007C77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4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53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4837" w14:textId="692C58F8" w:rsidR="00262EA3" w:rsidRPr="00742159" w:rsidRDefault="00262EA3" w:rsidP="007421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D239" w14:textId="77777777" w:rsidR="007C7739" w:rsidRDefault="007C7739" w:rsidP="000C1CAD">
      <w:pPr>
        <w:spacing w:line="240" w:lineRule="auto"/>
      </w:pPr>
      <w:r>
        <w:separator/>
      </w:r>
    </w:p>
  </w:footnote>
  <w:footnote w:type="continuationSeparator" w:id="0">
    <w:p w14:paraId="2AAE29D9" w14:textId="77777777" w:rsidR="007C7739" w:rsidRDefault="007C77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32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9672BE" wp14:editId="13BCC5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562C40" w14:textId="2F0E3706" w:rsidR="00262EA3" w:rsidRDefault="00A50F1F" w:rsidP="008103B5">
                          <w:pPr>
                            <w:jc w:val="right"/>
                          </w:pPr>
                          <w:sdt>
                            <w:sdtPr>
                              <w:alias w:val="CC_Noformat_Partikod"/>
                              <w:tag w:val="CC_Noformat_Partikod"/>
                              <w:id w:val="-53464382"/>
                              <w:text/>
                            </w:sdtPr>
                            <w:sdtEndPr/>
                            <w:sdtContent>
                              <w:r w:rsidR="00D121C0">
                                <w:t>M</w:t>
                              </w:r>
                            </w:sdtContent>
                          </w:sdt>
                          <w:sdt>
                            <w:sdtPr>
                              <w:alias w:val="CC_Noformat_Partinummer"/>
                              <w:tag w:val="CC_Noformat_Partinummer"/>
                              <w:id w:val="-1709555926"/>
                              <w:text/>
                            </w:sdtPr>
                            <w:sdtEndPr/>
                            <w:sdtContent>
                              <w:r w:rsidR="00D121C0">
                                <w:t>1088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672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562C40" w14:textId="2F0E3706" w:rsidR="00262EA3" w:rsidRDefault="00A50F1F" w:rsidP="008103B5">
                    <w:pPr>
                      <w:jc w:val="right"/>
                    </w:pPr>
                    <w:sdt>
                      <w:sdtPr>
                        <w:alias w:val="CC_Noformat_Partikod"/>
                        <w:tag w:val="CC_Noformat_Partikod"/>
                        <w:id w:val="-53464382"/>
                        <w:text/>
                      </w:sdtPr>
                      <w:sdtEndPr/>
                      <w:sdtContent>
                        <w:r w:rsidR="00D121C0">
                          <w:t>M</w:t>
                        </w:r>
                      </w:sdtContent>
                    </w:sdt>
                    <w:sdt>
                      <w:sdtPr>
                        <w:alias w:val="CC_Noformat_Partinummer"/>
                        <w:tag w:val="CC_Noformat_Partinummer"/>
                        <w:id w:val="-1709555926"/>
                        <w:text/>
                      </w:sdtPr>
                      <w:sdtEndPr/>
                      <w:sdtContent>
                        <w:r w:rsidR="00D121C0">
                          <w:t>1088</w:t>
                        </w:r>
                      </w:sdtContent>
                    </w:sdt>
                  </w:p>
                </w:txbxContent>
              </v:textbox>
              <w10:wrap anchorx="page"/>
            </v:shape>
          </w:pict>
        </mc:Fallback>
      </mc:AlternateContent>
    </w:r>
  </w:p>
  <w:p w14:paraId="5CD0C6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9F69" w14:textId="77777777" w:rsidR="00262EA3" w:rsidRDefault="00262EA3" w:rsidP="008563AC">
    <w:pPr>
      <w:jc w:val="right"/>
    </w:pPr>
  </w:p>
  <w:p w14:paraId="039140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D723" w14:textId="77777777" w:rsidR="00262EA3" w:rsidRDefault="00A50F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FF2C70" wp14:editId="1758A2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CB47DC" w14:textId="6FC70939" w:rsidR="00262EA3" w:rsidRDefault="00A50F1F" w:rsidP="00A314CF">
    <w:pPr>
      <w:pStyle w:val="FSHNormal"/>
      <w:spacing w:before="40"/>
    </w:pPr>
    <w:sdt>
      <w:sdtPr>
        <w:alias w:val="CC_Noformat_Motionstyp"/>
        <w:tag w:val="CC_Noformat_Motionstyp"/>
        <w:id w:val="1162973129"/>
        <w:lock w:val="sdtContentLocked"/>
        <w15:appearance w15:val="hidden"/>
        <w:text/>
      </w:sdtPr>
      <w:sdtEndPr/>
      <w:sdtContent>
        <w:r w:rsidR="00742159">
          <w:t>Enskild motion</w:t>
        </w:r>
      </w:sdtContent>
    </w:sdt>
    <w:r w:rsidR="00821B36">
      <w:t xml:space="preserve"> </w:t>
    </w:r>
    <w:sdt>
      <w:sdtPr>
        <w:alias w:val="CC_Noformat_Partikod"/>
        <w:tag w:val="CC_Noformat_Partikod"/>
        <w:id w:val="1471015553"/>
        <w:text/>
      </w:sdtPr>
      <w:sdtEndPr/>
      <w:sdtContent>
        <w:r w:rsidR="00D121C0">
          <w:t>M</w:t>
        </w:r>
      </w:sdtContent>
    </w:sdt>
    <w:sdt>
      <w:sdtPr>
        <w:alias w:val="CC_Noformat_Partinummer"/>
        <w:tag w:val="CC_Noformat_Partinummer"/>
        <w:id w:val="-2014525982"/>
        <w:text/>
      </w:sdtPr>
      <w:sdtEndPr/>
      <w:sdtContent>
        <w:r w:rsidR="00D121C0">
          <w:t>1088</w:t>
        </w:r>
      </w:sdtContent>
    </w:sdt>
  </w:p>
  <w:p w14:paraId="5B909D36" w14:textId="77777777" w:rsidR="00262EA3" w:rsidRPr="008227B3" w:rsidRDefault="00A50F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EBF5BC" w14:textId="5F8EB33D" w:rsidR="00262EA3" w:rsidRPr="008227B3" w:rsidRDefault="00A50F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21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2159">
          <w:t>:2373</w:t>
        </w:r>
      </w:sdtContent>
    </w:sdt>
  </w:p>
  <w:p w14:paraId="583F1452" w14:textId="4970DCE0" w:rsidR="00262EA3" w:rsidRDefault="00A50F1F" w:rsidP="00E03A3D">
    <w:pPr>
      <w:pStyle w:val="Motionr"/>
    </w:pPr>
    <w:sdt>
      <w:sdtPr>
        <w:alias w:val="CC_Noformat_Avtext"/>
        <w:tag w:val="CC_Noformat_Avtext"/>
        <w:id w:val="-2020768203"/>
        <w:lock w:val="sdtContentLocked"/>
        <w15:appearance w15:val="hidden"/>
        <w:text/>
      </w:sdtPr>
      <w:sdtEndPr/>
      <w:sdtContent>
        <w:r w:rsidR="00742159">
          <w:t>av Malin Höglund och Crister Carlsson (båda M)</w:t>
        </w:r>
      </w:sdtContent>
    </w:sdt>
  </w:p>
  <w:sdt>
    <w:sdtPr>
      <w:alias w:val="CC_Noformat_Rubtext"/>
      <w:tag w:val="CC_Noformat_Rubtext"/>
      <w:id w:val="-218060500"/>
      <w:lock w:val="sdtLocked"/>
      <w:text/>
    </w:sdtPr>
    <w:sdtEndPr/>
    <w:sdtContent>
      <w:p w14:paraId="06FB84A1" w14:textId="553BED14" w:rsidR="00262EA3" w:rsidRDefault="00D121C0" w:rsidP="00283E0F">
        <w:pPr>
          <w:pStyle w:val="FSHRub2"/>
        </w:pPr>
        <w:r>
          <w:t>Investera mer i Dalabanan</w:t>
        </w:r>
      </w:p>
    </w:sdtContent>
  </w:sdt>
  <w:sdt>
    <w:sdtPr>
      <w:alias w:val="CC_Boilerplate_3"/>
      <w:tag w:val="CC_Boilerplate_3"/>
      <w:id w:val="1606463544"/>
      <w:lock w:val="sdtContentLocked"/>
      <w15:appearance w15:val="hidden"/>
      <w:text w:multiLine="1"/>
    </w:sdtPr>
    <w:sdtEndPr/>
    <w:sdtContent>
      <w:p w14:paraId="7A1BCB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2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CE0"/>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35"/>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33"/>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159"/>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0A"/>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73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F7D"/>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1F"/>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61"/>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1C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321"/>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CED4F"/>
  <w15:chartTrackingRefBased/>
  <w15:docId w15:val="{8029F0CC-2ED1-47F3-A59B-1BD144A4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BEB2270B504006BB7F762D43A0D42E"/>
        <w:category>
          <w:name w:val="Allmänt"/>
          <w:gallery w:val="placeholder"/>
        </w:category>
        <w:types>
          <w:type w:val="bbPlcHdr"/>
        </w:types>
        <w:behaviors>
          <w:behavior w:val="content"/>
        </w:behaviors>
        <w:guid w:val="{7EA2A41B-EEF9-478D-AF4C-E5BA9B641201}"/>
      </w:docPartPr>
      <w:docPartBody>
        <w:p w:rsidR="008F11F6" w:rsidRDefault="00323BD7">
          <w:pPr>
            <w:pStyle w:val="4CBEB2270B504006BB7F762D43A0D42E"/>
          </w:pPr>
          <w:r w:rsidRPr="005A0A93">
            <w:rPr>
              <w:rStyle w:val="Platshllartext"/>
            </w:rPr>
            <w:t>Förslag till riksdagsbeslut</w:t>
          </w:r>
        </w:p>
      </w:docPartBody>
    </w:docPart>
    <w:docPart>
      <w:docPartPr>
        <w:name w:val="F3DF1C3A76E6485B807982E87A4302AF"/>
        <w:category>
          <w:name w:val="Allmänt"/>
          <w:gallery w:val="placeholder"/>
        </w:category>
        <w:types>
          <w:type w:val="bbPlcHdr"/>
        </w:types>
        <w:behaviors>
          <w:behavior w:val="content"/>
        </w:behaviors>
        <w:guid w:val="{FBE5DF73-8A16-46BA-92C8-A489BBB2F976}"/>
      </w:docPartPr>
      <w:docPartBody>
        <w:p w:rsidR="008F11F6" w:rsidRDefault="00323BD7">
          <w:pPr>
            <w:pStyle w:val="F3DF1C3A76E6485B807982E87A4302AF"/>
          </w:pPr>
          <w:r w:rsidRPr="005A0A93">
            <w:rPr>
              <w:rStyle w:val="Platshllartext"/>
            </w:rPr>
            <w:t>Motivering</w:t>
          </w:r>
        </w:p>
      </w:docPartBody>
    </w:docPart>
    <w:docPart>
      <w:docPartPr>
        <w:name w:val="F663498F3DE645BBBC447765F06080AB"/>
        <w:category>
          <w:name w:val="Allmänt"/>
          <w:gallery w:val="placeholder"/>
        </w:category>
        <w:types>
          <w:type w:val="bbPlcHdr"/>
        </w:types>
        <w:behaviors>
          <w:behavior w:val="content"/>
        </w:behaviors>
        <w:guid w:val="{9760FD34-0858-4474-8A6F-C31AB56B0DC5}"/>
      </w:docPartPr>
      <w:docPartBody>
        <w:p w:rsidR="006B298A" w:rsidRDefault="006B29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D7"/>
    <w:rsid w:val="00323BD7"/>
    <w:rsid w:val="006B298A"/>
    <w:rsid w:val="006E0A45"/>
    <w:rsid w:val="008F11F6"/>
    <w:rsid w:val="00AC12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BEB2270B504006BB7F762D43A0D42E">
    <w:name w:val="4CBEB2270B504006BB7F762D43A0D42E"/>
  </w:style>
  <w:style w:type="paragraph" w:customStyle="1" w:styleId="F3DF1C3A76E6485B807982E87A4302AF">
    <w:name w:val="F3DF1C3A76E6485B807982E87A430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6AD86-7D78-43E8-9315-8D577596080F}"/>
</file>

<file path=customXml/itemProps2.xml><?xml version="1.0" encoding="utf-8"?>
<ds:datastoreItem xmlns:ds="http://schemas.openxmlformats.org/officeDocument/2006/customXml" ds:itemID="{440E4676-5EC2-4557-8F70-589B73C3ECF2}"/>
</file>

<file path=customXml/itemProps3.xml><?xml version="1.0" encoding="utf-8"?>
<ds:datastoreItem xmlns:ds="http://schemas.openxmlformats.org/officeDocument/2006/customXml" ds:itemID="{48E0290F-B76C-4833-89C4-88440AD01B81}"/>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1459</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