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83C08764284B1F9B139A5C73B6622B"/>
        </w:placeholder>
        <w15:appearance w15:val="hidden"/>
        <w:text/>
      </w:sdtPr>
      <w:sdtEndPr/>
      <w:sdtContent>
        <w:p w:rsidRPr="00466DA5" w:rsidR="00AF30DD" w:rsidP="00466DA5" w:rsidRDefault="00AF30DD" w14:paraId="264355BD" w14:textId="77777777">
          <w:pPr>
            <w:pStyle w:val="RubrikFrslagTIllRiksdagsbeslut"/>
          </w:pPr>
          <w:r w:rsidRPr="00466DA5">
            <w:t>Förslag till riksdagsbeslut</w:t>
          </w:r>
        </w:p>
      </w:sdtContent>
    </w:sdt>
    <w:sdt>
      <w:sdtPr>
        <w:alias w:val="Yrkande 1"/>
        <w:tag w:val="e2daccc6-13ae-4725-94ef-86c12c0a602f"/>
        <w:id w:val="-697390447"/>
        <w:lock w:val="sdtLocked"/>
      </w:sdtPr>
      <w:sdtEndPr/>
      <w:sdtContent>
        <w:p w:rsidR="003165F6" w:rsidRDefault="00941DC7" w14:paraId="264355BE" w14:textId="77777777">
          <w:pPr>
            <w:pStyle w:val="Frslagstext"/>
            <w:numPr>
              <w:ilvl w:val="0"/>
              <w:numId w:val="0"/>
            </w:numPr>
          </w:pPr>
          <w:r>
            <w:t>Riksdagen anvisar anslagen för 2017 inom utgiftsområde 13 Jämställdhet och nyanlända invandrares etablering enligt förslaget i tabell 1.</w:t>
          </w:r>
        </w:p>
      </w:sdtContent>
    </w:sdt>
    <w:p w:rsidRPr="009B062B" w:rsidR="00AF30DD" w:rsidP="009B062B" w:rsidRDefault="000156D9" w14:paraId="264355BF" w14:textId="77777777">
      <w:pPr>
        <w:pStyle w:val="Rubrik1"/>
      </w:pPr>
      <w:bookmarkStart w:name="MotionsStart" w:id="0"/>
      <w:bookmarkEnd w:id="0"/>
      <w:r w:rsidRPr="009B062B">
        <w:t>Motivering</w:t>
      </w:r>
    </w:p>
    <w:p w:rsidR="00044D9D" w:rsidP="00044D9D" w:rsidRDefault="00044D9D" w14:paraId="264355C0" w14:textId="77777777">
      <w:pPr>
        <w:pStyle w:val="Normalutanindragellerluft"/>
      </w:pPr>
      <w:r>
        <w:t>Inom utgiftsområde 13 ryms nycklarna till att lösa ett antal stora samhällsutmaningar. Inte minst integrationen av nyanlända är viktig. Ett snabbt och välfungerande mottagande är av största vikt för den enskilde, för att garantera en hög sysselsättning och för att säkerställa en god kostnadskontroll i den offentliga sektorn. Regeringen föreslår i budgetpropositionen ett antal reformer som ligger i linje med vad Centerpartiet tidigare har föreslagit, exempelvis vad gäller sänkta och schabloniserade ersättningar för mottagandet av ensamkommande barn och ungdomar. Mer finns dock att göra för att ytterligare öka systemets effektivitet.</w:t>
      </w:r>
    </w:p>
    <w:p w:rsidRPr="00FB3178" w:rsidR="00093F48" w:rsidP="00FB3178" w:rsidRDefault="00044D9D" w14:paraId="264355C2" w14:textId="77777777">
      <w:r w:rsidRPr="00FB3178">
        <w:t xml:space="preserve">Att nyanlända ges rätt och möjlighet att snabbt få sin kunskap inventerad, validerad och kompletterad är en förutsättning för att påskynda jobbintegrationen. Lika viktigt är att nyanlända ges rätt att arbeta från dag ett. </w:t>
      </w:r>
    </w:p>
    <w:p w:rsidR="00FB3178" w:rsidRDefault="00FB3178" w14:paraId="0C0A19A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044D9D" w:rsidP="00FB3178" w:rsidRDefault="00044D9D" w14:paraId="264355C4" w14:textId="1566D0AB">
      <w:pPr>
        <w:pStyle w:val="Tabellrubrik"/>
        <w:spacing w:line="240" w:lineRule="atLeast"/>
      </w:pPr>
      <w:r w:rsidRPr="00FB3178">
        <w:lastRenderedPageBreak/>
        <w:t>Tabell 1 Centerpartiets förslag till anslag för 2017 för utgiftsområde 13 uttryckt som differens gentemo</w:t>
      </w:r>
      <w:r w:rsidR="00466DA5">
        <w:t>t regeringens förslag</w:t>
      </w:r>
    </w:p>
    <w:p w:rsidRPr="00466DA5" w:rsidR="00466DA5" w:rsidP="00466DA5" w:rsidRDefault="00466DA5" w14:paraId="02719D6E" w14:textId="2B5579FC">
      <w:pPr>
        <w:pStyle w:val="Tabellunderrubrik"/>
      </w:pPr>
      <w:r w:rsidRPr="00466DA5">
        <w:t>Tusental kronor</w:t>
      </w:r>
    </w:p>
    <w:tbl>
      <w:tblPr>
        <w:tblW w:w="8364" w:type="dxa"/>
        <w:tblCellMar>
          <w:left w:w="70" w:type="dxa"/>
          <w:right w:w="70" w:type="dxa"/>
        </w:tblCellMar>
        <w:tblLook w:val="04A0" w:firstRow="1" w:lastRow="0" w:firstColumn="1" w:lastColumn="0" w:noHBand="0" w:noVBand="1"/>
      </w:tblPr>
      <w:tblGrid>
        <w:gridCol w:w="960"/>
        <w:gridCol w:w="4240"/>
        <w:gridCol w:w="1300"/>
        <w:gridCol w:w="1864"/>
      </w:tblGrid>
      <w:tr w:rsidRPr="00466DA5" w:rsidR="00466DA5" w:rsidTr="00466DA5" w14:paraId="264355C9"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466DA5" w:rsidR="00044D9D" w:rsidP="00044D9D" w:rsidRDefault="00044D9D" w14:paraId="26435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466DA5">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466DA5" w:rsidR="00044D9D" w:rsidP="00466DA5" w:rsidRDefault="00044D9D" w14:paraId="264355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66DA5">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466DA5" w:rsidR="00044D9D" w:rsidP="00466DA5" w:rsidRDefault="00044D9D" w14:paraId="264355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66DA5">
              <w:rPr>
                <w:rFonts w:eastAsia="Times New Roman" w:cstheme="minorHAnsi"/>
                <w:b/>
                <w:bCs/>
                <w:kern w:val="0"/>
                <w:sz w:val="20"/>
                <w:szCs w:val="20"/>
                <w:lang w:eastAsia="sv-SE"/>
                <w14:numSpacing w14:val="default"/>
              </w:rPr>
              <w:t>Regeringens förslag</w:t>
            </w:r>
          </w:p>
        </w:tc>
        <w:tc>
          <w:tcPr>
            <w:tcW w:w="1864" w:type="dxa"/>
            <w:tcBorders>
              <w:top w:val="single" w:color="auto" w:sz="4" w:space="0"/>
              <w:left w:val="nil"/>
              <w:bottom w:val="single" w:color="auto" w:sz="4" w:space="0"/>
              <w:right w:val="nil"/>
            </w:tcBorders>
            <w:shd w:val="clear" w:color="auto" w:fill="auto"/>
            <w:vAlign w:val="bottom"/>
            <w:hideMark/>
          </w:tcPr>
          <w:p w:rsidRPr="00466DA5" w:rsidR="00044D9D" w:rsidP="00466DA5" w:rsidRDefault="00044D9D" w14:paraId="264355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66DA5">
              <w:rPr>
                <w:rFonts w:eastAsia="Times New Roman" w:cstheme="minorHAnsi"/>
                <w:b/>
                <w:bCs/>
                <w:kern w:val="0"/>
                <w:sz w:val="20"/>
                <w:szCs w:val="20"/>
                <w:lang w:eastAsia="sv-SE"/>
                <w14:numSpacing w14:val="default"/>
              </w:rPr>
              <w:t>Avvikelse från regeringen (C)</w:t>
            </w:r>
          </w:p>
        </w:tc>
      </w:tr>
      <w:tr w:rsidRPr="00466DA5" w:rsidR="00044D9D" w:rsidTr="00466DA5" w14:paraId="264355CE"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466DA5" w:rsidR="00044D9D" w:rsidP="00044D9D" w:rsidRDefault="00044D9D" w14:paraId="264355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466DA5" w:rsidR="00044D9D" w:rsidP="00044D9D" w:rsidRDefault="00044D9D" w14:paraId="264355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Etableringsåtgärder</w:t>
            </w:r>
          </w:p>
        </w:tc>
        <w:tc>
          <w:tcPr>
            <w:tcW w:w="1300" w:type="dxa"/>
            <w:tcBorders>
              <w:top w:val="single" w:color="auto" w:sz="4" w:space="0"/>
              <w:left w:val="nil"/>
              <w:bottom w:val="single" w:color="auto" w:sz="4" w:space="0"/>
              <w:right w:val="nil"/>
            </w:tcBorders>
            <w:shd w:val="clear" w:color="000000" w:fill="FFFFFF"/>
            <w:noWrap/>
            <w:vAlign w:val="bottom"/>
            <w:hideMark/>
          </w:tcPr>
          <w:p w:rsidRPr="00466DA5" w:rsidR="00044D9D" w:rsidP="00044D9D" w:rsidRDefault="00044D9D" w14:paraId="264355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209 030</w:t>
            </w:r>
          </w:p>
        </w:tc>
        <w:tc>
          <w:tcPr>
            <w:tcW w:w="1864" w:type="dxa"/>
            <w:tcBorders>
              <w:top w:val="single" w:color="auto" w:sz="4" w:space="0"/>
              <w:left w:val="nil"/>
              <w:bottom w:val="single" w:color="auto" w:sz="4" w:space="0"/>
              <w:right w:val="nil"/>
            </w:tcBorders>
            <w:shd w:val="clear" w:color="000000" w:fill="FFFFFF"/>
            <w:noWrap/>
            <w:vAlign w:val="bottom"/>
            <w:hideMark/>
          </w:tcPr>
          <w:p w:rsidRPr="00466DA5" w:rsidR="00044D9D" w:rsidP="00044D9D" w:rsidRDefault="00044D9D" w14:paraId="264355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90 000</w:t>
            </w:r>
          </w:p>
        </w:tc>
      </w:tr>
      <w:tr w:rsidRPr="00466DA5" w:rsidR="00044D9D" w:rsidTr="00466DA5" w14:paraId="264355D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466DA5" w:rsidR="00044D9D" w:rsidP="00044D9D" w:rsidRDefault="00044D9D" w14:paraId="264355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Kommunersättningar vid flyktingmottagande</w:t>
            </w:r>
          </w:p>
        </w:tc>
        <w:tc>
          <w:tcPr>
            <w:tcW w:w="130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21 643 414</w:t>
            </w:r>
          </w:p>
        </w:tc>
        <w:tc>
          <w:tcPr>
            <w:tcW w:w="1864"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113 000</w:t>
            </w:r>
          </w:p>
        </w:tc>
      </w:tr>
      <w:tr w:rsidRPr="00466DA5" w:rsidR="00044D9D" w:rsidTr="00466DA5" w14:paraId="264355D8"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044D9D" w:rsidP="00044D9D" w:rsidRDefault="00044D9D" w14:paraId="259B1E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1:3</w:t>
            </w:r>
          </w:p>
          <w:p w:rsidRPr="00466DA5" w:rsidR="005C451D" w:rsidP="00044D9D" w:rsidRDefault="005C451D" w14:paraId="264355D4" w14:textId="372F1DE8">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466DA5" w:rsidR="00044D9D" w:rsidP="00044D9D" w:rsidRDefault="00044D9D" w14:paraId="264355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Etableringsersättning till vissa nyanlända invandrare</w:t>
            </w:r>
          </w:p>
        </w:tc>
        <w:tc>
          <w:tcPr>
            <w:tcW w:w="130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6 379 887</w:t>
            </w:r>
          </w:p>
        </w:tc>
        <w:tc>
          <w:tcPr>
            <w:tcW w:w="1864"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46 000</w:t>
            </w:r>
          </w:p>
        </w:tc>
      </w:tr>
      <w:tr w:rsidRPr="00466DA5" w:rsidR="00044D9D" w:rsidTr="00466DA5" w14:paraId="264355DD"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044D9D" w:rsidP="00044D9D" w:rsidRDefault="00044D9D" w14:paraId="2C8177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1:4</w:t>
            </w:r>
          </w:p>
          <w:p w:rsidRPr="00466DA5" w:rsidR="005C451D" w:rsidP="00044D9D" w:rsidRDefault="005C451D" w14:paraId="264355D9" w14:textId="59765AAD">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466DA5" w:rsidR="00044D9D" w:rsidP="00044D9D" w:rsidRDefault="00044D9D" w14:paraId="264355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Ersättning för insatser för vissa nyanlända invandrare</w:t>
            </w:r>
          </w:p>
        </w:tc>
        <w:tc>
          <w:tcPr>
            <w:tcW w:w="130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3 598 643</w:t>
            </w:r>
          </w:p>
        </w:tc>
        <w:tc>
          <w:tcPr>
            <w:tcW w:w="1864"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76 000</w:t>
            </w:r>
          </w:p>
        </w:tc>
      </w:tr>
      <w:tr w:rsidRPr="00466DA5" w:rsidR="00044D9D" w:rsidTr="00466DA5" w14:paraId="264355E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466DA5" w:rsidR="00044D9D" w:rsidP="00044D9D" w:rsidRDefault="00044D9D" w14:paraId="264355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Hemutrustningslån</w:t>
            </w:r>
          </w:p>
        </w:tc>
        <w:tc>
          <w:tcPr>
            <w:tcW w:w="130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331 982</w:t>
            </w:r>
          </w:p>
        </w:tc>
        <w:tc>
          <w:tcPr>
            <w:tcW w:w="1864"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 </w:t>
            </w:r>
          </w:p>
        </w:tc>
      </w:tr>
      <w:tr w:rsidRPr="00466DA5" w:rsidR="00044D9D" w:rsidTr="00466DA5" w14:paraId="264355E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466DA5" w:rsidR="00044D9D" w:rsidP="00044D9D" w:rsidRDefault="00044D9D" w14:paraId="264355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Diskrimineringsombudsmannen</w:t>
            </w:r>
          </w:p>
        </w:tc>
        <w:tc>
          <w:tcPr>
            <w:tcW w:w="130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111 966</w:t>
            </w:r>
          </w:p>
        </w:tc>
        <w:tc>
          <w:tcPr>
            <w:tcW w:w="1864"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5E6" w14:textId="5335B18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10 860</w:t>
            </w:r>
          </w:p>
        </w:tc>
      </w:tr>
      <w:tr w:rsidRPr="00466DA5" w:rsidR="00044D9D" w:rsidTr="00466DA5" w14:paraId="264355E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466DA5" w:rsidR="00044D9D" w:rsidP="00044D9D" w:rsidRDefault="00044D9D" w14:paraId="264355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Åtgärder mot diskriminering och rasism m.m.</w:t>
            </w:r>
          </w:p>
        </w:tc>
        <w:tc>
          <w:tcPr>
            <w:tcW w:w="130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62 919</w:t>
            </w:r>
          </w:p>
        </w:tc>
        <w:tc>
          <w:tcPr>
            <w:tcW w:w="1864"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5EB" w14:textId="0FEF66B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28 000</w:t>
            </w:r>
          </w:p>
        </w:tc>
      </w:tr>
      <w:tr w:rsidRPr="00466DA5" w:rsidR="00044D9D" w:rsidTr="00466DA5" w14:paraId="264355F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3:1</w:t>
            </w:r>
          </w:p>
        </w:tc>
        <w:tc>
          <w:tcPr>
            <w:tcW w:w="4240" w:type="dxa"/>
            <w:tcBorders>
              <w:top w:val="nil"/>
              <w:left w:val="nil"/>
              <w:bottom w:val="single" w:color="auto" w:sz="4" w:space="0"/>
              <w:right w:val="nil"/>
            </w:tcBorders>
            <w:shd w:val="clear" w:color="000000" w:fill="FFFFFF"/>
            <w:vAlign w:val="bottom"/>
            <w:hideMark/>
          </w:tcPr>
          <w:p w:rsidRPr="00466DA5" w:rsidR="00044D9D" w:rsidP="00044D9D" w:rsidRDefault="00044D9D" w14:paraId="264355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Särskilda jämställdhetsåtgärder</w:t>
            </w:r>
          </w:p>
        </w:tc>
        <w:tc>
          <w:tcPr>
            <w:tcW w:w="130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247 539</w:t>
            </w:r>
          </w:p>
        </w:tc>
        <w:tc>
          <w:tcPr>
            <w:tcW w:w="1864"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5F0" w14:textId="1332E84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90 000</w:t>
            </w:r>
          </w:p>
        </w:tc>
      </w:tr>
      <w:tr w:rsidRPr="00466DA5" w:rsidR="00044D9D" w:rsidTr="00466DA5" w14:paraId="264355F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4:1</w:t>
            </w:r>
          </w:p>
        </w:tc>
        <w:tc>
          <w:tcPr>
            <w:tcW w:w="4240" w:type="dxa"/>
            <w:tcBorders>
              <w:top w:val="nil"/>
              <w:left w:val="nil"/>
              <w:bottom w:val="single" w:color="auto" w:sz="4" w:space="0"/>
              <w:right w:val="nil"/>
            </w:tcBorders>
            <w:shd w:val="clear" w:color="000000" w:fill="FFFFFF"/>
            <w:vAlign w:val="bottom"/>
            <w:hideMark/>
          </w:tcPr>
          <w:p w:rsidRPr="00466DA5" w:rsidR="00044D9D" w:rsidP="00044D9D" w:rsidRDefault="00044D9D" w14:paraId="264355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Åtgärder mot segregation</w:t>
            </w:r>
          </w:p>
        </w:tc>
        <w:tc>
          <w:tcPr>
            <w:tcW w:w="130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50 000</w:t>
            </w:r>
          </w:p>
        </w:tc>
        <w:tc>
          <w:tcPr>
            <w:tcW w:w="1864"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5F5" w14:textId="0B3CED6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50 000</w:t>
            </w:r>
          </w:p>
        </w:tc>
      </w:tr>
      <w:tr w:rsidRPr="00466DA5" w:rsidR="00044D9D" w:rsidTr="00466DA5" w14:paraId="264355F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466DA5" w:rsidR="00044D9D" w:rsidP="00044D9D" w:rsidRDefault="00044D9D" w14:paraId="264355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466DA5">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466DA5">
              <w:rPr>
                <w:rFonts w:eastAsia="Times New Roman" w:cstheme="minorHAnsi"/>
                <w:b/>
                <w:bCs/>
                <w:color w:val="000000"/>
                <w:kern w:val="0"/>
                <w:sz w:val="20"/>
                <w:szCs w:val="20"/>
                <w:lang w:eastAsia="sv-SE"/>
                <w14:numSpacing w14:val="default"/>
              </w:rPr>
              <w:t>32 635 380</w:t>
            </w:r>
          </w:p>
        </w:tc>
        <w:tc>
          <w:tcPr>
            <w:tcW w:w="1864"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5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466DA5">
              <w:rPr>
                <w:rFonts w:eastAsia="Times New Roman" w:cstheme="minorHAnsi"/>
                <w:b/>
                <w:bCs/>
                <w:color w:val="000000"/>
                <w:kern w:val="0"/>
                <w:sz w:val="20"/>
                <w:szCs w:val="20"/>
                <w:lang w:eastAsia="sv-SE"/>
                <w14:numSpacing w14:val="default"/>
              </w:rPr>
              <w:t>146 140</w:t>
            </w:r>
          </w:p>
        </w:tc>
      </w:tr>
    </w:tbl>
    <w:p w:rsidRPr="00044D9D" w:rsidR="00044D9D" w:rsidP="00044D9D" w:rsidRDefault="00044D9D" w14:paraId="264355FC" w14:textId="77777777">
      <w:pPr>
        <w:rPr>
          <w:i/>
        </w:rPr>
      </w:pPr>
    </w:p>
    <w:p w:rsidR="00044D9D" w:rsidP="00FB3178" w:rsidRDefault="00044D9D" w14:paraId="264355FE" w14:textId="1F34BC45">
      <w:pPr>
        <w:pStyle w:val="Tabellrubrik"/>
        <w:spacing w:line="240" w:lineRule="atLeast"/>
      </w:pPr>
      <w:r w:rsidRPr="00FB3178">
        <w:t>Tabell 2 Centerpartiets förslag till anslag för 2017 till 2020 för utgiftsområde 13 uttryckt som differens gentemot rege</w:t>
      </w:r>
      <w:r w:rsidR="00466DA5">
        <w:t>ringens förslag</w:t>
      </w:r>
    </w:p>
    <w:p w:rsidRPr="00466DA5" w:rsidR="00466DA5" w:rsidP="00466DA5" w:rsidRDefault="00466DA5" w14:paraId="646172FE" w14:textId="322DF8FA">
      <w:pPr>
        <w:pStyle w:val="Tabellunderrubrik"/>
      </w:pPr>
      <w:r w:rsidRPr="00466DA5">
        <w:t>Miljoner kronor</w:t>
      </w:r>
    </w:p>
    <w:tbl>
      <w:tblPr>
        <w:tblW w:w="8364" w:type="dxa"/>
        <w:tblCellMar>
          <w:left w:w="70" w:type="dxa"/>
          <w:right w:w="70" w:type="dxa"/>
        </w:tblCellMar>
        <w:tblLook w:val="04A0" w:firstRow="1" w:lastRow="0" w:firstColumn="1" w:lastColumn="0" w:noHBand="0" w:noVBand="1"/>
      </w:tblPr>
      <w:tblGrid>
        <w:gridCol w:w="960"/>
        <w:gridCol w:w="4002"/>
        <w:gridCol w:w="850"/>
        <w:gridCol w:w="851"/>
        <w:gridCol w:w="850"/>
        <w:gridCol w:w="851"/>
      </w:tblGrid>
      <w:tr w:rsidRPr="00466DA5" w:rsidR="00466DA5" w:rsidTr="00466DA5" w14:paraId="26435605"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466DA5" w:rsidR="00044D9D" w:rsidP="00044D9D" w:rsidRDefault="00044D9D" w14:paraId="264355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466DA5">
              <w:rPr>
                <w:rFonts w:eastAsia="Times New Roman" w:cstheme="minorHAnsi"/>
                <w:b/>
                <w:bCs/>
                <w:kern w:val="0"/>
                <w:sz w:val="20"/>
                <w:szCs w:val="20"/>
                <w:lang w:eastAsia="sv-SE"/>
                <w14:numSpacing w14:val="default"/>
              </w:rPr>
              <w:t> </w:t>
            </w:r>
          </w:p>
        </w:tc>
        <w:tc>
          <w:tcPr>
            <w:tcW w:w="4002" w:type="dxa"/>
            <w:tcBorders>
              <w:top w:val="single" w:color="auto" w:sz="4" w:space="0"/>
              <w:left w:val="nil"/>
              <w:bottom w:val="single" w:color="auto" w:sz="4" w:space="0"/>
              <w:right w:val="nil"/>
            </w:tcBorders>
            <w:shd w:val="clear" w:color="auto" w:fill="auto"/>
            <w:noWrap/>
            <w:vAlign w:val="bottom"/>
            <w:hideMark/>
          </w:tcPr>
          <w:p w:rsidRPr="00466DA5" w:rsidR="00044D9D" w:rsidP="00044D9D" w:rsidRDefault="00044D9D" w14:paraId="264356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466DA5">
              <w:rPr>
                <w:rFonts w:eastAsia="Times New Roman" w:cstheme="minorHAnsi"/>
                <w:b/>
                <w:bCs/>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auto" w:fill="auto"/>
            <w:vAlign w:val="bottom"/>
            <w:hideMark/>
          </w:tcPr>
          <w:p w:rsidRPr="00466DA5" w:rsidR="00044D9D" w:rsidP="00044D9D" w:rsidRDefault="00044D9D" w14:paraId="264356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66DA5">
              <w:rPr>
                <w:rFonts w:eastAsia="Times New Roman" w:cstheme="minorHAnsi"/>
                <w:b/>
                <w:bCs/>
                <w:kern w:val="0"/>
                <w:sz w:val="20"/>
                <w:szCs w:val="20"/>
                <w:lang w:eastAsia="sv-SE"/>
                <w14:numSpacing w14:val="default"/>
              </w:rPr>
              <w:t>2017</w:t>
            </w:r>
          </w:p>
        </w:tc>
        <w:tc>
          <w:tcPr>
            <w:tcW w:w="851" w:type="dxa"/>
            <w:tcBorders>
              <w:top w:val="single" w:color="auto" w:sz="4" w:space="0"/>
              <w:left w:val="nil"/>
              <w:bottom w:val="single" w:color="auto" w:sz="4" w:space="0"/>
              <w:right w:val="nil"/>
            </w:tcBorders>
            <w:shd w:val="clear" w:color="auto" w:fill="auto"/>
            <w:vAlign w:val="bottom"/>
            <w:hideMark/>
          </w:tcPr>
          <w:p w:rsidRPr="00466DA5" w:rsidR="00044D9D" w:rsidP="00044D9D" w:rsidRDefault="00044D9D" w14:paraId="264356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66DA5">
              <w:rPr>
                <w:rFonts w:eastAsia="Times New Roman" w:cstheme="minorHAnsi"/>
                <w:b/>
                <w:bCs/>
                <w:kern w:val="0"/>
                <w:sz w:val="20"/>
                <w:szCs w:val="20"/>
                <w:lang w:eastAsia="sv-SE"/>
                <w14:numSpacing w14:val="default"/>
              </w:rPr>
              <w:t>2018</w:t>
            </w:r>
          </w:p>
        </w:tc>
        <w:tc>
          <w:tcPr>
            <w:tcW w:w="850" w:type="dxa"/>
            <w:tcBorders>
              <w:top w:val="single" w:color="auto" w:sz="4" w:space="0"/>
              <w:left w:val="nil"/>
              <w:bottom w:val="single" w:color="auto" w:sz="4" w:space="0"/>
              <w:right w:val="nil"/>
            </w:tcBorders>
            <w:shd w:val="clear" w:color="auto" w:fill="auto"/>
            <w:vAlign w:val="bottom"/>
            <w:hideMark/>
          </w:tcPr>
          <w:p w:rsidRPr="00466DA5" w:rsidR="00044D9D" w:rsidP="00044D9D" w:rsidRDefault="00044D9D" w14:paraId="264356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66DA5">
              <w:rPr>
                <w:rFonts w:eastAsia="Times New Roman" w:cstheme="minorHAnsi"/>
                <w:b/>
                <w:bCs/>
                <w:kern w:val="0"/>
                <w:sz w:val="20"/>
                <w:szCs w:val="20"/>
                <w:lang w:eastAsia="sv-SE"/>
                <w14:numSpacing w14:val="default"/>
              </w:rPr>
              <w:t>2019</w:t>
            </w:r>
          </w:p>
        </w:tc>
        <w:tc>
          <w:tcPr>
            <w:tcW w:w="851" w:type="dxa"/>
            <w:tcBorders>
              <w:top w:val="single" w:color="auto" w:sz="4" w:space="0"/>
              <w:left w:val="nil"/>
              <w:bottom w:val="single" w:color="auto" w:sz="4" w:space="0"/>
              <w:right w:val="nil"/>
            </w:tcBorders>
            <w:shd w:val="clear" w:color="auto" w:fill="auto"/>
            <w:vAlign w:val="bottom"/>
            <w:hideMark/>
          </w:tcPr>
          <w:p w:rsidRPr="00466DA5" w:rsidR="00044D9D" w:rsidP="00044D9D" w:rsidRDefault="00044D9D" w14:paraId="264356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66DA5">
              <w:rPr>
                <w:rFonts w:eastAsia="Times New Roman" w:cstheme="minorHAnsi"/>
                <w:b/>
                <w:bCs/>
                <w:kern w:val="0"/>
                <w:sz w:val="20"/>
                <w:szCs w:val="20"/>
                <w:lang w:eastAsia="sv-SE"/>
                <w14:numSpacing w14:val="default"/>
              </w:rPr>
              <w:t>2020</w:t>
            </w:r>
          </w:p>
        </w:tc>
      </w:tr>
      <w:tr w:rsidRPr="00466DA5" w:rsidR="00044D9D" w:rsidTr="00466DA5" w14:paraId="2643560C"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466DA5" w:rsidR="00044D9D" w:rsidP="00044D9D" w:rsidRDefault="00044D9D" w14:paraId="264356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1:1</w:t>
            </w:r>
          </w:p>
        </w:tc>
        <w:tc>
          <w:tcPr>
            <w:tcW w:w="4002" w:type="dxa"/>
            <w:tcBorders>
              <w:top w:val="single" w:color="auto" w:sz="4" w:space="0"/>
              <w:left w:val="nil"/>
              <w:bottom w:val="single" w:color="auto" w:sz="4" w:space="0"/>
              <w:right w:val="nil"/>
            </w:tcBorders>
            <w:shd w:val="clear" w:color="000000" w:fill="FFFFFF"/>
            <w:vAlign w:val="bottom"/>
            <w:hideMark/>
          </w:tcPr>
          <w:p w:rsidRPr="00466DA5" w:rsidR="00044D9D" w:rsidP="00044D9D" w:rsidRDefault="00044D9D" w14:paraId="264356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Etableringsåtgärder</w:t>
            </w:r>
          </w:p>
        </w:tc>
        <w:tc>
          <w:tcPr>
            <w:tcW w:w="850" w:type="dxa"/>
            <w:tcBorders>
              <w:top w:val="single" w:color="auto" w:sz="4" w:space="0"/>
              <w:left w:val="nil"/>
              <w:bottom w:val="single" w:color="auto" w:sz="4" w:space="0"/>
              <w:right w:val="nil"/>
            </w:tcBorders>
            <w:shd w:val="clear" w:color="000000" w:fill="FFFFFF"/>
            <w:noWrap/>
            <w:vAlign w:val="bottom"/>
            <w:hideMark/>
          </w:tcPr>
          <w:p w:rsidRPr="00466DA5" w:rsidR="00044D9D" w:rsidP="00044D9D" w:rsidRDefault="00044D9D" w14:paraId="264356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90,0</w:t>
            </w:r>
          </w:p>
        </w:tc>
        <w:tc>
          <w:tcPr>
            <w:tcW w:w="851" w:type="dxa"/>
            <w:tcBorders>
              <w:top w:val="single" w:color="auto" w:sz="4" w:space="0"/>
              <w:left w:val="nil"/>
              <w:bottom w:val="single" w:color="auto" w:sz="4" w:space="0"/>
              <w:right w:val="nil"/>
            </w:tcBorders>
            <w:shd w:val="clear" w:color="000000" w:fill="FFFFFF"/>
            <w:noWrap/>
            <w:vAlign w:val="bottom"/>
            <w:hideMark/>
          </w:tcPr>
          <w:p w:rsidRPr="00466DA5" w:rsidR="00044D9D" w:rsidP="00044D9D" w:rsidRDefault="00044D9D" w14:paraId="264356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80,0</w:t>
            </w:r>
          </w:p>
        </w:tc>
        <w:tc>
          <w:tcPr>
            <w:tcW w:w="850" w:type="dxa"/>
            <w:tcBorders>
              <w:top w:val="single" w:color="auto" w:sz="4" w:space="0"/>
              <w:left w:val="nil"/>
              <w:bottom w:val="single" w:color="auto" w:sz="4" w:space="0"/>
              <w:right w:val="nil"/>
            </w:tcBorders>
            <w:shd w:val="clear" w:color="000000" w:fill="FFFFFF"/>
            <w:noWrap/>
            <w:vAlign w:val="bottom"/>
            <w:hideMark/>
          </w:tcPr>
          <w:p w:rsidRPr="00466DA5" w:rsidR="00044D9D" w:rsidP="00044D9D" w:rsidRDefault="00044D9D" w14:paraId="264356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70,0</w:t>
            </w:r>
          </w:p>
        </w:tc>
        <w:tc>
          <w:tcPr>
            <w:tcW w:w="851" w:type="dxa"/>
            <w:tcBorders>
              <w:top w:val="single" w:color="auto" w:sz="4" w:space="0"/>
              <w:left w:val="nil"/>
              <w:bottom w:val="single" w:color="auto" w:sz="4" w:space="0"/>
              <w:right w:val="nil"/>
            </w:tcBorders>
            <w:shd w:val="clear" w:color="000000" w:fill="FFFFFF"/>
            <w:noWrap/>
            <w:vAlign w:val="bottom"/>
            <w:hideMark/>
          </w:tcPr>
          <w:p w:rsidRPr="00466DA5" w:rsidR="00044D9D" w:rsidP="00044D9D" w:rsidRDefault="00044D9D" w14:paraId="264356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50,0</w:t>
            </w:r>
          </w:p>
        </w:tc>
      </w:tr>
      <w:tr w:rsidRPr="00466DA5" w:rsidR="00044D9D" w:rsidTr="00466DA5" w14:paraId="2643561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1:2</w:t>
            </w:r>
          </w:p>
        </w:tc>
        <w:tc>
          <w:tcPr>
            <w:tcW w:w="4002" w:type="dxa"/>
            <w:tcBorders>
              <w:top w:val="nil"/>
              <w:left w:val="nil"/>
              <w:bottom w:val="single" w:color="auto" w:sz="4" w:space="0"/>
              <w:right w:val="nil"/>
            </w:tcBorders>
            <w:shd w:val="clear" w:color="000000" w:fill="FFFFFF"/>
            <w:vAlign w:val="bottom"/>
            <w:hideMark/>
          </w:tcPr>
          <w:p w:rsidRPr="00466DA5" w:rsidR="00044D9D" w:rsidP="00044D9D" w:rsidRDefault="00044D9D" w14:paraId="264356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Kommunersättningar vid flyktingmottagande</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113,0</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10" w14:textId="61764D8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14,0</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35,0</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27,0</w:t>
            </w:r>
          </w:p>
        </w:tc>
      </w:tr>
      <w:tr w:rsidRPr="00466DA5" w:rsidR="00044D9D" w:rsidTr="00466DA5" w14:paraId="2643561A"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1:3</w:t>
            </w:r>
          </w:p>
        </w:tc>
        <w:tc>
          <w:tcPr>
            <w:tcW w:w="4002" w:type="dxa"/>
            <w:tcBorders>
              <w:top w:val="nil"/>
              <w:left w:val="nil"/>
              <w:bottom w:val="single" w:color="auto" w:sz="4" w:space="0"/>
              <w:right w:val="nil"/>
            </w:tcBorders>
            <w:shd w:val="clear" w:color="000000" w:fill="FFFFFF"/>
            <w:vAlign w:val="bottom"/>
            <w:hideMark/>
          </w:tcPr>
          <w:p w:rsidRPr="00466DA5" w:rsidR="00044D9D" w:rsidP="00044D9D" w:rsidRDefault="00044D9D" w14:paraId="264356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Etableringsersättning till vissa nyanlända invandrare</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46,0</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119,0</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165,0</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182,0</w:t>
            </w:r>
          </w:p>
        </w:tc>
      </w:tr>
      <w:tr w:rsidRPr="00466DA5" w:rsidR="00044D9D" w:rsidTr="00466DA5" w14:paraId="26435621"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044D9D" w:rsidP="00044D9D" w:rsidRDefault="00044D9D" w14:paraId="76D4D7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1:4</w:t>
            </w:r>
          </w:p>
          <w:p w:rsidRPr="00466DA5" w:rsidR="005C451D" w:rsidP="00044D9D" w:rsidRDefault="005C451D" w14:paraId="2643561B" w14:textId="7BB8AD1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bookmarkStart w:name="_GoBack" w:id="1"/>
            <w:bookmarkEnd w:id="1"/>
          </w:p>
        </w:tc>
        <w:tc>
          <w:tcPr>
            <w:tcW w:w="4002" w:type="dxa"/>
            <w:tcBorders>
              <w:top w:val="nil"/>
              <w:left w:val="nil"/>
              <w:bottom w:val="single" w:color="auto" w:sz="4" w:space="0"/>
              <w:right w:val="nil"/>
            </w:tcBorders>
            <w:shd w:val="clear" w:color="000000" w:fill="FFFFFF"/>
            <w:vAlign w:val="bottom"/>
            <w:hideMark/>
          </w:tcPr>
          <w:p w:rsidRPr="00466DA5" w:rsidR="00044D9D" w:rsidP="00044D9D" w:rsidRDefault="00044D9D" w14:paraId="264356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Ersättning för insatser för vissa nyanlända invandrare</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76,0</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174,0</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252,0</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261,0</w:t>
            </w:r>
          </w:p>
        </w:tc>
      </w:tr>
      <w:tr w:rsidRPr="00466DA5" w:rsidR="00044D9D" w:rsidTr="00466DA5" w14:paraId="2643562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1:5</w:t>
            </w:r>
          </w:p>
        </w:tc>
        <w:tc>
          <w:tcPr>
            <w:tcW w:w="4002" w:type="dxa"/>
            <w:tcBorders>
              <w:top w:val="nil"/>
              <w:left w:val="nil"/>
              <w:bottom w:val="single" w:color="auto" w:sz="4" w:space="0"/>
              <w:right w:val="nil"/>
            </w:tcBorders>
            <w:shd w:val="clear" w:color="000000" w:fill="FFFFFF"/>
            <w:vAlign w:val="bottom"/>
            <w:hideMark/>
          </w:tcPr>
          <w:p w:rsidRPr="00466DA5" w:rsidR="00044D9D" w:rsidP="00044D9D" w:rsidRDefault="00044D9D" w14:paraId="264356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Hemutrustningslån</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 </w:t>
            </w:r>
          </w:p>
        </w:tc>
      </w:tr>
      <w:tr w:rsidRPr="00466DA5" w:rsidR="00044D9D" w:rsidTr="00466DA5" w14:paraId="2643562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2:1</w:t>
            </w:r>
          </w:p>
        </w:tc>
        <w:tc>
          <w:tcPr>
            <w:tcW w:w="4002" w:type="dxa"/>
            <w:tcBorders>
              <w:top w:val="nil"/>
              <w:left w:val="nil"/>
              <w:bottom w:val="single" w:color="auto" w:sz="4" w:space="0"/>
              <w:right w:val="nil"/>
            </w:tcBorders>
            <w:shd w:val="clear" w:color="000000" w:fill="FFFFFF"/>
            <w:vAlign w:val="bottom"/>
            <w:hideMark/>
          </w:tcPr>
          <w:p w:rsidRPr="00466DA5" w:rsidR="00044D9D" w:rsidP="00044D9D" w:rsidRDefault="00044D9D" w14:paraId="264356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Diskrimineringsombudsmannen</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2B" w14:textId="6050AD2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10,9</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2C" w14:textId="7004495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11,5</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2D" w14:textId="1189E66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12,2</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2E" w14:textId="6C02F49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13,0</w:t>
            </w:r>
          </w:p>
        </w:tc>
      </w:tr>
      <w:tr w:rsidRPr="00466DA5" w:rsidR="00044D9D" w:rsidTr="00466DA5" w14:paraId="2643563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2:2</w:t>
            </w:r>
          </w:p>
        </w:tc>
        <w:tc>
          <w:tcPr>
            <w:tcW w:w="4002" w:type="dxa"/>
            <w:tcBorders>
              <w:top w:val="nil"/>
              <w:left w:val="nil"/>
              <w:bottom w:val="single" w:color="auto" w:sz="4" w:space="0"/>
              <w:right w:val="nil"/>
            </w:tcBorders>
            <w:shd w:val="clear" w:color="000000" w:fill="FFFFFF"/>
            <w:vAlign w:val="bottom"/>
            <w:hideMark/>
          </w:tcPr>
          <w:p w:rsidRPr="00466DA5" w:rsidR="00044D9D" w:rsidP="00044D9D" w:rsidRDefault="00044D9D" w14:paraId="264356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Åtgärder mot diskriminering och rasism m.m.</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32" w14:textId="509FF60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28,0</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33" w14:textId="037DB5F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28,0</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34" w14:textId="292B60E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32,0</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35" w14:textId="67513B2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36,0</w:t>
            </w:r>
          </w:p>
        </w:tc>
      </w:tr>
      <w:tr w:rsidRPr="00466DA5" w:rsidR="00044D9D" w:rsidTr="00466DA5" w14:paraId="2643563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3:1</w:t>
            </w:r>
          </w:p>
        </w:tc>
        <w:tc>
          <w:tcPr>
            <w:tcW w:w="4002" w:type="dxa"/>
            <w:tcBorders>
              <w:top w:val="nil"/>
              <w:left w:val="nil"/>
              <w:bottom w:val="single" w:color="auto" w:sz="4" w:space="0"/>
              <w:right w:val="nil"/>
            </w:tcBorders>
            <w:shd w:val="clear" w:color="000000" w:fill="FFFFFF"/>
            <w:vAlign w:val="bottom"/>
            <w:hideMark/>
          </w:tcPr>
          <w:p w:rsidRPr="00466DA5" w:rsidR="00044D9D" w:rsidP="00044D9D" w:rsidRDefault="00044D9D" w14:paraId="264356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Särskilda jämställdhetsåtgärder</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39" w14:textId="469F7C3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90,0</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3A" w14:textId="6216CB2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90,0</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3B" w14:textId="046D7E5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189,0</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3C" w14:textId="7AC7195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189,0</w:t>
            </w:r>
          </w:p>
        </w:tc>
      </w:tr>
      <w:tr w:rsidRPr="00466DA5" w:rsidR="00044D9D" w:rsidTr="00466DA5" w14:paraId="2643564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4:1</w:t>
            </w:r>
          </w:p>
        </w:tc>
        <w:tc>
          <w:tcPr>
            <w:tcW w:w="4002" w:type="dxa"/>
            <w:tcBorders>
              <w:top w:val="nil"/>
              <w:left w:val="nil"/>
              <w:bottom w:val="single" w:color="auto" w:sz="4" w:space="0"/>
              <w:right w:val="nil"/>
            </w:tcBorders>
            <w:shd w:val="clear" w:color="000000" w:fill="FFFFFF"/>
            <w:vAlign w:val="bottom"/>
            <w:hideMark/>
          </w:tcPr>
          <w:p w:rsidRPr="00466DA5" w:rsidR="00044D9D" w:rsidP="00044D9D" w:rsidRDefault="00044D9D" w14:paraId="264356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Åtgärder mot segregation</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40" w14:textId="3FD8728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50,0</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41" w14:textId="2D3397D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75,0</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42" w14:textId="3436024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100,0</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466DA5" w14:paraId="26435643" w14:textId="28A7440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66DA5" w:rsidR="00044D9D">
              <w:rPr>
                <w:rFonts w:eastAsia="Times New Roman" w:cstheme="minorHAnsi"/>
                <w:color w:val="000000"/>
                <w:kern w:val="0"/>
                <w:sz w:val="20"/>
                <w:szCs w:val="20"/>
                <w:lang w:eastAsia="sv-SE"/>
                <w14:numSpacing w14:val="default"/>
              </w:rPr>
              <w:t>100,0</w:t>
            </w:r>
          </w:p>
        </w:tc>
      </w:tr>
      <w:tr w:rsidRPr="00466DA5" w:rsidR="00044D9D" w:rsidTr="00466DA5" w14:paraId="2643564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466DA5">
              <w:rPr>
                <w:rFonts w:eastAsia="Times New Roman" w:cstheme="minorHAnsi"/>
                <w:color w:val="000000"/>
                <w:kern w:val="0"/>
                <w:sz w:val="20"/>
                <w:szCs w:val="20"/>
                <w:lang w:eastAsia="sv-SE"/>
                <w14:numSpacing w14:val="default"/>
              </w:rPr>
              <w:t> </w:t>
            </w:r>
          </w:p>
        </w:tc>
        <w:tc>
          <w:tcPr>
            <w:tcW w:w="4002" w:type="dxa"/>
            <w:tcBorders>
              <w:top w:val="nil"/>
              <w:left w:val="nil"/>
              <w:bottom w:val="single" w:color="auto" w:sz="4" w:space="0"/>
              <w:right w:val="nil"/>
            </w:tcBorders>
            <w:shd w:val="clear" w:color="000000" w:fill="FFFFFF"/>
            <w:vAlign w:val="bottom"/>
            <w:hideMark/>
          </w:tcPr>
          <w:p w:rsidRPr="00466DA5" w:rsidR="00044D9D" w:rsidP="00044D9D" w:rsidRDefault="00044D9D" w14:paraId="264356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466DA5">
              <w:rPr>
                <w:rFonts w:eastAsia="Times New Roman" w:cstheme="minorHAnsi"/>
                <w:b/>
                <w:bCs/>
                <w:color w:val="000000"/>
                <w:kern w:val="0"/>
                <w:sz w:val="20"/>
                <w:szCs w:val="20"/>
                <w:lang w:eastAsia="sv-SE"/>
                <w14:numSpacing w14:val="default"/>
              </w:rPr>
              <w:t>Summa</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466DA5">
              <w:rPr>
                <w:rFonts w:eastAsia="Times New Roman" w:cstheme="minorHAnsi"/>
                <w:b/>
                <w:bCs/>
                <w:color w:val="000000"/>
                <w:kern w:val="0"/>
                <w:sz w:val="20"/>
                <w:szCs w:val="20"/>
                <w:lang w:eastAsia="sv-SE"/>
                <w14:numSpacing w14:val="default"/>
              </w:rPr>
              <w:t>146</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466DA5">
              <w:rPr>
                <w:rFonts w:eastAsia="Times New Roman" w:cstheme="minorHAnsi"/>
                <w:b/>
                <w:bCs/>
                <w:color w:val="000000"/>
                <w:kern w:val="0"/>
                <w:sz w:val="20"/>
                <w:szCs w:val="20"/>
                <w:lang w:eastAsia="sv-SE"/>
                <w14:numSpacing w14:val="default"/>
              </w:rPr>
              <w:t>154</w:t>
            </w:r>
          </w:p>
        </w:tc>
        <w:tc>
          <w:tcPr>
            <w:tcW w:w="850"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466DA5">
              <w:rPr>
                <w:rFonts w:eastAsia="Times New Roman" w:cstheme="minorHAnsi"/>
                <w:b/>
                <w:bCs/>
                <w:color w:val="000000"/>
                <w:kern w:val="0"/>
                <w:sz w:val="20"/>
                <w:szCs w:val="20"/>
                <w:lang w:eastAsia="sv-SE"/>
                <w14:numSpacing w14:val="default"/>
              </w:rPr>
              <w:t>189</w:t>
            </w:r>
          </w:p>
        </w:tc>
        <w:tc>
          <w:tcPr>
            <w:tcW w:w="851" w:type="dxa"/>
            <w:tcBorders>
              <w:top w:val="nil"/>
              <w:left w:val="nil"/>
              <w:bottom w:val="single" w:color="auto" w:sz="4" w:space="0"/>
              <w:right w:val="nil"/>
            </w:tcBorders>
            <w:shd w:val="clear" w:color="000000" w:fill="FFFFFF"/>
            <w:noWrap/>
            <w:vAlign w:val="bottom"/>
            <w:hideMark/>
          </w:tcPr>
          <w:p w:rsidRPr="00466DA5" w:rsidR="00044D9D" w:rsidP="00044D9D" w:rsidRDefault="00044D9D" w14:paraId="264356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466DA5">
              <w:rPr>
                <w:rFonts w:eastAsia="Times New Roman" w:cstheme="minorHAnsi"/>
                <w:b/>
                <w:bCs/>
                <w:color w:val="000000"/>
                <w:kern w:val="0"/>
                <w:sz w:val="20"/>
                <w:szCs w:val="20"/>
                <w:lang w:eastAsia="sv-SE"/>
                <w14:numSpacing w14:val="default"/>
              </w:rPr>
              <w:t>182</w:t>
            </w:r>
          </w:p>
        </w:tc>
      </w:tr>
    </w:tbl>
    <w:p w:rsidRPr="00FB3178" w:rsidR="00044D9D" w:rsidP="00FB3178" w:rsidRDefault="00044D9D" w14:paraId="2643564D" w14:textId="259A7068">
      <w:pPr>
        <w:pStyle w:val="Normalutanindragellerluft"/>
        <w:spacing w:before="240"/>
      </w:pPr>
      <w:r w:rsidRPr="00FB3178">
        <w:t>Anslag 1:1 Etableringsåtgärder föreslås öka med 90 miljoner kronor år 2017 till följd av att Centerpartiet, inom ramen för satsningen på civilsamhället och ökad trygghet, avsätter pengar till §</w:t>
      </w:r>
      <w:r w:rsidR="00FB3178">
        <w:t xml:space="preserve"> </w:t>
      </w:r>
      <w:r w:rsidRPr="00FB3178">
        <w:t>37-medel ämnade att stimulera kommunsektorns och civilsamhällets integrationsåtgärder. Av samma anledning beräknas anslaget öka med 80 miljoner kronor 2018, 70 miljoner kronor 2019 och 50 miljoner kronor år 2020.</w:t>
      </w:r>
    </w:p>
    <w:p w:rsidR="00044D9D" w:rsidP="00044D9D" w:rsidRDefault="00044D9D" w14:paraId="2643564F" w14:textId="0E4C2B43">
      <w:r>
        <w:lastRenderedPageBreak/>
        <w:t>Anslag 1:2 Kommunersättningar vid flyktingmottagande föreslås öka med 133 miljoner kronor år 2017 till föl</w:t>
      </w:r>
      <w:r w:rsidR="00FB3178">
        <w:t>jd av att Centerpartiet föreslår</w:t>
      </w:r>
      <w:r>
        <w:t xml:space="preserve"> att samhällsorientering för asylsökande görs obligatorisk och tidigareläggs. Av samma anledning beräknas anslaget öka med 6 miljoner kronor år 2018, 35 miljoner kronor 2019 samt 27 miljoner kronor år </w:t>
      </w:r>
      <w:r w:rsidR="00FB3178">
        <w:t>2020. Anslaget föreslås</w:t>
      </w:r>
      <w:r w:rsidR="00D43CF4">
        <w:t xml:space="preserve"> minska</w:t>
      </w:r>
      <w:r>
        <w:t xml:space="preserve"> med 20 miljoner kronor år 2017 till följd av att förslaget om att förstärka anslaget i syfte att underlätta kommuners uthyrning av privatbostäder avslås. Av samma anledning beräknas anslaget minska med 20 miljoner kronor år 2018.</w:t>
      </w:r>
    </w:p>
    <w:p w:rsidR="00044D9D" w:rsidP="00044D9D" w:rsidRDefault="00044D9D" w14:paraId="26435651" w14:textId="04D7D687">
      <w:r>
        <w:t>Anslag 1:3 Etableringsersättning till vissa nyanlända</w:t>
      </w:r>
      <w:r w:rsidR="00FB3178">
        <w:t xml:space="preserve"> invandrare föreslås öka med 46 </w:t>
      </w:r>
      <w:r>
        <w:t xml:space="preserve">miljoner kronor år 2016 till följd av regeringens </w:t>
      </w:r>
      <w:r w:rsidR="00FB3178">
        <w:t>förslag till reformerade nystar</w:t>
      </w:r>
      <w:r>
        <w:t>tsjobb avslås. Centerpartiet föreslår en egen reform av anställningsstöden som beskrivs närmare i kapitel 7.4. Av samma anledning beräknas anslaget öka med 119 miljoner kronor 2018, 165 miljoner kronor 2019 och 182 miljoner kronor år 2020. Centerpartiet föreslår att etableringslån ersätter etableringslån. I enlighet med budgetlagens krav på försiktighet anslagsfinansieras dessa lån, vilket gör att de inte leder till en minskning av anslaget även om den förväntade besparingen är stor. I stället redovisas återbetalningarna av etableringslånen som en inkomst på inkomsttitel 4000 Återbetalning av lån.</w:t>
      </w:r>
    </w:p>
    <w:p w:rsidR="00044D9D" w:rsidP="00044D9D" w:rsidRDefault="00044D9D" w14:paraId="26435653" w14:textId="092403AD">
      <w:r>
        <w:t>Anslag 1:4 Ersättning för insatser för vissa nyanlända</w:t>
      </w:r>
      <w:r w:rsidR="00FB3178">
        <w:t xml:space="preserve"> invandrare föreslås öka med 61 </w:t>
      </w:r>
      <w:r>
        <w:t>miljoner kronor år 2017 till följd av att regeringens föreslagna förändringar av nystartsjobben avslås. Centerpartiet föreslår en egen reformering av anställningsstöden som beskrivs närmare i kapitel 7.4. Av samma anlednin</w:t>
      </w:r>
      <w:r w:rsidR="00FB3178">
        <w:t>g beräknas anslaget öka med 159 </w:t>
      </w:r>
      <w:r>
        <w:t>miljoner kronor 2018, 237 miljoner kronor 2019 samt 246 miljoner kronor år 2020. Anslaget föreslås öka med 15 miljoner kronor år 2017, och beräknas öka med motsvarande belopp åren därefter, till följd av en satsning på förstärkt validering av nyanländas kompetens.</w:t>
      </w:r>
    </w:p>
    <w:p w:rsidR="00044D9D" w:rsidP="00044D9D" w:rsidRDefault="00044D9D" w14:paraId="26435655" w14:textId="77777777">
      <w:r>
        <w:t xml:space="preserve">Anslag 2:1 Diskrimineringsombudsmannen föreslås minskas med 10 miljoner kronor år 2017 till följd av att den förstärkning som beslutades i </w:t>
      </w:r>
      <w:r>
        <w:lastRenderedPageBreak/>
        <w:t>samband med behandlingen av budgetpropositionen för 2016 avslutas. Av samma anledning föreslås anslaget minska med 10 miljoner kronor från och med 2018.</w:t>
      </w:r>
    </w:p>
    <w:p w:rsidR="00044D9D" w:rsidP="00044D9D" w:rsidRDefault="00044D9D" w14:paraId="26435657" w14:textId="2A4A9734">
      <w:r>
        <w:t>Anslag 2:2 Åtgärder mot diskriminering och rasism m.m. fö</w:t>
      </w:r>
      <w:r w:rsidR="00FB3178">
        <w:t>reslås minskas med 9 </w:t>
      </w:r>
      <w:r>
        <w:t xml:space="preserve">miljoner kronor år 2017 till följd av att förstärkningen på motsvarande belopp som beslutades i samband med behandlingen av budgetpropositionen för 2016 avslutas. Av samma anledning beräknas att anslaget minskas med 9 miljoner kronor per år från och med 2018. Anslaget föreslås också minskas med 19 miljoner kronor år 2017 till följd av att regeringens föreslagna förstärkning av Ett Sverige som håller ihop avslås. Av samma anledning beräknas anslaget minska med 19 miljoner kronor år 2018, 23 miljoner kronor 2019 samt 27 miljoner kronor år 2020. </w:t>
      </w:r>
    </w:p>
    <w:p w:rsidR="00044D9D" w:rsidP="00044D9D" w:rsidRDefault="00044D9D" w14:paraId="26435659" w14:textId="77777777">
      <w:r>
        <w:t>Anslag 3:1 Särskilda jämställdhetsåtgärder föreslås minska med 89 miljoner kronor år 2017 till följd av att förslaget om en nationell strategi mot hedersrelaterat våld m.m. avslås. Av samma anledning beräknas anslaget minska med 89 miljoner kronor år 2018 och med 189 miljoner kronor per år 2019–2020. Centerpartiet prioriterar arbetet mot hedersvåld och våld mot kvinnor och har egna förslag på dessa områden. Dessa beskrivs närmare i kapitel 11. Därutöver föreslås anslaget minskas med 1 miljon kronor år 2017 till följd av att förslaget om att utvärdera arbetet med jämställdhetsintegrering och jämställdhetsbudgetering avslås. Denna typ av arbete bör kunna bedrivas inom ramen för befintlig ram. Av samma anledning föreslås anslaget minska med 1 miljon kronor år 2018.</w:t>
      </w:r>
    </w:p>
    <w:p w:rsidR="00044D9D" w:rsidP="00044D9D" w:rsidRDefault="00044D9D" w14:paraId="2643565B" w14:textId="77777777">
      <w:r>
        <w:t xml:space="preserve">Anslag 4:1 Åtgärder mot segregation föreslås minska med 50 miljoner kronor 2017 till följd av att förslaget om att tillsätta en statlig delegation mot segregation avslås. Av samma anledning beräknas anslaget minska med 75 miljoner kronor 2018 och 100 miljoner kronor per år 2019–2020. Att bekämpa segregation är av största vikt. Men det är inte ett arbete som bedrivs bäst genom tillsättandet av statliga kommissioner. I stället är arbetet för att se till att även de som står långt ifrån arbetsmarknaden får en egen försörjning, att bostadsmarknaden är välfungerande samt att skolan </w:t>
      </w:r>
      <w:r>
        <w:lastRenderedPageBreak/>
        <w:t>erbjuder alla barn en utbildning som möjliggör för alla att nå sin fulla potential viktigare åtgärder.</w:t>
      </w:r>
    </w:p>
    <w:p w:rsidR="00044D9D" w:rsidP="00044D9D" w:rsidRDefault="00044D9D" w14:paraId="2643565D" w14:textId="77777777">
      <w:r>
        <w:t>Centerpartiet föreslår en begränsning av pris- och löneomräkningen med 30 procent. Inom detta utgiftsområde påverkas anslag 2:1.</w:t>
      </w:r>
    </w:p>
    <w:p w:rsidRPr="00044D9D" w:rsidR="00044D9D" w:rsidP="00044D9D" w:rsidRDefault="00044D9D" w14:paraId="2643565F" w14:textId="77777777"/>
    <w:sdt>
      <w:sdtPr>
        <w:alias w:val="CC_Underskrifter"/>
        <w:tag w:val="CC_Underskrifter"/>
        <w:id w:val="583496634"/>
        <w:lock w:val="sdtContentLocked"/>
        <w:placeholder>
          <w:docPart w:val="80388DF0194F4A27AC9D6F38FD881898"/>
        </w:placeholder>
        <w15:appearance w15:val="hidden"/>
      </w:sdtPr>
      <w:sdtEndPr/>
      <w:sdtContent>
        <w:p w:rsidR="004801AC" w:rsidP="00944BC9" w:rsidRDefault="005C451D" w14:paraId="264356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r>
        <w:trPr>
          <w:cantSplit/>
        </w:trPr>
        <w:tc>
          <w:tcPr>
            <w:tcW w:w="50" w:type="pct"/>
            <w:vAlign w:val="bottom"/>
          </w:tcPr>
          <w:p>
            <w:pPr>
              <w:pStyle w:val="Underskrifter"/>
            </w:pPr>
            <w:r>
              <w:t>Annika Qarlsson (C)</w:t>
            </w:r>
          </w:p>
        </w:tc>
        <w:tc>
          <w:tcPr>
            <w:tcW w:w="50" w:type="pct"/>
            <w:vAlign w:val="bottom"/>
          </w:tcPr>
          <w:p>
            <w:pPr>
              <w:pStyle w:val="Underskrifter"/>
            </w:pPr>
            <w:r>
              <w:t>Ulrika Carlsson i Skövde (C)</w:t>
            </w:r>
          </w:p>
        </w:tc>
      </w:tr>
    </w:tbl>
    <w:p w:rsidR="00302621" w:rsidRDefault="00302621" w14:paraId="26435667" w14:textId="77777777"/>
    <w:sectPr w:rsidR="003026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35669" w14:textId="77777777" w:rsidR="00044D9D" w:rsidRDefault="00044D9D" w:rsidP="000C1CAD">
      <w:pPr>
        <w:spacing w:line="240" w:lineRule="auto"/>
      </w:pPr>
      <w:r>
        <w:separator/>
      </w:r>
    </w:p>
  </w:endnote>
  <w:endnote w:type="continuationSeparator" w:id="0">
    <w:p w14:paraId="2643566A" w14:textId="77777777" w:rsidR="00044D9D" w:rsidRDefault="00044D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566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5670" w14:textId="38EF1C6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451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35667" w14:textId="77777777" w:rsidR="00044D9D" w:rsidRDefault="00044D9D" w:rsidP="000C1CAD">
      <w:pPr>
        <w:spacing w:line="240" w:lineRule="auto"/>
      </w:pPr>
      <w:r>
        <w:separator/>
      </w:r>
    </w:p>
  </w:footnote>
  <w:footnote w:type="continuationSeparator" w:id="0">
    <w:p w14:paraId="26435668" w14:textId="77777777" w:rsidR="00044D9D" w:rsidRDefault="00044D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64356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43567B" wp14:anchorId="264356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C451D" w14:paraId="2643567C" w14:textId="77777777">
                          <w:pPr>
                            <w:jc w:val="right"/>
                          </w:pPr>
                          <w:sdt>
                            <w:sdtPr>
                              <w:alias w:val="CC_Noformat_Partikod"/>
                              <w:tag w:val="CC_Noformat_Partikod"/>
                              <w:id w:val="-53464382"/>
                              <w:placeholder>
                                <w:docPart w:val="C838A928BABC4946BB4B30F52CC5303B"/>
                              </w:placeholder>
                              <w:text/>
                            </w:sdtPr>
                            <w:sdtEndPr/>
                            <w:sdtContent>
                              <w:r w:rsidR="00044D9D">
                                <w:t>C</w:t>
                              </w:r>
                            </w:sdtContent>
                          </w:sdt>
                          <w:sdt>
                            <w:sdtPr>
                              <w:alias w:val="CC_Noformat_Partinummer"/>
                              <w:tag w:val="CC_Noformat_Partinummer"/>
                              <w:id w:val="-1709555926"/>
                              <w:placeholder>
                                <w:docPart w:val="50F6E4966E06448FBF9E131D843B2F0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64356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B3178" w14:paraId="2643567C" w14:textId="77777777">
                    <w:pPr>
                      <w:jc w:val="right"/>
                    </w:pPr>
                    <w:sdt>
                      <w:sdtPr>
                        <w:alias w:val="CC_Noformat_Partikod"/>
                        <w:tag w:val="CC_Noformat_Partikod"/>
                        <w:id w:val="-53464382"/>
                        <w:placeholder>
                          <w:docPart w:val="C838A928BABC4946BB4B30F52CC5303B"/>
                        </w:placeholder>
                        <w:text/>
                      </w:sdtPr>
                      <w:sdtEndPr/>
                      <w:sdtContent>
                        <w:r w:rsidR="00044D9D">
                          <w:t>C</w:t>
                        </w:r>
                      </w:sdtContent>
                    </w:sdt>
                    <w:sdt>
                      <w:sdtPr>
                        <w:alias w:val="CC_Noformat_Partinummer"/>
                        <w:tag w:val="CC_Noformat_Partinummer"/>
                        <w:id w:val="-1709555926"/>
                        <w:placeholder>
                          <w:docPart w:val="50F6E4966E06448FBF9E131D843B2F0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64356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C451D" w14:paraId="2643566D" w14:textId="77777777">
    <w:pPr>
      <w:jc w:val="right"/>
    </w:pPr>
    <w:sdt>
      <w:sdtPr>
        <w:alias w:val="CC_Noformat_Partikod"/>
        <w:tag w:val="CC_Noformat_Partikod"/>
        <w:id w:val="559911109"/>
        <w:text/>
      </w:sdtPr>
      <w:sdtEndPr/>
      <w:sdtContent>
        <w:r w:rsidR="00044D9D">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64356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C451D" w14:paraId="26435671" w14:textId="77777777">
    <w:pPr>
      <w:jc w:val="right"/>
    </w:pPr>
    <w:sdt>
      <w:sdtPr>
        <w:alias w:val="CC_Noformat_Partikod"/>
        <w:tag w:val="CC_Noformat_Partikod"/>
        <w:id w:val="1471015553"/>
        <w:text/>
      </w:sdtPr>
      <w:sdtEndPr/>
      <w:sdtContent>
        <w:r w:rsidR="00044D9D">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C451D" w14:paraId="0682EE81" w14:textId="77777777">
    <w:pPr>
      <w:pStyle w:val="FSHNormal"/>
      <w:spacing w:before="40"/>
    </w:pPr>
    <w:sdt>
      <w:sdtPr>
        <w:alias w:val="CC_Noformat_Motionstyp"/>
        <w:tag w:val="CC_Noformat_Motionstyp"/>
        <w:id w:val="1162973129"/>
        <w:lock w:val="sdtContentLocked"/>
        <w:placeholder>
          <w:docPart w:val="6A525BEEDC254E4FB23F2234DAFDEB23"/>
        </w:placeholder>
        <w15:appearance w15:val="hidden"/>
        <w:text/>
      </w:sdtPr>
      <w:sdtEndPr/>
      <w:sdtContent>
        <w:r>
          <w:t>Kommittémotion</w:t>
        </w:r>
      </w:sdtContent>
    </w:sdt>
  </w:p>
  <w:p w:rsidRPr="008227B3" w:rsidR="007A5507" w:rsidP="008227B3" w:rsidRDefault="005C451D" w14:paraId="2643567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C451D" w14:paraId="264356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:3414</w:t>
        </w:r>
      </w:sdtContent>
    </w:sdt>
  </w:p>
  <w:p w:rsidR="007A5507" w:rsidP="00E03A3D" w:rsidRDefault="005C451D" w14:paraId="26435676" w14:textId="77777777">
    <w:pPr>
      <w:pStyle w:val="Motionr"/>
    </w:pPr>
    <w:sdt>
      <w:sdtPr>
        <w:alias w:val="CC_Noformat_Avtext"/>
        <w:tag w:val="CC_Noformat_Avtext"/>
        <w:id w:val="-2020768203"/>
        <w:lock w:val="sdtContentLocked"/>
        <w15:appearance w15:val="hidden"/>
        <w:text/>
      </w:sdtPr>
      <w:sdtEndPr/>
      <w:sdtContent>
        <w:r>
          <w:t>av Johanna Jönsson m.fl. (C)</w:t>
        </w:r>
      </w:sdtContent>
    </w:sdt>
  </w:p>
  <w:sdt>
    <w:sdtPr>
      <w:alias w:val="CC_Noformat_Rubtext"/>
      <w:tag w:val="CC_Noformat_Rubtext"/>
      <w:id w:val="-218060500"/>
      <w:lock w:val="sdtLocked"/>
      <w15:appearance w15:val="hidden"/>
      <w:text/>
    </w:sdtPr>
    <w:sdtEndPr/>
    <w:sdtContent>
      <w:p w:rsidR="007A5507" w:rsidP="00283E0F" w:rsidRDefault="00044D9D" w14:paraId="26435677" w14:textId="77777777">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64356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4D9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D9D"/>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621"/>
    <w:rsid w:val="00303C09"/>
    <w:rsid w:val="003053E0"/>
    <w:rsid w:val="00310241"/>
    <w:rsid w:val="00313374"/>
    <w:rsid w:val="00314099"/>
    <w:rsid w:val="003140DC"/>
    <w:rsid w:val="0031417D"/>
    <w:rsid w:val="00314D2A"/>
    <w:rsid w:val="00316334"/>
    <w:rsid w:val="003165F6"/>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3184"/>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8F7"/>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DA5"/>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98F"/>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51D"/>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0AAB"/>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DC7"/>
    <w:rsid w:val="00942AA1"/>
    <w:rsid w:val="00943898"/>
    <w:rsid w:val="00944BC9"/>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29EE"/>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68F"/>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133"/>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CF4"/>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178"/>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4355BC"/>
  <w15:chartTrackingRefBased/>
  <w15:docId w15:val="{17E9DB28-F8F9-46E0-A5E3-ACB3A28E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83C08764284B1F9B139A5C73B6622B"/>
        <w:category>
          <w:name w:val="Allmänt"/>
          <w:gallery w:val="placeholder"/>
        </w:category>
        <w:types>
          <w:type w:val="bbPlcHdr"/>
        </w:types>
        <w:behaviors>
          <w:behavior w:val="content"/>
        </w:behaviors>
        <w:guid w:val="{E8540D46-5E0A-4E83-AC69-7A8833C81FB0}"/>
      </w:docPartPr>
      <w:docPartBody>
        <w:p w:rsidR="001C6B33" w:rsidRDefault="00685DC4">
          <w:pPr>
            <w:pStyle w:val="3383C08764284B1F9B139A5C73B6622B"/>
          </w:pPr>
          <w:r w:rsidRPr="009A726D">
            <w:rPr>
              <w:rStyle w:val="Platshllartext"/>
            </w:rPr>
            <w:t>Klicka här för att ange text.</w:t>
          </w:r>
        </w:p>
      </w:docPartBody>
    </w:docPart>
    <w:docPart>
      <w:docPartPr>
        <w:name w:val="80388DF0194F4A27AC9D6F38FD881898"/>
        <w:category>
          <w:name w:val="Allmänt"/>
          <w:gallery w:val="placeholder"/>
        </w:category>
        <w:types>
          <w:type w:val="bbPlcHdr"/>
        </w:types>
        <w:behaviors>
          <w:behavior w:val="content"/>
        </w:behaviors>
        <w:guid w:val="{699634BC-B11B-4207-A617-C159071B7F8D}"/>
      </w:docPartPr>
      <w:docPartBody>
        <w:p w:rsidR="001C6B33" w:rsidRDefault="00685DC4">
          <w:pPr>
            <w:pStyle w:val="80388DF0194F4A27AC9D6F38FD881898"/>
          </w:pPr>
          <w:r w:rsidRPr="002551EA">
            <w:rPr>
              <w:rStyle w:val="Platshllartext"/>
              <w:color w:val="808080" w:themeColor="background1" w:themeShade="80"/>
            </w:rPr>
            <w:t>[Motionärernas namn]</w:t>
          </w:r>
        </w:p>
      </w:docPartBody>
    </w:docPart>
    <w:docPart>
      <w:docPartPr>
        <w:name w:val="C838A928BABC4946BB4B30F52CC5303B"/>
        <w:category>
          <w:name w:val="Allmänt"/>
          <w:gallery w:val="placeholder"/>
        </w:category>
        <w:types>
          <w:type w:val="bbPlcHdr"/>
        </w:types>
        <w:behaviors>
          <w:behavior w:val="content"/>
        </w:behaviors>
        <w:guid w:val="{589955F3-B5C8-4CBE-9BEB-97863082E2A8}"/>
      </w:docPartPr>
      <w:docPartBody>
        <w:p w:rsidR="001C6B33" w:rsidRDefault="00685DC4">
          <w:pPr>
            <w:pStyle w:val="C838A928BABC4946BB4B30F52CC5303B"/>
          </w:pPr>
          <w:r>
            <w:rPr>
              <w:rStyle w:val="Platshllartext"/>
            </w:rPr>
            <w:t xml:space="preserve"> </w:t>
          </w:r>
        </w:p>
      </w:docPartBody>
    </w:docPart>
    <w:docPart>
      <w:docPartPr>
        <w:name w:val="50F6E4966E06448FBF9E131D843B2F0C"/>
        <w:category>
          <w:name w:val="Allmänt"/>
          <w:gallery w:val="placeholder"/>
        </w:category>
        <w:types>
          <w:type w:val="bbPlcHdr"/>
        </w:types>
        <w:behaviors>
          <w:behavior w:val="content"/>
        </w:behaviors>
        <w:guid w:val="{33908F05-6C6B-4709-807D-B770CCCB8025}"/>
      </w:docPartPr>
      <w:docPartBody>
        <w:p w:rsidR="001C6B33" w:rsidRDefault="00685DC4">
          <w:pPr>
            <w:pStyle w:val="50F6E4966E06448FBF9E131D843B2F0C"/>
          </w:pPr>
          <w:r>
            <w:t xml:space="preserve"> </w:t>
          </w:r>
        </w:p>
      </w:docPartBody>
    </w:docPart>
    <w:docPart>
      <w:docPartPr>
        <w:name w:val="6A525BEEDC254E4FB23F2234DAFDEB23"/>
        <w:category>
          <w:name w:val="Allmänt"/>
          <w:gallery w:val="placeholder"/>
        </w:category>
        <w:types>
          <w:type w:val="bbPlcHdr"/>
        </w:types>
        <w:behaviors>
          <w:behavior w:val="content"/>
        </w:behaviors>
        <w:guid w:val="{8237A59A-9C24-4653-85F6-C4378E22D67C}"/>
      </w:docPartPr>
      <w:docPartBody>
        <w:p w:rsidR="001C6B33" w:rsidRDefault="00685DC4" w:rsidP="00685DC4">
          <w:pPr>
            <w:pStyle w:val="6A525BEEDC254E4FB23F2234DAFDEB23"/>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C4"/>
    <w:rsid w:val="001C6B33"/>
    <w:rsid w:val="00685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DC4"/>
    <w:rPr>
      <w:color w:val="F4B083" w:themeColor="accent2" w:themeTint="99"/>
    </w:rPr>
  </w:style>
  <w:style w:type="paragraph" w:customStyle="1" w:styleId="3383C08764284B1F9B139A5C73B6622B">
    <w:name w:val="3383C08764284B1F9B139A5C73B6622B"/>
  </w:style>
  <w:style w:type="paragraph" w:customStyle="1" w:styleId="8E766FF0A7764DD78BE82AE5726C07BF">
    <w:name w:val="8E766FF0A7764DD78BE82AE5726C07BF"/>
  </w:style>
  <w:style w:type="paragraph" w:customStyle="1" w:styleId="CBEEC56F95624BFE887F44252634FA9F">
    <w:name w:val="CBEEC56F95624BFE887F44252634FA9F"/>
  </w:style>
  <w:style w:type="paragraph" w:customStyle="1" w:styleId="80388DF0194F4A27AC9D6F38FD881898">
    <w:name w:val="80388DF0194F4A27AC9D6F38FD881898"/>
  </w:style>
  <w:style w:type="paragraph" w:customStyle="1" w:styleId="C838A928BABC4946BB4B30F52CC5303B">
    <w:name w:val="C838A928BABC4946BB4B30F52CC5303B"/>
  </w:style>
  <w:style w:type="paragraph" w:customStyle="1" w:styleId="50F6E4966E06448FBF9E131D843B2F0C">
    <w:name w:val="50F6E4966E06448FBF9E131D843B2F0C"/>
  </w:style>
  <w:style w:type="paragraph" w:customStyle="1" w:styleId="6A525BEEDC254E4FB23F2234DAFDEB23">
    <w:name w:val="6A525BEEDC254E4FB23F2234DAFDEB23"/>
    <w:rsid w:val="00685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4BCFE-FC90-42B8-A18C-69CA0C55A881}"/>
</file>

<file path=customXml/itemProps2.xml><?xml version="1.0" encoding="utf-8"?>
<ds:datastoreItem xmlns:ds="http://schemas.openxmlformats.org/officeDocument/2006/customXml" ds:itemID="{D48B19D2-FC1D-4C1E-9F9D-F6EC9C98E958}"/>
</file>

<file path=customXml/itemProps3.xml><?xml version="1.0" encoding="utf-8"?>
<ds:datastoreItem xmlns:ds="http://schemas.openxmlformats.org/officeDocument/2006/customXml" ds:itemID="{BEEFD095-8E1A-4404-B05F-6DF20441DE14}"/>
</file>

<file path=docProps/app.xml><?xml version="1.0" encoding="utf-8"?>
<Properties xmlns="http://schemas.openxmlformats.org/officeDocument/2006/extended-properties" xmlns:vt="http://schemas.openxmlformats.org/officeDocument/2006/docPropsVTypes">
  <Template>Normal</Template>
  <TotalTime>18</TotalTime>
  <Pages>4</Pages>
  <Words>1097</Words>
  <Characters>6410</Characters>
  <Application>Microsoft Office Word</Application>
  <DocSecurity>0</DocSecurity>
  <Lines>213</Lines>
  <Paragraphs>141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13 Jämställdhet och nyanlända invandrares etablering</vt:lpstr>
      <vt:lpstr>
      </vt:lpstr>
    </vt:vector>
  </TitlesOfParts>
  <Company>Sveriges riksdag</Company>
  <LinksUpToDate>false</LinksUpToDate>
  <CharactersWithSpaces>7366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