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ED0ED9" w14:textId="77777777">
      <w:pPr>
        <w:pStyle w:val="Normalutanindragellerluft"/>
      </w:pPr>
    </w:p>
    <w:sdt>
      <w:sdtPr>
        <w:alias w:val="CC_Boilerplate_4"/>
        <w:tag w:val="CC_Boilerplate_4"/>
        <w:id w:val="-1644581176"/>
        <w:lock w:val="sdtLocked"/>
        <w:placeholder>
          <w:docPart w:val="182FBE92DD184E76947BCE17D9886116"/>
        </w:placeholder>
        <w15:appearance w15:val="hidden"/>
        <w:text/>
      </w:sdtPr>
      <w:sdtEndPr/>
      <w:sdtContent>
        <w:p w:rsidR="00AF30DD" w:rsidP="00CC4C93" w:rsidRDefault="00CA5C6A" w14:paraId="6EED0EDA" w14:textId="77777777">
          <w:pPr>
            <w:pStyle w:val="Rubrik1"/>
          </w:pPr>
          <w:r>
            <w:t>Förslag till riksdagsbeslut</w:t>
          </w:r>
        </w:p>
      </w:sdtContent>
    </w:sdt>
    <w:sdt>
      <w:sdtPr>
        <w:alias w:val="Förslag 1"/>
        <w:tag w:val="b295c3b9-8c1a-4c4d-98ca-98dfca41a718"/>
        <w:id w:val="-1047532231"/>
        <w:lock w:val="sdtLocked"/>
      </w:sdtPr>
      <w:sdtEndPr/>
      <w:sdtContent>
        <w:p w:rsidR="006E726F" w:rsidRDefault="00363168" w14:paraId="6EED0EDB" w14:textId="51243AB4">
          <w:pPr>
            <w:pStyle w:val="Frslagstext"/>
          </w:pPr>
          <w:r>
            <w:t xml:space="preserve">Riksdagen tillkännager för regeringen som sin mening vad som anförs i motionen om </w:t>
          </w:r>
          <w:bookmarkStart w:name="_GoBack" w:id="0"/>
          <w:bookmarkEnd w:id="0"/>
          <w:r>
            <w:t>en ökning av fler lärarledda undervisningstimmar med fokus på läsning i grundskolan.</w:t>
          </w:r>
        </w:p>
      </w:sdtContent>
    </w:sdt>
    <w:p w:rsidR="00AF30DD" w:rsidP="00AF30DD" w:rsidRDefault="000156D9" w14:paraId="6EED0EDC" w14:textId="77777777">
      <w:pPr>
        <w:pStyle w:val="Rubrik1"/>
      </w:pPr>
      <w:bookmarkStart w:name="MotionsStart" w:id="1"/>
      <w:bookmarkEnd w:id="1"/>
      <w:r>
        <w:t>Motivering</w:t>
      </w:r>
    </w:p>
    <w:p w:rsidR="00AF30DD" w:rsidP="00AF30DD" w:rsidRDefault="00CA5C6A" w14:paraId="6EED0EDD" w14:textId="77777777">
      <w:pPr>
        <w:pStyle w:val="Normalutanindragellerluft"/>
      </w:pPr>
      <w:r w:rsidRPr="00CA5C6A">
        <w:t>God läsförståelse</w:t>
      </w:r>
      <w:r w:rsidR="0030371E">
        <w:t xml:space="preserve"> stärker samhällsgemenskapen och</w:t>
      </w:r>
      <w:r w:rsidRPr="00CA5C6A">
        <w:t xml:space="preserve"> är nyckeln till framgång i de flesta av skolans ämnen och grunden för ett livslångt lärande och ett aktivt liv som samhällsmedborgare. Därför är det oroande att de senaste internationella kunskapsmätningarna visar att den nedåtgående trenden vad gäller svenska elevers läsförståelse fortsätter. Mycket tyder på att senare decenniers resultatförsämringar i den svenska skolan kan förklaras av att den lärarledda undervisningen har minskat. Sedan 1990-talets början har skolans arbetssätt förändrats i riktning mot </w:t>
      </w:r>
      <w:r w:rsidR="0030371E">
        <w:t>mer</w:t>
      </w:r>
      <w:r w:rsidRPr="00CA5C6A">
        <w:t xml:space="preserve"> eget arbete</w:t>
      </w:r>
      <w:r w:rsidR="0030371E">
        <w:t xml:space="preserve"> och självstudier</w:t>
      </w:r>
      <w:r w:rsidRPr="00CA5C6A">
        <w:t>. Forskning pekar på det negativa sambandet mella</w:t>
      </w:r>
      <w:r w:rsidR="0030371E">
        <w:t>n denna typ av arbetssätt</w:t>
      </w:r>
      <w:r w:rsidRPr="00CA5C6A">
        <w:t xml:space="preserve"> och elevernas resultat. Det totala antalet undervisningstimmar i den svenska grundskolan har minskat över tid, vilket drabbat undervisningstiden i bl.a. svenska. Antalet undervisningstimmar i den svenska obligatoriska skolan är också lägre än genomsnittet i de europeiska länderna. Svenska elever i åldern 9–11 har drygt 50 färre undervisningstimmar per år jämfört med genomsnittet för motsvarande åldersgrupper i EU-länder (EU21). Svenska elever i åldern 12–14 år har cirka 130 timmar färre undervisningstimmar per år jämfört med genomsnittet för motsvarande åldersgrupper i EU-länder (EU21). Vi behöver vända denna utveckling. Därför vill jag att elever får mer lärarledd tid och att man särskilt prioriterar svenska och läsning. Jag vill att en </w:t>
      </w:r>
      <w:r w:rsidRPr="00CA5C6A">
        <w:lastRenderedPageBreak/>
        <w:t>ökning av antalet lärarledda undervisningstimmar i grundskolan utreds. Detta bör ges regeringen till känna.</w:t>
      </w:r>
    </w:p>
    <w:sdt>
      <w:sdtPr>
        <w:rPr>
          <w:i/>
          <w:noProof/>
        </w:rPr>
        <w:alias w:val="CC_Underskrifter"/>
        <w:tag w:val="CC_Underskrifter"/>
        <w:id w:val="583496634"/>
        <w:lock w:val="sdtContentLocked"/>
        <w:placeholder>
          <w:docPart w:val="4455796B1346418B8E9F9A5D84F77784"/>
        </w:placeholder>
        <w15:appearance w15:val="hidden"/>
      </w:sdtPr>
      <w:sdtEndPr>
        <w:rPr>
          <w:i w:val="0"/>
          <w:noProof w:val="0"/>
        </w:rPr>
      </w:sdtEndPr>
      <w:sdtContent>
        <w:p w:rsidRPr="009E153C" w:rsidR="00865E70" w:rsidP="009E68D8" w:rsidRDefault="00617902" w14:paraId="6EED0ED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005A2A52" w:rsidRDefault="005A2A52" w14:paraId="6EED0EE2" w14:textId="77777777"/>
    <w:sectPr w:rsidR="005A2A5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D0EE4" w14:textId="77777777" w:rsidR="000848EA" w:rsidRDefault="000848EA" w:rsidP="000C1CAD">
      <w:pPr>
        <w:spacing w:line="240" w:lineRule="auto"/>
      </w:pPr>
      <w:r>
        <w:separator/>
      </w:r>
    </w:p>
  </w:endnote>
  <w:endnote w:type="continuationSeparator" w:id="0">
    <w:p w14:paraId="6EED0EE5" w14:textId="77777777" w:rsidR="000848EA" w:rsidRDefault="000848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0EE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5D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0EF0" w14:textId="77777777" w:rsidR="00217588" w:rsidRDefault="00217588">
    <w:pPr>
      <w:pStyle w:val="Sidfot"/>
    </w:pPr>
    <w:r>
      <w:fldChar w:fldCharType="begin"/>
    </w:r>
    <w:r>
      <w:instrText xml:space="preserve"> PRINTDATE  \@ "yyyy-MM-dd HH:mm"  \* MERGEFORMAT </w:instrText>
    </w:r>
    <w:r>
      <w:fldChar w:fldCharType="separate"/>
    </w:r>
    <w:r>
      <w:rPr>
        <w:noProof/>
      </w:rPr>
      <w:t>2014-11-06 11:47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D0EE2" w14:textId="77777777" w:rsidR="000848EA" w:rsidRDefault="000848EA" w:rsidP="000C1CAD">
      <w:pPr>
        <w:spacing w:line="240" w:lineRule="auto"/>
      </w:pPr>
      <w:r>
        <w:separator/>
      </w:r>
    </w:p>
  </w:footnote>
  <w:footnote w:type="continuationSeparator" w:id="0">
    <w:p w14:paraId="6EED0EE3" w14:textId="77777777" w:rsidR="000848EA" w:rsidRDefault="000848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ED0E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5D88" w14:paraId="6EED0EE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857</w:t>
        </w:r>
      </w:sdtContent>
    </w:sdt>
  </w:p>
  <w:p w:rsidR="00467151" w:rsidP="00283E0F" w:rsidRDefault="00605D88" w14:paraId="6EED0EED"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ContentLocked"/>
      <w15:appearance w15:val="hidden"/>
      <w:text/>
    </w:sdtPr>
    <w:sdtEndPr/>
    <w:sdtContent>
      <w:p w:rsidR="00467151" w:rsidP="00283E0F" w:rsidRDefault="00CA5C6A" w14:paraId="6EED0EEE" w14:textId="77777777">
        <w:pPr>
          <w:pStyle w:val="FSHRub2"/>
        </w:pPr>
        <w:r>
          <w:t>Fler undervisningstimmar i svenska</w:t>
        </w:r>
      </w:p>
    </w:sdtContent>
  </w:sdt>
  <w:sdt>
    <w:sdtPr>
      <w:alias w:val="CC_Boilerplate_3"/>
      <w:tag w:val="CC_Boilerplate_3"/>
      <w:id w:val="-1567486118"/>
      <w:lock w:val="sdtContentLocked"/>
      <w15:appearance w15:val="hidden"/>
      <w:text w:multiLine="1"/>
    </w:sdtPr>
    <w:sdtEndPr/>
    <w:sdtContent>
      <w:p w:rsidR="00467151" w:rsidP="00283E0F" w:rsidRDefault="00467151" w14:paraId="6EED0E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0848EA"/>
    <w:rsid w:val="00003CCB"/>
    <w:rsid w:val="00006BF0"/>
    <w:rsid w:val="00010168"/>
    <w:rsid w:val="00010DF8"/>
    <w:rsid w:val="00011724"/>
    <w:rsid w:val="00011F33"/>
    <w:rsid w:val="000156D9"/>
    <w:rsid w:val="00022F5C"/>
    <w:rsid w:val="00024356"/>
    <w:rsid w:val="00024712"/>
    <w:rsid w:val="000269AE"/>
    <w:rsid w:val="00027692"/>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8EA"/>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588"/>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71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3168"/>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A52"/>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D88"/>
    <w:rsid w:val="00612D6C"/>
    <w:rsid w:val="00614F73"/>
    <w:rsid w:val="00615D9F"/>
    <w:rsid w:val="00617902"/>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26F"/>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CF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3F02"/>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68D8"/>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C6A"/>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373"/>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EED0ED9"/>
  <w15:chartTrackingRefBased/>
  <w15:docId w15:val="{C33FB0AE-469F-4C9F-A193-6D77E1BE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2FBE92DD184E76947BCE17D9886116"/>
        <w:category>
          <w:name w:val="Allmänt"/>
          <w:gallery w:val="placeholder"/>
        </w:category>
        <w:types>
          <w:type w:val="bbPlcHdr"/>
        </w:types>
        <w:behaviors>
          <w:behavior w:val="content"/>
        </w:behaviors>
        <w:guid w:val="{9F497555-2DC0-4B3B-BA1D-D912B42F08E0}"/>
      </w:docPartPr>
      <w:docPartBody>
        <w:p w:rsidR="00774455" w:rsidRDefault="00774455">
          <w:pPr>
            <w:pStyle w:val="182FBE92DD184E76947BCE17D9886116"/>
          </w:pPr>
          <w:r w:rsidRPr="009A726D">
            <w:rPr>
              <w:rStyle w:val="Platshllartext"/>
            </w:rPr>
            <w:t>Klicka här för att ange text.</w:t>
          </w:r>
        </w:p>
      </w:docPartBody>
    </w:docPart>
    <w:docPart>
      <w:docPartPr>
        <w:name w:val="4455796B1346418B8E9F9A5D84F77784"/>
        <w:category>
          <w:name w:val="Allmänt"/>
          <w:gallery w:val="placeholder"/>
        </w:category>
        <w:types>
          <w:type w:val="bbPlcHdr"/>
        </w:types>
        <w:behaviors>
          <w:behavior w:val="content"/>
        </w:behaviors>
        <w:guid w:val="{AB20ABA4-2574-4C1F-ACD7-332F4837DCE2}"/>
      </w:docPartPr>
      <w:docPartBody>
        <w:p w:rsidR="00774455" w:rsidRDefault="00774455">
          <w:pPr>
            <w:pStyle w:val="4455796B1346418B8E9F9A5D84F777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55"/>
    <w:rsid w:val="00774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82FBE92DD184E76947BCE17D9886116">
    <w:name w:val="182FBE92DD184E76947BCE17D9886116"/>
  </w:style>
  <w:style w:type="paragraph" w:customStyle="1" w:styleId="565A3D6FEFB34A6AB45C1B359F1904BE">
    <w:name w:val="565A3D6FEFB34A6AB45C1B359F1904BE"/>
  </w:style>
  <w:style w:type="paragraph" w:customStyle="1" w:styleId="4455796B1346418B8E9F9A5D84F77784">
    <w:name w:val="4455796B1346418B8E9F9A5D84F77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874</RubrikLookup>
    <MotionGuid xmlns="00d11361-0b92-4bae-a181-288d6a55b763">81c63f90-441c-4740-a432-1025d10d6777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B188-26C7-4B35-95A0-26843ACE09AB}"/>
</file>

<file path=customXml/itemProps2.xml><?xml version="1.0" encoding="utf-8"?>
<ds:datastoreItem xmlns:ds="http://schemas.openxmlformats.org/officeDocument/2006/customXml" ds:itemID="{CAC18C69-184C-462D-A4E7-B31D72FDD5A1}"/>
</file>

<file path=customXml/itemProps3.xml><?xml version="1.0" encoding="utf-8"?>
<ds:datastoreItem xmlns:ds="http://schemas.openxmlformats.org/officeDocument/2006/customXml" ds:itemID="{C989ADEB-DB83-4778-9F97-449E8A462402}"/>
</file>

<file path=customXml/itemProps4.xml><?xml version="1.0" encoding="utf-8"?>
<ds:datastoreItem xmlns:ds="http://schemas.openxmlformats.org/officeDocument/2006/customXml" ds:itemID="{0098D4DF-5260-4223-A623-387E113ECF32}"/>
</file>

<file path=docProps/app.xml><?xml version="1.0" encoding="utf-8"?>
<Properties xmlns="http://schemas.openxmlformats.org/officeDocument/2006/extended-properties" xmlns:vt="http://schemas.openxmlformats.org/officeDocument/2006/docPropsVTypes">
  <Template>GranskaMot</Template>
  <TotalTime>12</TotalTime>
  <Pages>2</Pages>
  <Words>250</Words>
  <Characters>1515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Fler undervisningstimmar i svenska</vt:lpstr>
      <vt:lpstr/>
    </vt:vector>
  </TitlesOfParts>
  <Company>Riksdagen</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201415KD603 Fler undervisningstimmar i svenska</dc:title>
  <dc:subject/>
  <dc:creator>Martin Wisell</dc:creator>
  <cp:keywords/>
  <dc:description/>
  <cp:lastModifiedBy>Tuula Zetterman</cp:lastModifiedBy>
  <cp:revision>9</cp:revision>
  <cp:lastPrinted>2014-11-06T10:47:00Z</cp:lastPrinted>
  <dcterms:created xsi:type="dcterms:W3CDTF">2014-10-30T12:13:00Z</dcterms:created>
  <dcterms:modified xsi:type="dcterms:W3CDTF">2014-11-07T09:29:00Z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*1B564CC4598F5*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http://filur.riksdagen.se/drop/DropOffLibrary/1B564CC4598F5.docx</vt:lpwstr>
  </property>
</Properties>
</file>