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A419F44" w14:textId="77777777" w:rsidR="00857BB6" w:rsidRPr="00D10746" w:rsidRDefault="00857BB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1934C1D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5B166C">
              <w:rPr>
                <w:b/>
                <w:szCs w:val="24"/>
              </w:rPr>
              <w:t>1</w:t>
            </w:r>
            <w:r w:rsidR="00C425DC">
              <w:rPr>
                <w:b/>
                <w:szCs w:val="24"/>
              </w:rPr>
              <w:t>9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04F58E4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C425DC">
              <w:rPr>
                <w:szCs w:val="24"/>
              </w:rPr>
              <w:t>5</w:t>
            </w:r>
            <w:r w:rsidRPr="001C05DA">
              <w:rPr>
                <w:szCs w:val="24"/>
              </w:rPr>
              <w:t>-</w:t>
            </w:r>
            <w:r w:rsidR="00C425DC">
              <w:rPr>
                <w:szCs w:val="24"/>
              </w:rPr>
              <w:t>01</w:t>
            </w:r>
            <w:r w:rsidR="00624E6C">
              <w:rPr>
                <w:szCs w:val="24"/>
              </w:rPr>
              <w:t>-</w:t>
            </w:r>
            <w:r w:rsidR="00E815B4">
              <w:rPr>
                <w:szCs w:val="24"/>
              </w:rPr>
              <w:t>1</w:t>
            </w:r>
            <w:r w:rsidR="00C425DC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AD6CD2D" w:rsidR="00864DE7" w:rsidRPr="00EF25A5" w:rsidRDefault="004F6D36" w:rsidP="00EE1733">
            <w:pPr>
              <w:rPr>
                <w:szCs w:val="24"/>
              </w:rPr>
            </w:pPr>
            <w:r w:rsidRPr="00D22323">
              <w:rPr>
                <w:szCs w:val="24"/>
              </w:rPr>
              <w:t>1</w:t>
            </w:r>
            <w:r w:rsidR="004F5E9D">
              <w:rPr>
                <w:szCs w:val="24"/>
              </w:rPr>
              <w:t>0</w:t>
            </w:r>
            <w:r w:rsidR="00313337" w:rsidRPr="00D22323">
              <w:rPr>
                <w:szCs w:val="24"/>
              </w:rPr>
              <w:t>.</w:t>
            </w:r>
            <w:r w:rsidR="00540680" w:rsidRPr="00D22323">
              <w:rPr>
                <w:szCs w:val="24"/>
              </w:rPr>
              <w:t>00</w:t>
            </w:r>
            <w:r w:rsidR="004F5E9D">
              <w:rPr>
                <w:szCs w:val="24"/>
              </w:rPr>
              <w:t>–10.4</w:t>
            </w:r>
            <w:r w:rsidR="001F034D">
              <w:rPr>
                <w:szCs w:val="24"/>
              </w:rPr>
              <w:t>2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72EB87F" w14:textId="77777777" w:rsidR="000E16EF" w:rsidRPr="007F393D" w:rsidRDefault="000E16EF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A6F9D" w14:paraId="553DB915" w14:textId="77777777" w:rsidTr="00887D33">
        <w:tc>
          <w:tcPr>
            <w:tcW w:w="567" w:type="dxa"/>
          </w:tcPr>
          <w:p w14:paraId="4674D3C8" w14:textId="6992C92D" w:rsidR="005A6F9D" w:rsidRDefault="005A6F9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4C58FA98" w14:textId="77777777" w:rsidR="00C425DC" w:rsidRPr="00C425DC" w:rsidRDefault="00C425DC" w:rsidP="00C425D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425DC">
              <w:rPr>
                <w:b/>
                <w:snapToGrid w:val="0"/>
              </w:rPr>
              <w:t>Presentation av SNS-rapport</w:t>
            </w:r>
          </w:p>
          <w:p w14:paraId="70C2D608" w14:textId="3FC3276A" w:rsidR="00E815B4" w:rsidRDefault="00D45731" w:rsidP="00C425D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Företrädare</w:t>
            </w:r>
            <w:r w:rsidR="00C425DC" w:rsidRPr="00C425DC">
              <w:rPr>
                <w:bCs/>
                <w:snapToGrid w:val="0"/>
              </w:rPr>
              <w:t xml:space="preserve"> från SNS presenterade en studie om hur beslutet att placera barn utanför hemmet med tvång påverkar barnets hälsa.</w:t>
            </w:r>
          </w:p>
          <w:p w14:paraId="0AED8616" w14:textId="6B09C476" w:rsidR="00C425DC" w:rsidRDefault="00C425DC" w:rsidP="00D457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8671A" w14:paraId="0331890A" w14:textId="77777777" w:rsidTr="00887D33">
        <w:tc>
          <w:tcPr>
            <w:tcW w:w="567" w:type="dxa"/>
          </w:tcPr>
          <w:p w14:paraId="39675CA3" w14:textId="01E29084" w:rsidR="0068671A" w:rsidRDefault="0068671A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19B2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2B77CC71" w14:textId="3E7A82DD" w:rsidR="0068671A" w:rsidRDefault="00C425DC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425DC">
              <w:rPr>
                <w:b/>
                <w:snapToGrid w:val="0"/>
              </w:rPr>
              <w:t>Barn och unga inom socialtjänsten (SoU19)</w:t>
            </w:r>
          </w:p>
          <w:p w14:paraId="7CFB1FEA" w14:textId="77777777" w:rsidR="00C425DC" w:rsidRDefault="00C425DC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DEACF03" w14:textId="3EE5BBDC" w:rsidR="0068671A" w:rsidRPr="00D22323" w:rsidRDefault="0068671A" w:rsidP="0068671A">
            <w:pPr>
              <w:tabs>
                <w:tab w:val="left" w:pos="1701"/>
              </w:tabs>
              <w:rPr>
                <w:bCs/>
              </w:rPr>
            </w:pPr>
            <w:bookmarkStart w:id="0" w:name="_Hlk185581292"/>
            <w:r w:rsidRPr="00D22323">
              <w:rPr>
                <w:bCs/>
                <w:snapToGrid w:val="0"/>
              </w:rPr>
              <w:t xml:space="preserve">Utskottet </w:t>
            </w:r>
            <w:r w:rsidR="00C425DC">
              <w:rPr>
                <w:bCs/>
                <w:snapToGrid w:val="0"/>
              </w:rPr>
              <w:t>inledde</w:t>
            </w:r>
            <w:r w:rsidRPr="00D22323">
              <w:rPr>
                <w:bCs/>
                <w:snapToGrid w:val="0"/>
              </w:rPr>
              <w:t xml:space="preserve"> </w:t>
            </w:r>
            <w:r w:rsidRPr="00857BB6">
              <w:rPr>
                <w:bCs/>
                <w:snapToGrid w:val="0"/>
              </w:rPr>
              <w:t>beredningen av motioner</w:t>
            </w:r>
            <w:r w:rsidRPr="00857BB6">
              <w:rPr>
                <w:bCs/>
              </w:rPr>
              <w:t>.</w:t>
            </w:r>
          </w:p>
          <w:p w14:paraId="24147644" w14:textId="77777777" w:rsidR="0068671A" w:rsidRPr="00D22323" w:rsidRDefault="0068671A" w:rsidP="0068671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09CFD1" w14:textId="77777777" w:rsidR="0068671A" w:rsidRPr="00142B80" w:rsidRDefault="0068671A" w:rsidP="0068671A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  <w:r w:rsidRPr="004F5E9D">
              <w:rPr>
                <w:bCs/>
                <w:snapToGrid w:val="0"/>
              </w:rPr>
              <w:t>Ärendet bordlades.</w:t>
            </w:r>
          </w:p>
          <w:bookmarkEnd w:id="0"/>
          <w:p w14:paraId="4D59A591" w14:textId="77777777" w:rsidR="0068671A" w:rsidRPr="0068671A" w:rsidRDefault="0068671A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8671A" w14:paraId="7D30C551" w14:textId="77777777" w:rsidTr="00887D33">
        <w:tc>
          <w:tcPr>
            <w:tcW w:w="567" w:type="dxa"/>
          </w:tcPr>
          <w:p w14:paraId="6D42C7B5" w14:textId="16BFE388" w:rsidR="0068671A" w:rsidRDefault="00C425D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5E9D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34B9CD74" w14:textId="5C7EF2B5" w:rsidR="00C425DC" w:rsidRDefault="00C425DC" w:rsidP="00C425D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425DC">
              <w:rPr>
                <w:b/>
                <w:snapToGrid w:val="0"/>
              </w:rPr>
              <w:t>Socialtjänstens ansvar för våldsutsatta m.m. (SoU20)</w:t>
            </w:r>
          </w:p>
          <w:p w14:paraId="0D31E5D8" w14:textId="77777777" w:rsidR="00C425DC" w:rsidRDefault="00C425DC" w:rsidP="00C425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70B9F53" w14:textId="77777777" w:rsidR="00C425DC" w:rsidRPr="00D22323" w:rsidRDefault="00C425DC" w:rsidP="00C425DC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</w:t>
            </w:r>
            <w:r w:rsidRPr="00D22323">
              <w:rPr>
                <w:bCs/>
                <w:snapToGrid w:val="0"/>
              </w:rPr>
              <w:t xml:space="preserve"> </w:t>
            </w:r>
            <w:r w:rsidRPr="00857BB6">
              <w:rPr>
                <w:bCs/>
                <w:snapToGrid w:val="0"/>
              </w:rPr>
              <w:t>beredningen av motioner</w:t>
            </w:r>
            <w:r w:rsidRPr="00857BB6">
              <w:rPr>
                <w:bCs/>
              </w:rPr>
              <w:t>.</w:t>
            </w:r>
          </w:p>
          <w:p w14:paraId="73EC183A" w14:textId="77777777" w:rsidR="00C425DC" w:rsidRPr="00D22323" w:rsidRDefault="00C425DC" w:rsidP="00C425D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36A6A8C" w14:textId="77777777" w:rsidR="00C425DC" w:rsidRPr="004F5E9D" w:rsidRDefault="00C425DC" w:rsidP="00C425D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F5E9D">
              <w:rPr>
                <w:bCs/>
                <w:snapToGrid w:val="0"/>
              </w:rPr>
              <w:t>Ärendet bordlades.</w:t>
            </w:r>
          </w:p>
          <w:p w14:paraId="35F46E1B" w14:textId="38BE858B" w:rsidR="0068671A" w:rsidRPr="0068671A" w:rsidRDefault="0068671A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5617E" w14:paraId="20E8B1D4" w14:textId="77777777" w:rsidTr="00887D33">
        <w:tc>
          <w:tcPr>
            <w:tcW w:w="567" w:type="dxa"/>
          </w:tcPr>
          <w:p w14:paraId="13975A18" w14:textId="162DE92B" w:rsidR="0075617E" w:rsidRDefault="0075617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19B2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57A13173" w14:textId="27C622F2" w:rsidR="0075617E" w:rsidRPr="0075617E" w:rsidRDefault="0075617E" w:rsidP="00C425DC">
            <w:pPr>
              <w:tabs>
                <w:tab w:val="left" w:pos="1701"/>
              </w:tabs>
              <w:rPr>
                <w:b/>
                <w:szCs w:val="23"/>
              </w:rPr>
            </w:pPr>
            <w:r w:rsidRPr="0075617E">
              <w:rPr>
                <w:b/>
                <w:szCs w:val="23"/>
              </w:rPr>
              <w:t>Ökat informationsflöde till brottsbekämpningen</w:t>
            </w:r>
            <w:r w:rsidR="00103519">
              <w:rPr>
                <w:b/>
                <w:szCs w:val="23"/>
              </w:rPr>
              <w:t xml:space="preserve"> (JuU9)</w:t>
            </w:r>
          </w:p>
          <w:p w14:paraId="6CF31060" w14:textId="43C83780" w:rsidR="0075617E" w:rsidRDefault="0075617E" w:rsidP="00C425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B870F37" w14:textId="5435DC3A" w:rsidR="00DA024F" w:rsidRPr="004B029E" w:rsidRDefault="0075617E" w:rsidP="004B029E">
            <w:pPr>
              <w:tabs>
                <w:tab w:val="left" w:pos="1701"/>
              </w:tabs>
            </w:pPr>
            <w:r>
              <w:t>Utskottet behandlade frågan om yttrande till justitieutskottet över proposition 2024/25:65 och motioner.</w:t>
            </w:r>
            <w:r w:rsidR="00DA024F">
              <w:rPr>
                <w:szCs w:val="24"/>
              </w:rPr>
              <w:br/>
            </w:r>
            <w:r w:rsidR="00DA024F">
              <w:rPr>
                <w:szCs w:val="24"/>
              </w:rPr>
              <w:br/>
              <w:t>Frågan bordlades. </w:t>
            </w:r>
          </w:p>
          <w:p w14:paraId="30680085" w14:textId="05F56CEA" w:rsidR="004F5E9D" w:rsidRPr="00C425DC" w:rsidRDefault="004F5E9D" w:rsidP="0075617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5617E" w14:paraId="3400BFEB" w14:textId="77777777" w:rsidTr="00887D33">
        <w:tc>
          <w:tcPr>
            <w:tcW w:w="567" w:type="dxa"/>
          </w:tcPr>
          <w:p w14:paraId="593B07F5" w14:textId="72B130C0" w:rsidR="0075617E" w:rsidRDefault="0075617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19B2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551E1F32" w14:textId="2638EC56" w:rsidR="0075617E" w:rsidRDefault="0075617E" w:rsidP="00C425DC">
            <w:pPr>
              <w:tabs>
                <w:tab w:val="left" w:pos="1701"/>
              </w:tabs>
              <w:rPr>
                <w:b/>
                <w:szCs w:val="23"/>
              </w:rPr>
            </w:pPr>
            <w:r w:rsidRPr="0075617E">
              <w:rPr>
                <w:b/>
                <w:szCs w:val="23"/>
              </w:rPr>
              <w:t>Mottagande av motion</w:t>
            </w:r>
          </w:p>
          <w:p w14:paraId="70CF63E0" w14:textId="77777777" w:rsidR="0075617E" w:rsidRPr="0075617E" w:rsidRDefault="0075617E" w:rsidP="00C425DC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410A4288" w14:textId="2900544A" w:rsidR="0075617E" w:rsidRDefault="0075617E" w:rsidP="0075617E">
            <w:pPr>
              <w:tabs>
                <w:tab w:val="left" w:pos="1701"/>
              </w:tabs>
            </w:pPr>
            <w:r>
              <w:t>Utskottet beslutade att ta emot motion 2024/25:2375 av Merit Frost Lindberg m.fl. (M) yrkande 1 från finansutskottet.</w:t>
            </w:r>
          </w:p>
          <w:p w14:paraId="0CAE5EFF" w14:textId="187F1463" w:rsidR="00DA024F" w:rsidRDefault="00DA024F" w:rsidP="0075617E">
            <w:pPr>
              <w:tabs>
                <w:tab w:val="left" w:pos="1701"/>
              </w:tabs>
            </w:pPr>
          </w:p>
          <w:p w14:paraId="5E3DD2D5" w14:textId="5D9BC944" w:rsidR="00DA024F" w:rsidRDefault="00DA024F" w:rsidP="0075617E">
            <w:pPr>
              <w:tabs>
                <w:tab w:val="left" w:pos="1701"/>
              </w:tabs>
            </w:pPr>
            <w:r>
              <w:t>Denna paragraf förklarades omedelbart justerad.</w:t>
            </w:r>
          </w:p>
          <w:p w14:paraId="48AD1B65" w14:textId="695A1CA8" w:rsidR="0075617E" w:rsidRPr="0075617E" w:rsidRDefault="0075617E" w:rsidP="0075617E">
            <w:pPr>
              <w:tabs>
                <w:tab w:val="left" w:pos="1701"/>
              </w:tabs>
            </w:pPr>
          </w:p>
        </w:tc>
      </w:tr>
      <w:tr w:rsidR="00E878A8" w14:paraId="55F068A5" w14:textId="77777777" w:rsidTr="00887D33">
        <w:tc>
          <w:tcPr>
            <w:tcW w:w="567" w:type="dxa"/>
          </w:tcPr>
          <w:p w14:paraId="06E2A361" w14:textId="56C0CAB4" w:rsidR="00E878A8" w:rsidRDefault="00E878A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19B2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5FFB4F01" w14:textId="77777777" w:rsidR="00E878A8" w:rsidRDefault="00E878A8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878A8">
              <w:rPr>
                <w:b/>
                <w:snapToGrid w:val="0"/>
              </w:rPr>
              <w:t>Inkomna EU-dokument</w:t>
            </w:r>
          </w:p>
          <w:p w14:paraId="37CEC834" w14:textId="77777777" w:rsidR="00E878A8" w:rsidRDefault="00E878A8" w:rsidP="00E878A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B907A65" w14:textId="3A927E98" w:rsidR="00E878A8" w:rsidRPr="005E7ADD" w:rsidRDefault="00E878A8" w:rsidP="00E878A8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  <w:r w:rsidRPr="00DE6E32">
              <w:rPr>
                <w:bCs/>
                <w:szCs w:val="24"/>
              </w:rPr>
              <w:t xml:space="preserve">Inkomna EU-dokument för </w:t>
            </w:r>
            <w:r w:rsidR="005E7ADD" w:rsidRPr="00DA024F">
              <w:rPr>
                <w:bCs/>
                <w:szCs w:val="24"/>
              </w:rPr>
              <w:t>2</w:t>
            </w:r>
            <w:r w:rsidR="004B029E">
              <w:rPr>
                <w:bCs/>
                <w:szCs w:val="24"/>
              </w:rPr>
              <w:t>2</w:t>
            </w:r>
            <w:r w:rsidR="005E7ADD" w:rsidRPr="00DA024F">
              <w:rPr>
                <w:bCs/>
                <w:szCs w:val="24"/>
              </w:rPr>
              <w:t xml:space="preserve"> november </w:t>
            </w:r>
            <w:r w:rsidR="00C425DC" w:rsidRPr="00DA024F">
              <w:rPr>
                <w:bCs/>
                <w:szCs w:val="24"/>
              </w:rPr>
              <w:t>2024</w:t>
            </w:r>
            <w:r w:rsidRPr="00DA024F">
              <w:rPr>
                <w:bCs/>
                <w:szCs w:val="24"/>
              </w:rPr>
              <w:t xml:space="preserve"> –</w:t>
            </w:r>
            <w:r w:rsidR="005E7ADD" w:rsidRPr="00DA024F">
              <w:rPr>
                <w:bCs/>
                <w:szCs w:val="24"/>
              </w:rPr>
              <w:t xml:space="preserve"> 1</w:t>
            </w:r>
            <w:r w:rsidR="004B029E">
              <w:rPr>
                <w:bCs/>
                <w:szCs w:val="24"/>
              </w:rPr>
              <w:t>4</w:t>
            </w:r>
            <w:r w:rsidR="005E7ADD" w:rsidRPr="00DA024F">
              <w:rPr>
                <w:bCs/>
                <w:szCs w:val="24"/>
              </w:rPr>
              <w:t xml:space="preserve"> januari </w:t>
            </w:r>
            <w:r w:rsidRPr="00DA024F">
              <w:rPr>
                <w:bCs/>
                <w:szCs w:val="24"/>
              </w:rPr>
              <w:t>202</w:t>
            </w:r>
            <w:r w:rsidR="00C425DC" w:rsidRPr="00DA024F">
              <w:rPr>
                <w:bCs/>
                <w:szCs w:val="24"/>
              </w:rPr>
              <w:t>5</w:t>
            </w:r>
            <w:r w:rsidRPr="00DA024F">
              <w:rPr>
                <w:bCs/>
                <w:szCs w:val="24"/>
              </w:rPr>
              <w:t xml:space="preserve"> </w:t>
            </w:r>
            <w:r w:rsidRPr="00DE6E32">
              <w:rPr>
                <w:bCs/>
                <w:szCs w:val="24"/>
              </w:rPr>
              <w:t>anmäldes.</w:t>
            </w:r>
          </w:p>
          <w:p w14:paraId="3FA271B1" w14:textId="60F6327A" w:rsidR="00E878A8" w:rsidRPr="0068671A" w:rsidRDefault="00E878A8" w:rsidP="006867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736AE" w14:paraId="1B55F14F" w14:textId="77777777" w:rsidTr="00887D33">
        <w:tc>
          <w:tcPr>
            <w:tcW w:w="567" w:type="dxa"/>
          </w:tcPr>
          <w:p w14:paraId="10140D34" w14:textId="0960159E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19B2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5D1FC963" w14:textId="77777777" w:rsidR="00464906" w:rsidRPr="00864DE7" w:rsidRDefault="00464906" w:rsidP="00464906">
            <w:pPr>
              <w:tabs>
                <w:tab w:val="left" w:pos="1701"/>
              </w:tabs>
              <w:rPr>
                <w:b/>
              </w:rPr>
            </w:pPr>
            <w:r w:rsidRPr="00864DE7">
              <w:rPr>
                <w:b/>
              </w:rPr>
              <w:t>Inkomna skrivelser</w:t>
            </w:r>
            <w:r w:rsidRPr="00864DE7">
              <w:rPr>
                <w:b/>
              </w:rPr>
              <w:br/>
            </w:r>
          </w:p>
          <w:p w14:paraId="277DCE5B" w14:textId="1BD07962" w:rsidR="00464906" w:rsidRPr="00FF7D91" w:rsidRDefault="00464906" w:rsidP="00464906">
            <w:pPr>
              <w:tabs>
                <w:tab w:val="left" w:pos="1701"/>
              </w:tabs>
              <w:rPr>
                <w:szCs w:val="24"/>
              </w:rPr>
            </w:pPr>
            <w:r w:rsidRPr="00864DE7">
              <w:rPr>
                <w:szCs w:val="24"/>
              </w:rPr>
              <w:t xml:space="preserve">Inkomna skrivelser </w:t>
            </w:r>
            <w:r w:rsidRPr="00311C77">
              <w:rPr>
                <w:szCs w:val="24"/>
              </w:rPr>
              <w:t xml:space="preserve">anmäldes (dnr </w:t>
            </w:r>
            <w:r w:rsidR="00311C77" w:rsidRPr="00311C77">
              <w:t>769</w:t>
            </w:r>
            <w:r w:rsidRPr="00311C77">
              <w:rPr>
                <w:szCs w:val="24"/>
              </w:rPr>
              <w:t>-2024/25).</w:t>
            </w:r>
          </w:p>
          <w:p w14:paraId="6C4B2EF9" w14:textId="67E1C980" w:rsidR="008A004F" w:rsidRPr="00864DE7" w:rsidRDefault="008A004F" w:rsidP="00C736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641D7" w14:paraId="3769C3E1" w14:textId="77777777" w:rsidTr="00EC635D">
        <w:trPr>
          <w:trHeight w:val="1135"/>
        </w:trPr>
        <w:tc>
          <w:tcPr>
            <w:tcW w:w="567" w:type="dxa"/>
          </w:tcPr>
          <w:p w14:paraId="031DD3B2" w14:textId="57BE7BB5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D119B2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7017" w:type="dxa"/>
          </w:tcPr>
          <w:p w14:paraId="36BCB7CC" w14:textId="77777777" w:rsidR="00E641D7" w:rsidRPr="00864DE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5C370BE5" w14:textId="77777777" w:rsidR="006F7FFC" w:rsidRPr="00864DE7" w:rsidRDefault="006F7FFC" w:rsidP="006F7FFC">
            <w:pPr>
              <w:tabs>
                <w:tab w:val="left" w:pos="1701"/>
              </w:tabs>
            </w:pPr>
          </w:p>
          <w:p w14:paraId="600E1000" w14:textId="22B09146" w:rsidR="00392675" w:rsidRPr="00864DE7" w:rsidRDefault="00E641D7" w:rsidP="006F7F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 xml:space="preserve">Kanslichefen informerade om </w:t>
            </w:r>
            <w:r w:rsidR="004B029E">
              <w:rPr>
                <w:bCs/>
                <w:szCs w:val="24"/>
              </w:rPr>
              <w:t>planeringen</w:t>
            </w:r>
            <w:r w:rsidR="00230611" w:rsidRPr="00864DE7">
              <w:rPr>
                <w:bCs/>
                <w:szCs w:val="24"/>
              </w:rPr>
              <w:t>.</w:t>
            </w:r>
          </w:p>
          <w:p w14:paraId="2A4F1873" w14:textId="6B4C067B" w:rsidR="009B302A" w:rsidRPr="00864DE7" w:rsidRDefault="009B302A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41ED5D43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D119B2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7017" w:type="dxa"/>
          </w:tcPr>
          <w:p w14:paraId="7AFF25B0" w14:textId="77777777" w:rsidR="00C67B6B" w:rsidRPr="00404C5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4C5B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404C5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45AF9A" w14:textId="54C027F4" w:rsidR="00AD6F72" w:rsidRPr="0068671A" w:rsidRDefault="00A86C88" w:rsidP="00C67B6B">
            <w:pPr>
              <w:rPr>
                <w:snapToGrid w:val="0"/>
                <w:color w:val="FF0000"/>
              </w:rPr>
            </w:pPr>
            <w:r w:rsidRPr="00404C5B">
              <w:rPr>
                <w:snapToGrid w:val="0"/>
              </w:rPr>
              <w:t xml:space="preserve">Utskottet beslutade att nästa sammanträde ska äga rum </w:t>
            </w:r>
            <w:r w:rsidR="005E7ADD" w:rsidRPr="00DA024F">
              <w:rPr>
                <w:snapToGrid w:val="0"/>
              </w:rPr>
              <w:t>tisdagen</w:t>
            </w:r>
            <w:r w:rsidR="008A79E8" w:rsidRPr="00DA024F">
              <w:rPr>
                <w:snapToGrid w:val="0"/>
              </w:rPr>
              <w:t xml:space="preserve"> den</w:t>
            </w:r>
            <w:r w:rsidR="00C736AE" w:rsidRPr="00DA024F">
              <w:rPr>
                <w:snapToGrid w:val="0"/>
              </w:rPr>
              <w:t xml:space="preserve"> </w:t>
            </w:r>
            <w:r w:rsidR="00C425DC" w:rsidRPr="00DA024F">
              <w:rPr>
                <w:snapToGrid w:val="0"/>
              </w:rPr>
              <w:t>2</w:t>
            </w:r>
            <w:r w:rsidR="005E7ADD" w:rsidRPr="00DA024F">
              <w:rPr>
                <w:snapToGrid w:val="0"/>
              </w:rPr>
              <w:t>1</w:t>
            </w:r>
            <w:r w:rsidR="00120A77" w:rsidRPr="00DA024F">
              <w:rPr>
                <w:snapToGrid w:val="0"/>
              </w:rPr>
              <w:t xml:space="preserve"> </w:t>
            </w:r>
            <w:r w:rsidR="0068671A" w:rsidRPr="00DA024F">
              <w:rPr>
                <w:snapToGrid w:val="0"/>
              </w:rPr>
              <w:t>januari</w:t>
            </w:r>
            <w:r w:rsidR="008A79E8" w:rsidRPr="00DA024F">
              <w:rPr>
                <w:snapToGrid w:val="0"/>
              </w:rPr>
              <w:t xml:space="preserve"> 202</w:t>
            </w:r>
            <w:r w:rsidR="005E7ADD" w:rsidRPr="00DA024F">
              <w:rPr>
                <w:snapToGrid w:val="0"/>
              </w:rPr>
              <w:t>5</w:t>
            </w:r>
            <w:r w:rsidR="008A79E8" w:rsidRPr="00DA024F">
              <w:rPr>
                <w:snapToGrid w:val="0"/>
              </w:rPr>
              <w:t xml:space="preserve"> kl. 1</w:t>
            </w:r>
            <w:r w:rsidR="005E7ADD" w:rsidRPr="00DA024F">
              <w:rPr>
                <w:snapToGrid w:val="0"/>
              </w:rPr>
              <w:t>1</w:t>
            </w:r>
            <w:r w:rsidR="008A79E8" w:rsidRPr="00DA024F">
              <w:rPr>
                <w:snapToGrid w:val="0"/>
              </w:rPr>
              <w:t>.</w:t>
            </w:r>
            <w:r w:rsidR="00CC3BEF" w:rsidRPr="00DA024F">
              <w:rPr>
                <w:snapToGrid w:val="0"/>
              </w:rPr>
              <w:t>0</w:t>
            </w:r>
            <w:r w:rsidR="00C736AE" w:rsidRPr="00DA024F">
              <w:rPr>
                <w:snapToGrid w:val="0"/>
              </w:rPr>
              <w:t>0</w:t>
            </w:r>
            <w:r w:rsidR="00C67B6B" w:rsidRPr="00DA024F">
              <w:rPr>
                <w:snapToGrid w:val="0"/>
              </w:rPr>
              <w:t>.</w:t>
            </w:r>
          </w:p>
          <w:p w14:paraId="62380A93" w14:textId="77777777" w:rsidR="00857BB6" w:rsidRDefault="00857BB6" w:rsidP="00C67B6B">
            <w:pPr>
              <w:rPr>
                <w:snapToGrid w:val="0"/>
              </w:rPr>
            </w:pPr>
          </w:p>
          <w:p w14:paraId="67C67290" w14:textId="5E5E498A" w:rsidR="001F034D" w:rsidRPr="00404C5B" w:rsidRDefault="001F034D" w:rsidP="00C67B6B">
            <w:pPr>
              <w:rPr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szCs w:val="24"/>
              </w:rPr>
              <w:t>Vid protokollet</w:t>
            </w:r>
          </w:p>
          <w:p w14:paraId="1F7B917A" w14:textId="346F78CB" w:rsidR="004B5832" w:rsidRPr="00404C5B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AAD1EFB" w14:textId="77777777" w:rsidR="00317792" w:rsidRPr="00404C5B" w:rsidRDefault="0031779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04C5B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2A25192B" w:rsidR="00C67B6B" w:rsidRPr="00404C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DA024F">
              <w:rPr>
                <w:szCs w:val="24"/>
              </w:rPr>
              <w:t xml:space="preserve">Justeras den </w:t>
            </w:r>
            <w:r w:rsidR="00C425DC" w:rsidRPr="00DA024F">
              <w:rPr>
                <w:snapToGrid w:val="0"/>
                <w:szCs w:val="24"/>
              </w:rPr>
              <w:t>2</w:t>
            </w:r>
            <w:r w:rsidR="00C67751" w:rsidRPr="00DA024F">
              <w:rPr>
                <w:snapToGrid w:val="0"/>
                <w:szCs w:val="24"/>
              </w:rPr>
              <w:t>1</w:t>
            </w:r>
            <w:r w:rsidR="00C17EA2" w:rsidRPr="00DA024F">
              <w:rPr>
                <w:snapToGrid w:val="0"/>
                <w:szCs w:val="24"/>
              </w:rPr>
              <w:t xml:space="preserve"> </w:t>
            </w:r>
            <w:r w:rsidR="00C425DC" w:rsidRPr="00DA024F">
              <w:rPr>
                <w:snapToGrid w:val="0"/>
                <w:szCs w:val="24"/>
              </w:rPr>
              <w:t>januari</w:t>
            </w:r>
            <w:r w:rsidRPr="00DA024F">
              <w:rPr>
                <w:snapToGrid w:val="0"/>
                <w:szCs w:val="24"/>
              </w:rPr>
              <w:t xml:space="preserve"> 202</w:t>
            </w:r>
            <w:r w:rsidR="00C425DC" w:rsidRPr="00DA024F">
              <w:rPr>
                <w:snapToGrid w:val="0"/>
                <w:szCs w:val="24"/>
              </w:rPr>
              <w:t>5</w:t>
            </w:r>
          </w:p>
          <w:p w14:paraId="6DDC6ECB" w14:textId="1C337A4E" w:rsidR="00D55549" w:rsidRPr="00404C5B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10E8ECC8" w:rsidR="00950539" w:rsidRDefault="0095053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2D0638F" w14:textId="77777777" w:rsidR="000D54C3" w:rsidRPr="00404C5B" w:rsidRDefault="000D54C3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404C5B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06E4AA72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B166C">
              <w:rPr>
                <w:sz w:val="20"/>
              </w:rPr>
              <w:t>1</w:t>
            </w:r>
            <w:r w:rsidR="00631836">
              <w:rPr>
                <w:sz w:val="20"/>
              </w:rPr>
              <w:t>9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148C46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CE1B4C" w:rsidRPr="00E40C0C">
              <w:rPr>
                <w:sz w:val="20"/>
              </w:rPr>
              <w:t>1</w:t>
            </w:r>
            <w:r w:rsidR="00CE1B4C">
              <w:rPr>
                <w:sz w:val="20"/>
              </w:rPr>
              <w:t>–3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715269E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CE1B4C">
              <w:rPr>
                <w:sz w:val="20"/>
              </w:rPr>
              <w:t>4–7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2687F4C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CE1B4C">
              <w:rPr>
                <w:sz w:val="20"/>
              </w:rPr>
              <w:t>8</w:t>
            </w:r>
            <w:r w:rsidR="00AB6DA6">
              <w:rPr>
                <w:sz w:val="20"/>
              </w:rPr>
              <w:t>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48C59F7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7C031A23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6489FB97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0D0F3A9E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6082EAF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60D6B1A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2B1C76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44BD3E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32AD7D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02239A33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7C98F83E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1C486E4F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197D376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2ADF55D8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13786C52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21BC8BEE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73C29E2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3A7E65D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7B4FDD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1E16C1B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59B0FC8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708924A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2F4E791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54ED059A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0DE03AC4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5950FFBD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0C39A85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23FCD664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6E3B34C9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136FE8CA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1AFCD72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35B96DF4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7064FD13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47425790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70D76F3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4102B58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Yurkovskiy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25BC0940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6D4DBE0E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57260268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13D2DF6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39BBAD66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5A811E8A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68373A7A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1BD182C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6FF7F107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267D6CED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29CB4D56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4F93F38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15E6849E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2AA79367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25D98C9B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79F1471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2C12875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118260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7856BF7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111BF37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477A6A9A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34C87CF1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25F3EF07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38415C8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3E58818B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0A6DEFE9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1A25956B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3E86933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153F61C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6CEE83B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123095C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38AE4F9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1159F74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646E850A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369986A0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2EE1F45A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4BCA49F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7EF2BEC6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3ACE7ED1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2D67E94D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2A858B2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6A4E883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7265B25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74155B8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3016C1C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418DB295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1EE3F7D6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066E0931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60378CD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5D364E46" w:rsidR="006F7FFC" w:rsidRPr="00E40C0C" w:rsidRDefault="00CB3B9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</w:t>
            </w:r>
            <w:r w:rsidR="006F7FFC"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 w:rsidRPr="00E40C0C"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22F9671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578BA30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7408D352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79CE94E8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46634496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4E22E6C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57FFC6DF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053374DB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48D9655B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2BFB3B0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396649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>Erik Hellsborn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608C597A" w:rsidR="006F7FFC" w:rsidRPr="004C1E79" w:rsidRDefault="004C1E7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 xml:space="preserve">Vakant </w:t>
            </w:r>
            <w:r w:rsidR="006F7FFC" w:rsidRPr="004C1E79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119FDEC9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2216B0AE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57122C19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6013546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7B8CB1B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6384212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3D32915F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5B84C2C0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6F32B0CB" w:rsidR="006F7FFC" w:rsidRPr="00E40C0C" w:rsidRDefault="00CE1B4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6098DDD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1B70" w:rsidRPr="00F8018F" w14:paraId="3EE5107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A8F1" w14:textId="66C512F6" w:rsidR="00D71B70" w:rsidRPr="004377A6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b/>
                <w:i/>
                <w:sz w:val="20"/>
              </w:rPr>
              <w:t>EXTRA</w:t>
            </w: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CDF1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465C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E68D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92BA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CBCD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5655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D312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2B5C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4FC0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3ECE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5EAA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AD4D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1B17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436E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B964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F06B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1B70" w:rsidRPr="00F8018F" w14:paraId="526E30F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AE10" w14:textId="3175549D" w:rsidR="00D71B70" w:rsidRPr="004377A6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Daniel Lönn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50B7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3918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4BE6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8BE6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CC1F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ABBC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2968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5A04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2020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28D8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A94E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F012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E178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870B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91A8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99A6" w14:textId="77777777" w:rsidR="00D71B70" w:rsidRPr="00E40C0C" w:rsidRDefault="00D71B70" w:rsidP="00D71B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2A338D2" w14:textId="13FE5438" w:rsidR="003310B3" w:rsidRPr="00D45731" w:rsidRDefault="003310B3" w:rsidP="00D45731">
      <w:pPr>
        <w:rPr>
          <w:b/>
          <w:szCs w:val="24"/>
        </w:rPr>
      </w:pPr>
    </w:p>
    <w:sectPr w:rsidR="003310B3" w:rsidRPr="00D45731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9A15" w14:textId="77777777" w:rsidR="00A64820" w:rsidRDefault="00A64820">
      <w:r>
        <w:separator/>
      </w:r>
    </w:p>
  </w:endnote>
  <w:endnote w:type="continuationSeparator" w:id="0">
    <w:p w14:paraId="7CB6AF28" w14:textId="77777777" w:rsidR="00A64820" w:rsidRDefault="00A6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FC3D" w14:textId="77777777" w:rsidR="00A64820" w:rsidRDefault="00A64820">
      <w:r>
        <w:separator/>
      </w:r>
    </w:p>
  </w:footnote>
  <w:footnote w:type="continuationSeparator" w:id="0">
    <w:p w14:paraId="4805BEBD" w14:textId="77777777" w:rsidR="00A64820" w:rsidRDefault="00A64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3DEA2B"/>
    <w:multiLevelType w:val="hybridMultilevel"/>
    <w:tmpl w:val="9A573D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A4309"/>
    <w:multiLevelType w:val="hybridMultilevel"/>
    <w:tmpl w:val="493E27CC"/>
    <w:lvl w:ilvl="0" w:tplc="AA309F7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A6DDA"/>
    <w:multiLevelType w:val="hybridMultilevel"/>
    <w:tmpl w:val="7A0EDAD4"/>
    <w:lvl w:ilvl="0" w:tplc="CDB2B31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0583B"/>
    <w:multiLevelType w:val="hybridMultilevel"/>
    <w:tmpl w:val="C2105C3E"/>
    <w:lvl w:ilvl="0" w:tplc="B7A26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84649"/>
    <w:multiLevelType w:val="hybridMultilevel"/>
    <w:tmpl w:val="292CDC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3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7"/>
  </w:num>
  <w:num w:numId="10">
    <w:abstractNumId w:val="2"/>
  </w:num>
  <w:num w:numId="11">
    <w:abstractNumId w:val="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32BE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5970"/>
    <w:rsid w:val="00096B5B"/>
    <w:rsid w:val="00096E10"/>
    <w:rsid w:val="00096ED3"/>
    <w:rsid w:val="00096ED4"/>
    <w:rsid w:val="00097232"/>
    <w:rsid w:val="0009781B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4C3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6EF"/>
    <w:rsid w:val="000E1AC3"/>
    <w:rsid w:val="000E1D60"/>
    <w:rsid w:val="000E1DE2"/>
    <w:rsid w:val="000E1E65"/>
    <w:rsid w:val="000E235A"/>
    <w:rsid w:val="000E2796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3519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0A77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2B80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34D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62F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21E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E7CAE"/>
    <w:rsid w:val="002F013E"/>
    <w:rsid w:val="002F0583"/>
    <w:rsid w:val="002F05E2"/>
    <w:rsid w:val="002F09C2"/>
    <w:rsid w:val="002F0E31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1C77"/>
    <w:rsid w:val="0031262C"/>
    <w:rsid w:val="003126BA"/>
    <w:rsid w:val="003128ED"/>
    <w:rsid w:val="003130D2"/>
    <w:rsid w:val="0031319A"/>
    <w:rsid w:val="00313337"/>
    <w:rsid w:val="00313404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792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10B3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5B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3BB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4906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9CE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29E"/>
    <w:rsid w:val="004B068D"/>
    <w:rsid w:val="004B153B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C24"/>
    <w:rsid w:val="004C1D09"/>
    <w:rsid w:val="004C1E7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0AD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5E9D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1EB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4B7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5BC5"/>
    <w:rsid w:val="005360E3"/>
    <w:rsid w:val="00537162"/>
    <w:rsid w:val="00537811"/>
    <w:rsid w:val="00537D70"/>
    <w:rsid w:val="00537FBC"/>
    <w:rsid w:val="00540680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6F9D"/>
    <w:rsid w:val="005A7088"/>
    <w:rsid w:val="005A7245"/>
    <w:rsid w:val="005B013D"/>
    <w:rsid w:val="005B04DC"/>
    <w:rsid w:val="005B0581"/>
    <w:rsid w:val="005B0AA8"/>
    <w:rsid w:val="005B152D"/>
    <w:rsid w:val="005B166C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5A0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ADD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2BB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07BEE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36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08D5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71A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5435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608"/>
    <w:rsid w:val="006C5E75"/>
    <w:rsid w:val="006C6871"/>
    <w:rsid w:val="006C6A86"/>
    <w:rsid w:val="006C7F11"/>
    <w:rsid w:val="006D047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17E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38A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B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00F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3BFD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3D1"/>
    <w:rsid w:val="00857B03"/>
    <w:rsid w:val="00857BB6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4DE7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04F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17F8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696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02A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6D73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023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853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2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672B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F92"/>
    <w:rsid w:val="00AB63DA"/>
    <w:rsid w:val="00AB660F"/>
    <w:rsid w:val="00AB6918"/>
    <w:rsid w:val="00AB6D9B"/>
    <w:rsid w:val="00AB6DA6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13D0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6F7A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6D13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6B35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1A8C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508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5DC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751"/>
    <w:rsid w:val="00C67B6B"/>
    <w:rsid w:val="00C70067"/>
    <w:rsid w:val="00C705D7"/>
    <w:rsid w:val="00C71130"/>
    <w:rsid w:val="00C7164A"/>
    <w:rsid w:val="00C724FB"/>
    <w:rsid w:val="00C72C37"/>
    <w:rsid w:val="00C73000"/>
    <w:rsid w:val="00C736AE"/>
    <w:rsid w:val="00C73721"/>
    <w:rsid w:val="00C73868"/>
    <w:rsid w:val="00C73D19"/>
    <w:rsid w:val="00C7473A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242"/>
    <w:rsid w:val="00C84C19"/>
    <w:rsid w:val="00C8535C"/>
    <w:rsid w:val="00C858AE"/>
    <w:rsid w:val="00C85E5F"/>
    <w:rsid w:val="00C8662D"/>
    <w:rsid w:val="00C868BA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3B99"/>
    <w:rsid w:val="00CB4102"/>
    <w:rsid w:val="00CB427B"/>
    <w:rsid w:val="00CB4913"/>
    <w:rsid w:val="00CB5916"/>
    <w:rsid w:val="00CB5E68"/>
    <w:rsid w:val="00CB7818"/>
    <w:rsid w:val="00CC089F"/>
    <w:rsid w:val="00CC3AFD"/>
    <w:rsid w:val="00CC3BEF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1B4C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19B2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323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4AEC"/>
    <w:rsid w:val="00D45731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B70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24F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1526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86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5B4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878A8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6588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635D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062A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48C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1CEA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3CC5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DB"/>
    <w:rsid w:val="00FF6B7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locked/>
    <w:rsid w:val="007561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617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0</TotalTime>
  <Pages>3</Pages>
  <Words>559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Nicole Nordström</cp:lastModifiedBy>
  <cp:revision>3</cp:revision>
  <cp:lastPrinted>2024-10-23T07:36:00Z</cp:lastPrinted>
  <dcterms:created xsi:type="dcterms:W3CDTF">2025-01-21T10:54:00Z</dcterms:created>
  <dcterms:modified xsi:type="dcterms:W3CDTF">2025-01-21T10:54:00Z</dcterms:modified>
</cp:coreProperties>
</file>