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282F1F2B6945AA860C88D1B044F3E9"/>
        </w:placeholder>
        <w:text/>
      </w:sdtPr>
      <w:sdtEndPr/>
      <w:sdtContent>
        <w:p w:rsidRPr="009B062B" w:rsidR="00AF30DD" w:rsidP="00A159A3" w:rsidRDefault="00AF30DD" w14:paraId="6A15D645" w14:textId="77777777">
          <w:pPr>
            <w:pStyle w:val="Rubrik1"/>
            <w:spacing w:after="300"/>
          </w:pPr>
          <w:r w:rsidRPr="009B062B">
            <w:t>Förslag till riksdagsbeslut</w:t>
          </w:r>
        </w:p>
      </w:sdtContent>
    </w:sdt>
    <w:sdt>
      <w:sdtPr>
        <w:alias w:val="Yrkande 1"/>
        <w:tag w:val="d032548b-4a34-45d2-bf3e-d97ac2736100"/>
        <w:id w:val="801657813"/>
        <w:lock w:val="sdtLocked"/>
      </w:sdtPr>
      <w:sdtEndPr/>
      <w:sdtContent>
        <w:p w:rsidR="00AA2B98" w:rsidRDefault="006E3333" w14:paraId="6A15D646" w14:textId="77777777">
          <w:pPr>
            <w:pStyle w:val="Frslagstext"/>
            <w:numPr>
              <w:ilvl w:val="0"/>
              <w:numId w:val="0"/>
            </w:numPr>
          </w:pPr>
          <w:r>
            <w:t>Riksdagen ställer sig bakom det som anförs i motionen om att ändra lagen om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B043A6E54C4D53881828AE9E6598D3"/>
        </w:placeholder>
        <w:text/>
      </w:sdtPr>
      <w:sdtEndPr/>
      <w:sdtContent>
        <w:p w:rsidRPr="009B062B" w:rsidR="006D79C9" w:rsidP="00333E95" w:rsidRDefault="006D79C9" w14:paraId="6A15D647" w14:textId="77777777">
          <w:pPr>
            <w:pStyle w:val="Rubrik1"/>
          </w:pPr>
          <w:r>
            <w:t>Motivering</w:t>
          </w:r>
        </w:p>
      </w:sdtContent>
    </w:sdt>
    <w:p w:rsidRPr="00EC2352" w:rsidR="0057725F" w:rsidP="002C4BF5" w:rsidRDefault="0057725F" w14:paraId="6A15D648" w14:textId="40D6104E">
      <w:pPr>
        <w:pStyle w:val="Normalutanindragellerluft"/>
      </w:pPr>
      <w:r w:rsidRPr="00EC2352">
        <w:t>Till skillnad från i andra länder är det väldigt lätt att få svenskt medborgarskap. Det enda kravet som ställs är att man har bott i landet i fem år (två år vid giftermål med en redan svensk medborgare). Det nästan automatiska förfarandet vid beviljandet av med</w:t>
      </w:r>
      <w:r w:rsidR="00701E36">
        <w:softHyphen/>
      </w:r>
      <w:r w:rsidRPr="00EC2352">
        <w:t>borgarskap har resulterat i att många svenska medborgare inte känner någon samhörig</w:t>
      </w:r>
      <w:r w:rsidR="00701E36">
        <w:softHyphen/>
      </w:r>
      <w:r w:rsidRPr="00EC2352">
        <w:t xml:space="preserve">het med landet Sverige. </w:t>
      </w:r>
    </w:p>
    <w:p w:rsidRPr="00EC2352" w:rsidR="0057725F" w:rsidP="00EC2352" w:rsidRDefault="0057725F" w14:paraId="6A15D649" w14:textId="6F3C5839">
      <w:r w:rsidRPr="00EC2352">
        <w:t>För att ändra på det och tydliggöra sambandet mellan medborgerliga rättigheter och medborgerliga plikter bör det införas fler krav. Kunskap i det svenska språket är grund</w:t>
      </w:r>
      <w:r w:rsidR="00701E36">
        <w:softHyphen/>
      </w:r>
      <w:bookmarkStart w:name="_GoBack" w:id="1"/>
      <w:bookmarkEnd w:id="1"/>
      <w:r w:rsidRPr="00EC2352">
        <w:t xml:space="preserve">läggande för att kunna delta i de demokratiska processerna. Därför bör ett språktest införas som krav för medborgarskap. För att främja integrationen bör det även krävas egen försörjning, och har man försörjts av samhället borde man även ha återbetalat skulden innan ansökan om svenskt medborgarskap beviljas. </w:t>
      </w:r>
    </w:p>
    <w:sdt>
      <w:sdtPr>
        <w:rPr>
          <w:i/>
          <w:noProof/>
        </w:rPr>
        <w:alias w:val="CC_Underskrifter"/>
        <w:tag w:val="CC_Underskrifter"/>
        <w:id w:val="583496634"/>
        <w:lock w:val="sdtContentLocked"/>
        <w:placeholder>
          <w:docPart w:val="A458DDA63B074D348040A35B215528D7"/>
        </w:placeholder>
      </w:sdtPr>
      <w:sdtEndPr>
        <w:rPr>
          <w:i w:val="0"/>
          <w:noProof w:val="0"/>
        </w:rPr>
      </w:sdtEndPr>
      <w:sdtContent>
        <w:p w:rsidR="00A159A3" w:rsidP="00A159A3" w:rsidRDefault="00A159A3" w14:paraId="6A15D64C" w14:textId="77777777"/>
        <w:p w:rsidRPr="008E0FE2" w:rsidR="004801AC" w:rsidP="00A159A3" w:rsidRDefault="00701E36" w14:paraId="6A15D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31DB3" w:rsidRDefault="00631DB3" w14:paraId="6A15D651" w14:textId="77777777"/>
    <w:sectPr w:rsidR="00631D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5D653" w14:textId="77777777" w:rsidR="001D0DAA" w:rsidRDefault="001D0DAA" w:rsidP="000C1CAD">
      <w:pPr>
        <w:spacing w:line="240" w:lineRule="auto"/>
      </w:pPr>
      <w:r>
        <w:separator/>
      </w:r>
    </w:p>
  </w:endnote>
  <w:endnote w:type="continuationSeparator" w:id="0">
    <w:p w14:paraId="6A15D654" w14:textId="77777777" w:rsidR="001D0DAA" w:rsidRDefault="001D0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D6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D6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71F6" w14:textId="77777777" w:rsidR="000354C2" w:rsidRDefault="00035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5D651" w14:textId="77777777" w:rsidR="001D0DAA" w:rsidRDefault="001D0DAA" w:rsidP="000C1CAD">
      <w:pPr>
        <w:spacing w:line="240" w:lineRule="auto"/>
      </w:pPr>
      <w:r>
        <w:separator/>
      </w:r>
    </w:p>
  </w:footnote>
  <w:footnote w:type="continuationSeparator" w:id="0">
    <w:p w14:paraId="6A15D652" w14:textId="77777777" w:rsidR="001D0DAA" w:rsidRDefault="001D0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15D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5D664" wp14:anchorId="6A15D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E36" w14:paraId="6A15D667" w14:textId="77777777">
                          <w:pPr>
                            <w:jc w:val="right"/>
                          </w:pPr>
                          <w:sdt>
                            <w:sdtPr>
                              <w:alias w:val="CC_Noformat_Partikod"/>
                              <w:tag w:val="CC_Noformat_Partikod"/>
                              <w:id w:val="-53464382"/>
                              <w:placeholder>
                                <w:docPart w:val="5120A699F56A4DDF9728A707F63C6772"/>
                              </w:placeholder>
                              <w:text/>
                            </w:sdtPr>
                            <w:sdtEndPr/>
                            <w:sdtContent>
                              <w:r w:rsidR="0057725F">
                                <w:t>M</w:t>
                              </w:r>
                            </w:sdtContent>
                          </w:sdt>
                          <w:sdt>
                            <w:sdtPr>
                              <w:alias w:val="CC_Noformat_Partinummer"/>
                              <w:tag w:val="CC_Noformat_Partinummer"/>
                              <w:id w:val="-1709555926"/>
                              <w:placeholder>
                                <w:docPart w:val="9A51D587D98345D486FD757389B9B7D6"/>
                              </w:placeholder>
                              <w:text/>
                            </w:sdtPr>
                            <w:sdtEndPr/>
                            <w:sdtContent>
                              <w:r w:rsidR="00EC2352">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5D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E36" w14:paraId="6A15D667" w14:textId="77777777">
                    <w:pPr>
                      <w:jc w:val="right"/>
                    </w:pPr>
                    <w:sdt>
                      <w:sdtPr>
                        <w:alias w:val="CC_Noformat_Partikod"/>
                        <w:tag w:val="CC_Noformat_Partikod"/>
                        <w:id w:val="-53464382"/>
                        <w:placeholder>
                          <w:docPart w:val="5120A699F56A4DDF9728A707F63C6772"/>
                        </w:placeholder>
                        <w:text/>
                      </w:sdtPr>
                      <w:sdtEndPr/>
                      <w:sdtContent>
                        <w:r w:rsidR="0057725F">
                          <w:t>M</w:t>
                        </w:r>
                      </w:sdtContent>
                    </w:sdt>
                    <w:sdt>
                      <w:sdtPr>
                        <w:alias w:val="CC_Noformat_Partinummer"/>
                        <w:tag w:val="CC_Noformat_Partinummer"/>
                        <w:id w:val="-1709555926"/>
                        <w:placeholder>
                          <w:docPart w:val="9A51D587D98345D486FD757389B9B7D6"/>
                        </w:placeholder>
                        <w:text/>
                      </w:sdtPr>
                      <w:sdtEndPr/>
                      <w:sdtContent>
                        <w:r w:rsidR="00EC2352">
                          <w:t>1744</w:t>
                        </w:r>
                      </w:sdtContent>
                    </w:sdt>
                  </w:p>
                </w:txbxContent>
              </v:textbox>
              <w10:wrap anchorx="page"/>
            </v:shape>
          </w:pict>
        </mc:Fallback>
      </mc:AlternateContent>
    </w:r>
  </w:p>
  <w:p w:rsidRPr="00293C4F" w:rsidR="00262EA3" w:rsidP="00776B74" w:rsidRDefault="00262EA3" w14:paraId="6A15D6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15D657" w14:textId="77777777">
    <w:pPr>
      <w:jc w:val="right"/>
    </w:pPr>
  </w:p>
  <w:p w:rsidR="00262EA3" w:rsidP="00776B74" w:rsidRDefault="00262EA3" w14:paraId="6A15D6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1E36" w14:paraId="6A15D6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15D666" wp14:anchorId="6A15D6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E36" w14:paraId="6A15D6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725F">
          <w:t>M</w:t>
        </w:r>
      </w:sdtContent>
    </w:sdt>
    <w:sdt>
      <w:sdtPr>
        <w:alias w:val="CC_Noformat_Partinummer"/>
        <w:tag w:val="CC_Noformat_Partinummer"/>
        <w:id w:val="-2014525982"/>
        <w:text/>
      </w:sdtPr>
      <w:sdtEndPr/>
      <w:sdtContent>
        <w:r w:rsidR="00EC2352">
          <w:t>1744</w:t>
        </w:r>
      </w:sdtContent>
    </w:sdt>
  </w:p>
  <w:p w:rsidRPr="008227B3" w:rsidR="00262EA3" w:rsidP="008227B3" w:rsidRDefault="00701E36" w14:paraId="6A15D6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E36" w14:paraId="6A15D6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:2341</w:t>
        </w:r>
      </w:sdtContent>
    </w:sdt>
  </w:p>
  <w:p w:rsidR="00262EA3" w:rsidP="00E03A3D" w:rsidRDefault="00701E36" w14:paraId="6A15D65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57725F" w14:paraId="6A15D660" w14:textId="55EF6C48">
        <w:pPr>
          <w:pStyle w:val="FSHRub2"/>
        </w:pPr>
        <w:r>
          <w:t>Uppgrader</w:t>
        </w:r>
        <w:r w:rsidR="000354C2">
          <w:t>ing av</w:t>
        </w:r>
        <w:r>
          <w:t xml:space="preserve"> det svenska medborgarskapet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A15D6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72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C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FC1"/>
    <w:rsid w:val="001C1DDA"/>
    <w:rsid w:val="001C2470"/>
    <w:rsid w:val="001C3B42"/>
    <w:rsid w:val="001C56A7"/>
    <w:rsid w:val="001C5944"/>
    <w:rsid w:val="001C5EFB"/>
    <w:rsid w:val="001C71C7"/>
    <w:rsid w:val="001C756B"/>
    <w:rsid w:val="001C774A"/>
    <w:rsid w:val="001C77F8"/>
    <w:rsid w:val="001D0DA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F5"/>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5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DB3"/>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3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36"/>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9A3"/>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98"/>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6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35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5D644"/>
  <w15:chartTrackingRefBased/>
  <w15:docId w15:val="{70CB4238-FFC7-417F-AFFF-47B8D00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7725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7725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45899">
      <w:bodyDiv w:val="1"/>
      <w:marLeft w:val="0"/>
      <w:marRight w:val="0"/>
      <w:marTop w:val="0"/>
      <w:marBottom w:val="0"/>
      <w:divBdr>
        <w:top w:val="none" w:sz="0" w:space="0" w:color="auto"/>
        <w:left w:val="none" w:sz="0" w:space="0" w:color="auto"/>
        <w:bottom w:val="none" w:sz="0" w:space="0" w:color="auto"/>
        <w:right w:val="none" w:sz="0" w:space="0" w:color="auto"/>
      </w:divBdr>
      <w:divsChild>
        <w:div w:id="1390299136">
          <w:marLeft w:val="0"/>
          <w:marRight w:val="0"/>
          <w:marTop w:val="0"/>
          <w:marBottom w:val="0"/>
          <w:divBdr>
            <w:top w:val="none" w:sz="0" w:space="0" w:color="auto"/>
            <w:left w:val="none" w:sz="0" w:space="0" w:color="auto"/>
            <w:bottom w:val="none" w:sz="0" w:space="0" w:color="auto"/>
            <w:right w:val="none" w:sz="0" w:space="0" w:color="auto"/>
          </w:divBdr>
          <w:divsChild>
            <w:div w:id="287513187">
              <w:marLeft w:val="0"/>
              <w:marRight w:val="0"/>
              <w:marTop w:val="0"/>
              <w:marBottom w:val="0"/>
              <w:divBdr>
                <w:top w:val="none" w:sz="0" w:space="0" w:color="auto"/>
                <w:left w:val="none" w:sz="0" w:space="0" w:color="auto"/>
                <w:bottom w:val="none" w:sz="0" w:space="0" w:color="auto"/>
                <w:right w:val="none" w:sz="0" w:space="0" w:color="auto"/>
              </w:divBdr>
              <w:divsChild>
                <w:div w:id="78647251">
                  <w:marLeft w:val="0"/>
                  <w:marRight w:val="0"/>
                  <w:marTop w:val="0"/>
                  <w:marBottom w:val="0"/>
                  <w:divBdr>
                    <w:top w:val="none" w:sz="0" w:space="0" w:color="auto"/>
                    <w:left w:val="none" w:sz="0" w:space="0" w:color="auto"/>
                    <w:bottom w:val="none" w:sz="0" w:space="0" w:color="auto"/>
                    <w:right w:val="none" w:sz="0" w:space="0" w:color="auto"/>
                  </w:divBdr>
                  <w:divsChild>
                    <w:div w:id="2130122290">
                      <w:marLeft w:val="0"/>
                      <w:marRight w:val="0"/>
                      <w:marTop w:val="0"/>
                      <w:marBottom w:val="0"/>
                      <w:divBdr>
                        <w:top w:val="none" w:sz="0" w:space="0" w:color="auto"/>
                        <w:left w:val="none" w:sz="0" w:space="0" w:color="auto"/>
                        <w:bottom w:val="none" w:sz="0" w:space="0" w:color="auto"/>
                        <w:right w:val="none" w:sz="0" w:space="0" w:color="auto"/>
                      </w:divBdr>
                      <w:divsChild>
                        <w:div w:id="792358946">
                          <w:marLeft w:val="0"/>
                          <w:marRight w:val="0"/>
                          <w:marTop w:val="0"/>
                          <w:marBottom w:val="0"/>
                          <w:divBdr>
                            <w:top w:val="none" w:sz="0" w:space="0" w:color="auto"/>
                            <w:left w:val="none" w:sz="0" w:space="0" w:color="auto"/>
                            <w:bottom w:val="none" w:sz="0" w:space="0" w:color="auto"/>
                            <w:right w:val="none" w:sz="0" w:space="0" w:color="auto"/>
                          </w:divBdr>
                          <w:divsChild>
                            <w:div w:id="1360668489">
                              <w:marLeft w:val="0"/>
                              <w:marRight w:val="0"/>
                              <w:marTop w:val="0"/>
                              <w:marBottom w:val="0"/>
                              <w:divBdr>
                                <w:top w:val="none" w:sz="0" w:space="0" w:color="auto"/>
                                <w:left w:val="none" w:sz="0" w:space="0" w:color="auto"/>
                                <w:bottom w:val="none" w:sz="0" w:space="0" w:color="auto"/>
                                <w:right w:val="none" w:sz="0" w:space="0" w:color="auto"/>
                              </w:divBdr>
                              <w:divsChild>
                                <w:div w:id="1105269526">
                                  <w:marLeft w:val="0"/>
                                  <w:marRight w:val="0"/>
                                  <w:marTop w:val="0"/>
                                  <w:marBottom w:val="0"/>
                                  <w:divBdr>
                                    <w:top w:val="none" w:sz="0" w:space="0" w:color="auto"/>
                                    <w:left w:val="none" w:sz="0" w:space="0" w:color="auto"/>
                                    <w:bottom w:val="none" w:sz="0" w:space="0" w:color="auto"/>
                                    <w:right w:val="none" w:sz="0" w:space="0" w:color="auto"/>
                                  </w:divBdr>
                                  <w:divsChild>
                                    <w:div w:id="20609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282F1F2B6945AA860C88D1B044F3E9"/>
        <w:category>
          <w:name w:val="Allmänt"/>
          <w:gallery w:val="placeholder"/>
        </w:category>
        <w:types>
          <w:type w:val="bbPlcHdr"/>
        </w:types>
        <w:behaviors>
          <w:behavior w:val="content"/>
        </w:behaviors>
        <w:guid w:val="{927543AE-CDBE-4942-AB2E-A7A7CC8C888A}"/>
      </w:docPartPr>
      <w:docPartBody>
        <w:p w:rsidR="00AC2650" w:rsidRDefault="002B7E27">
          <w:pPr>
            <w:pStyle w:val="EA282F1F2B6945AA860C88D1B044F3E9"/>
          </w:pPr>
          <w:r w:rsidRPr="005A0A93">
            <w:rPr>
              <w:rStyle w:val="Platshllartext"/>
            </w:rPr>
            <w:t>Förslag till riksdagsbeslut</w:t>
          </w:r>
        </w:p>
      </w:docPartBody>
    </w:docPart>
    <w:docPart>
      <w:docPartPr>
        <w:name w:val="A5B043A6E54C4D53881828AE9E6598D3"/>
        <w:category>
          <w:name w:val="Allmänt"/>
          <w:gallery w:val="placeholder"/>
        </w:category>
        <w:types>
          <w:type w:val="bbPlcHdr"/>
        </w:types>
        <w:behaviors>
          <w:behavior w:val="content"/>
        </w:behaviors>
        <w:guid w:val="{F9635F3E-D9B7-4142-8949-71C79C564637}"/>
      </w:docPartPr>
      <w:docPartBody>
        <w:p w:rsidR="00AC2650" w:rsidRDefault="002B7E27">
          <w:pPr>
            <w:pStyle w:val="A5B043A6E54C4D53881828AE9E6598D3"/>
          </w:pPr>
          <w:r w:rsidRPr="005A0A93">
            <w:rPr>
              <w:rStyle w:val="Platshllartext"/>
            </w:rPr>
            <w:t>Motivering</w:t>
          </w:r>
        </w:p>
      </w:docPartBody>
    </w:docPart>
    <w:docPart>
      <w:docPartPr>
        <w:name w:val="5120A699F56A4DDF9728A707F63C6772"/>
        <w:category>
          <w:name w:val="Allmänt"/>
          <w:gallery w:val="placeholder"/>
        </w:category>
        <w:types>
          <w:type w:val="bbPlcHdr"/>
        </w:types>
        <w:behaviors>
          <w:behavior w:val="content"/>
        </w:behaviors>
        <w:guid w:val="{AF9058A1-232D-44E8-ACBA-E47D30961FBB}"/>
      </w:docPartPr>
      <w:docPartBody>
        <w:p w:rsidR="00AC2650" w:rsidRDefault="002B7E27">
          <w:pPr>
            <w:pStyle w:val="5120A699F56A4DDF9728A707F63C6772"/>
          </w:pPr>
          <w:r>
            <w:rPr>
              <w:rStyle w:val="Platshllartext"/>
            </w:rPr>
            <w:t xml:space="preserve"> </w:t>
          </w:r>
        </w:p>
      </w:docPartBody>
    </w:docPart>
    <w:docPart>
      <w:docPartPr>
        <w:name w:val="9A51D587D98345D486FD757389B9B7D6"/>
        <w:category>
          <w:name w:val="Allmänt"/>
          <w:gallery w:val="placeholder"/>
        </w:category>
        <w:types>
          <w:type w:val="bbPlcHdr"/>
        </w:types>
        <w:behaviors>
          <w:behavior w:val="content"/>
        </w:behaviors>
        <w:guid w:val="{78E5E5EA-9E2B-4815-B262-0579E73A5626}"/>
      </w:docPartPr>
      <w:docPartBody>
        <w:p w:rsidR="00AC2650" w:rsidRDefault="002B7E27">
          <w:pPr>
            <w:pStyle w:val="9A51D587D98345D486FD757389B9B7D6"/>
          </w:pPr>
          <w:r>
            <w:t xml:space="preserve"> </w:t>
          </w:r>
        </w:p>
      </w:docPartBody>
    </w:docPart>
    <w:docPart>
      <w:docPartPr>
        <w:name w:val="A458DDA63B074D348040A35B215528D7"/>
        <w:category>
          <w:name w:val="Allmänt"/>
          <w:gallery w:val="placeholder"/>
        </w:category>
        <w:types>
          <w:type w:val="bbPlcHdr"/>
        </w:types>
        <w:behaviors>
          <w:behavior w:val="content"/>
        </w:behaviors>
        <w:guid w:val="{B585165F-1662-446D-9307-AD9F8B8ACCD0}"/>
      </w:docPartPr>
      <w:docPartBody>
        <w:p w:rsidR="00020BCB" w:rsidRDefault="00020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50"/>
    <w:rsid w:val="00020BCB"/>
    <w:rsid w:val="002B7E27"/>
    <w:rsid w:val="00AC26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82F1F2B6945AA860C88D1B044F3E9">
    <w:name w:val="EA282F1F2B6945AA860C88D1B044F3E9"/>
  </w:style>
  <w:style w:type="paragraph" w:customStyle="1" w:styleId="11E60CDEF74F4EBDB78FED6FB3B90CCE">
    <w:name w:val="11E60CDEF74F4EBDB78FED6FB3B90C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A5F202619F4A45AA2477AC966C6456">
    <w:name w:val="F0A5F202619F4A45AA2477AC966C6456"/>
  </w:style>
  <w:style w:type="paragraph" w:customStyle="1" w:styleId="A5B043A6E54C4D53881828AE9E6598D3">
    <w:name w:val="A5B043A6E54C4D53881828AE9E6598D3"/>
  </w:style>
  <w:style w:type="paragraph" w:customStyle="1" w:styleId="0FC510147A80417A9E86FDA588870F7A">
    <w:name w:val="0FC510147A80417A9E86FDA588870F7A"/>
  </w:style>
  <w:style w:type="paragraph" w:customStyle="1" w:styleId="9F001E348975422EA4E40EB447199C6A">
    <w:name w:val="9F001E348975422EA4E40EB447199C6A"/>
  </w:style>
  <w:style w:type="paragraph" w:customStyle="1" w:styleId="5120A699F56A4DDF9728A707F63C6772">
    <w:name w:val="5120A699F56A4DDF9728A707F63C6772"/>
  </w:style>
  <w:style w:type="paragraph" w:customStyle="1" w:styleId="9A51D587D98345D486FD757389B9B7D6">
    <w:name w:val="9A51D587D98345D486FD757389B9B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D82F5-2917-4032-8684-FF5ABF806A2D}"/>
</file>

<file path=customXml/itemProps2.xml><?xml version="1.0" encoding="utf-8"?>
<ds:datastoreItem xmlns:ds="http://schemas.openxmlformats.org/officeDocument/2006/customXml" ds:itemID="{477547A1-AA22-4039-9E2B-9DDFC22BF0E2}"/>
</file>

<file path=customXml/itemProps3.xml><?xml version="1.0" encoding="utf-8"?>
<ds:datastoreItem xmlns:ds="http://schemas.openxmlformats.org/officeDocument/2006/customXml" ds:itemID="{EE88A644-0EA6-4343-BBC5-A60F6273B177}"/>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899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M1744 Uppgradera det svenska medborgarskapet</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