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782EA9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5867A551" w14:textId="1B3DFADB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40538011" w14:textId="0A28C058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43CB9FC8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20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236A17">
              <w:rPr>
                <w:b/>
                <w:sz w:val="22"/>
                <w:szCs w:val="22"/>
              </w:rPr>
              <w:t>1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A05512">
              <w:rPr>
                <w:b/>
                <w:sz w:val="22"/>
                <w:szCs w:val="22"/>
              </w:rPr>
              <w:t>9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22EFEF18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20</w:t>
            </w:r>
            <w:r w:rsidR="00D52626" w:rsidRPr="00477C9F">
              <w:rPr>
                <w:sz w:val="22"/>
                <w:szCs w:val="22"/>
              </w:rPr>
              <w:t>-</w:t>
            </w:r>
            <w:r w:rsidR="000176F1">
              <w:rPr>
                <w:sz w:val="22"/>
                <w:szCs w:val="22"/>
              </w:rPr>
              <w:t>10-22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2CD44318" w:rsidR="00F07228" w:rsidRPr="00477C9F" w:rsidRDefault="00F07228" w:rsidP="00670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84F0D">
              <w:rPr>
                <w:sz w:val="22"/>
                <w:szCs w:val="22"/>
              </w:rPr>
              <w:t>1.0</w:t>
            </w:r>
            <w:r w:rsidR="00A05512">
              <w:rPr>
                <w:sz w:val="22"/>
                <w:szCs w:val="22"/>
              </w:rPr>
              <w:t>5</w:t>
            </w:r>
            <w:r w:rsidR="00C84F0D">
              <w:rPr>
                <w:sz w:val="22"/>
                <w:szCs w:val="22"/>
              </w:rPr>
              <w:t>–</w:t>
            </w:r>
            <w:r w:rsidR="00A05512">
              <w:rPr>
                <w:sz w:val="22"/>
                <w:szCs w:val="22"/>
              </w:rPr>
              <w:t>11.22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8273F4" w:rsidRPr="00477C9F" w14:paraId="40538025" w14:textId="77777777" w:rsidTr="0079676A">
        <w:tc>
          <w:tcPr>
            <w:tcW w:w="567" w:type="dxa"/>
          </w:tcPr>
          <w:p w14:paraId="40538021" w14:textId="7E7D8214" w:rsidR="008273F4" w:rsidRPr="00477C9F" w:rsidRDefault="008273F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E7A56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2FF44815" w14:textId="77777777" w:rsidR="008273F4" w:rsidRPr="002E7A56" w:rsidRDefault="008273F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E7A56">
              <w:rPr>
                <w:b/>
                <w:snapToGrid w:val="0"/>
                <w:sz w:val="22"/>
                <w:szCs w:val="22"/>
              </w:rPr>
              <w:t xml:space="preserve">Medgivande att delta på distans </w:t>
            </w:r>
          </w:p>
          <w:p w14:paraId="497E0932" w14:textId="77777777" w:rsidR="008273F4" w:rsidRPr="002E7A56" w:rsidRDefault="008273F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333AC84" w14:textId="0CB5D044" w:rsidR="008273F4" w:rsidRPr="002E7A56" w:rsidRDefault="008273F4" w:rsidP="008273F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E7A56">
              <w:rPr>
                <w:snapToGrid w:val="0"/>
                <w:sz w:val="22"/>
                <w:szCs w:val="22"/>
              </w:rPr>
              <w:t xml:space="preserve">Se protokoll </w:t>
            </w:r>
            <w:r w:rsidR="00FA2D97">
              <w:rPr>
                <w:snapToGrid w:val="0"/>
                <w:sz w:val="22"/>
                <w:szCs w:val="22"/>
              </w:rPr>
              <w:t>2020/21:</w:t>
            </w:r>
            <w:r w:rsidR="000176F1">
              <w:rPr>
                <w:snapToGrid w:val="0"/>
                <w:sz w:val="22"/>
                <w:szCs w:val="22"/>
              </w:rPr>
              <w:t>9</w:t>
            </w:r>
            <w:r w:rsidR="00781020">
              <w:rPr>
                <w:snapToGrid w:val="0"/>
                <w:sz w:val="22"/>
                <w:szCs w:val="22"/>
              </w:rPr>
              <w:t>.</w:t>
            </w:r>
          </w:p>
          <w:p w14:paraId="40538024" w14:textId="15AA5303" w:rsidR="008273F4" w:rsidRPr="00477C9F" w:rsidRDefault="008273F4" w:rsidP="008273F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477C9F" w14:paraId="6A868AE3" w14:textId="77777777" w:rsidTr="0079676A">
        <w:tc>
          <w:tcPr>
            <w:tcW w:w="567" w:type="dxa"/>
          </w:tcPr>
          <w:p w14:paraId="576005AB" w14:textId="5E38ABA6" w:rsidR="008273F4" w:rsidRPr="002E7A56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425536F7" w14:textId="77777777" w:rsidR="008273F4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AA563C8" w14:textId="50BEB10D" w:rsidR="0023546F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E9B2088" w14:textId="21531E15" w:rsidR="00554348" w:rsidRDefault="0055434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85047">
              <w:rPr>
                <w:snapToGrid w:val="0"/>
                <w:sz w:val="22"/>
                <w:szCs w:val="22"/>
              </w:rPr>
              <w:t>Utskottet justerade</w:t>
            </w:r>
            <w:r>
              <w:rPr>
                <w:snapToGrid w:val="0"/>
                <w:sz w:val="22"/>
                <w:szCs w:val="22"/>
              </w:rPr>
              <w:t xml:space="preserve"> särskilt protokoll </w:t>
            </w:r>
            <w:r w:rsidR="00494D58">
              <w:rPr>
                <w:snapToGrid w:val="0"/>
                <w:sz w:val="22"/>
                <w:szCs w:val="22"/>
              </w:rPr>
              <w:t>2020/21:</w:t>
            </w:r>
            <w:r w:rsidR="000176F1">
              <w:rPr>
                <w:snapToGrid w:val="0"/>
                <w:sz w:val="22"/>
                <w:szCs w:val="22"/>
              </w:rPr>
              <w:t>7 och 2020/21:8</w:t>
            </w:r>
            <w:r w:rsidR="00781020">
              <w:rPr>
                <w:snapToGrid w:val="0"/>
                <w:sz w:val="22"/>
                <w:szCs w:val="22"/>
              </w:rPr>
              <w:t>.</w:t>
            </w:r>
          </w:p>
          <w:p w14:paraId="19C66111" w14:textId="5A2A7A5F" w:rsidR="0023546F" w:rsidRPr="002E7A56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273F4" w:rsidRPr="00477C9F" w14:paraId="0D96CA6F" w14:textId="77777777" w:rsidTr="0079676A">
        <w:tc>
          <w:tcPr>
            <w:tcW w:w="567" w:type="dxa"/>
          </w:tcPr>
          <w:p w14:paraId="47A39D9D" w14:textId="144078B4" w:rsidR="008273F4" w:rsidRPr="002E7A56" w:rsidRDefault="0055434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3E476FB1" w14:textId="4566FC6F" w:rsidR="00001E5A" w:rsidRDefault="009923B8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1AEEF522" w14:textId="5C3EE5C7" w:rsidR="009923B8" w:rsidRDefault="009923B8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9414F97" w14:textId="77777777" w:rsidR="00670574" w:rsidRDefault="008B1C20" w:rsidP="00670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01832">
              <w:rPr>
                <w:snapToGrid w:val="0"/>
                <w:sz w:val="22"/>
                <w:szCs w:val="22"/>
              </w:rPr>
              <w:t>Kanslichefen anmälde att följande granskningsanmälan hade inkommit:</w:t>
            </w:r>
          </w:p>
          <w:p w14:paraId="0CA33F15" w14:textId="77777777" w:rsidR="008B1C20" w:rsidRDefault="008B1C20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430363F" w14:textId="582512E7" w:rsidR="008B1C20" w:rsidRPr="00781020" w:rsidRDefault="00781020" w:rsidP="00781020">
            <w:pPr>
              <w:pStyle w:val="Liststycke"/>
              <w:numPr>
                <w:ilvl w:val="0"/>
                <w:numId w:val="4"/>
              </w:numPr>
              <w:tabs>
                <w:tab w:val="left" w:pos="1701"/>
              </w:tabs>
              <w:rPr>
                <w:snapToGrid w:val="0"/>
              </w:rPr>
            </w:pPr>
            <w:r w:rsidRPr="00781020">
              <w:rPr>
                <w:snapToGrid w:val="0"/>
              </w:rPr>
              <w:t xml:space="preserve">Begäran om granskning av regeringens styrning av </w:t>
            </w:r>
            <w:proofErr w:type="gramStart"/>
            <w:r w:rsidRPr="00781020">
              <w:rPr>
                <w:snapToGrid w:val="0"/>
              </w:rPr>
              <w:t>Svenska</w:t>
            </w:r>
            <w:proofErr w:type="gramEnd"/>
            <w:r w:rsidRPr="00781020">
              <w:rPr>
                <w:snapToGrid w:val="0"/>
              </w:rPr>
              <w:t xml:space="preserve"> kraftnät (anmäld av Mattias Bäckström Johansson (SD), inkom 2020-10-20, dnr 455-2020/21)</w:t>
            </w:r>
            <w:r>
              <w:rPr>
                <w:snapToGrid w:val="0"/>
              </w:rPr>
              <w:t>.</w:t>
            </w:r>
          </w:p>
          <w:p w14:paraId="6AE27B08" w14:textId="627DEE6A" w:rsidR="008B1C20" w:rsidRPr="008B1C20" w:rsidRDefault="008B1C20" w:rsidP="00670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477C9F" w14:paraId="167D5930" w14:textId="77777777" w:rsidTr="0079676A">
        <w:tc>
          <w:tcPr>
            <w:tcW w:w="567" w:type="dxa"/>
          </w:tcPr>
          <w:p w14:paraId="2EC23D49" w14:textId="31BD540D" w:rsidR="008273F4" w:rsidRPr="002E7A56" w:rsidRDefault="0055434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14:paraId="55DFC5E5" w14:textId="77777777" w:rsidR="00A05512" w:rsidRPr="00844B98" w:rsidRDefault="00A05512" w:rsidP="00A05512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844B98">
              <w:rPr>
                <w:b/>
                <w:bCs/>
                <w:color w:val="000000"/>
                <w:sz w:val="22"/>
                <w:szCs w:val="22"/>
              </w:rPr>
              <w:t>Regeringens hantering av uppgifter som rör Iraks försvarsminister al-</w:t>
            </w:r>
            <w:proofErr w:type="spellStart"/>
            <w:r w:rsidRPr="00844B98">
              <w:rPr>
                <w:b/>
                <w:bCs/>
                <w:color w:val="000000"/>
                <w:sz w:val="22"/>
                <w:szCs w:val="22"/>
              </w:rPr>
              <w:t>Shammari</w:t>
            </w:r>
            <w:proofErr w:type="spellEnd"/>
            <w:r w:rsidRPr="00844B98">
              <w:rPr>
                <w:b/>
                <w:bCs/>
                <w:color w:val="000000"/>
                <w:sz w:val="22"/>
                <w:szCs w:val="22"/>
              </w:rPr>
              <w:t xml:space="preserve"> – G18 och 29</w:t>
            </w:r>
          </w:p>
          <w:p w14:paraId="7119D664" w14:textId="04B7D283" w:rsidR="00554348" w:rsidRDefault="00554348" w:rsidP="0055434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88D531E" w14:textId="77777777" w:rsidR="00A05512" w:rsidRPr="0010652B" w:rsidRDefault="00A05512" w:rsidP="00A055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0652B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0BA5D6C" w14:textId="77777777" w:rsidR="00A05512" w:rsidRPr="0010652B" w:rsidRDefault="00A05512" w:rsidP="00A055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89ECE11" w14:textId="77777777" w:rsidR="00A05512" w:rsidRPr="0010652B" w:rsidRDefault="00A05512" w:rsidP="00A055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0652B">
              <w:rPr>
                <w:snapToGrid w:val="0"/>
                <w:sz w:val="22"/>
                <w:szCs w:val="22"/>
              </w:rPr>
              <w:t>Ärendet bordlades.</w:t>
            </w:r>
          </w:p>
          <w:p w14:paraId="6CB5D370" w14:textId="18F94E7B" w:rsidR="0023546F" w:rsidRPr="002E7A56" w:rsidRDefault="0023546F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273F4" w:rsidRPr="00477C9F" w14:paraId="42A8C2A8" w14:textId="77777777" w:rsidTr="0079676A">
        <w:tc>
          <w:tcPr>
            <w:tcW w:w="567" w:type="dxa"/>
          </w:tcPr>
          <w:p w14:paraId="17C05380" w14:textId="0B18FF0C" w:rsidR="008273F4" w:rsidRPr="002E7A56" w:rsidRDefault="008038C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946" w:type="dxa"/>
            <w:gridSpan w:val="2"/>
          </w:tcPr>
          <w:p w14:paraId="460ACDD8" w14:textId="770FBAD8" w:rsidR="0023546F" w:rsidRDefault="00781020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Vissa förvaltningsärenden</w:t>
            </w:r>
          </w:p>
          <w:p w14:paraId="317FE6B5" w14:textId="12C27982" w:rsidR="00781020" w:rsidRDefault="00781020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D3DFA50" w14:textId="77777777" w:rsidR="00781020" w:rsidRPr="0010652B" w:rsidRDefault="00781020" w:rsidP="0078102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0652B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3DB8A90D" w14:textId="77777777" w:rsidR="00781020" w:rsidRPr="0010652B" w:rsidRDefault="00781020" w:rsidP="0078102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03A3754" w14:textId="77777777" w:rsidR="00781020" w:rsidRPr="0010652B" w:rsidRDefault="00781020" w:rsidP="0078102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0652B">
              <w:rPr>
                <w:snapToGrid w:val="0"/>
                <w:sz w:val="22"/>
                <w:szCs w:val="22"/>
              </w:rPr>
              <w:t>Ärendet bordlades.</w:t>
            </w:r>
          </w:p>
          <w:p w14:paraId="485010FE" w14:textId="5594BC5B" w:rsidR="00670574" w:rsidRPr="002E7A56" w:rsidRDefault="00670574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273F4" w:rsidRPr="00477C9F" w14:paraId="1BA25B46" w14:textId="77777777" w:rsidTr="0079676A">
        <w:tc>
          <w:tcPr>
            <w:tcW w:w="567" w:type="dxa"/>
          </w:tcPr>
          <w:p w14:paraId="32A2AF3C" w14:textId="77850703" w:rsidR="008273F4" w:rsidRPr="002E7A56" w:rsidRDefault="008038C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946" w:type="dxa"/>
            <w:gridSpan w:val="2"/>
          </w:tcPr>
          <w:p w14:paraId="7B2E62D2" w14:textId="26EC5CFB" w:rsidR="00670574" w:rsidRDefault="00781020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Regeringsprotokollen</w:t>
            </w:r>
          </w:p>
          <w:p w14:paraId="0B111F40" w14:textId="77777777" w:rsidR="00781020" w:rsidRDefault="00781020" w:rsidP="0078102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7F2CF63" w14:textId="4F084378" w:rsidR="00781020" w:rsidRPr="0010652B" w:rsidRDefault="00781020" w:rsidP="0078102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0652B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290AD325" w14:textId="77777777" w:rsidR="00781020" w:rsidRPr="0010652B" w:rsidRDefault="00781020" w:rsidP="0078102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F53058A" w14:textId="77777777" w:rsidR="00781020" w:rsidRPr="0010652B" w:rsidRDefault="00781020" w:rsidP="0078102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0652B">
              <w:rPr>
                <w:snapToGrid w:val="0"/>
                <w:sz w:val="22"/>
                <w:szCs w:val="22"/>
              </w:rPr>
              <w:t>Ärendet bordlades.</w:t>
            </w:r>
          </w:p>
          <w:p w14:paraId="26295B5A" w14:textId="58958579" w:rsidR="00670574" w:rsidRPr="002E7A56" w:rsidRDefault="00670574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781020" w:rsidRPr="00477C9F" w14:paraId="55079C3B" w14:textId="77777777" w:rsidTr="0079676A">
        <w:tc>
          <w:tcPr>
            <w:tcW w:w="567" w:type="dxa"/>
          </w:tcPr>
          <w:p w14:paraId="073FAE16" w14:textId="090879EB" w:rsidR="00781020" w:rsidRDefault="0078102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763C6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019C0E73" w14:textId="77777777" w:rsidR="00781020" w:rsidRPr="00844B98" w:rsidRDefault="00781020" w:rsidP="00781020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844B98">
              <w:rPr>
                <w:b/>
                <w:bCs/>
                <w:color w:val="000000"/>
                <w:sz w:val="22"/>
                <w:szCs w:val="22"/>
              </w:rPr>
              <w:t>Regeringens hantering av uppgifter som rör Iraks försvarsminister al-</w:t>
            </w:r>
            <w:proofErr w:type="spellStart"/>
            <w:r w:rsidRPr="00844B98">
              <w:rPr>
                <w:b/>
                <w:bCs/>
                <w:color w:val="000000"/>
                <w:sz w:val="22"/>
                <w:szCs w:val="22"/>
              </w:rPr>
              <w:t>Shammari</w:t>
            </w:r>
            <w:proofErr w:type="spellEnd"/>
            <w:r w:rsidRPr="00844B98">
              <w:rPr>
                <w:b/>
                <w:bCs/>
                <w:color w:val="000000"/>
                <w:sz w:val="22"/>
                <w:szCs w:val="22"/>
              </w:rPr>
              <w:t xml:space="preserve"> – G18 och 29</w:t>
            </w:r>
          </w:p>
          <w:p w14:paraId="5AE30301" w14:textId="77777777" w:rsidR="00781020" w:rsidRDefault="00781020" w:rsidP="007810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1F7242A" w14:textId="77777777" w:rsidR="00781020" w:rsidRPr="0010652B" w:rsidRDefault="00781020" w:rsidP="0078102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0652B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1334CA8" w14:textId="77777777" w:rsidR="00781020" w:rsidRPr="0010652B" w:rsidRDefault="00781020" w:rsidP="0078102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81083FF" w14:textId="77777777" w:rsidR="00781020" w:rsidRPr="0010652B" w:rsidRDefault="00781020" w:rsidP="0078102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0652B">
              <w:rPr>
                <w:snapToGrid w:val="0"/>
                <w:sz w:val="22"/>
                <w:szCs w:val="22"/>
              </w:rPr>
              <w:t>Ärendet bordlades.</w:t>
            </w:r>
          </w:p>
          <w:p w14:paraId="31062D60" w14:textId="77777777" w:rsidR="00781020" w:rsidRDefault="00781020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477C9F" w14:paraId="40538057" w14:textId="77777777" w:rsidTr="0079676A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136F159B" w14:textId="360382DE" w:rsidR="008273F4" w:rsidRPr="002E7A56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E7A56">
              <w:rPr>
                <w:sz w:val="22"/>
                <w:szCs w:val="22"/>
              </w:rPr>
              <w:t>Vid protokollet</w:t>
            </w:r>
          </w:p>
          <w:p w14:paraId="7E247E51" w14:textId="6A71AFA2" w:rsidR="008273F4" w:rsidRPr="002E7A56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E7A56">
              <w:rPr>
                <w:sz w:val="22"/>
                <w:szCs w:val="22"/>
              </w:rPr>
              <w:t>Justera</w:t>
            </w:r>
            <w:r w:rsidR="0079676A">
              <w:rPr>
                <w:sz w:val="22"/>
                <w:szCs w:val="22"/>
              </w:rPr>
              <w:t>t</w:t>
            </w:r>
            <w:r w:rsidRPr="002E7A56">
              <w:rPr>
                <w:sz w:val="22"/>
                <w:szCs w:val="22"/>
              </w:rPr>
              <w:t xml:space="preserve"> </w:t>
            </w:r>
            <w:r w:rsidR="0079676A">
              <w:rPr>
                <w:sz w:val="22"/>
                <w:szCs w:val="22"/>
              </w:rPr>
              <w:t>2020-11-03</w:t>
            </w:r>
          </w:p>
          <w:p w14:paraId="40538056" w14:textId="0C7FE27B" w:rsidR="00AF32C5" w:rsidRPr="00DC1007" w:rsidRDefault="008273F4" w:rsidP="0079676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E7A56">
              <w:rPr>
                <w:sz w:val="22"/>
                <w:szCs w:val="22"/>
              </w:rPr>
              <w:t>Karin Enström</w:t>
            </w: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"/>
        <w:gridCol w:w="2795"/>
        <w:gridCol w:w="356"/>
        <w:gridCol w:w="28"/>
        <w:gridCol w:w="344"/>
        <w:gridCol w:w="357"/>
        <w:gridCol w:w="355"/>
        <w:gridCol w:w="357"/>
        <w:gridCol w:w="355"/>
        <w:gridCol w:w="357"/>
        <w:gridCol w:w="355"/>
        <w:gridCol w:w="355"/>
        <w:gridCol w:w="357"/>
        <w:gridCol w:w="355"/>
        <w:gridCol w:w="211"/>
        <w:gridCol w:w="146"/>
        <w:gridCol w:w="355"/>
        <w:gridCol w:w="359"/>
        <w:gridCol w:w="355"/>
        <w:gridCol w:w="253"/>
        <w:gridCol w:w="14"/>
        <w:gridCol w:w="60"/>
      </w:tblGrid>
      <w:tr w:rsidR="00D93C2E" w14:paraId="79DE2F22" w14:textId="77777777" w:rsidTr="00214135">
        <w:trPr>
          <w:gridAfter w:val="2"/>
          <w:wAfter w:w="44" w:type="pct"/>
        </w:trPr>
        <w:tc>
          <w:tcPr>
            <w:tcW w:w="1881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66F3E5" w14:textId="77777777" w:rsidR="00D93C2E" w:rsidRPr="00E931D7" w:rsidRDefault="00D93C2E" w:rsidP="00772CC9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78A75D59" w14:textId="77777777" w:rsidR="00D93C2E" w:rsidRPr="008E2326" w:rsidRDefault="00D93C2E" w:rsidP="00772CC9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47B51246" w14:textId="2DE3CCDA" w:rsidR="00D93C2E" w:rsidRPr="004C2FEE" w:rsidRDefault="00D93C2E" w:rsidP="00772CC9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2020</w:t>
            </w:r>
            <w:r w:rsidRPr="00BD41E4">
              <w:rPr>
                <w:sz w:val="20"/>
              </w:rPr>
              <w:t>-</w:t>
            </w:r>
            <w:r w:rsidRPr="00612FF5">
              <w:rPr>
                <w:sz w:val="20"/>
              </w:rPr>
              <w:t>0</w:t>
            </w:r>
            <w:r>
              <w:rPr>
                <w:sz w:val="20"/>
              </w:rPr>
              <w:t>9</w:t>
            </w:r>
            <w:r w:rsidRPr="00612FF5">
              <w:rPr>
                <w:sz w:val="20"/>
              </w:rPr>
              <w:t>-</w:t>
            </w:r>
            <w:r>
              <w:rPr>
                <w:sz w:val="20"/>
              </w:rPr>
              <w:t>0</w:t>
            </w:r>
            <w:r w:rsidR="009B7313">
              <w:rPr>
                <w:sz w:val="20"/>
              </w:rPr>
              <w:t>9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2211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88AD37C" w14:textId="77777777" w:rsidR="00D93C2E" w:rsidRPr="008E2326" w:rsidRDefault="00D93C2E" w:rsidP="00772CC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864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DFFD89" w14:textId="77777777" w:rsidR="00D93C2E" w:rsidRPr="00E931D7" w:rsidRDefault="00D93C2E" w:rsidP="00772CC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3C0E412B" w14:textId="495FF1A8" w:rsidR="00D93C2E" w:rsidRPr="008E2326" w:rsidRDefault="00D93C2E" w:rsidP="00772CC9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 xml:space="preserve">till </w:t>
            </w:r>
            <w:r w:rsidR="008273F4">
              <w:rPr>
                <w:sz w:val="16"/>
                <w:szCs w:val="16"/>
              </w:rPr>
              <w:t xml:space="preserve">särskilt </w:t>
            </w:r>
            <w:r w:rsidRPr="008E2326">
              <w:rPr>
                <w:sz w:val="16"/>
                <w:szCs w:val="16"/>
              </w:rPr>
              <w:t>protokoll</w:t>
            </w:r>
          </w:p>
          <w:p w14:paraId="09E6E4A4" w14:textId="02327581" w:rsidR="00D93C2E" w:rsidRDefault="00D93C2E" w:rsidP="00772CC9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</w:t>
            </w:r>
            <w:r w:rsidR="00BA4A28">
              <w:rPr>
                <w:sz w:val="16"/>
                <w:szCs w:val="16"/>
              </w:rPr>
              <w:t>20</w:t>
            </w:r>
            <w:r w:rsidRPr="008E2326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  <w:r w:rsidR="00BA4A28">
              <w:rPr>
                <w:sz w:val="16"/>
                <w:szCs w:val="16"/>
              </w:rPr>
              <w:t>1</w:t>
            </w:r>
            <w:r w:rsidRPr="008E2326">
              <w:rPr>
                <w:sz w:val="16"/>
                <w:szCs w:val="16"/>
              </w:rPr>
              <w:t>:</w:t>
            </w:r>
            <w:r w:rsidR="00781020">
              <w:rPr>
                <w:sz w:val="16"/>
                <w:szCs w:val="16"/>
              </w:rPr>
              <w:t>9</w:t>
            </w:r>
          </w:p>
        </w:tc>
      </w:tr>
      <w:tr w:rsidR="00EE68A3" w:rsidRPr="00E931D7" w14:paraId="612DC205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  <w:cantSplit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1719" w14:textId="77777777" w:rsidR="00EE68A3" w:rsidRPr="00E931D7" w:rsidRDefault="00EE68A3" w:rsidP="00772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AD01" w14:textId="3B21B8EA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670574">
              <w:rPr>
                <w:sz w:val="20"/>
              </w:rPr>
              <w:t xml:space="preserve"> 1–</w:t>
            </w:r>
            <w:r w:rsidR="000763C6">
              <w:rPr>
                <w:sz w:val="20"/>
              </w:rPr>
              <w:t>6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DE56" w14:textId="322A15F0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781020">
              <w:rPr>
                <w:sz w:val="20"/>
              </w:rPr>
              <w:t xml:space="preserve"> </w:t>
            </w:r>
            <w:r w:rsidR="000763C6">
              <w:rPr>
                <w:sz w:val="20"/>
              </w:rPr>
              <w:t>7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75FA" w14:textId="2F7EF485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4729" w14:textId="3AB41840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C433" w14:textId="35B04F46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4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32AD" w14:textId="33A001C5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FDCA" w14:textId="5B83ED65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4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E682" w14:textId="250EB7A4" w:rsidR="00EE68A3" w:rsidRPr="00E931D7" w:rsidRDefault="00432C24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640520" w:rsidRPr="00E931D7" w14:paraId="7F4EC07C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2DE2" w14:textId="77777777" w:rsidR="00640520" w:rsidRPr="00E931D7" w:rsidRDefault="00640520" w:rsidP="00640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8E1C" w14:textId="636A5B7E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99EC" w14:textId="0244DBB3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ACBB" w14:textId="3AEC8E22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4C0B" w14:textId="2015947B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E7C2" w14:textId="33664CEA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EC4C" w14:textId="76A18EA3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EBF6" w14:textId="008EF694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19BB" w14:textId="07964DBE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DAD8" w14:textId="679A92CB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8E58" w14:textId="2FFE6038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CC2B" w14:textId="04DFD02E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4D63" w14:textId="1942300F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988B" w14:textId="07AFDA9F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F492" w14:textId="0062C528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6A6A" w14:textId="4993379C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26A8" w14:textId="2FC92EB2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214135" w:rsidRPr="008E2326" w14:paraId="74A6DCAE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63DD" w14:textId="77777777" w:rsidR="00214135" w:rsidRPr="00F24B88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1A25" w14:textId="75BD841C" w:rsidR="00214135" w:rsidRPr="00214135" w:rsidRDefault="00A0551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F39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45F1" w14:textId="5B1C0646" w:rsidR="00214135" w:rsidRPr="00214135" w:rsidRDefault="00781020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171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1CBA" w14:textId="11D41A5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E9D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5730" w14:textId="4E50EE5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98F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1A7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E51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2EE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E02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432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2D9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DE1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02FF" w14:textId="3F8B374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507177CE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FCB7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FC44" w14:textId="028218D1" w:rsidR="00214135" w:rsidRPr="00214135" w:rsidRDefault="00A0551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836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2525" w14:textId="77FAB4D0" w:rsidR="00214135" w:rsidRPr="00214135" w:rsidRDefault="00781020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E4F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C07B" w14:textId="68E9D61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062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D27E" w14:textId="4D2A4019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EF9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0FB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424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E40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B8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9CF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570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E8C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768B" w14:textId="2397A30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2C639178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F45A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A481" w14:textId="53FEBA1B" w:rsidR="00214135" w:rsidRPr="00214135" w:rsidRDefault="00A0551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AF2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06D2" w14:textId="5358C76C" w:rsidR="00214135" w:rsidRPr="00214135" w:rsidRDefault="00781020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5AB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E432" w14:textId="1528434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1C5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2F10" w14:textId="7166F094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638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653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CE7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AE6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8DD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A5A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D4E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941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AB04" w14:textId="65A5A8CD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1E758093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7A58" w14:textId="77777777" w:rsidR="00214135" w:rsidRPr="00FE2AC1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68CE" w14:textId="61C2A2FA" w:rsidR="00214135" w:rsidRPr="00214135" w:rsidRDefault="00781020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96B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5892" w14:textId="0FE74EAF" w:rsidR="00214135" w:rsidRPr="00214135" w:rsidRDefault="00781020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C96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6C7C" w14:textId="6AB89F01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9DB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AEE6" w14:textId="34EFB32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835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C65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161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DD9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0D6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1C6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7C6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042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A2D5" w14:textId="52CF559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0AA454F0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4DEA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85F9" w14:textId="396B318F" w:rsidR="00214135" w:rsidRPr="00214135" w:rsidRDefault="00A0551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79F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269C" w14:textId="53DD1377" w:rsidR="00214135" w:rsidRPr="00214135" w:rsidRDefault="00781020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058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606F" w14:textId="68CF3A49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671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360C" w14:textId="5887B24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4FE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960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470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07F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92A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F20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E81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7F6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DF11" w14:textId="6660BB7D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38AC2A3C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32C8" w14:textId="77777777" w:rsidR="00214135" w:rsidRPr="000700C4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E69D" w14:textId="605915FC" w:rsidR="00214135" w:rsidRPr="00214135" w:rsidRDefault="00A0551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12B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DB3A" w14:textId="634098C4" w:rsidR="00214135" w:rsidRPr="00214135" w:rsidRDefault="00781020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327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A6E5" w14:textId="721D1293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95F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87A9" w14:textId="30EF946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25F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C70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12A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C34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15A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4F6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206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7D1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D676" w14:textId="27759B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36B3EC7B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1092" w14:textId="77777777" w:rsidR="00214135" w:rsidRPr="000700C4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Linda </w:t>
            </w:r>
            <w:r w:rsidRPr="00612FF5">
              <w:rPr>
                <w:sz w:val="22"/>
                <w:szCs w:val="22"/>
              </w:rPr>
              <w:t>Modig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44D3" w14:textId="54AD58FC" w:rsidR="00214135" w:rsidRPr="00214135" w:rsidRDefault="00A0551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37E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9BDD" w14:textId="40317D8E" w:rsidR="00214135" w:rsidRPr="00214135" w:rsidRDefault="00781020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412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72A4" w14:textId="3883D4A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EDC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8F15" w14:textId="32AD2C28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D22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CF0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3E3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B08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F2A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E96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CA6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6FB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7B73" w14:textId="5DE692D1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69452C1A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EE58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BC71" w14:textId="78B90383" w:rsidR="00214135" w:rsidRPr="00214135" w:rsidRDefault="00A0551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1C3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F3D3" w14:textId="45AA8F12" w:rsidR="00214135" w:rsidRPr="00214135" w:rsidRDefault="00781020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D12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7800" w14:textId="0C4A46B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6AE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C2CD" w14:textId="7A28DA43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31D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49F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82E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EEB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07F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EB1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B35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9AA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4419" w14:textId="2E82A09F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7918486A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C40E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C330" w14:textId="77A1D038" w:rsidR="00214135" w:rsidRPr="00214135" w:rsidRDefault="00A0551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C35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64E1" w14:textId="3B3F8140" w:rsidR="00214135" w:rsidRPr="00214135" w:rsidRDefault="00781020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CCC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BB3E" w14:textId="6EEA6390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285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843E" w14:textId="2C4F07C9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3B4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FD4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F7C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C5C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F7D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50B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851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F56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2E6F" w14:textId="55930B63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051F3D54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0085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58E4" w14:textId="2FFD1768" w:rsidR="00214135" w:rsidRPr="00214135" w:rsidRDefault="00A0551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E7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A286" w14:textId="0E4E5AAE" w:rsidR="00214135" w:rsidRPr="00214135" w:rsidRDefault="00781020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B53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C95C" w14:textId="57D34B29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768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39E3" w14:textId="28A18761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791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D64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05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652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803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22F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14C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E9B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D940" w14:textId="76F43B3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786F0E75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6129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6E29" w14:textId="5A2CCF65" w:rsidR="00214135" w:rsidRPr="00214135" w:rsidRDefault="00A0551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0E3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F613" w14:textId="6EF9844C" w:rsidR="00214135" w:rsidRPr="00214135" w:rsidRDefault="00781020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032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D21A" w14:textId="00F32F14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19D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4A9C" w14:textId="64E00380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260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AED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2ED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EBE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228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BF6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94A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BA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34AA" w14:textId="7E645EAF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1524DB7E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A141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4758" w14:textId="6FC09A0C" w:rsidR="00214135" w:rsidRPr="00214135" w:rsidRDefault="00A0551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B4D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7218" w14:textId="75555590" w:rsidR="00214135" w:rsidRPr="00214135" w:rsidRDefault="00781020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D71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5511" w14:textId="6876CD5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1A2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6397" w14:textId="68B7A661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7E8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153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F6E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16C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9B1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9FC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1D1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D0B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B1EE" w14:textId="16E2E09B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5B97466C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370E" w14:textId="77777777" w:rsidR="00214135" w:rsidRPr="004B210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8ABD" w14:textId="46C21D15" w:rsidR="00214135" w:rsidRPr="00214135" w:rsidRDefault="00A0551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708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5B88" w14:textId="65C05C30" w:rsidR="00214135" w:rsidRPr="00214135" w:rsidRDefault="00781020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599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6A0B" w14:textId="3ECDA9E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26E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208C" w14:textId="527DCA7B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7B8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5CE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F87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DD8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286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3B3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2BC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751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A657" w14:textId="544EB7AF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70BC956B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8FF3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Tina Acketoft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EBA8" w14:textId="1FE2889F" w:rsidR="00214135" w:rsidRPr="00214135" w:rsidRDefault="00A0551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57B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A621" w14:textId="1F9D866A" w:rsidR="00214135" w:rsidRPr="00214135" w:rsidRDefault="00781020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FEA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3AA3" w14:textId="1494950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320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A323" w14:textId="7779BEAB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4DD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AF3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55F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649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740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30D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C0E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3FB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8FCE" w14:textId="4F242F5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3E3AFC3A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23EF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36E6" w14:textId="509FF502" w:rsidR="00214135" w:rsidRPr="00214135" w:rsidRDefault="00A0551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D95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AD63" w14:textId="372C5105" w:rsidR="00214135" w:rsidRPr="00214135" w:rsidRDefault="00781020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785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B4F5" w14:textId="7D59274B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0CA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EB18" w14:textId="5F91F461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AB9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CE3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F29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349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657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58B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8AC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62D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E64D" w14:textId="5AC3E5A8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14AE7EE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1841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07CA" w14:textId="23871EE0" w:rsidR="00214135" w:rsidRPr="00214135" w:rsidRDefault="00A0551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C51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101B" w14:textId="3A2D1112" w:rsidR="00214135" w:rsidRPr="00214135" w:rsidRDefault="00781020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873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4329" w14:textId="3685E2B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460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3A21" w14:textId="261CB62F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CC7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FDB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45B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81B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872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5FF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CE1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15A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A2CD" w14:textId="2B303571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0CDEDE2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EAAA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5099" w14:textId="11B8465A" w:rsidR="00214135" w:rsidRPr="00214135" w:rsidRDefault="00A0551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AD2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E4D8" w14:textId="6DF4BAB9" w:rsidR="00214135" w:rsidRPr="00214135" w:rsidRDefault="00781020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225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1E5A" w14:textId="2EFF151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25C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4CC1" w14:textId="6DC162FA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7AA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34B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F95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720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CCC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3AA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863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D80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8E9D" w14:textId="7C10096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E931D7" w14:paraId="5A1A4792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D091" w14:textId="77777777" w:rsidR="00214135" w:rsidRPr="00E931D7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5A5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5D3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291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D36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3ED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17E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6D9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9CD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B8A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618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012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8E4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2F9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2F4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DA4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06E5" w14:textId="630B341E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E9D4BA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97B6" w14:textId="77777777" w:rsidR="00214135" w:rsidRPr="008E2326" w:rsidRDefault="00214135" w:rsidP="002141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A37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D38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EC0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EB9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E30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E96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927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EA3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646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7E4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6DF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867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F54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205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077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BAAC" w14:textId="38224F80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32304555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0031" w14:textId="77777777" w:rsidR="00214135" w:rsidRPr="008E2326" w:rsidRDefault="00214135" w:rsidP="002141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55E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D9E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571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2E4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201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876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200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8DB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BC8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9A3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D6B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272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335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DDE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DBB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49E2" w14:textId="3AB3C4A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3B0BF3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ACBE" w14:textId="77777777" w:rsidR="00214135" w:rsidRPr="008E2326" w:rsidRDefault="00214135" w:rsidP="00214135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007C" w14:textId="656FAF67" w:rsidR="00214135" w:rsidRPr="00214135" w:rsidRDefault="00A0551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7E7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B150" w14:textId="60AC4D95" w:rsidR="00214135" w:rsidRPr="00214135" w:rsidRDefault="00781020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1D3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521A" w14:textId="3B645CBA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77F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8512" w14:textId="76C6958E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AF7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932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778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586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5A5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213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B0A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97F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FFD8" w14:textId="4930C4D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587C00B3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  <w:trHeight w:val="226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47DE" w14:textId="77777777" w:rsidR="00214135" w:rsidRPr="00B91BEE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4EB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047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2D9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62E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4E3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A2B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219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7EA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572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3A0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682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323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AC4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8F3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0B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DD8B" w14:textId="24F61BE8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71708854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BFC0" w14:textId="77777777" w:rsidR="00214135" w:rsidRPr="008E2326" w:rsidRDefault="00214135" w:rsidP="002141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EC0A" w14:textId="08A8F1EA" w:rsidR="00214135" w:rsidRPr="00214135" w:rsidRDefault="00A0551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150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5567" w14:textId="4D292911" w:rsidR="00214135" w:rsidRPr="00214135" w:rsidRDefault="00781020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428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4DD2" w14:textId="4D284F9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592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8AA0" w14:textId="110D7AAF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001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E4F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DE1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2CA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7B0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A75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C97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711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F1A7" w14:textId="723A7106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7F1118D9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F79B" w14:textId="77777777" w:rsidR="00214135" w:rsidRPr="008E2326" w:rsidRDefault="00214135" w:rsidP="00214135">
            <w:pPr>
              <w:rPr>
                <w:sz w:val="22"/>
                <w:szCs w:val="22"/>
                <w:lang w:val="en-US"/>
              </w:rPr>
            </w:pPr>
            <w:r w:rsidRPr="00B6245C"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429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2D9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E32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70C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C79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5C9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24C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DB1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7B7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6A3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554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B54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E2C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A32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9A8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A89B" w14:textId="31085568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23A3CE58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352B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389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DDA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2F3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CE2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F20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FAD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E7F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0BD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807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DEE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07A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996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82D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798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05F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D477" w14:textId="78B885FD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35D839D4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  <w:trHeight w:val="221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DC36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E832" w14:textId="54555C46" w:rsidR="00214135" w:rsidRPr="00214135" w:rsidRDefault="00A0551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928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AF51" w14:textId="3F194625" w:rsidR="00214135" w:rsidRPr="00214135" w:rsidRDefault="00781020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765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BF1F" w14:textId="2887EFD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E81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C6C6" w14:textId="35D0DBAB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5C8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065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A97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479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492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C9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B69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116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DC24" w14:textId="7D9488E0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67E31FE3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514F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43E3" w14:textId="1C3D27BA" w:rsidR="00214135" w:rsidRPr="00214135" w:rsidRDefault="00781020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45E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E64C" w14:textId="02F34D81" w:rsidR="00214135" w:rsidRPr="00214135" w:rsidRDefault="00781020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D0D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C324" w14:textId="7044DBE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F94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9B72" w14:textId="01BAA47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3F2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93B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619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FD4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613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760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EE7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72D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D975" w14:textId="0B125E7B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1DA885C7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451F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E99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6F5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31C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270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6CC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6A6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CB0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D50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A00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D34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477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D0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413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310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978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CE3B" w14:textId="5F16F30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58BE06E9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DCB0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B1C0" w14:textId="10348DC0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C25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F779" w14:textId="7CC0EC4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804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DFEF" w14:textId="58B6ED78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8EA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19F9" w14:textId="475310C3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2A9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BBF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31B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602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5DE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3C3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CC0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63D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4E2E" w14:textId="0D9E8E3F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7A80381C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0E6F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A10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A71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037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BBD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5DB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B57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098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2B5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F51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1B4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DF0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77D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906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76F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EBF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F147" w14:textId="5BE8729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A08FADA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8C2D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9BD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0BD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888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711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49F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1F1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876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504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E08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829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B60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79E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E44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F20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AA8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C2ED" w14:textId="75F82A59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2BB9FD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67AB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0BA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D8F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3B2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077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E78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E4C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7B5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986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2CF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C42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6CB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DDC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FCE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DD9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233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5603" w14:textId="4E53F099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74A5FC87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9A0D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9C3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BA4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579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C92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899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A7C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0DB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83D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939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E27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058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1AC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1F5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87B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F37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E117" w14:textId="5A66E9F1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11D8446A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CAB2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996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FF9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821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DA1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6D1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F99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176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F2E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C81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8A6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2A8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04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1C2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34B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8EC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BBDF" w14:textId="079009FB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33AAA13B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474A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17F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B85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0E3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0C9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CC4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AE5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09D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F0E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43B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1BC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4A2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D3B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347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D38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FBF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16FC" w14:textId="68E0520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25DC7FE4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2C8D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Monika Lövgren 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E32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158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CB1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124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A8C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873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7B7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512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86A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885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73B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7A6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182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CD1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C0E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5255" w14:textId="5C74C26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23C27888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0ECB" w14:textId="430A5BA9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B23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D0D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733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E34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424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B68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C0F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E49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9B0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CA7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DAD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8ED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C52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CE2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653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1641" w14:textId="523EAA2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57DF1A6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C6BB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32F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A3C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757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8E5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118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EF7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5B0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219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75F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9C4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6E2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846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C3D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766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435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768F" w14:textId="014AE5F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21C4062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9BB7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413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43A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313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F8D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C18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14F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EEB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E78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D6B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39C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395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CBB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46A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55B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504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0628" w14:textId="456D430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66126CC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9C92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14A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EDE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054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0B0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AEA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06E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AC0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245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065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BF6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A7C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DF8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19A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E19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B04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0C16" w14:textId="7EA85A38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4982355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DE64" w14:textId="77777777" w:rsidR="00214135" w:rsidRPr="00A571A1" w:rsidRDefault="00214135" w:rsidP="00214135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792B" w14:textId="193AF1AF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369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519C" w14:textId="3533A48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AE1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12E1" w14:textId="5A1365C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301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6B01" w14:textId="4B2EB646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CE1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3D0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E1A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C96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A40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317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F11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863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82D6" w14:textId="2EA659E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24500E80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5AAF" w14:textId="77777777" w:rsidR="00214135" w:rsidRPr="00A571A1" w:rsidRDefault="00214135" w:rsidP="0021413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BA3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4DE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D3B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C94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B8C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DB3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C18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100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373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9AB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297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934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636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91B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891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3229" w14:textId="45824E04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0698303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1742" w14:textId="77777777" w:rsidR="00214135" w:rsidRPr="00A571A1" w:rsidRDefault="00214135" w:rsidP="0021413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FDE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EE6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498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8A0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99F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8DF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2D6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AF7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32A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7F1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A5A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64F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3B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0EC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723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1092" w14:textId="6976B88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EB40FF8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D8FE" w14:textId="77777777" w:rsidR="00214135" w:rsidRPr="00A571A1" w:rsidRDefault="00214135" w:rsidP="0021413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D55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D02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63C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899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A34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DF4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82E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8AC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BE3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11A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6E2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0FF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CCC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AC5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481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86FB" w14:textId="48B91E7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2E2B1D81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6D31" w14:textId="77777777" w:rsidR="00214135" w:rsidRPr="00A571A1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DC4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59E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BEC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9E6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960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BA5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E0E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286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1A1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A4F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A16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670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4E1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9A0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FE0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FDCA" w14:textId="48CDDCB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728F87B4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9FA6" w14:textId="77777777" w:rsidR="00214135" w:rsidRPr="00A571A1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879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B52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5D7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C46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386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9B9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EE1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149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957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8B7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30C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B58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E73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38F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467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EC49" w14:textId="3F335D6A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794BEC" w14:paraId="527E35B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" w:type="pct"/>
          <w:wAfter w:w="35" w:type="pct"/>
          <w:trHeight w:val="263"/>
        </w:trPr>
        <w:tc>
          <w:tcPr>
            <w:tcW w:w="1868" w:type="pct"/>
            <w:gridSpan w:val="3"/>
            <w:tcBorders>
              <w:top w:val="single" w:sz="4" w:space="0" w:color="auto"/>
            </w:tcBorders>
          </w:tcPr>
          <w:p w14:paraId="206608EA" w14:textId="77777777" w:rsidR="00214135" w:rsidRPr="00794BEC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3083" w:type="pct"/>
            <w:gridSpan w:val="17"/>
            <w:tcBorders>
              <w:top w:val="single" w:sz="4" w:space="0" w:color="auto"/>
            </w:tcBorders>
          </w:tcPr>
          <w:p w14:paraId="0570C690" w14:textId="77777777" w:rsidR="00214135" w:rsidRPr="00794BEC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214135" w:rsidRPr="00794BEC" w14:paraId="56DBC857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" w:type="pct"/>
          <w:wAfter w:w="35" w:type="pct"/>
          <w:trHeight w:val="262"/>
        </w:trPr>
        <w:tc>
          <w:tcPr>
            <w:tcW w:w="1868" w:type="pct"/>
            <w:gridSpan w:val="3"/>
          </w:tcPr>
          <w:p w14:paraId="4EDF782F" w14:textId="77777777" w:rsidR="00214135" w:rsidRPr="00794BEC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3083" w:type="pct"/>
            <w:gridSpan w:val="17"/>
          </w:tcPr>
          <w:p w14:paraId="6E128095" w14:textId="77777777" w:rsidR="00214135" w:rsidRPr="00794BEC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D7377F"/>
    <w:multiLevelType w:val="hybridMultilevel"/>
    <w:tmpl w:val="A0160B4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1E5A"/>
    <w:rsid w:val="0000744F"/>
    <w:rsid w:val="00011CCB"/>
    <w:rsid w:val="00012D39"/>
    <w:rsid w:val="00013261"/>
    <w:rsid w:val="000176F1"/>
    <w:rsid w:val="00020592"/>
    <w:rsid w:val="00024634"/>
    <w:rsid w:val="00032860"/>
    <w:rsid w:val="000345BF"/>
    <w:rsid w:val="0003470E"/>
    <w:rsid w:val="00037EDF"/>
    <w:rsid w:val="000410F7"/>
    <w:rsid w:val="000416B9"/>
    <w:rsid w:val="0005450C"/>
    <w:rsid w:val="000700C4"/>
    <w:rsid w:val="000763C6"/>
    <w:rsid w:val="00084FFF"/>
    <w:rsid w:val="000A10F5"/>
    <w:rsid w:val="000A4BCF"/>
    <w:rsid w:val="000A7D87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20821"/>
    <w:rsid w:val="00126123"/>
    <w:rsid w:val="00133B7E"/>
    <w:rsid w:val="0013426B"/>
    <w:rsid w:val="00161AA6"/>
    <w:rsid w:val="00165461"/>
    <w:rsid w:val="001828F2"/>
    <w:rsid w:val="001A1578"/>
    <w:rsid w:val="001D766E"/>
    <w:rsid w:val="001E1FAC"/>
    <w:rsid w:val="001F0C53"/>
    <w:rsid w:val="00214135"/>
    <w:rsid w:val="002174A8"/>
    <w:rsid w:val="0023546F"/>
    <w:rsid w:val="00236A17"/>
    <w:rsid w:val="002373C0"/>
    <w:rsid w:val="00240D9B"/>
    <w:rsid w:val="002544E0"/>
    <w:rsid w:val="00261EBD"/>
    <w:rsid w:val="002624FF"/>
    <w:rsid w:val="00263A2E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6ADE"/>
    <w:rsid w:val="002B40DE"/>
    <w:rsid w:val="002B51DB"/>
    <w:rsid w:val="002D0E4D"/>
    <w:rsid w:val="002D2AB5"/>
    <w:rsid w:val="002E3221"/>
    <w:rsid w:val="002F284C"/>
    <w:rsid w:val="003075B8"/>
    <w:rsid w:val="00342116"/>
    <w:rsid w:val="00360479"/>
    <w:rsid w:val="00394192"/>
    <w:rsid w:val="003952A4"/>
    <w:rsid w:val="0039591D"/>
    <w:rsid w:val="003A48EB"/>
    <w:rsid w:val="003A729A"/>
    <w:rsid w:val="003C1E63"/>
    <w:rsid w:val="003C73F9"/>
    <w:rsid w:val="003D31E8"/>
    <w:rsid w:val="003E1AE3"/>
    <w:rsid w:val="003E3027"/>
    <w:rsid w:val="003F2270"/>
    <w:rsid w:val="00401656"/>
    <w:rsid w:val="0041089F"/>
    <w:rsid w:val="00412359"/>
    <w:rsid w:val="0041580F"/>
    <w:rsid w:val="004206DB"/>
    <w:rsid w:val="00432C24"/>
    <w:rsid w:val="00441381"/>
    <w:rsid w:val="00446353"/>
    <w:rsid w:val="00454E3F"/>
    <w:rsid w:val="00477C9F"/>
    <w:rsid w:val="00490212"/>
    <w:rsid w:val="00494D58"/>
    <w:rsid w:val="004B2106"/>
    <w:rsid w:val="004B6D8F"/>
    <w:rsid w:val="004C5D4F"/>
    <w:rsid w:val="004C7964"/>
    <w:rsid w:val="004D2D42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358B4"/>
    <w:rsid w:val="00554348"/>
    <w:rsid w:val="005650F7"/>
    <w:rsid w:val="00577B92"/>
    <w:rsid w:val="00581568"/>
    <w:rsid w:val="00586400"/>
    <w:rsid w:val="005B3EC2"/>
    <w:rsid w:val="005C1541"/>
    <w:rsid w:val="005C2F5F"/>
    <w:rsid w:val="005E28B9"/>
    <w:rsid w:val="005E439C"/>
    <w:rsid w:val="005E614D"/>
    <w:rsid w:val="00612FF5"/>
    <w:rsid w:val="00614737"/>
    <w:rsid w:val="00640520"/>
    <w:rsid w:val="006503A2"/>
    <w:rsid w:val="00670574"/>
    <w:rsid w:val="006A151D"/>
    <w:rsid w:val="006A511D"/>
    <w:rsid w:val="006B151B"/>
    <w:rsid w:val="006B7B0C"/>
    <w:rsid w:val="006C21FA"/>
    <w:rsid w:val="006D3126"/>
    <w:rsid w:val="0071773D"/>
    <w:rsid w:val="00723D66"/>
    <w:rsid w:val="00726EE5"/>
    <w:rsid w:val="00741779"/>
    <w:rsid w:val="007421F4"/>
    <w:rsid w:val="00750FF0"/>
    <w:rsid w:val="007615A5"/>
    <w:rsid w:val="00767BDA"/>
    <w:rsid w:val="00781020"/>
    <w:rsid w:val="00782EA9"/>
    <w:rsid w:val="00783D2C"/>
    <w:rsid w:val="00787586"/>
    <w:rsid w:val="0079676A"/>
    <w:rsid w:val="007B0C0A"/>
    <w:rsid w:val="007F2B92"/>
    <w:rsid w:val="007F39BF"/>
    <w:rsid w:val="007F6B0D"/>
    <w:rsid w:val="00800B4D"/>
    <w:rsid w:val="008038CC"/>
    <w:rsid w:val="008273F4"/>
    <w:rsid w:val="0083479E"/>
    <w:rsid w:val="00834B38"/>
    <w:rsid w:val="008557FA"/>
    <w:rsid w:val="00875A5E"/>
    <w:rsid w:val="00875CAD"/>
    <w:rsid w:val="008808A5"/>
    <w:rsid w:val="008B1C20"/>
    <w:rsid w:val="008C2E2A"/>
    <w:rsid w:val="008E3B73"/>
    <w:rsid w:val="008F4D68"/>
    <w:rsid w:val="00902D63"/>
    <w:rsid w:val="00902D69"/>
    <w:rsid w:val="00906C2D"/>
    <w:rsid w:val="00937BF3"/>
    <w:rsid w:val="00937E3A"/>
    <w:rsid w:val="00944199"/>
    <w:rsid w:val="00944917"/>
    <w:rsid w:val="00946978"/>
    <w:rsid w:val="0094714D"/>
    <w:rsid w:val="009474C4"/>
    <w:rsid w:val="00950147"/>
    <w:rsid w:val="00953843"/>
    <w:rsid w:val="00955E76"/>
    <w:rsid w:val="0096348C"/>
    <w:rsid w:val="00973D8B"/>
    <w:rsid w:val="00976307"/>
    <w:rsid w:val="009815DB"/>
    <w:rsid w:val="00987DE8"/>
    <w:rsid w:val="009900A1"/>
    <w:rsid w:val="009923B8"/>
    <w:rsid w:val="009A3E81"/>
    <w:rsid w:val="009A68FE"/>
    <w:rsid w:val="009B0A01"/>
    <w:rsid w:val="009B7313"/>
    <w:rsid w:val="009B79AB"/>
    <w:rsid w:val="009C3BE7"/>
    <w:rsid w:val="009C51B0"/>
    <w:rsid w:val="009D1BB5"/>
    <w:rsid w:val="009F61A0"/>
    <w:rsid w:val="009F6E99"/>
    <w:rsid w:val="00A05512"/>
    <w:rsid w:val="00A129A0"/>
    <w:rsid w:val="00A12FFD"/>
    <w:rsid w:val="00A151D3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DE6"/>
    <w:rsid w:val="00A8695B"/>
    <w:rsid w:val="00A9262A"/>
    <w:rsid w:val="00A9464E"/>
    <w:rsid w:val="00AA5BE7"/>
    <w:rsid w:val="00AC1FEE"/>
    <w:rsid w:val="00AC2BE8"/>
    <w:rsid w:val="00AC3349"/>
    <w:rsid w:val="00AD797B"/>
    <w:rsid w:val="00AF32C5"/>
    <w:rsid w:val="00AF6DAF"/>
    <w:rsid w:val="00AF7C8D"/>
    <w:rsid w:val="00B15788"/>
    <w:rsid w:val="00B17845"/>
    <w:rsid w:val="00B54D41"/>
    <w:rsid w:val="00B56452"/>
    <w:rsid w:val="00B6245C"/>
    <w:rsid w:val="00B639E1"/>
    <w:rsid w:val="00B64A91"/>
    <w:rsid w:val="00B74AFA"/>
    <w:rsid w:val="00B9203B"/>
    <w:rsid w:val="00BA46E1"/>
    <w:rsid w:val="00BA4A28"/>
    <w:rsid w:val="00BA5688"/>
    <w:rsid w:val="00BD41E4"/>
    <w:rsid w:val="00BE0742"/>
    <w:rsid w:val="00BE3BF7"/>
    <w:rsid w:val="00BF6D6B"/>
    <w:rsid w:val="00C07794"/>
    <w:rsid w:val="00C10454"/>
    <w:rsid w:val="00C276D3"/>
    <w:rsid w:val="00C30867"/>
    <w:rsid w:val="00C35889"/>
    <w:rsid w:val="00C468A5"/>
    <w:rsid w:val="00C84F0D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D4CA0"/>
    <w:rsid w:val="00D27984"/>
    <w:rsid w:val="00D44270"/>
    <w:rsid w:val="00D52626"/>
    <w:rsid w:val="00D67826"/>
    <w:rsid w:val="00D67FEC"/>
    <w:rsid w:val="00D75A71"/>
    <w:rsid w:val="00D84771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DC3"/>
    <w:rsid w:val="00DE0553"/>
    <w:rsid w:val="00DE2A0A"/>
    <w:rsid w:val="00DF23EB"/>
    <w:rsid w:val="00E14E39"/>
    <w:rsid w:val="00E33857"/>
    <w:rsid w:val="00E45D77"/>
    <w:rsid w:val="00E63EE4"/>
    <w:rsid w:val="00E66D19"/>
    <w:rsid w:val="00E67EBA"/>
    <w:rsid w:val="00E916EA"/>
    <w:rsid w:val="00E92A77"/>
    <w:rsid w:val="00EA704C"/>
    <w:rsid w:val="00EA7B53"/>
    <w:rsid w:val="00EC735D"/>
    <w:rsid w:val="00ED5D82"/>
    <w:rsid w:val="00EE68A3"/>
    <w:rsid w:val="00F064EF"/>
    <w:rsid w:val="00F07228"/>
    <w:rsid w:val="00F33C48"/>
    <w:rsid w:val="00F454FD"/>
    <w:rsid w:val="00F70370"/>
    <w:rsid w:val="00F814F6"/>
    <w:rsid w:val="00F85B64"/>
    <w:rsid w:val="00F97E87"/>
    <w:rsid w:val="00FA2D97"/>
    <w:rsid w:val="00FA384F"/>
    <w:rsid w:val="00FB3A7E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0e4b847-d454-401e-b238-4117b4f1204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65EEECD-D760-4564-B702-0F39A884E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2015.dotx</Template>
  <TotalTime>1</TotalTime>
  <Pages>2</Pages>
  <Words>359</Words>
  <Characters>2767</Characters>
  <Application>Microsoft Office Word</Application>
  <DocSecurity>4</DocSecurity>
  <Lines>1383</Lines>
  <Paragraphs>240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2020-09-10T12:31:00Z</cp:lastPrinted>
  <dcterms:created xsi:type="dcterms:W3CDTF">2020-11-26T15:53:00Z</dcterms:created>
  <dcterms:modified xsi:type="dcterms:W3CDTF">2020-11-26T15:53:00Z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