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469" w:rsidRPr="00E02469" w:rsidRDefault="00E02469">
      <w:pPr>
        <w:pStyle w:val="Datum"/>
      </w:pPr>
      <w:r w:rsidRPr="00E02469">
        <w:fldChar w:fldCharType="begin" w:fldLock="1"/>
      </w:r>
      <w:r w:rsidRPr="00E02469">
        <w:instrText xml:space="preserve"> DOCPROPERTY "DocumentDate" </w:instrText>
      </w:r>
      <w:r w:rsidRPr="00E02469">
        <w:fldChar w:fldCharType="separate"/>
      </w:r>
      <w:r w:rsidRPr="00E02469">
        <w:t>Onsdagen den 27 april 2011</w:t>
      </w:r>
      <w:r w:rsidRPr="00E0246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0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</w:pPr>
            <w:r w:rsidRPr="00E02469">
              <w:t>Kl.</w:t>
            </w:r>
          </w:p>
        </w:tc>
        <w:tc>
          <w:tcPr>
            <w:tcW w:w="851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02469">
              <w:t>09.00</w:t>
            </w:r>
          </w:p>
        </w:tc>
        <w:tc>
          <w:tcPr>
            <w:tcW w:w="397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ind w:right="1"/>
            </w:pPr>
            <w:r w:rsidRPr="00E02469">
              <w:t>Arbetsplenum</w:t>
            </w:r>
          </w:p>
        </w:tc>
      </w:tr>
      <w:tr w:rsidR="00000000" w:rsidRPr="00E0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jc w:val="right"/>
            </w:pPr>
            <w:r w:rsidRPr="00E02469">
              <w:t>16.00</w:t>
            </w:r>
          </w:p>
        </w:tc>
        <w:tc>
          <w:tcPr>
            <w:tcW w:w="397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02469" w:rsidRPr="00E02469" w:rsidRDefault="00E02469">
            <w:pPr>
              <w:pStyle w:val="Plenum"/>
              <w:tabs>
                <w:tab w:val="clear" w:pos="1418"/>
              </w:tabs>
              <w:ind w:right="1"/>
            </w:pPr>
            <w:r w:rsidRPr="00E02469">
              <w:t>Votering</w:t>
            </w:r>
          </w:p>
        </w:tc>
      </w:tr>
    </w:tbl>
    <w:p w:rsidR="00E02469" w:rsidRPr="00E02469" w:rsidRDefault="00E02469">
      <w:pPr>
        <w:pStyle w:val="StreckLngt"/>
      </w:pPr>
      <w:r w:rsidRPr="00E02469">
        <w:tab/>
      </w:r>
    </w:p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0246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02469" w:rsidRPr="00E02469" w:rsidRDefault="00E02469">
            <w:r w:rsidRPr="00E02469">
              <w:t>Nr</w:t>
            </w:r>
          </w:p>
        </w:tc>
        <w:tc>
          <w:tcPr>
            <w:tcW w:w="5670" w:type="dxa"/>
          </w:tcPr>
          <w:p w:rsidR="00E02469" w:rsidRPr="00E02469" w:rsidRDefault="00E02469">
            <w:bookmarkStart w:id="1" w:name="ÄrendeNrRubrik"/>
            <w:bookmarkEnd w:id="1"/>
          </w:p>
        </w:tc>
        <w:tc>
          <w:tcPr>
            <w:tcW w:w="1247" w:type="dxa"/>
          </w:tcPr>
          <w:p w:rsidR="00E02469" w:rsidRPr="00E02469" w:rsidRDefault="00E02469">
            <w:r w:rsidRPr="00E02469">
              <w:t>Anmäld tid (min.)</w:t>
            </w:r>
          </w:p>
        </w:tc>
        <w:tc>
          <w:tcPr>
            <w:tcW w:w="1474" w:type="dxa"/>
          </w:tcPr>
          <w:p w:rsidR="00E02469" w:rsidRPr="00E02469" w:rsidRDefault="00E02469">
            <w:r w:rsidRPr="00E02469">
              <w:t>Ackumulerad tid</w:t>
            </w:r>
          </w:p>
        </w:tc>
      </w:tr>
    </w:tbl>
    <w:p w:rsidR="00E02469" w:rsidRPr="00E02469" w:rsidRDefault="00E02469">
      <w:pPr>
        <w:pStyle w:val="Blankrad"/>
      </w:pPr>
      <w:r w:rsidRPr="00E0246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17</w:t>
            </w:r>
          </w:p>
        </w:tc>
        <w:tc>
          <w:tcPr>
            <w:tcW w:w="5670" w:type="dxa"/>
          </w:tcPr>
          <w:p w:rsidR="00E02469" w:rsidRPr="00E02469" w:rsidRDefault="00E02469">
            <w:pPr>
              <w:pStyle w:val="renderubrik"/>
            </w:pPr>
            <w:r w:rsidRPr="00E02469">
              <w:t>Utbildningsutskottets betänkande UbU14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02469" w:rsidRPr="00E02469" w:rsidRDefault="00E02469">
            <w:pPr>
              <w:pStyle w:val="Underrubrik"/>
            </w:pPr>
            <w:r w:rsidRPr="00E02469">
              <w:t>Stiftelsen Riksbankens Jubileumsfonds verksamhet 2010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18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>Näringsutskottets betänkande NU14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r w:rsidRPr="00E02469">
              <w:t>Vissa mineralpolitiska frågor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Karin Åström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Lise Nordin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Kent Persson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Helena Lindahl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Mats Odell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Johan Johansson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Eva Flyborg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Lars Isovaara (SD)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1.02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1.02</w:t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19</w:t>
            </w:r>
          </w:p>
        </w:tc>
        <w:tc>
          <w:tcPr>
            <w:tcW w:w="5670" w:type="dxa"/>
          </w:tcPr>
          <w:p w:rsidR="00E02469" w:rsidRPr="00E02469" w:rsidRDefault="00E02469">
            <w:pPr>
              <w:pStyle w:val="renderubrik"/>
            </w:pPr>
            <w:r w:rsidRPr="00E02469">
              <w:t>Näringsutskottets betänkande NU15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02469" w:rsidRPr="00E02469" w:rsidRDefault="00E02469">
            <w:pPr>
              <w:pStyle w:val="Underrubrik"/>
            </w:pPr>
            <w:r w:rsidRPr="00E02469">
              <w:t>Prioritering av samhällsviktiga elanvändare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20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>Miljö- och jordbruksutskottets betänkande MJU20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r w:rsidRPr="00E02469">
              <w:t>Djurskydd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Sara Karlsson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Åsa Coenraads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Kew Nordqvist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Anita Brodén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Per Åsling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Josef Fransson (SD)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Irene Oskarsson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Jens Holm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Helena Leander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1.22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2.24</w:t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21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>Försvarsutskottets betänkande FöU4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r w:rsidRPr="00E02469">
              <w:t>Försvarsmakten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Anna-Lena Sörenson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Hans Wallmark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Peter Rådberg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Allan Widman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Staffan Danielsson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Mikael Jansson (SD)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Torbjörn Björlund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Peter Hultqvist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Johan Forssell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Åsa Lindestam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Clas-Göran Carlsson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4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Roza Güclü Hedin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4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1.34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3.58</w:t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</w:p>
        </w:tc>
        <w:tc>
          <w:tcPr>
            <w:tcW w:w="5670" w:type="dxa"/>
          </w:tcPr>
          <w:p w:rsidR="00E02469" w:rsidRPr="00E02469" w:rsidRDefault="00E02469">
            <w:pPr>
              <w:pStyle w:val="renderubrik"/>
            </w:pPr>
            <w:r w:rsidRPr="00E02469">
              <w:t>Socialförsäkringsutskottets betänkande SfU7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  <w:r w:rsidRPr="00E02469">
              <w:t>22</w:t>
            </w:r>
          </w:p>
        </w:tc>
        <w:tc>
          <w:tcPr>
            <w:tcW w:w="5670" w:type="dxa"/>
          </w:tcPr>
          <w:p w:rsidR="00E02469" w:rsidRPr="00E02469" w:rsidRDefault="00E02469">
            <w:pPr>
              <w:pStyle w:val="Underrubrik"/>
            </w:pPr>
            <w:r w:rsidRPr="00E02469">
              <w:t>Socialavgifter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23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>Socialutskottets betänkande SoU10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r w:rsidRPr="00E02469">
              <w:t>Socialtjänstfrågor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Anders Andersson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3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Christer Engelhardt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Agneta Luttropp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Eva Olofsson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Kenneth Johansson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Henrik Ripa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Maria Lundqvist-Brömster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Roland Utbult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1.01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4.59</w:t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24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>Socialutskottets betänkande SoU16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r w:rsidRPr="00E02469">
              <w:t>Folkhälsofrågor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Roland Utbult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3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Gunnar Sandberg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Gunvor G Ericson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Mia Sydow Mölleby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Kenneth Johansson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Henrik Ripa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Barbro Westerholm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Per Ramhorn (SD)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5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Anders Andersson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1.10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6.09</w:t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rendenr"/>
            </w:pPr>
            <w:r w:rsidRPr="00E02469">
              <w:t>25</w:t>
            </w: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renderubrik"/>
            </w:pPr>
            <w:r w:rsidRPr="00E02469">
              <w:t xml:space="preserve">Konstitutionsutskottets betänkande </w:t>
            </w:r>
            <w:bookmarkStart w:id="2" w:name="BetänkandeNr"/>
            <w:bookmarkEnd w:id="2"/>
            <w:r w:rsidRPr="00E02469">
              <w:t>KU22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02469" w:rsidRPr="00E02469" w:rsidRDefault="00E02469">
            <w:pPr>
              <w:pStyle w:val="Underrubrik"/>
            </w:pPr>
            <w:bookmarkStart w:id="3" w:name="Ärenderubrik"/>
            <w:bookmarkEnd w:id="3"/>
            <w:r w:rsidRPr="00E02469">
              <w:t>Tryck- och yttrandefrihet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  <w:tabs>
                <w:tab w:val="clear" w:pos="6804"/>
              </w:tabs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Peter Eriksson (MP)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Phia Andersson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Mia Sydow Mölleby (V)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Kajsa Lunderquist (M)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8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Karin Granbom Ellison (FP)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Per-Ingvar Johnsson (C)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4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Tuve Skånberg (KD)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5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02469" w:rsidRPr="00E02469" w:rsidRDefault="00E02469">
            <w:r w:rsidRPr="00E02469">
              <w:t>Helene Petersson i Stockaryd (S)</w:t>
            </w:r>
          </w:p>
        </w:tc>
        <w:tc>
          <w:tcPr>
            <w:tcW w:w="1247" w:type="dxa"/>
          </w:tcPr>
          <w:p w:rsidR="00E02469" w:rsidRPr="00E02469" w:rsidRDefault="00E02469">
            <w:pPr>
              <w:pStyle w:val="Talartid"/>
            </w:pPr>
            <w:r w:rsidRPr="00E02469">
              <w:t>6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IngenText"/>
            </w:pP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Summalinje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Summalinje"/>
            </w:pPr>
            <w:r w:rsidRPr="00E02469">
              <w:t>____</w:t>
            </w:r>
          </w:p>
        </w:tc>
      </w:tr>
      <w:tr w:rsidR="00000000" w:rsidRPr="00E0246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r w:rsidRPr="00E02469">
              <w:t xml:space="preserve"> </w:t>
            </w: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5216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1247" w:type="dxa"/>
          </w:tcPr>
          <w:p w:rsidR="00E02469" w:rsidRPr="00E02469" w:rsidRDefault="00E02469">
            <w:pPr>
              <w:pStyle w:val="TalartidSumma"/>
            </w:pPr>
            <w:r w:rsidRPr="00E02469">
              <w:t>0.51</w:t>
            </w:r>
          </w:p>
        </w:tc>
        <w:tc>
          <w:tcPr>
            <w:tcW w:w="1489" w:type="dxa"/>
          </w:tcPr>
          <w:p w:rsidR="00E02469" w:rsidRPr="00E02469" w:rsidRDefault="00E02469">
            <w:pPr>
              <w:pStyle w:val="TalartidAckumulerad"/>
            </w:pPr>
            <w:r w:rsidRPr="00E02469">
              <w:t>7.00</w:t>
            </w:r>
          </w:p>
        </w:tc>
      </w:tr>
    </w:tbl>
    <w:p w:rsidR="00E02469" w:rsidRPr="00E02469" w:rsidRDefault="00E02469">
      <w:pPr>
        <w:pStyle w:val="Blankrad"/>
      </w:pPr>
      <w:r w:rsidRPr="00E0246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024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454" w:type="dxa"/>
          </w:tcPr>
          <w:p w:rsidR="00E02469" w:rsidRPr="00E02469" w:rsidRDefault="00E0246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2268" w:type="dxa"/>
          </w:tcPr>
          <w:p w:rsidR="00E02469" w:rsidRPr="00E02469" w:rsidRDefault="00E02469">
            <w:pPr>
              <w:pStyle w:val="TalartidTotalText"/>
            </w:pPr>
            <w:r w:rsidRPr="00E0246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02469" w:rsidRPr="00E02469" w:rsidRDefault="00E02469">
            <w:pPr>
              <w:pStyle w:val="TalartidTotal"/>
            </w:pPr>
            <w:r w:rsidRPr="00E02469">
              <w:t>7 tim. 0 min.</w:t>
            </w:r>
          </w:p>
        </w:tc>
      </w:tr>
      <w:tr w:rsidR="00000000" w:rsidRPr="00E0246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02469" w:rsidRPr="00E02469" w:rsidRDefault="00E0246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02469" w:rsidRPr="00E02469" w:rsidRDefault="00E02469"/>
          <w:p w:rsidR="00E02469" w:rsidRPr="00E02469" w:rsidRDefault="00E02469">
            <w:pPr>
              <w:pStyle w:val="Mittstreck"/>
            </w:pPr>
            <w:r w:rsidRPr="00E02469">
              <w:tab/>
            </w:r>
            <w:r w:rsidRPr="00E02469">
              <w:tab/>
            </w:r>
          </w:p>
        </w:tc>
      </w:tr>
    </w:tbl>
    <w:p w:rsidR="00E02469" w:rsidRPr="00E02469" w:rsidRDefault="00E02469">
      <w:pPr>
        <w:pStyle w:val="Blankrad"/>
      </w:pPr>
      <w:r w:rsidRPr="00E02469">
        <w:t xml:space="preserve">     </w:t>
      </w:r>
    </w:p>
    <w:sectPr w:rsidR="00000000" w:rsidRPr="00E0246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469" w:rsidRPr="00E02469" w:rsidRDefault="00E02469">
      <w:r w:rsidRPr="00E02469">
        <w:separator/>
      </w:r>
    </w:p>
  </w:endnote>
  <w:endnote w:type="continuationSeparator" w:id="0">
    <w:p w:rsidR="00E02469" w:rsidRPr="00E02469" w:rsidRDefault="00E02469">
      <w:r w:rsidRPr="00E02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69" w:rsidRPr="00E02469" w:rsidRDefault="00E02469">
    <w:pPr>
      <w:pStyle w:val="Sidhuvud"/>
      <w:jc w:val="center"/>
    </w:pPr>
    <w:r w:rsidRPr="00E02469">
      <w:fldChar w:fldCharType="begin" w:fldLock="1"/>
    </w:r>
    <w:r w:rsidRPr="00E02469">
      <w:instrText xml:space="preserve"> PAGE </w:instrText>
    </w:r>
    <w:r w:rsidRPr="00E02469">
      <w:fldChar w:fldCharType="separate"/>
    </w:r>
    <w:r w:rsidRPr="00E02469">
      <w:t>4</w:t>
    </w:r>
    <w:r w:rsidRPr="00E02469">
      <w:fldChar w:fldCharType="end"/>
    </w:r>
    <w:r w:rsidRPr="00E02469">
      <w:t xml:space="preserve"> (</w:t>
    </w:r>
    <w:r w:rsidRPr="00E02469">
      <w:fldChar w:fldCharType="begin" w:fldLock="1"/>
    </w:r>
    <w:r w:rsidRPr="00E02469">
      <w:instrText xml:space="preserve"> NUMPAGES </w:instrText>
    </w:r>
    <w:r w:rsidRPr="00E02469">
      <w:fldChar w:fldCharType="separate"/>
    </w:r>
    <w:r w:rsidRPr="00E02469">
      <w:t>4</w:t>
    </w:r>
    <w:r w:rsidRPr="00E02469">
      <w:fldChar w:fldCharType="end"/>
    </w:r>
    <w:r w:rsidRPr="00E0246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69" w:rsidRPr="00E02469" w:rsidRDefault="00E02469">
    <w:pPr>
      <w:pStyle w:val="Sidhuvud"/>
      <w:jc w:val="center"/>
    </w:pPr>
    <w:r w:rsidRPr="00E02469">
      <w:fldChar w:fldCharType="begin" w:fldLock="1"/>
    </w:r>
    <w:r w:rsidRPr="00E02469">
      <w:instrText xml:space="preserve"> PAGE </w:instrText>
    </w:r>
    <w:r w:rsidRPr="00E02469">
      <w:fldChar w:fldCharType="separate"/>
    </w:r>
    <w:r w:rsidRPr="00E02469">
      <w:t>1</w:t>
    </w:r>
    <w:r w:rsidRPr="00E02469">
      <w:fldChar w:fldCharType="end"/>
    </w:r>
    <w:r w:rsidRPr="00E02469">
      <w:t xml:space="preserve"> (</w:t>
    </w:r>
    <w:r w:rsidRPr="00E02469">
      <w:fldChar w:fldCharType="begin" w:fldLock="1"/>
    </w:r>
    <w:r w:rsidRPr="00E02469">
      <w:instrText xml:space="preserve"> NUMPAGES </w:instrText>
    </w:r>
    <w:r w:rsidRPr="00E02469">
      <w:fldChar w:fldCharType="separate"/>
    </w:r>
    <w:r w:rsidRPr="00E02469">
      <w:t>4</w:t>
    </w:r>
    <w:r w:rsidRPr="00E02469">
      <w:fldChar w:fldCharType="end"/>
    </w:r>
    <w:r w:rsidRPr="00E0246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469" w:rsidRPr="00E02469" w:rsidRDefault="00E02469">
      <w:r w:rsidRPr="00E02469">
        <w:separator/>
      </w:r>
    </w:p>
  </w:footnote>
  <w:footnote w:type="continuationSeparator" w:id="0">
    <w:p w:rsidR="00E02469" w:rsidRPr="00E02469" w:rsidRDefault="00E02469">
      <w:r w:rsidRPr="00E02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69" w:rsidRPr="00E02469" w:rsidRDefault="00E02469">
    <w:pPr>
      <w:pStyle w:val="Sidhuvud"/>
      <w:tabs>
        <w:tab w:val="clear" w:pos="4536"/>
      </w:tabs>
    </w:pPr>
    <w:r w:rsidRPr="00E02469">
      <w:fldChar w:fldCharType="begin" w:fldLock="1"/>
    </w:r>
    <w:r w:rsidRPr="00E02469">
      <w:instrText xml:space="preserve"> DOCPROPERTY "DocumentDate" </w:instrText>
    </w:r>
    <w:r w:rsidRPr="00E02469">
      <w:fldChar w:fldCharType="separate"/>
    </w:r>
    <w:r w:rsidRPr="00E02469">
      <w:t>Onsdagen den 27 april 2011</w:t>
    </w:r>
    <w:r w:rsidRPr="00E02469">
      <w:fldChar w:fldCharType="end"/>
    </w:r>
    <w:r w:rsidRPr="00E02469">
      <w:fldChar w:fldCharType="begin" w:fldLock="1"/>
    </w:r>
    <w:r w:rsidRPr="00E02469">
      <w:instrText xml:space="preserve">if </w:instrText>
    </w:r>
    <w:r w:rsidRPr="00E02469">
      <w:fldChar w:fldCharType="begin" w:fldLock="1"/>
    </w:r>
    <w:r w:rsidRPr="00E02469">
      <w:instrText xml:space="preserve"> DOCPROPERTY "Status" </w:instrText>
    </w:r>
    <w:r w:rsidRPr="00E02469">
      <w:fldChar w:fldCharType="separate"/>
    </w:r>
    <w:r w:rsidRPr="00E02469">
      <w:instrText>slutlig</w:instrText>
    </w:r>
    <w:r w:rsidRPr="00E02469">
      <w:fldChar w:fldCharType="end"/>
    </w:r>
    <w:r w:rsidRPr="00E02469">
      <w:instrText xml:space="preserve"> = "preliminär" " (preliminärt)" "" </w:instrText>
    </w:r>
    <w:r w:rsidRPr="00E02469">
      <w:fldChar w:fldCharType="end"/>
    </w:r>
    <w:r w:rsidRPr="00E02469">
      <w:tab/>
    </w:r>
  </w:p>
  <w:p w:rsidR="00E02469" w:rsidRPr="00E02469" w:rsidRDefault="00E024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02469">
      <w:rPr>
        <w:sz w:val="12"/>
      </w:rPr>
      <w:tab/>
    </w:r>
  </w:p>
  <w:p w:rsidR="00E02469" w:rsidRPr="00E02469" w:rsidRDefault="00E024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69" w:rsidRPr="00E02469" w:rsidRDefault="00E0246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0246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469" w:rsidRPr="00E02469" w:rsidRDefault="00E02469">
    <w:pPr>
      <w:pStyle w:val="Dokumentrubrik"/>
      <w:spacing w:after="360"/>
    </w:pPr>
    <w:r w:rsidRPr="00E02469">
      <w:fldChar w:fldCharType="begin" w:fldLock="1"/>
    </w:r>
    <w:r w:rsidRPr="00E02469">
      <w:instrText xml:space="preserve"> if </w:instrText>
    </w:r>
    <w:r w:rsidRPr="00E02469">
      <w:fldChar w:fldCharType="begin" w:fldLock="1"/>
    </w:r>
    <w:r w:rsidRPr="00E02469">
      <w:instrText xml:space="preserve"> DOCPROPERTY  Status </w:instrText>
    </w:r>
    <w:r w:rsidRPr="00E02469">
      <w:fldChar w:fldCharType="separate"/>
    </w:r>
    <w:r w:rsidRPr="00E02469">
      <w:instrText>slutlig</w:instrText>
    </w:r>
    <w:r w:rsidRPr="00E02469">
      <w:fldChar w:fldCharType="end"/>
    </w:r>
    <w:r w:rsidRPr="00E02469">
      <w:instrText xml:space="preserve"> = "preliminär" "Preliminär t" "T" </w:instrText>
    </w:r>
    <w:r w:rsidRPr="00E02469">
      <w:fldChar w:fldCharType="separate"/>
    </w:r>
    <w:r w:rsidRPr="00E02469">
      <w:rPr>
        <w:noProof/>
      </w:rPr>
      <w:t>T</w:t>
    </w:r>
    <w:r w:rsidRPr="00E02469">
      <w:fldChar w:fldCharType="end"/>
    </w:r>
    <w:r w:rsidRPr="00E0246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4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5F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D675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6718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871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8438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91B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BA022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1282">
    <w:abstractNumId w:val="8"/>
  </w:num>
  <w:num w:numId="2" w16cid:durableId="1114400127">
    <w:abstractNumId w:val="0"/>
  </w:num>
  <w:num w:numId="3" w16cid:durableId="49428851">
    <w:abstractNumId w:val="4"/>
  </w:num>
  <w:num w:numId="4" w16cid:durableId="1075131852">
    <w:abstractNumId w:val="5"/>
  </w:num>
  <w:num w:numId="5" w16cid:durableId="214590404">
    <w:abstractNumId w:val="6"/>
  </w:num>
  <w:num w:numId="6" w16cid:durableId="598178852">
    <w:abstractNumId w:val="7"/>
  </w:num>
  <w:num w:numId="7" w16cid:durableId="832571286">
    <w:abstractNumId w:val="3"/>
  </w:num>
  <w:num w:numId="8" w16cid:durableId="932739284">
    <w:abstractNumId w:val="1"/>
  </w:num>
  <w:num w:numId="9" w16cid:durableId="10892771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0D71"/>
    <w:rsid w:val="00E02469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D1FDF-282C-4B4B-A6BA-4B17F16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442</Words>
  <Characters>2078</Characters>
  <Application>Microsoft Office Word</Application>
  <DocSecurity>4</DocSecurity>
  <Lines>519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2011-04-26T13:29:00Z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27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2011-04-27</vt:lpwstr>
  </property>
  <property fmtid="{D5CDD505-2E9C-101B-9397-08002B2CF9AE}" pid="6" name="DocumentYear">
    <vt:lpwstr>2010/11</vt:lpwstr>
  </property>
</Properties>
</file>