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4BD7" w:rsidRPr="00F31572" w:rsidTr="00184BD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84BD7" w:rsidRPr="00F31572" w:rsidRDefault="00184BD7" w:rsidP="00184BD7">
            <w:pPr>
              <w:pStyle w:val="RSKRbeteckning"/>
              <w:spacing w:before="240"/>
            </w:pPr>
            <w:r w:rsidRPr="00F31572">
              <w:t>Riksdagsskrivelse</w:t>
            </w:r>
          </w:p>
          <w:p w:rsidR="00184BD7" w:rsidRPr="00F31572" w:rsidRDefault="00184BD7" w:rsidP="00184BD7">
            <w:pPr>
              <w:pStyle w:val="RSKRbeteckning"/>
            </w:pPr>
            <w:r w:rsidRPr="00F31572">
              <w:t>2010/11:151</w:t>
            </w:r>
          </w:p>
        </w:tc>
        <w:tc>
          <w:tcPr>
            <w:tcW w:w="1134" w:type="dxa"/>
          </w:tcPr>
          <w:p w:rsidR="00184BD7" w:rsidRPr="00F31572" w:rsidRDefault="00F31572" w:rsidP="00184BD7">
            <w:pPr>
              <w:jc w:val="right"/>
            </w:pPr>
            <w:r w:rsidRPr="00F3157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BD7" w:rsidRPr="00F31572" w:rsidTr="00184BD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4BD7" w:rsidRPr="00F31572" w:rsidRDefault="00184BD7">
            <w:pPr>
              <w:rPr>
                <w:sz w:val="10"/>
              </w:rPr>
            </w:pPr>
          </w:p>
        </w:tc>
      </w:tr>
    </w:tbl>
    <w:p w:rsidR="00184BD7" w:rsidRPr="00F31572" w:rsidRDefault="00184BD7"/>
    <w:p w:rsidR="00184BD7" w:rsidRPr="00F31572" w:rsidRDefault="00184BD7" w:rsidP="00184BD7">
      <w:pPr>
        <w:pStyle w:val="Mottagare1"/>
      </w:pPr>
      <w:r w:rsidRPr="00F31572">
        <w:t>Riksdagens ombudsmän</w:t>
      </w:r>
    </w:p>
    <w:p w:rsidR="00184BD7" w:rsidRPr="00F31572" w:rsidRDefault="00184BD7" w:rsidP="00184BD7">
      <w:pPr>
        <w:pStyle w:val="Mottagare2"/>
      </w:pPr>
      <w:r w:rsidRPr="00F31572">
        <w:t xml:space="preserve"> </w:t>
      </w:r>
    </w:p>
    <w:p w:rsidR="00184BD7" w:rsidRPr="00F31572" w:rsidRDefault="00184BD7" w:rsidP="00184BD7">
      <w:r w:rsidRPr="00F31572">
        <w:t>Med överlämnande av konstitutionsutskottets betänkande 2010/11:KU16 Justitieombudsmännens ämbetsberättelse får jag anmäla att riksdagen denna dag bifallit utskottets förslag till riksdagsbeslut.</w:t>
      </w:r>
    </w:p>
    <w:p w:rsidR="00184BD7" w:rsidRPr="00F31572" w:rsidRDefault="00184BD7" w:rsidP="00184BD7">
      <w:pPr>
        <w:pStyle w:val="Stockholm"/>
      </w:pPr>
      <w:r w:rsidRPr="00F31572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4BD7" w:rsidRPr="00F31572" w:rsidTr="00184BD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84BD7" w:rsidRPr="00F31572" w:rsidRDefault="00184BD7" w:rsidP="00184BD7">
            <w:pPr>
              <w:pStyle w:val="AvsTalman"/>
            </w:pPr>
            <w:r w:rsidRPr="00F31572">
              <w:t>Per Westerberg</w:t>
            </w:r>
          </w:p>
        </w:tc>
        <w:tc>
          <w:tcPr>
            <w:tcW w:w="3628" w:type="dxa"/>
          </w:tcPr>
          <w:p w:rsidR="00184BD7" w:rsidRPr="00F31572" w:rsidRDefault="00184BD7" w:rsidP="00184BD7">
            <w:pPr>
              <w:pStyle w:val="AvsTjnsteman"/>
            </w:pPr>
            <w:r w:rsidRPr="00F31572">
              <w:t>Ulf Christoffersson</w:t>
            </w:r>
          </w:p>
        </w:tc>
      </w:tr>
    </w:tbl>
    <w:p w:rsidR="00D85057" w:rsidRPr="00F31572" w:rsidRDefault="00D85057" w:rsidP="00184BD7"/>
    <w:sectPr w:rsidR="00D85057" w:rsidRPr="00F3157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D7"/>
    <w:rsid w:val="0009098F"/>
    <w:rsid w:val="000C2D8D"/>
    <w:rsid w:val="001667BD"/>
    <w:rsid w:val="00184BD7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43563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62BB"/>
    <w:rsid w:val="00E570D1"/>
    <w:rsid w:val="00F3157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E3D273-C270-4A62-80E1-E7F6A3EB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151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16</vt:lpwstr>
  </property>
  <property fmtid="{D5CDD505-2E9C-101B-9397-08002B2CF9AE}" pid="17" name="RefRubrik">
    <vt:lpwstr>Justitieombudsmännens ämbetsberättelse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