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566B82F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4E5EE0">
              <w:rPr>
                <w:b/>
              </w:rPr>
              <w:t>9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5ABAD844" w:rsidR="000B7DD3" w:rsidRDefault="000B7DD3" w:rsidP="002F3121">
            <w:r>
              <w:t>2025-</w:t>
            </w:r>
            <w:r w:rsidR="002A4EF0">
              <w:t>1</w:t>
            </w:r>
            <w:r w:rsidR="004E5EE0">
              <w:t>1</w:t>
            </w:r>
            <w:r>
              <w:t>-</w:t>
            </w:r>
            <w:r w:rsidR="004E5EE0">
              <w:t>04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4E014BDF" w:rsidR="000B7DD3" w:rsidRDefault="00B1701A" w:rsidP="002F3121">
            <w:r>
              <w:t>1</w:t>
            </w:r>
            <w:r w:rsidR="008732D3">
              <w:t>1</w:t>
            </w:r>
            <w:r w:rsidR="000B7DD3">
              <w:t>.</w:t>
            </w:r>
            <w:r w:rsidR="000D3A74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026C42">
              <w:rPr>
                <w:szCs w:val="24"/>
              </w:rPr>
              <w:t>1</w:t>
            </w:r>
            <w:r w:rsidR="00D20EB8" w:rsidRPr="00C71293">
              <w:rPr>
                <w:szCs w:val="24"/>
              </w:rPr>
              <w:t>.</w:t>
            </w:r>
            <w:r w:rsidR="00026C42">
              <w:rPr>
                <w:szCs w:val="24"/>
              </w:rPr>
              <w:t>15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3AFEBB16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429F4354" w14:textId="2C650C26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7EB6314C" w14:textId="77777777" w:rsidR="00AD0407" w:rsidRDefault="00AD0407" w:rsidP="00AD0407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E8E2460" w14:textId="77777777" w:rsidR="00AD0407" w:rsidRPr="00BC1BCA" w:rsidRDefault="00AD0407" w:rsidP="00AD0407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E1642C8" w14:textId="79D9FB03" w:rsidR="00AD0407" w:rsidRDefault="00AD0407" w:rsidP="00AD0407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 w:rsidR="00026C42">
              <w:rPr>
                <w:bCs/>
                <w:snapToGrid w:val="0"/>
              </w:rPr>
              <w:t>8</w:t>
            </w:r>
            <w:r>
              <w:rPr>
                <w:bCs/>
                <w:snapToGrid w:val="0"/>
              </w:rPr>
              <w:t xml:space="preserve">. </w:t>
            </w:r>
          </w:p>
          <w:p w14:paraId="5382FF0D" w14:textId="26F2968E" w:rsidR="00C26E3A" w:rsidRDefault="00C26E3A" w:rsidP="000226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D20EB8" w14:paraId="6F04F642" w14:textId="77777777" w:rsidTr="002F3121">
        <w:tc>
          <w:tcPr>
            <w:tcW w:w="567" w:type="dxa"/>
            <w:shd w:val="clear" w:color="auto" w:fill="auto"/>
          </w:tcPr>
          <w:p w14:paraId="027F4463" w14:textId="77777777" w:rsidR="00D20EB8" w:rsidRDefault="00D20EB8" w:rsidP="00D20EB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00A58E14" w14:textId="77777777" w:rsidR="00D20EB8" w:rsidRDefault="00D20EB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182935B" w14:textId="77777777" w:rsidR="00026C42" w:rsidRPr="00026C42" w:rsidRDefault="00026C42" w:rsidP="00026C42">
            <w:pPr>
              <w:spacing w:line="276" w:lineRule="auto"/>
              <w:rPr>
                <w:b/>
                <w:bCs/>
                <w:szCs w:val="23"/>
              </w:rPr>
            </w:pPr>
            <w:r w:rsidRPr="00026C42">
              <w:rPr>
                <w:b/>
                <w:bCs/>
                <w:szCs w:val="23"/>
              </w:rPr>
              <w:t>Utgiftsområde 4 Rättsväsendet (JuU1)</w:t>
            </w:r>
          </w:p>
          <w:p w14:paraId="10799427" w14:textId="77777777" w:rsidR="009E498D" w:rsidRPr="0001354B" w:rsidRDefault="009E498D" w:rsidP="009E498D">
            <w:pPr>
              <w:spacing w:line="276" w:lineRule="auto"/>
              <w:rPr>
                <w:b/>
                <w:bCs/>
                <w:szCs w:val="23"/>
              </w:rPr>
            </w:pPr>
          </w:p>
          <w:p w14:paraId="2335568A" w14:textId="4CC0EAAA" w:rsidR="009E498D" w:rsidRDefault="009E498D" w:rsidP="009E498D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026C42">
              <w:rPr>
                <w:bCs/>
                <w:snapToGrid w:val="0"/>
              </w:rPr>
              <w:t>inledde</w:t>
            </w:r>
            <w:r>
              <w:rPr>
                <w:bCs/>
                <w:snapToGrid w:val="0"/>
              </w:rPr>
              <w:t xml:space="preserve"> beredningen av p</w:t>
            </w:r>
            <w:r w:rsidRPr="007D5013">
              <w:rPr>
                <w:szCs w:val="23"/>
              </w:rPr>
              <w:t>roposition 202</w:t>
            </w:r>
            <w:r w:rsidR="00026C42">
              <w:rPr>
                <w:szCs w:val="23"/>
              </w:rPr>
              <w:t>5</w:t>
            </w:r>
            <w:r w:rsidRPr="007D5013">
              <w:rPr>
                <w:szCs w:val="23"/>
              </w:rPr>
              <w:t>/2</w:t>
            </w:r>
            <w:r w:rsidR="00026C42">
              <w:rPr>
                <w:szCs w:val="23"/>
              </w:rPr>
              <w:t>6</w:t>
            </w:r>
            <w:r w:rsidRPr="007D5013">
              <w:rPr>
                <w:szCs w:val="23"/>
              </w:rPr>
              <w:t>:1</w:t>
            </w:r>
            <w:r w:rsidR="00026C42">
              <w:rPr>
                <w:szCs w:val="23"/>
              </w:rPr>
              <w:t xml:space="preserve"> och motioner</w:t>
            </w:r>
            <w:r>
              <w:rPr>
                <w:szCs w:val="23"/>
              </w:rPr>
              <w:t xml:space="preserve">. </w:t>
            </w:r>
          </w:p>
          <w:p w14:paraId="754A962A" w14:textId="77777777" w:rsidR="00AD0407" w:rsidRDefault="00AD0407" w:rsidP="00AD0407">
            <w:pPr>
              <w:spacing w:line="276" w:lineRule="auto"/>
              <w:rPr>
                <w:szCs w:val="23"/>
              </w:rPr>
            </w:pPr>
          </w:p>
          <w:p w14:paraId="4D5C5E9F" w14:textId="6D1FC25B" w:rsidR="009072DC" w:rsidRDefault="00026C42" w:rsidP="00AD0407">
            <w:pPr>
              <w:spacing w:line="276" w:lineRule="auto"/>
              <w:rPr>
                <w:bCs/>
                <w:snapToGrid w:val="0"/>
              </w:rPr>
            </w:pPr>
            <w:r>
              <w:rPr>
                <w:szCs w:val="23"/>
              </w:rPr>
              <w:t>Ärendet bordlades</w:t>
            </w:r>
            <w:r w:rsidR="00AD0407">
              <w:rPr>
                <w:szCs w:val="23"/>
              </w:rPr>
              <w:t>.</w:t>
            </w:r>
            <w:r w:rsidR="008A478F">
              <w:rPr>
                <w:szCs w:val="23"/>
              </w:rPr>
              <w:t xml:space="preserve"> </w:t>
            </w:r>
            <w:r w:rsidR="00AD0407">
              <w:rPr>
                <w:szCs w:val="23"/>
              </w:rPr>
              <w:t xml:space="preserve"> </w:t>
            </w:r>
            <w:r w:rsidR="009072DC">
              <w:rPr>
                <w:bCs/>
                <w:snapToGrid w:val="0"/>
              </w:rPr>
              <w:t xml:space="preserve"> </w:t>
            </w:r>
          </w:p>
          <w:p w14:paraId="6A483422" w14:textId="2819E827" w:rsidR="00D20EB8" w:rsidRDefault="00D20EB8" w:rsidP="009E498D">
            <w:pPr>
              <w:spacing w:line="276" w:lineRule="auto"/>
              <w:rPr>
                <w:b/>
                <w:snapToGrid w:val="0"/>
              </w:rPr>
            </w:pPr>
          </w:p>
        </w:tc>
      </w:tr>
      <w:tr w:rsidR="00D20EB8" w14:paraId="419A9119" w14:textId="77777777" w:rsidTr="002F3121">
        <w:tc>
          <w:tcPr>
            <w:tcW w:w="567" w:type="dxa"/>
            <w:shd w:val="clear" w:color="auto" w:fill="auto"/>
          </w:tcPr>
          <w:p w14:paraId="4D9B1C1A" w14:textId="312D8561" w:rsidR="00D20EB8" w:rsidRDefault="00D20EB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43CC5FC8" w14:textId="77777777" w:rsidR="00026C42" w:rsidRPr="00026C42" w:rsidRDefault="00026C42" w:rsidP="00026C42">
            <w:pPr>
              <w:spacing w:line="276" w:lineRule="auto"/>
              <w:rPr>
                <w:b/>
                <w:bCs/>
                <w:szCs w:val="23"/>
              </w:rPr>
            </w:pPr>
            <w:r w:rsidRPr="00026C42">
              <w:rPr>
                <w:b/>
                <w:bCs/>
                <w:szCs w:val="23"/>
              </w:rPr>
              <w:t>Kommissionens arbetsprogram 2026</w:t>
            </w:r>
          </w:p>
          <w:p w14:paraId="48C83FD1" w14:textId="77777777" w:rsidR="009E498D" w:rsidRPr="0001354B" w:rsidRDefault="009E498D" w:rsidP="009E498D">
            <w:pPr>
              <w:spacing w:line="276" w:lineRule="auto"/>
              <w:rPr>
                <w:b/>
                <w:bCs/>
                <w:szCs w:val="23"/>
              </w:rPr>
            </w:pPr>
          </w:p>
          <w:p w14:paraId="427CEC05" w14:textId="67B4498B" w:rsidR="00026C42" w:rsidRDefault="00026C42" w:rsidP="00026C42">
            <w:pPr>
              <w:tabs>
                <w:tab w:val="left" w:pos="1701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Utskottet behandlade frågan om yttrande till utrikesutskottet </w:t>
            </w:r>
            <w:r w:rsidR="003A3C2B">
              <w:rPr>
                <w:bCs/>
              </w:rPr>
              <w:t>över</w:t>
            </w:r>
            <w:r>
              <w:rPr>
                <w:bCs/>
              </w:rPr>
              <w:t xml:space="preserve"> kommissionens arbetsprogram </w:t>
            </w:r>
            <w:r w:rsidR="003A3C2B">
              <w:rPr>
                <w:bCs/>
              </w:rPr>
              <w:t xml:space="preserve">för </w:t>
            </w:r>
            <w:r>
              <w:rPr>
                <w:bCs/>
              </w:rPr>
              <w:t xml:space="preserve">2026. </w:t>
            </w:r>
          </w:p>
          <w:p w14:paraId="4D77568E" w14:textId="77777777" w:rsidR="00026C42" w:rsidRDefault="00026C42" w:rsidP="00026C42">
            <w:pPr>
              <w:tabs>
                <w:tab w:val="left" w:pos="1701"/>
              </w:tabs>
              <w:rPr>
                <w:bCs/>
              </w:rPr>
            </w:pPr>
          </w:p>
          <w:p w14:paraId="76405E26" w14:textId="77777777" w:rsidR="00026C42" w:rsidRDefault="00026C42" w:rsidP="00026C42">
            <w:pPr>
              <w:tabs>
                <w:tab w:val="left" w:pos="1701"/>
              </w:tabs>
              <w:rPr>
                <w:bCs/>
              </w:rPr>
            </w:pPr>
            <w:r w:rsidRPr="00C71293">
              <w:rPr>
                <w:bCs/>
              </w:rPr>
              <w:t>Utskottet beslutade att inte yttra sig.</w:t>
            </w:r>
          </w:p>
          <w:p w14:paraId="1E68CC78" w14:textId="77777777" w:rsidR="00026C42" w:rsidRDefault="00026C42" w:rsidP="00026C42">
            <w:pPr>
              <w:tabs>
                <w:tab w:val="left" w:pos="1701"/>
              </w:tabs>
              <w:rPr>
                <w:bCs/>
              </w:rPr>
            </w:pPr>
          </w:p>
          <w:p w14:paraId="3578EA64" w14:textId="77777777" w:rsidR="00026C42" w:rsidRPr="00C71293" w:rsidRDefault="00026C42" w:rsidP="00026C42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 xml:space="preserve">Denna paragraf förklarades omedelbart justerad. </w:t>
            </w:r>
          </w:p>
          <w:p w14:paraId="5291E211" w14:textId="18CDDCA0" w:rsidR="00D20EB8" w:rsidRPr="0001354B" w:rsidRDefault="00D20EB8" w:rsidP="00D20EB8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F67C97" w14:paraId="5AC8C0FC" w14:textId="77777777" w:rsidTr="002F3121">
        <w:tc>
          <w:tcPr>
            <w:tcW w:w="567" w:type="dxa"/>
            <w:shd w:val="clear" w:color="auto" w:fill="auto"/>
          </w:tcPr>
          <w:p w14:paraId="429FB764" w14:textId="404A8CAF" w:rsidR="00F67C97" w:rsidRDefault="00F67C97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55456880" w14:textId="77777777" w:rsidR="00026C42" w:rsidRPr="00026C42" w:rsidRDefault="00026C42" w:rsidP="00026C42">
            <w:pPr>
              <w:spacing w:line="276" w:lineRule="auto"/>
              <w:rPr>
                <w:b/>
                <w:bCs/>
                <w:szCs w:val="23"/>
              </w:rPr>
            </w:pPr>
            <w:r w:rsidRPr="00026C42">
              <w:rPr>
                <w:b/>
                <w:bCs/>
                <w:szCs w:val="23"/>
              </w:rPr>
              <w:t>Förslag till rådets förordning om utvidgning av tillämpningen av förordning (EU) …/2028 om inrättande av ett program för utbyte, stöd och utbildning för att skydda euron mot förfalskning under perioden 2027–2034 (Perikles V-programmet) till att även omfatta icke deltagande medlemsstater</w:t>
            </w:r>
          </w:p>
          <w:p w14:paraId="189A0FFB" w14:textId="6963D694" w:rsidR="008F7E88" w:rsidRDefault="008F7E88" w:rsidP="00AD0407">
            <w:pPr>
              <w:spacing w:line="276" w:lineRule="auto"/>
              <w:rPr>
                <w:b/>
                <w:bCs/>
                <w:szCs w:val="23"/>
              </w:rPr>
            </w:pPr>
          </w:p>
          <w:p w14:paraId="45BABF2C" w14:textId="3F8C2A91" w:rsidR="00ED2E15" w:rsidRDefault="00ED2E15" w:rsidP="00ED2E15">
            <w:r w:rsidRPr="003E43FE">
              <w:rPr>
                <w:bCs/>
              </w:rPr>
              <w:t xml:space="preserve">Utskottet </w:t>
            </w:r>
            <w:r>
              <w:rPr>
                <w:bCs/>
              </w:rPr>
              <w:t xml:space="preserve">inledde subsidiaritetsprövningen av </w:t>
            </w:r>
            <w:proofErr w:type="gramStart"/>
            <w:r>
              <w:rPr>
                <w:bCs/>
              </w:rPr>
              <w:t>COM(</w:t>
            </w:r>
            <w:proofErr w:type="gramEnd"/>
            <w:r>
              <w:rPr>
                <w:bCs/>
              </w:rPr>
              <w:t>2025) 461</w:t>
            </w:r>
            <w:r>
              <w:t>.</w:t>
            </w:r>
          </w:p>
          <w:p w14:paraId="2844E443" w14:textId="77777777" w:rsidR="00ED2E15" w:rsidRDefault="00ED2E15" w:rsidP="00ED2E15"/>
          <w:p w14:paraId="75F599AE" w14:textId="77777777" w:rsidR="00ED2E15" w:rsidRDefault="00ED2E15" w:rsidP="00ED2E15">
            <w:r>
              <w:t>Utskottet ansåg att förslaget inte strider mot subsidiaritetsprincipen.</w:t>
            </w:r>
          </w:p>
          <w:p w14:paraId="6A15A304" w14:textId="77777777" w:rsidR="00ED2E15" w:rsidRDefault="00ED2E15" w:rsidP="00ED2E15"/>
          <w:p w14:paraId="5B1BC591" w14:textId="77777777" w:rsidR="00ED2E15" w:rsidRPr="00781CC8" w:rsidRDefault="00ED2E15" w:rsidP="00ED2E15">
            <w:pPr>
              <w:rPr>
                <w:bCs/>
              </w:rPr>
            </w:pPr>
            <w:r>
              <w:t>Denna paragraf förklarades omedelbart justerad.</w:t>
            </w:r>
          </w:p>
          <w:p w14:paraId="044B60AF" w14:textId="27B443C6" w:rsidR="00CB04CD" w:rsidRPr="0001354B" w:rsidRDefault="00CB04CD" w:rsidP="00AD0407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F67C97" w14:paraId="47D65FF5" w14:textId="77777777" w:rsidTr="002F3121">
        <w:tc>
          <w:tcPr>
            <w:tcW w:w="567" w:type="dxa"/>
            <w:shd w:val="clear" w:color="auto" w:fill="auto"/>
          </w:tcPr>
          <w:p w14:paraId="5087249F" w14:textId="0BD99E1A" w:rsidR="00F67C97" w:rsidRDefault="00F67C97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50BCC058" w14:textId="77777777" w:rsidR="00ED2E15" w:rsidRPr="00ED2E15" w:rsidRDefault="00ED2E15" w:rsidP="00ED2E15">
            <w:pPr>
              <w:spacing w:line="276" w:lineRule="auto"/>
              <w:rPr>
                <w:b/>
                <w:bCs/>
                <w:szCs w:val="23"/>
              </w:rPr>
            </w:pPr>
            <w:r w:rsidRPr="00ED2E15">
              <w:rPr>
                <w:b/>
                <w:bCs/>
                <w:szCs w:val="23"/>
              </w:rPr>
              <w:t>Förslag till Europaparlamentets och rådets förordning om inrättande av programmet för rättsliga frågor för perioden 2028–</w:t>
            </w:r>
            <w:r w:rsidRPr="00ED2E15">
              <w:rPr>
                <w:b/>
                <w:bCs/>
                <w:szCs w:val="23"/>
              </w:rPr>
              <w:lastRenderedPageBreak/>
              <w:t>2034 och om upphävande av förordning (EU) 2021/693</w:t>
            </w:r>
          </w:p>
          <w:p w14:paraId="7BFB796E" w14:textId="77777777" w:rsidR="00F67C97" w:rsidRPr="0001354B" w:rsidRDefault="00F67C97" w:rsidP="00F67C97">
            <w:pPr>
              <w:spacing w:line="276" w:lineRule="auto"/>
              <w:rPr>
                <w:b/>
                <w:bCs/>
                <w:szCs w:val="23"/>
              </w:rPr>
            </w:pPr>
          </w:p>
          <w:p w14:paraId="5FBBFF2E" w14:textId="663FEBC9" w:rsidR="00ED2E15" w:rsidRDefault="00ED2E15" w:rsidP="00ED2E15">
            <w:r w:rsidRPr="003E43FE">
              <w:rPr>
                <w:bCs/>
              </w:rPr>
              <w:t xml:space="preserve">Utskottet </w:t>
            </w:r>
            <w:r>
              <w:rPr>
                <w:bCs/>
              </w:rPr>
              <w:t xml:space="preserve">inledde subsidiaritetsprövningen av </w:t>
            </w:r>
            <w:proofErr w:type="gramStart"/>
            <w:r>
              <w:rPr>
                <w:bCs/>
              </w:rPr>
              <w:t>COM(</w:t>
            </w:r>
            <w:proofErr w:type="gramEnd"/>
            <w:r>
              <w:rPr>
                <w:bCs/>
              </w:rPr>
              <w:t>2025) 463</w:t>
            </w:r>
            <w:r>
              <w:t>.</w:t>
            </w:r>
          </w:p>
          <w:p w14:paraId="4A395F3A" w14:textId="77777777" w:rsidR="00ED2E15" w:rsidRDefault="00ED2E15" w:rsidP="00ED2E15"/>
          <w:p w14:paraId="160713E8" w14:textId="77777777" w:rsidR="00ED2E15" w:rsidRDefault="00ED2E15" w:rsidP="00ED2E15">
            <w:r>
              <w:t>Utskottet ansåg att förslaget inte strider mot subsidiaritetsprincipen.</w:t>
            </w:r>
          </w:p>
          <w:p w14:paraId="28936AF9" w14:textId="77777777" w:rsidR="00ED2E15" w:rsidRDefault="00ED2E15" w:rsidP="00ED2E15"/>
          <w:p w14:paraId="3A7B9512" w14:textId="77777777" w:rsidR="00ED2E15" w:rsidRPr="00781CC8" w:rsidRDefault="00ED2E15" w:rsidP="00ED2E15">
            <w:pPr>
              <w:rPr>
                <w:bCs/>
              </w:rPr>
            </w:pPr>
            <w:r>
              <w:t>Denna paragraf förklarades omedelbart justerad.</w:t>
            </w:r>
          </w:p>
          <w:p w14:paraId="6B94D5AE" w14:textId="77777777" w:rsidR="00F67C97" w:rsidRDefault="00F67C97" w:rsidP="00AD0407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693DC4" w14:paraId="37587BE9" w14:textId="77777777" w:rsidTr="002F3121">
        <w:tc>
          <w:tcPr>
            <w:tcW w:w="567" w:type="dxa"/>
            <w:shd w:val="clear" w:color="auto" w:fill="auto"/>
          </w:tcPr>
          <w:p w14:paraId="035B4E8D" w14:textId="7FEBE090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E498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15A42ACD" w14:textId="77777777" w:rsidR="00ED2E15" w:rsidRPr="00ED2E15" w:rsidRDefault="00ED2E15" w:rsidP="00ED2E15">
            <w:pPr>
              <w:spacing w:line="276" w:lineRule="auto"/>
              <w:rPr>
                <w:b/>
                <w:bCs/>
                <w:szCs w:val="23"/>
              </w:rPr>
            </w:pPr>
            <w:r w:rsidRPr="00ED2E15">
              <w:rPr>
                <w:b/>
                <w:bCs/>
                <w:szCs w:val="23"/>
              </w:rPr>
              <w:t>Interparlamentariskt utskottsmöte om utvärdering av Eurojusts verksamhet</w:t>
            </w:r>
          </w:p>
          <w:p w14:paraId="2A42E03A" w14:textId="1015CC5D" w:rsidR="00693DC4" w:rsidRDefault="00693DC4" w:rsidP="00693DC4">
            <w:pPr>
              <w:spacing w:line="276" w:lineRule="auto"/>
              <w:rPr>
                <w:b/>
              </w:rPr>
            </w:pPr>
          </w:p>
          <w:p w14:paraId="2F4DC448" w14:textId="3A208A77" w:rsidR="00ED2E15" w:rsidRPr="005014B9" w:rsidRDefault="005014B9" w:rsidP="00693DC4">
            <w:pPr>
              <w:spacing w:line="276" w:lineRule="auto"/>
              <w:rPr>
                <w:bCs/>
              </w:rPr>
            </w:pPr>
            <w:r w:rsidRPr="005014B9">
              <w:rPr>
                <w:bCs/>
              </w:rPr>
              <w:t>Utskottet beslutade att Petter Löberg (S) och Lars Isacsson (S) deltar från utskottet på det interparlamentariska utskottsmötet om utvärdering av Eurojusts verksamhet den 20 november 2025.</w:t>
            </w:r>
          </w:p>
          <w:p w14:paraId="60E11E69" w14:textId="5177E8CB" w:rsidR="00693DC4" w:rsidRDefault="00693DC4" w:rsidP="00ED2E15">
            <w:pPr>
              <w:spacing w:line="276" w:lineRule="auto"/>
              <w:rPr>
                <w:b/>
              </w:rPr>
            </w:pPr>
          </w:p>
        </w:tc>
      </w:tr>
      <w:tr w:rsidR="00ED2E15" w14:paraId="5816030A" w14:textId="77777777" w:rsidTr="002F3121">
        <w:tc>
          <w:tcPr>
            <w:tcW w:w="567" w:type="dxa"/>
            <w:shd w:val="clear" w:color="auto" w:fill="auto"/>
          </w:tcPr>
          <w:p w14:paraId="3722A92E" w14:textId="66D8BDB8" w:rsidR="00ED2E15" w:rsidRDefault="00ED2E15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shd w:val="clear" w:color="auto" w:fill="auto"/>
          </w:tcPr>
          <w:p w14:paraId="41BB936A" w14:textId="04451177" w:rsidR="00ED2E15" w:rsidRDefault="00ED2E15" w:rsidP="00ED2E15">
            <w:pPr>
              <w:spacing w:line="276" w:lineRule="auto"/>
              <w:rPr>
                <w:b/>
                <w:bCs/>
                <w:szCs w:val="23"/>
              </w:rPr>
            </w:pPr>
            <w:r w:rsidRPr="00ED2E15">
              <w:rPr>
                <w:b/>
                <w:bCs/>
                <w:szCs w:val="23"/>
              </w:rPr>
              <w:t>Inkomna skrivelser</w:t>
            </w:r>
          </w:p>
          <w:p w14:paraId="68BBBA33" w14:textId="04E32AAC" w:rsidR="0040613F" w:rsidRDefault="0040613F" w:rsidP="00ED2E15">
            <w:pPr>
              <w:spacing w:line="276" w:lineRule="auto"/>
              <w:rPr>
                <w:b/>
                <w:bCs/>
                <w:szCs w:val="23"/>
              </w:rPr>
            </w:pPr>
          </w:p>
          <w:p w14:paraId="19E8AA6E" w14:textId="4828D7D5" w:rsidR="0040613F" w:rsidRPr="0040613F" w:rsidRDefault="0040613F" w:rsidP="0040613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I</w:t>
            </w:r>
            <w:r w:rsidRPr="00BE2176">
              <w:rPr>
                <w:bCs/>
              </w:rPr>
              <w:t>nkom</w:t>
            </w:r>
            <w:r>
              <w:rPr>
                <w:bCs/>
              </w:rPr>
              <w:t>na</w:t>
            </w:r>
            <w:r w:rsidRPr="00BE2176">
              <w:rPr>
                <w:bCs/>
              </w:rPr>
              <w:t xml:space="preserve"> skrivelse</w:t>
            </w:r>
            <w:r>
              <w:rPr>
                <w:bCs/>
              </w:rPr>
              <w:t>r</w:t>
            </w:r>
            <w:r w:rsidRPr="00BE2176">
              <w:rPr>
                <w:bCs/>
              </w:rPr>
              <w:t xml:space="preserve"> anmäldes</w:t>
            </w:r>
            <w:r>
              <w:rPr>
                <w:bCs/>
              </w:rPr>
              <w:t xml:space="preserve"> (dnr </w:t>
            </w:r>
            <w:proofErr w:type="gramStart"/>
            <w:r>
              <w:rPr>
                <w:bCs/>
              </w:rPr>
              <w:t>426-2025</w:t>
            </w:r>
            <w:proofErr w:type="gramEnd"/>
            <w:r>
              <w:rPr>
                <w:bCs/>
              </w:rPr>
              <w:t>/26 och 434-2025/26).</w:t>
            </w:r>
          </w:p>
          <w:p w14:paraId="47C12785" w14:textId="77777777" w:rsidR="00ED2E15" w:rsidRPr="00ED2E15" w:rsidRDefault="00ED2E15" w:rsidP="00ED2E15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ED2E15" w14:paraId="06E9A5FC" w14:textId="77777777" w:rsidTr="002F3121">
        <w:tc>
          <w:tcPr>
            <w:tcW w:w="567" w:type="dxa"/>
            <w:shd w:val="clear" w:color="auto" w:fill="auto"/>
          </w:tcPr>
          <w:p w14:paraId="4AE8FA68" w14:textId="2806B8DF" w:rsidR="00ED2E15" w:rsidRDefault="00ED2E15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shd w:val="clear" w:color="auto" w:fill="auto"/>
          </w:tcPr>
          <w:p w14:paraId="4E3A2395" w14:textId="77777777" w:rsidR="00ED2E15" w:rsidRDefault="00ED2E15" w:rsidP="00ED2E15">
            <w:pPr>
              <w:spacing w:line="276" w:lineRule="auto"/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2773F993" w14:textId="77777777" w:rsidR="00ED2E15" w:rsidRDefault="00ED2E15" w:rsidP="00ED2E15">
            <w:pPr>
              <w:spacing w:line="276" w:lineRule="auto"/>
              <w:rPr>
                <w:b/>
              </w:rPr>
            </w:pPr>
          </w:p>
          <w:p w14:paraId="273A4C34" w14:textId="302E67B5" w:rsidR="00ED2E15" w:rsidRDefault="00ED2E15" w:rsidP="00ED2E15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>Kanslichefen anmälde plan</w:t>
            </w:r>
            <w:r>
              <w:rPr>
                <w:bCs/>
                <w:snapToGrid w:val="0"/>
              </w:rPr>
              <w:t xml:space="preserve"> för utskottsarbetet och ärendeplan</w:t>
            </w:r>
            <w:r w:rsidR="0040613F">
              <w:rPr>
                <w:bCs/>
                <w:snapToGrid w:val="0"/>
              </w:rPr>
              <w:t xml:space="preserve"> samt PM om utredningar och departementspromemorior.</w:t>
            </w:r>
          </w:p>
          <w:p w14:paraId="66DB521A" w14:textId="7FC26B5F" w:rsidR="00ED2E15" w:rsidRDefault="00ED2E15" w:rsidP="0040613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93DC4" w14:paraId="336A19AF" w14:textId="77777777" w:rsidTr="002F3121">
        <w:tc>
          <w:tcPr>
            <w:tcW w:w="567" w:type="dxa"/>
            <w:shd w:val="clear" w:color="auto" w:fill="auto"/>
          </w:tcPr>
          <w:p w14:paraId="12A0CD89" w14:textId="00BD50B4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2E15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693DC4" w:rsidRDefault="00693DC4" w:rsidP="00693DC4">
            <w:pPr>
              <w:spacing w:line="276" w:lineRule="auto"/>
              <w:rPr>
                <w:b/>
                <w:snapToGrid w:val="0"/>
              </w:rPr>
            </w:pPr>
          </w:p>
          <w:p w14:paraId="7E229447" w14:textId="7BCFBD4B" w:rsidR="00693DC4" w:rsidRDefault="00693DC4" w:rsidP="00693DC4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ED2E15">
              <w:rPr>
                <w:bCs/>
              </w:rPr>
              <w:t>ors</w:t>
            </w:r>
            <w:r w:rsidRPr="00B8368B">
              <w:rPr>
                <w:bCs/>
              </w:rPr>
              <w:t xml:space="preserve">dagen den </w:t>
            </w:r>
            <w:r w:rsidR="00ED2E15">
              <w:rPr>
                <w:bCs/>
              </w:rPr>
              <w:t>13</w:t>
            </w:r>
            <w:r w:rsidRPr="00B8368B">
              <w:rPr>
                <w:bCs/>
              </w:rPr>
              <w:t xml:space="preserve"> </w:t>
            </w:r>
            <w:r w:rsidR="009E498D">
              <w:rPr>
                <w:bCs/>
              </w:rPr>
              <w:t>novem</w:t>
            </w:r>
            <w:r w:rsidRPr="00B8368B">
              <w:rPr>
                <w:bCs/>
              </w:rPr>
              <w:t>ber 2025 kl. 1</w:t>
            </w:r>
            <w:r w:rsidR="00ED2E15">
              <w:rPr>
                <w:bCs/>
              </w:rPr>
              <w:t>0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  <w:p w14:paraId="3DF9CE3F" w14:textId="6E604421" w:rsidR="00ED2E15" w:rsidRPr="00FC09C3" w:rsidRDefault="00ED2E15" w:rsidP="00693DC4">
            <w:pPr>
              <w:widowControl/>
              <w:spacing w:line="276" w:lineRule="auto"/>
              <w:rPr>
                <w:bCs/>
                <w:snapToGrid w:val="0"/>
              </w:rPr>
            </w:pPr>
          </w:p>
        </w:tc>
      </w:tr>
      <w:tr w:rsidR="00693DC4" w14:paraId="15967061" w14:textId="77777777" w:rsidTr="002F3121">
        <w:tc>
          <w:tcPr>
            <w:tcW w:w="567" w:type="dxa"/>
            <w:shd w:val="clear" w:color="auto" w:fill="auto"/>
          </w:tcPr>
          <w:p w14:paraId="0595DFAC" w14:textId="5554FAC9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2C6EEF18" w:rsidR="00E1354C" w:rsidRPr="00ED2E15" w:rsidRDefault="00E1354C" w:rsidP="00ED2E15">
            <w:pPr>
              <w:spacing w:line="276" w:lineRule="auto"/>
              <w:rPr>
                <w:bCs/>
                <w:snapToGrid w:val="0"/>
              </w:rPr>
            </w:pPr>
          </w:p>
        </w:tc>
      </w:tr>
    </w:tbl>
    <w:p w14:paraId="5EB369BE" w14:textId="6752F354" w:rsidR="00181D8B" w:rsidRDefault="00181D8B" w:rsidP="000B7DD3"/>
    <w:p w14:paraId="06DDC8D6" w14:textId="77777777" w:rsidR="004A53F0" w:rsidRDefault="004A53F0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2DA78E96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ED2E15">
              <w:rPr>
                <w:snapToGrid w:val="0"/>
              </w:rPr>
              <w:t>13</w:t>
            </w:r>
            <w:r w:rsidR="0046391A">
              <w:rPr>
                <w:snapToGrid w:val="0"/>
              </w:rPr>
              <w:t xml:space="preserve"> </w:t>
            </w:r>
            <w:r w:rsidR="009E498D">
              <w:rPr>
                <w:snapToGrid w:val="0"/>
              </w:rPr>
              <w:t>novem</w:t>
            </w:r>
            <w:r w:rsidR="00BC5F72">
              <w:rPr>
                <w:snapToGrid w:val="0"/>
              </w:rPr>
              <w:t>ber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536C4BE7" w:rsidR="00FF6780" w:rsidRPr="00ED345C" w:rsidRDefault="0099214D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Teresa Carvalho</w:t>
            </w:r>
          </w:p>
        </w:tc>
      </w:tr>
    </w:tbl>
    <w:p w14:paraId="74D4694C" w14:textId="65EFDF2D" w:rsidR="00320BA9" w:rsidRDefault="00320BA9">
      <w:pPr>
        <w:widowControl/>
        <w:spacing w:after="160" w:line="259" w:lineRule="auto"/>
      </w:pPr>
    </w:p>
    <w:p w14:paraId="74F7E685" w14:textId="0DFA9F3B" w:rsidR="002366F9" w:rsidRDefault="002366F9">
      <w:pPr>
        <w:widowControl/>
        <w:spacing w:after="160" w:line="259" w:lineRule="auto"/>
      </w:pPr>
    </w:p>
    <w:p w14:paraId="62BB528E" w14:textId="79FD1CE8" w:rsidR="007052FA" w:rsidRDefault="007052FA">
      <w:pPr>
        <w:widowControl/>
        <w:spacing w:after="160" w:line="259" w:lineRule="auto"/>
      </w:pPr>
    </w:p>
    <w:p w14:paraId="7E4AED55" w14:textId="1B7FDC3A" w:rsidR="00991705" w:rsidRDefault="00991705">
      <w:pPr>
        <w:widowControl/>
        <w:spacing w:after="160" w:line="259" w:lineRule="auto"/>
      </w:pPr>
    </w:p>
    <w:p w14:paraId="13306AC6" w14:textId="77777777" w:rsidR="00991705" w:rsidRDefault="00991705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1B4578B0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BD022C">
              <w:rPr>
                <w:b/>
              </w:rPr>
              <w:t xml:space="preserve"> 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55EDFA57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40613F">
              <w:t>9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7B941D38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</w:t>
            </w:r>
            <w:r w:rsidR="0040613F">
              <w:rPr>
                <w:sz w:val="22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4DCFEDF6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967EE51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4F7C109B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3CE8C784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71041D4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8732D3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7E05127B" w:rsidR="00D82362" w:rsidRPr="002E7293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493AE1ED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35BA238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6595F4E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72FA2C2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40F0DC4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4EA54C1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027D5D1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33ECC5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4EF79C1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1E6A062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4B32ACF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C8904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647B50E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222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69DC728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3EC4220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46FE156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4921B9F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55A48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7889513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2DE849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B334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435DFDA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240C20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16F47FD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07D8F12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0034E37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3554A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265A8B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0808086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28A7ED7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7382B8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0A05494F" w:rsidR="00D82362" w:rsidRDefault="00D20EB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4D4E8E1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00EA61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2B054902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59AE766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3A9B09A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15012A0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68CEB0F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68B63BDC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5C6738B0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099A1E4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322367A6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4116251A" w:rsidR="00D82362" w:rsidRPr="0078232D" w:rsidRDefault="0040613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48F12EB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679B3B7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1D2C7328" w:rsidR="00D82362" w:rsidRPr="0078232D" w:rsidRDefault="0040613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134C276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494420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3489C57E" w:rsidR="00D82362" w:rsidRPr="0078232D" w:rsidRDefault="0040613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6B900A3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55A5D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D82362" w:rsidRDefault="00D82362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D82362" w:rsidRDefault="00D82362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01F437A" w:rsidR="00D82362" w:rsidRPr="0078232D" w:rsidRDefault="0040613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1CFB6190" w:rsidR="00D82362" w:rsidRPr="0078232D" w:rsidRDefault="000A06B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0FE570A6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9EFF03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04DF7D8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126943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0AAC8F96" w:rsidR="00D82362" w:rsidRPr="00775568" w:rsidRDefault="00E171B2" w:rsidP="00D82362">
            <w:r>
              <w:t>Maj Karlsson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1A8A09B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D82362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5333BA19" w:rsidR="003E5FC3" w:rsidRPr="00A37376" w:rsidRDefault="003E5FC3" w:rsidP="00131AF7">
      <w:pPr>
        <w:spacing w:after="160"/>
      </w:pPr>
    </w:p>
    <w:sectPr w:rsidR="003E5FC3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  <w:num w:numId="17">
    <w:abstractNumId w:val="17"/>
  </w:num>
  <w:num w:numId="18">
    <w:abstractNumId w:val="11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1354B"/>
    <w:rsid w:val="00016AAD"/>
    <w:rsid w:val="00022654"/>
    <w:rsid w:val="00026C42"/>
    <w:rsid w:val="0003066B"/>
    <w:rsid w:val="0003128F"/>
    <w:rsid w:val="00031D60"/>
    <w:rsid w:val="00046D4E"/>
    <w:rsid w:val="0006043F"/>
    <w:rsid w:val="00062A3D"/>
    <w:rsid w:val="000638AE"/>
    <w:rsid w:val="00064A5C"/>
    <w:rsid w:val="000665D9"/>
    <w:rsid w:val="00067EC7"/>
    <w:rsid w:val="00072835"/>
    <w:rsid w:val="00074062"/>
    <w:rsid w:val="00077D20"/>
    <w:rsid w:val="0008055A"/>
    <w:rsid w:val="00081824"/>
    <w:rsid w:val="000827B8"/>
    <w:rsid w:val="00090EFB"/>
    <w:rsid w:val="00094A50"/>
    <w:rsid w:val="000A06B0"/>
    <w:rsid w:val="000B7DD3"/>
    <w:rsid w:val="000C20B7"/>
    <w:rsid w:val="000D1C7D"/>
    <w:rsid w:val="000D3A74"/>
    <w:rsid w:val="000E1A00"/>
    <w:rsid w:val="000E72AC"/>
    <w:rsid w:val="000F328E"/>
    <w:rsid w:val="00104FB7"/>
    <w:rsid w:val="00112470"/>
    <w:rsid w:val="0011723B"/>
    <w:rsid w:val="00120C12"/>
    <w:rsid w:val="0012215E"/>
    <w:rsid w:val="00125C12"/>
    <w:rsid w:val="00127E96"/>
    <w:rsid w:val="00131AF7"/>
    <w:rsid w:val="00152092"/>
    <w:rsid w:val="00152ADB"/>
    <w:rsid w:val="00157636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A38A2"/>
    <w:rsid w:val="001A5270"/>
    <w:rsid w:val="001B31B0"/>
    <w:rsid w:val="001B6C70"/>
    <w:rsid w:val="001C6AEB"/>
    <w:rsid w:val="001C76B1"/>
    <w:rsid w:val="001D4265"/>
    <w:rsid w:val="001E2712"/>
    <w:rsid w:val="001E28A8"/>
    <w:rsid w:val="001E6062"/>
    <w:rsid w:val="001E60AF"/>
    <w:rsid w:val="001E69FC"/>
    <w:rsid w:val="001F2123"/>
    <w:rsid w:val="0020396B"/>
    <w:rsid w:val="0021031B"/>
    <w:rsid w:val="002139F4"/>
    <w:rsid w:val="002157A2"/>
    <w:rsid w:val="002333BF"/>
    <w:rsid w:val="002366F9"/>
    <w:rsid w:val="00237316"/>
    <w:rsid w:val="0023763A"/>
    <w:rsid w:val="00237A6A"/>
    <w:rsid w:val="0025160C"/>
    <w:rsid w:val="002523C3"/>
    <w:rsid w:val="002572AC"/>
    <w:rsid w:val="002646EE"/>
    <w:rsid w:val="00272112"/>
    <w:rsid w:val="00272B28"/>
    <w:rsid w:val="0028015F"/>
    <w:rsid w:val="00280BC7"/>
    <w:rsid w:val="00280F15"/>
    <w:rsid w:val="002911EB"/>
    <w:rsid w:val="00292E49"/>
    <w:rsid w:val="002A0E7A"/>
    <w:rsid w:val="002A4EF0"/>
    <w:rsid w:val="002B10F4"/>
    <w:rsid w:val="002B112C"/>
    <w:rsid w:val="002B6197"/>
    <w:rsid w:val="002B6EA1"/>
    <w:rsid w:val="002B7046"/>
    <w:rsid w:val="002B7485"/>
    <w:rsid w:val="002C7C0F"/>
    <w:rsid w:val="002D0716"/>
    <w:rsid w:val="002E718E"/>
    <w:rsid w:val="002F16C2"/>
    <w:rsid w:val="002F514C"/>
    <w:rsid w:val="002F783C"/>
    <w:rsid w:val="002F7CF0"/>
    <w:rsid w:val="0030037C"/>
    <w:rsid w:val="003103FC"/>
    <w:rsid w:val="00310620"/>
    <w:rsid w:val="0031064D"/>
    <w:rsid w:val="00310681"/>
    <w:rsid w:val="003116F2"/>
    <w:rsid w:val="003200B4"/>
    <w:rsid w:val="00320BA9"/>
    <w:rsid w:val="00333E42"/>
    <w:rsid w:val="00337EA6"/>
    <w:rsid w:val="0034533C"/>
    <w:rsid w:val="003520AA"/>
    <w:rsid w:val="00356C7C"/>
    <w:rsid w:val="00360652"/>
    <w:rsid w:val="00361D20"/>
    <w:rsid w:val="00362203"/>
    <w:rsid w:val="00380454"/>
    <w:rsid w:val="003804E0"/>
    <w:rsid w:val="0038512B"/>
    <w:rsid w:val="00386CC5"/>
    <w:rsid w:val="003A0BF1"/>
    <w:rsid w:val="003A0CE6"/>
    <w:rsid w:val="003A3C2B"/>
    <w:rsid w:val="003B2990"/>
    <w:rsid w:val="003C7B83"/>
    <w:rsid w:val="003D5474"/>
    <w:rsid w:val="003E0388"/>
    <w:rsid w:val="003E3940"/>
    <w:rsid w:val="003E43FE"/>
    <w:rsid w:val="003E5FC3"/>
    <w:rsid w:val="00403F46"/>
    <w:rsid w:val="0040613F"/>
    <w:rsid w:val="00421F4C"/>
    <w:rsid w:val="004258BC"/>
    <w:rsid w:val="00430C27"/>
    <w:rsid w:val="00435004"/>
    <w:rsid w:val="00443162"/>
    <w:rsid w:val="00450175"/>
    <w:rsid w:val="00452A12"/>
    <w:rsid w:val="00461E15"/>
    <w:rsid w:val="0046261F"/>
    <w:rsid w:val="00462A62"/>
    <w:rsid w:val="0046391A"/>
    <w:rsid w:val="0047167B"/>
    <w:rsid w:val="00472CE9"/>
    <w:rsid w:val="00476A90"/>
    <w:rsid w:val="0047710C"/>
    <w:rsid w:val="00481351"/>
    <w:rsid w:val="00484B5B"/>
    <w:rsid w:val="00491D82"/>
    <w:rsid w:val="00491FEC"/>
    <w:rsid w:val="00493DC6"/>
    <w:rsid w:val="00496AC5"/>
    <w:rsid w:val="00496C91"/>
    <w:rsid w:val="004A53F0"/>
    <w:rsid w:val="004A7C2F"/>
    <w:rsid w:val="004B0A3A"/>
    <w:rsid w:val="004B47AA"/>
    <w:rsid w:val="004B6C8F"/>
    <w:rsid w:val="004C367B"/>
    <w:rsid w:val="004E3CF1"/>
    <w:rsid w:val="004E5EE0"/>
    <w:rsid w:val="004E7F7B"/>
    <w:rsid w:val="004F2FA5"/>
    <w:rsid w:val="004F5F7B"/>
    <w:rsid w:val="005008E4"/>
    <w:rsid w:val="005014B9"/>
    <w:rsid w:val="00502CC8"/>
    <w:rsid w:val="005044E4"/>
    <w:rsid w:val="005128A0"/>
    <w:rsid w:val="005208F2"/>
    <w:rsid w:val="00524D6B"/>
    <w:rsid w:val="00525BBE"/>
    <w:rsid w:val="0052672A"/>
    <w:rsid w:val="0052677D"/>
    <w:rsid w:val="005315D0"/>
    <w:rsid w:val="005556E5"/>
    <w:rsid w:val="005576BB"/>
    <w:rsid w:val="0056254D"/>
    <w:rsid w:val="00574110"/>
    <w:rsid w:val="005744C4"/>
    <w:rsid w:val="005813BF"/>
    <w:rsid w:val="00582253"/>
    <w:rsid w:val="00585C22"/>
    <w:rsid w:val="005900E8"/>
    <w:rsid w:val="005A6E4F"/>
    <w:rsid w:val="005B3359"/>
    <w:rsid w:val="005C2B68"/>
    <w:rsid w:val="005C5D73"/>
    <w:rsid w:val="005D4EB1"/>
    <w:rsid w:val="005E7C57"/>
    <w:rsid w:val="005F1121"/>
    <w:rsid w:val="005F12A9"/>
    <w:rsid w:val="00602423"/>
    <w:rsid w:val="006048DE"/>
    <w:rsid w:val="00610FF8"/>
    <w:rsid w:val="00616642"/>
    <w:rsid w:val="0063596D"/>
    <w:rsid w:val="006453DD"/>
    <w:rsid w:val="00653792"/>
    <w:rsid w:val="0065419E"/>
    <w:rsid w:val="00654733"/>
    <w:rsid w:val="00661AF9"/>
    <w:rsid w:val="00662A01"/>
    <w:rsid w:val="00672DBC"/>
    <w:rsid w:val="006756C3"/>
    <w:rsid w:val="00682E94"/>
    <w:rsid w:val="006845BD"/>
    <w:rsid w:val="006849F1"/>
    <w:rsid w:val="00693DC4"/>
    <w:rsid w:val="006965C9"/>
    <w:rsid w:val="006A5149"/>
    <w:rsid w:val="006A74D8"/>
    <w:rsid w:val="006B21D1"/>
    <w:rsid w:val="006C1674"/>
    <w:rsid w:val="006C4D97"/>
    <w:rsid w:val="006D2078"/>
    <w:rsid w:val="006D3AF9"/>
    <w:rsid w:val="006D646E"/>
    <w:rsid w:val="006E0D0C"/>
    <w:rsid w:val="006E1878"/>
    <w:rsid w:val="007052FA"/>
    <w:rsid w:val="00705E9A"/>
    <w:rsid w:val="00712508"/>
    <w:rsid w:val="00712851"/>
    <w:rsid w:val="00712E1F"/>
    <w:rsid w:val="007149F6"/>
    <w:rsid w:val="00726897"/>
    <w:rsid w:val="00731E7D"/>
    <w:rsid w:val="007414DB"/>
    <w:rsid w:val="00747DDA"/>
    <w:rsid w:val="007516A5"/>
    <w:rsid w:val="00752081"/>
    <w:rsid w:val="00753F31"/>
    <w:rsid w:val="00755EB8"/>
    <w:rsid w:val="007621B9"/>
    <w:rsid w:val="00781CC8"/>
    <w:rsid w:val="0078442A"/>
    <w:rsid w:val="007A1FD3"/>
    <w:rsid w:val="007A3D9F"/>
    <w:rsid w:val="007B1C79"/>
    <w:rsid w:val="007B6145"/>
    <w:rsid w:val="007B66A4"/>
    <w:rsid w:val="007B6A85"/>
    <w:rsid w:val="007C1964"/>
    <w:rsid w:val="007C39E8"/>
    <w:rsid w:val="007C4961"/>
    <w:rsid w:val="007C61E6"/>
    <w:rsid w:val="007C6B25"/>
    <w:rsid w:val="007D15F6"/>
    <w:rsid w:val="007D3323"/>
    <w:rsid w:val="007E11BA"/>
    <w:rsid w:val="007E2A19"/>
    <w:rsid w:val="007E6798"/>
    <w:rsid w:val="007F15C7"/>
    <w:rsid w:val="00815793"/>
    <w:rsid w:val="00817696"/>
    <w:rsid w:val="0082048B"/>
    <w:rsid w:val="0082554F"/>
    <w:rsid w:val="00827FE2"/>
    <w:rsid w:val="00832B26"/>
    <w:rsid w:val="00832FC4"/>
    <w:rsid w:val="0083750C"/>
    <w:rsid w:val="00862B75"/>
    <w:rsid w:val="008727E9"/>
    <w:rsid w:val="008732D3"/>
    <w:rsid w:val="00874A67"/>
    <w:rsid w:val="008752A1"/>
    <w:rsid w:val="00876557"/>
    <w:rsid w:val="00884A95"/>
    <w:rsid w:val="00885515"/>
    <w:rsid w:val="008A478F"/>
    <w:rsid w:val="008B06E2"/>
    <w:rsid w:val="008B301A"/>
    <w:rsid w:val="008B5393"/>
    <w:rsid w:val="008C6816"/>
    <w:rsid w:val="008D3BE8"/>
    <w:rsid w:val="008D6118"/>
    <w:rsid w:val="008F3668"/>
    <w:rsid w:val="008F5C48"/>
    <w:rsid w:val="008F7A58"/>
    <w:rsid w:val="008F7E88"/>
    <w:rsid w:val="009027D8"/>
    <w:rsid w:val="009072DC"/>
    <w:rsid w:val="009108F4"/>
    <w:rsid w:val="0092109A"/>
    <w:rsid w:val="00921410"/>
    <w:rsid w:val="00925EF5"/>
    <w:rsid w:val="00930A84"/>
    <w:rsid w:val="00943F96"/>
    <w:rsid w:val="00953A8F"/>
    <w:rsid w:val="00953BEC"/>
    <w:rsid w:val="009612EF"/>
    <w:rsid w:val="009661A1"/>
    <w:rsid w:val="00980BA4"/>
    <w:rsid w:val="00984C82"/>
    <w:rsid w:val="009855B9"/>
    <w:rsid w:val="00991705"/>
    <w:rsid w:val="0099214D"/>
    <w:rsid w:val="00994F11"/>
    <w:rsid w:val="009A6EBB"/>
    <w:rsid w:val="009B4C2D"/>
    <w:rsid w:val="009C1E1F"/>
    <w:rsid w:val="009C29BB"/>
    <w:rsid w:val="009C44D2"/>
    <w:rsid w:val="009C6A19"/>
    <w:rsid w:val="009E498D"/>
    <w:rsid w:val="009E580F"/>
    <w:rsid w:val="009E6DED"/>
    <w:rsid w:val="00A14C12"/>
    <w:rsid w:val="00A30B27"/>
    <w:rsid w:val="00A32C67"/>
    <w:rsid w:val="00A343E8"/>
    <w:rsid w:val="00A37376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EC5"/>
    <w:rsid w:val="00A97DBF"/>
    <w:rsid w:val="00AA1ECA"/>
    <w:rsid w:val="00AA3272"/>
    <w:rsid w:val="00AB3729"/>
    <w:rsid w:val="00AC64ED"/>
    <w:rsid w:val="00AD0407"/>
    <w:rsid w:val="00AD05A2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5619E"/>
    <w:rsid w:val="00B626B9"/>
    <w:rsid w:val="00B704CA"/>
    <w:rsid w:val="00B706ED"/>
    <w:rsid w:val="00B710C2"/>
    <w:rsid w:val="00B71A12"/>
    <w:rsid w:val="00B74FD1"/>
    <w:rsid w:val="00B7622C"/>
    <w:rsid w:val="00B804C0"/>
    <w:rsid w:val="00B9252C"/>
    <w:rsid w:val="00BA047C"/>
    <w:rsid w:val="00BA692F"/>
    <w:rsid w:val="00BA7B97"/>
    <w:rsid w:val="00BB144E"/>
    <w:rsid w:val="00BB1A34"/>
    <w:rsid w:val="00BB5652"/>
    <w:rsid w:val="00BC1BCA"/>
    <w:rsid w:val="00BC2546"/>
    <w:rsid w:val="00BC59F5"/>
    <w:rsid w:val="00BC5F72"/>
    <w:rsid w:val="00BD022C"/>
    <w:rsid w:val="00BE1188"/>
    <w:rsid w:val="00BE1DA1"/>
    <w:rsid w:val="00BE4BC0"/>
    <w:rsid w:val="00BF2A0D"/>
    <w:rsid w:val="00BF463E"/>
    <w:rsid w:val="00C04A92"/>
    <w:rsid w:val="00C10FDC"/>
    <w:rsid w:val="00C1417F"/>
    <w:rsid w:val="00C25DAA"/>
    <w:rsid w:val="00C26E3A"/>
    <w:rsid w:val="00C41451"/>
    <w:rsid w:val="00C41804"/>
    <w:rsid w:val="00C41D16"/>
    <w:rsid w:val="00C473D5"/>
    <w:rsid w:val="00C64A6A"/>
    <w:rsid w:val="00C6627F"/>
    <w:rsid w:val="00C71293"/>
    <w:rsid w:val="00C71B0A"/>
    <w:rsid w:val="00C72569"/>
    <w:rsid w:val="00C80A97"/>
    <w:rsid w:val="00C8475F"/>
    <w:rsid w:val="00C85341"/>
    <w:rsid w:val="00C9395A"/>
    <w:rsid w:val="00CA573C"/>
    <w:rsid w:val="00CB04CD"/>
    <w:rsid w:val="00CC3C44"/>
    <w:rsid w:val="00CC6D85"/>
    <w:rsid w:val="00CC7E7A"/>
    <w:rsid w:val="00CD030B"/>
    <w:rsid w:val="00CE0E1F"/>
    <w:rsid w:val="00CE2C0B"/>
    <w:rsid w:val="00CE6889"/>
    <w:rsid w:val="00CF06A6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40DC2"/>
    <w:rsid w:val="00D4514C"/>
    <w:rsid w:val="00D47BBD"/>
    <w:rsid w:val="00D5749C"/>
    <w:rsid w:val="00D61584"/>
    <w:rsid w:val="00D64FCD"/>
    <w:rsid w:val="00D66118"/>
    <w:rsid w:val="00D75F89"/>
    <w:rsid w:val="00D77E0B"/>
    <w:rsid w:val="00D82362"/>
    <w:rsid w:val="00D825A0"/>
    <w:rsid w:val="00D8468E"/>
    <w:rsid w:val="00D86851"/>
    <w:rsid w:val="00D87683"/>
    <w:rsid w:val="00DA1C2E"/>
    <w:rsid w:val="00DA3900"/>
    <w:rsid w:val="00DA50BB"/>
    <w:rsid w:val="00DB0A30"/>
    <w:rsid w:val="00DB0D5E"/>
    <w:rsid w:val="00DB133C"/>
    <w:rsid w:val="00DB439F"/>
    <w:rsid w:val="00DB46EE"/>
    <w:rsid w:val="00DC79BA"/>
    <w:rsid w:val="00DD0D97"/>
    <w:rsid w:val="00DD73C4"/>
    <w:rsid w:val="00DE02D3"/>
    <w:rsid w:val="00DE1185"/>
    <w:rsid w:val="00DE3D8E"/>
    <w:rsid w:val="00DF1A23"/>
    <w:rsid w:val="00DF2356"/>
    <w:rsid w:val="00DF4715"/>
    <w:rsid w:val="00DF514E"/>
    <w:rsid w:val="00DF612E"/>
    <w:rsid w:val="00E07164"/>
    <w:rsid w:val="00E12476"/>
    <w:rsid w:val="00E1354C"/>
    <w:rsid w:val="00E138F3"/>
    <w:rsid w:val="00E13A68"/>
    <w:rsid w:val="00E15132"/>
    <w:rsid w:val="00E159B7"/>
    <w:rsid w:val="00E15CFC"/>
    <w:rsid w:val="00E171B2"/>
    <w:rsid w:val="00E26A48"/>
    <w:rsid w:val="00E342E0"/>
    <w:rsid w:val="00E5262B"/>
    <w:rsid w:val="00E55A69"/>
    <w:rsid w:val="00E57CDE"/>
    <w:rsid w:val="00E63FE2"/>
    <w:rsid w:val="00E678F0"/>
    <w:rsid w:val="00E85860"/>
    <w:rsid w:val="00E8734D"/>
    <w:rsid w:val="00E9663C"/>
    <w:rsid w:val="00EA15F3"/>
    <w:rsid w:val="00EA1DEC"/>
    <w:rsid w:val="00EA33E9"/>
    <w:rsid w:val="00EB0244"/>
    <w:rsid w:val="00EB336B"/>
    <w:rsid w:val="00EB40B1"/>
    <w:rsid w:val="00EC1780"/>
    <w:rsid w:val="00ED2E15"/>
    <w:rsid w:val="00ED58E1"/>
    <w:rsid w:val="00ED71A0"/>
    <w:rsid w:val="00EE1A55"/>
    <w:rsid w:val="00EE41DF"/>
    <w:rsid w:val="00EE600C"/>
    <w:rsid w:val="00EF1004"/>
    <w:rsid w:val="00EF2E0B"/>
    <w:rsid w:val="00EF73AE"/>
    <w:rsid w:val="00F04106"/>
    <w:rsid w:val="00F063C4"/>
    <w:rsid w:val="00F06C41"/>
    <w:rsid w:val="00F10D05"/>
    <w:rsid w:val="00F15A7D"/>
    <w:rsid w:val="00F17BCF"/>
    <w:rsid w:val="00F221B7"/>
    <w:rsid w:val="00F346B4"/>
    <w:rsid w:val="00F36C74"/>
    <w:rsid w:val="00F37F9E"/>
    <w:rsid w:val="00F4243C"/>
    <w:rsid w:val="00F42749"/>
    <w:rsid w:val="00F47425"/>
    <w:rsid w:val="00F527F6"/>
    <w:rsid w:val="00F65F82"/>
    <w:rsid w:val="00F66E5F"/>
    <w:rsid w:val="00F67C97"/>
    <w:rsid w:val="00F70D49"/>
    <w:rsid w:val="00F72205"/>
    <w:rsid w:val="00F84DEE"/>
    <w:rsid w:val="00F925D5"/>
    <w:rsid w:val="00FA755F"/>
    <w:rsid w:val="00FB2E45"/>
    <w:rsid w:val="00FB5668"/>
    <w:rsid w:val="00FC051A"/>
    <w:rsid w:val="00FC09C3"/>
    <w:rsid w:val="00FE27E9"/>
    <w:rsid w:val="00FE4067"/>
    <w:rsid w:val="00FE5E08"/>
    <w:rsid w:val="00FF07E5"/>
    <w:rsid w:val="00FF4DC8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177</TotalTime>
  <Pages>4</Pages>
  <Words>566</Words>
  <Characters>3377</Characters>
  <Application>Microsoft Office Word</Application>
  <DocSecurity>0</DocSecurity>
  <Lines>1125</Lines>
  <Paragraphs>179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6</cp:revision>
  <cp:lastPrinted>2025-11-04T09:30:00Z</cp:lastPrinted>
  <dcterms:created xsi:type="dcterms:W3CDTF">2025-11-04T10:22:00Z</dcterms:created>
  <dcterms:modified xsi:type="dcterms:W3CDTF">2025-11-20T13:09:00Z</dcterms:modified>
</cp:coreProperties>
</file>