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13CD" w:rsidRPr="0061252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13CD" w:rsidRPr="0061252F" w:rsidRDefault="000613CD">
            <w:pPr>
              <w:spacing w:before="240"/>
              <w:rPr>
                <w:sz w:val="40"/>
              </w:rPr>
            </w:pPr>
            <w:r w:rsidRPr="0061252F">
              <w:rPr>
                <w:sz w:val="40"/>
              </w:rPr>
              <w:t>Riksdagsskrivelse</w:t>
            </w:r>
          </w:p>
          <w:p w:rsidR="000613CD" w:rsidRPr="0061252F" w:rsidRDefault="000613CD">
            <w:pPr>
              <w:pStyle w:val="RSKRbeteckning"/>
            </w:pPr>
            <w:r w:rsidRPr="0061252F">
              <w:t>2006/07:218</w:t>
            </w:r>
          </w:p>
        </w:tc>
        <w:tc>
          <w:tcPr>
            <w:tcW w:w="1134" w:type="dxa"/>
          </w:tcPr>
          <w:p w:rsidR="000613CD" w:rsidRPr="0061252F" w:rsidRDefault="0061252F">
            <w:pPr>
              <w:jc w:val="right"/>
            </w:pPr>
            <w:r w:rsidRPr="0061252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CD" w:rsidRPr="0061252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13CD" w:rsidRPr="0061252F" w:rsidRDefault="000613CD">
            <w:pPr>
              <w:spacing w:line="100" w:lineRule="exact"/>
              <w:rPr>
                <w:sz w:val="10"/>
              </w:rPr>
            </w:pPr>
          </w:p>
        </w:tc>
      </w:tr>
    </w:tbl>
    <w:p w:rsidR="000613CD" w:rsidRPr="0061252F" w:rsidRDefault="000613CD"/>
    <w:p w:rsidR="000613CD" w:rsidRPr="0061252F" w:rsidRDefault="000613CD">
      <w:pPr>
        <w:pStyle w:val="Mottagare1"/>
      </w:pPr>
      <w:r w:rsidRPr="0061252F">
        <w:t>Regeringen</w:t>
      </w:r>
    </w:p>
    <w:p w:rsidR="000613CD" w:rsidRPr="0061252F" w:rsidRDefault="000613CD">
      <w:pPr>
        <w:pStyle w:val="Mottagare2"/>
      </w:pPr>
      <w:r w:rsidRPr="0061252F">
        <w:rPr>
          <w:bCs/>
        </w:rPr>
        <w:t>Finansdepartementet</w:t>
      </w:r>
      <w:r w:rsidRPr="0061252F">
        <w:rPr>
          <w:rStyle w:val="Fotnotsreferens"/>
        </w:rPr>
        <w:footnoteReference w:id="1"/>
      </w:r>
    </w:p>
    <w:p w:rsidR="000613CD" w:rsidRPr="0061252F" w:rsidRDefault="000613CD">
      <w:r w:rsidRPr="0061252F">
        <w:t>Med överlämnande av finansutskottets betänkande 2006/07:FiU19 Årsredovisning för staten får jag anmäla att riksdagen denna dag bifallit utskottets förslag till riksdagsbeslut.</w:t>
      </w:r>
    </w:p>
    <w:p w:rsidR="000613CD" w:rsidRPr="0061252F" w:rsidRDefault="000613CD">
      <w:pPr>
        <w:pStyle w:val="Stockholm"/>
      </w:pPr>
      <w:r w:rsidRPr="0061252F">
        <w:t>Stockholm den 20 juni 2007</w:t>
      </w:r>
    </w:p>
    <w:p w:rsidR="000613CD" w:rsidRPr="0061252F" w:rsidRDefault="000613C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13CD" w:rsidRPr="0061252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13CD" w:rsidRPr="0061252F" w:rsidRDefault="000613CD">
            <w:pPr>
              <w:pStyle w:val="AvsTalman"/>
            </w:pPr>
            <w:r w:rsidRPr="0061252F">
              <w:t>Per Westerberg</w:t>
            </w:r>
          </w:p>
        </w:tc>
        <w:tc>
          <w:tcPr>
            <w:tcW w:w="3628" w:type="dxa"/>
          </w:tcPr>
          <w:p w:rsidR="000613CD" w:rsidRPr="0061252F" w:rsidRDefault="000613CD">
            <w:pPr>
              <w:pStyle w:val="AvsTjnsteman"/>
            </w:pPr>
            <w:r w:rsidRPr="0061252F">
              <w:t>Ulf Christoffersson</w:t>
            </w:r>
          </w:p>
        </w:tc>
      </w:tr>
    </w:tbl>
    <w:p w:rsidR="000613CD" w:rsidRPr="0061252F" w:rsidRDefault="000613CD"/>
    <w:p w:rsidR="00D85057" w:rsidRPr="0061252F" w:rsidRDefault="00D85057" w:rsidP="000613CD"/>
    <w:sectPr w:rsidR="00D85057" w:rsidRPr="0061252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F1F" w:rsidRPr="0061252F" w:rsidRDefault="002E1F1F">
      <w:r w:rsidRPr="0061252F">
        <w:separator/>
      </w:r>
    </w:p>
  </w:endnote>
  <w:endnote w:type="continuationSeparator" w:id="0">
    <w:p w:rsidR="002E1F1F" w:rsidRPr="0061252F" w:rsidRDefault="002E1F1F">
      <w:r w:rsidRPr="006125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F1F" w:rsidRPr="0061252F" w:rsidRDefault="002E1F1F">
      <w:r w:rsidRPr="0061252F">
        <w:separator/>
      </w:r>
    </w:p>
  </w:footnote>
  <w:footnote w:type="continuationSeparator" w:id="0">
    <w:p w:rsidR="002E1F1F" w:rsidRPr="0061252F" w:rsidRDefault="002E1F1F">
      <w:r w:rsidRPr="0061252F">
        <w:continuationSeparator/>
      </w:r>
    </w:p>
  </w:footnote>
  <w:footnote w:id="1">
    <w:p w:rsidR="005365D3" w:rsidRPr="0061252F" w:rsidRDefault="005365D3">
      <w:pPr>
        <w:pStyle w:val="Fotnotstext"/>
      </w:pPr>
      <w:r w:rsidRPr="0061252F">
        <w:rPr>
          <w:rStyle w:val="Fotnotsreferens"/>
        </w:rPr>
        <w:footnoteRef/>
      </w:r>
      <w:r w:rsidRPr="0061252F">
        <w:t xml:space="preserve"> Riksdagsskrivelse 2006/07:219</w:t>
      </w:r>
      <w:r w:rsidR="0066228B" w:rsidRPr="0061252F">
        <w:t xml:space="preserve"> till</w:t>
      </w:r>
      <w:r w:rsidRPr="0061252F">
        <w:t xml:space="preserve">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CD"/>
    <w:rsid w:val="000613CD"/>
    <w:rsid w:val="0009098F"/>
    <w:rsid w:val="001667BD"/>
    <w:rsid w:val="001C2855"/>
    <w:rsid w:val="00224A43"/>
    <w:rsid w:val="0026798D"/>
    <w:rsid w:val="002E1F1F"/>
    <w:rsid w:val="002F10AB"/>
    <w:rsid w:val="004C4FD0"/>
    <w:rsid w:val="005365D3"/>
    <w:rsid w:val="005422B3"/>
    <w:rsid w:val="005F2290"/>
    <w:rsid w:val="0061252F"/>
    <w:rsid w:val="0066228B"/>
    <w:rsid w:val="00662397"/>
    <w:rsid w:val="00860608"/>
    <w:rsid w:val="00A16D59"/>
    <w:rsid w:val="00A96BCF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6403-F15B-4478-B9F3-FD0D6E4D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613C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61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218</vt:lpwstr>
  </property>
  <property fmtid="{D5CDD505-2E9C-101B-9397-08002B2CF9AE}" pid="6" name="Datum">
    <vt:lpwstr>20 juni 2007</vt:lpwstr>
  </property>
  <property fmtid="{D5CDD505-2E9C-101B-9397-08002B2CF9AE}" pid="7" name="StartNr">
    <vt:lpwstr>218</vt:lpwstr>
  </property>
  <property fmtid="{D5CDD505-2E9C-101B-9397-08002B2CF9AE}" pid="8" name="SlutNr">
    <vt:lpwstr>218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19</vt:lpwstr>
  </property>
  <property fmtid="{D5CDD505-2E9C-101B-9397-08002B2CF9AE}" pid="17" name="RefRubrik">
    <vt:lpwstr>Årsredovisning för staten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