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485" w:rsidRDefault="00AF182F" w14:paraId="5E9351FC" w14:textId="77777777">
      <w:pPr>
        <w:pStyle w:val="RubrikFrslagTIllRiksdagsbeslut"/>
      </w:pPr>
      <w:sdt>
        <w:sdtPr>
          <w:alias w:val="CC_Boilerplate_4"/>
          <w:tag w:val="CC_Boilerplate_4"/>
          <w:id w:val="-1644581176"/>
          <w:lock w:val="sdtContentLocked"/>
          <w:placeholder>
            <w:docPart w:val="1A4997572FCF421CB905A0812CE17CE6"/>
          </w:placeholder>
          <w:text/>
        </w:sdtPr>
        <w:sdtEndPr/>
        <w:sdtContent>
          <w:r w:rsidRPr="009B062B" w:rsidR="00AF30DD">
            <w:t>Förslag till riksdagsbeslut</w:t>
          </w:r>
        </w:sdtContent>
      </w:sdt>
      <w:bookmarkEnd w:id="0"/>
      <w:bookmarkEnd w:id="1"/>
    </w:p>
    <w:sdt>
      <w:sdtPr>
        <w:alias w:val="Yrkande 1"/>
        <w:tag w:val="82d2ad13-f20a-489f-8843-c3732aa1fe9b"/>
        <w:id w:val="1349680064"/>
        <w:lock w:val="sdtLocked"/>
      </w:sdtPr>
      <w:sdtEndPr/>
      <w:sdtContent>
        <w:p w:rsidR="008F7C9C" w:rsidRDefault="008D5246" w14:paraId="3A92C2AA" w14:textId="77777777">
          <w:pPr>
            <w:pStyle w:val="Frslagstext"/>
            <w:numPr>
              <w:ilvl w:val="0"/>
              <w:numId w:val="0"/>
            </w:numPr>
          </w:pPr>
          <w:r>
            <w:t>Riksdagen ställer sig bakom det som anförs i motionen om att man bör överväga en översyn och reformering av inackorderingsbidraget till gymnasieelever som studerar på annan 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4D27F692C4C3B9DC3670D8AF5F6BC"/>
        </w:placeholder>
        <w:text/>
      </w:sdtPr>
      <w:sdtEndPr/>
      <w:sdtContent>
        <w:p w:rsidRPr="009B062B" w:rsidR="006D79C9" w:rsidP="00333E95" w:rsidRDefault="006D79C9" w14:paraId="73192B93" w14:textId="77777777">
          <w:pPr>
            <w:pStyle w:val="Rubrik1"/>
          </w:pPr>
          <w:r>
            <w:t>Motivering</w:t>
          </w:r>
        </w:p>
      </w:sdtContent>
    </w:sdt>
    <w:bookmarkEnd w:displacedByCustomXml="prev" w:id="3"/>
    <w:bookmarkEnd w:displacedByCustomXml="prev" w:id="4"/>
    <w:p w:rsidR="008C4EF5" w:rsidP="00D5126C" w:rsidRDefault="008C4EF5" w14:paraId="71F0C4E5" w14:textId="77777777">
      <w:pPr>
        <w:pStyle w:val="Normalutanindragellerluft"/>
      </w:pPr>
      <w:r>
        <w:t>Utbildning ska vara tillgänglig för alla – oavsett var man bor. I ett land som Sverige, med långa avstånd och glesbefolkade regioner, är det en självklar rättvisefråga att ungdomar från landsbygd och mindre orter ska ha samma möjligheter som ungdomar i större städer att välja gymnasieutbildning.</w:t>
      </w:r>
    </w:p>
    <w:p w:rsidR="008C4EF5" w:rsidP="008C4EF5" w:rsidRDefault="008C4EF5" w14:paraId="703651B8" w14:textId="43CFE36D">
      <w:r>
        <w:t>För många unga på landsbygden innebär gymnasievalet i praktiken att de tvingas flytta hemifrån eller resa långa sträckor dagligen. Inackorderingsbidraget har därför en avgörande betydelse för att garantera utbildningsjämlikhet. Problemet är att bidraget inte är anpassat till dagens verklighet. Ersättningsnivåerna har inte följt med kostnads</w:t>
      </w:r>
      <w:r w:rsidR="00D5126C">
        <w:softHyphen/>
      </w:r>
      <w:r>
        <w:t>utvecklingen, regelverket är ålderdomligt och beräkningsmodellen tar inte hänsyn till moderna transportlösningar eller det faktum att hyrorna på många studieorter ökat kraftigt.</w:t>
      </w:r>
    </w:p>
    <w:p w:rsidR="008C4EF5" w:rsidP="008C4EF5" w:rsidRDefault="008C4EF5" w14:paraId="211C492D" w14:textId="77777777">
      <w:r>
        <w:t>Konsekvensen blir att unga från glesbygd ofta får bära en orättvis börda jämfört med sina jämnåriga i städerna. Familjernas ekonomi och bostadsort får på så sätt för stor betydelse för vilka utbildningsvägar en ung människa kan välja. Det riskerar att både begränsa individens möjligheter och förstärka de klyftor som redan finns mellan stad och land.</w:t>
      </w:r>
    </w:p>
    <w:p w:rsidR="008C4EF5" w:rsidP="008C4EF5" w:rsidRDefault="008C4EF5" w14:paraId="2EE5AE41" w14:textId="19549581">
      <w:r>
        <w:t>Ska hela landet leva och växa måste också hela landet ges likvärdiga utbildnings</w:t>
      </w:r>
      <w:r w:rsidR="00D5126C">
        <w:softHyphen/>
      </w:r>
      <w:r>
        <w:t>möjligheter. Därför finns starka skäl för en genomgripande översyn och reformering av inackorderingsbidraget – så att det i praktiken kan fungera som ett verktyg för rättvisa, jämlikhet och framtidstro i alla delar av Sverige.</w:t>
      </w:r>
    </w:p>
    <w:sdt>
      <w:sdtPr>
        <w:rPr>
          <w:i/>
          <w:noProof/>
        </w:rPr>
        <w:alias w:val="CC_Underskrifter"/>
        <w:tag w:val="CC_Underskrifter"/>
        <w:id w:val="583496634"/>
        <w:lock w:val="sdtContentLocked"/>
        <w:placeholder>
          <w:docPart w:val="8CEFC0F3F8AC4AAF9A547A53D43FE84C"/>
        </w:placeholder>
      </w:sdtPr>
      <w:sdtEndPr/>
      <w:sdtContent>
        <w:p w:rsidR="00C25485" w:rsidP="00C25485" w:rsidRDefault="00C25485" w14:paraId="3BBAAF38" w14:textId="77777777"/>
        <w:p w:rsidR="00C25485" w:rsidP="00C25485" w:rsidRDefault="00AF182F" w14:paraId="61F25CFD" w14:textId="5EB49C31"/>
      </w:sdtContent>
    </w:sdt>
    <w:tbl>
      <w:tblPr>
        <w:tblW w:w="5000" w:type="pct"/>
        <w:tblLook w:val="04A0" w:firstRow="1" w:lastRow="0" w:firstColumn="1" w:lastColumn="0" w:noHBand="0" w:noVBand="1"/>
        <w:tblCaption w:val="underskrifter"/>
      </w:tblPr>
      <w:tblGrid>
        <w:gridCol w:w="4252"/>
        <w:gridCol w:w="4252"/>
      </w:tblGrid>
      <w:tr w:rsidR="008F7C9C" w14:paraId="09EE1FB5" w14:textId="77777777">
        <w:trPr>
          <w:cantSplit/>
        </w:trPr>
        <w:tc>
          <w:tcPr>
            <w:tcW w:w="50" w:type="pct"/>
            <w:vAlign w:val="bottom"/>
          </w:tcPr>
          <w:p w:rsidR="008F7C9C" w:rsidRDefault="008D5246" w14:paraId="6B4E4BFD" w14:textId="77777777">
            <w:pPr>
              <w:pStyle w:val="Underskrifter"/>
              <w:spacing w:after="0"/>
            </w:pPr>
            <w:r>
              <w:lastRenderedPageBreak/>
              <w:t>Fredrik Lundh Sammeli (S)</w:t>
            </w:r>
          </w:p>
        </w:tc>
        <w:tc>
          <w:tcPr>
            <w:tcW w:w="50" w:type="pct"/>
            <w:vAlign w:val="bottom"/>
          </w:tcPr>
          <w:p w:rsidR="008F7C9C" w:rsidRDefault="008F7C9C" w14:paraId="35C60D04" w14:textId="77777777">
            <w:pPr>
              <w:pStyle w:val="Underskrifter"/>
              <w:spacing w:after="0"/>
            </w:pPr>
          </w:p>
        </w:tc>
      </w:tr>
    </w:tbl>
    <w:p w:rsidRPr="008E0FE2" w:rsidR="004801AC" w:rsidP="00DF3554" w:rsidRDefault="004801AC" w14:paraId="74D82ED7" w14:textId="29E64C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A471" w14:textId="77777777" w:rsidR="008C4EF5" w:rsidRDefault="008C4EF5" w:rsidP="000C1CAD">
      <w:pPr>
        <w:spacing w:line="240" w:lineRule="auto"/>
      </w:pPr>
      <w:r>
        <w:separator/>
      </w:r>
    </w:p>
  </w:endnote>
  <w:endnote w:type="continuationSeparator" w:id="0">
    <w:p w14:paraId="3445C6D2" w14:textId="77777777" w:rsidR="008C4EF5" w:rsidRDefault="008C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D0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8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E27D" w14:textId="54587029" w:rsidR="00262EA3" w:rsidRPr="00C25485" w:rsidRDefault="00262EA3" w:rsidP="00C25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216B" w14:textId="77777777" w:rsidR="008C4EF5" w:rsidRDefault="008C4EF5" w:rsidP="000C1CAD">
      <w:pPr>
        <w:spacing w:line="240" w:lineRule="auto"/>
      </w:pPr>
      <w:r>
        <w:separator/>
      </w:r>
    </w:p>
  </w:footnote>
  <w:footnote w:type="continuationSeparator" w:id="0">
    <w:p w14:paraId="7060B431" w14:textId="77777777" w:rsidR="008C4EF5" w:rsidRDefault="008C4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3E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7E752" wp14:editId="65021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36D007" w14:textId="631B6FDB" w:rsidR="00262EA3" w:rsidRDefault="00AF182F" w:rsidP="008103B5">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7E7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36D007" w14:textId="631B6FDB" w:rsidR="00262EA3" w:rsidRDefault="00AF182F" w:rsidP="008103B5">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v:textbox>
              <w10:wrap anchorx="page"/>
            </v:shape>
          </w:pict>
        </mc:Fallback>
      </mc:AlternateContent>
    </w:r>
  </w:p>
  <w:p w14:paraId="0272D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669" w14:textId="77777777" w:rsidR="00262EA3" w:rsidRDefault="00262EA3" w:rsidP="008563AC">
    <w:pPr>
      <w:jc w:val="right"/>
    </w:pPr>
  </w:p>
  <w:p w14:paraId="56A25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277" w14:textId="77777777" w:rsidR="00262EA3" w:rsidRDefault="00AF1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C31A9" wp14:editId="2C39D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C37776" w14:textId="2777FF5D" w:rsidR="00262EA3" w:rsidRDefault="00AF182F" w:rsidP="00A314CF">
    <w:pPr>
      <w:pStyle w:val="FSHNormal"/>
      <w:spacing w:before="40"/>
    </w:pPr>
    <w:sdt>
      <w:sdtPr>
        <w:alias w:val="CC_Noformat_Motionstyp"/>
        <w:tag w:val="CC_Noformat_Motionstyp"/>
        <w:id w:val="1162973129"/>
        <w:lock w:val="sdtContentLocked"/>
        <w15:appearance w15:val="hidden"/>
        <w:text/>
      </w:sdtPr>
      <w:sdtEndPr/>
      <w:sdtContent>
        <w:r w:rsidR="00C25485">
          <w:t>Enskild motion</w:t>
        </w:r>
      </w:sdtContent>
    </w:sdt>
    <w:r w:rsidR="00821B36">
      <w:t xml:space="preserve"> </w:t>
    </w:r>
    <w:sdt>
      <w:sdtPr>
        <w:alias w:val="CC_Noformat_Partikod"/>
        <w:tag w:val="CC_Noformat_Partikod"/>
        <w:id w:val="1471015553"/>
        <w:text/>
      </w:sdtPr>
      <w:sdtEndPr/>
      <w:sdtContent>
        <w:r w:rsidR="008C4EF5">
          <w:t>S</w:t>
        </w:r>
      </w:sdtContent>
    </w:sdt>
    <w:sdt>
      <w:sdtPr>
        <w:alias w:val="CC_Noformat_Partinummer"/>
        <w:tag w:val="CC_Noformat_Partinummer"/>
        <w:id w:val="-2014525982"/>
        <w:text/>
      </w:sdtPr>
      <w:sdtEndPr/>
      <w:sdtContent>
        <w:r w:rsidR="008C4EF5">
          <w:t>680</w:t>
        </w:r>
      </w:sdtContent>
    </w:sdt>
  </w:p>
  <w:p w14:paraId="7BCA9061" w14:textId="77777777" w:rsidR="00262EA3" w:rsidRPr="008227B3" w:rsidRDefault="00AF1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1C104" w14:textId="72D64092" w:rsidR="00262EA3" w:rsidRPr="008227B3" w:rsidRDefault="00AF1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4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485">
          <w:t>:915</w:t>
        </w:r>
      </w:sdtContent>
    </w:sdt>
  </w:p>
  <w:p w14:paraId="35267FF5" w14:textId="192BA575" w:rsidR="00262EA3" w:rsidRDefault="00AF182F" w:rsidP="00E03A3D">
    <w:pPr>
      <w:pStyle w:val="Motionr"/>
    </w:pPr>
    <w:sdt>
      <w:sdtPr>
        <w:alias w:val="CC_Noformat_Avtext"/>
        <w:tag w:val="CC_Noformat_Avtext"/>
        <w:id w:val="-2020768203"/>
        <w:lock w:val="sdtContentLocked"/>
        <w:placeholder>
          <w:docPart w:val="EE431F6867FB4F2585677FAB6A6EA1F4"/>
        </w:placeholder>
        <w15:appearance w15:val="hidden"/>
        <w:text/>
      </w:sdtPr>
      <w:sdtEndPr/>
      <w:sdtContent>
        <w:r w:rsidR="00C25485">
          <w:t>av Fredrik Lundh Sammeli (S)</w:t>
        </w:r>
      </w:sdtContent>
    </w:sdt>
  </w:p>
  <w:sdt>
    <w:sdtPr>
      <w:alias w:val="CC_Noformat_Rubtext"/>
      <w:tag w:val="CC_Noformat_Rubtext"/>
      <w:id w:val="-218060500"/>
      <w:lock w:val="sdtLocked"/>
      <w:placeholder>
        <w:docPart w:val="D48BED2BBE1B4FA5A50C3C5DC03F40A2"/>
      </w:placeholder>
      <w:text/>
    </w:sdtPr>
    <w:sdtEndPr/>
    <w:sdtContent>
      <w:p w14:paraId="2107BB1D" w14:textId="287CE6B9" w:rsidR="00262EA3" w:rsidRDefault="008C4EF5" w:rsidP="00283E0F">
        <w:pPr>
          <w:pStyle w:val="FSHRub2"/>
        </w:pPr>
        <w:r>
          <w:t>Reformering av inackorderingsbidraget</w:t>
        </w:r>
      </w:p>
    </w:sdtContent>
  </w:sdt>
  <w:sdt>
    <w:sdtPr>
      <w:alias w:val="CC_Boilerplate_3"/>
      <w:tag w:val="CC_Boilerplate_3"/>
      <w:id w:val="1606463544"/>
      <w:lock w:val="sdtContentLocked"/>
      <w15:appearance w15:val="hidden"/>
      <w:text w:multiLine="1"/>
    </w:sdtPr>
    <w:sdtEndPr/>
    <w:sdtContent>
      <w:p w14:paraId="40A20A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E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C0"/>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F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EF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4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2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485"/>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6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3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6984E"/>
  <w15:chartTrackingRefBased/>
  <w15:docId w15:val="{43705222-4598-4791-B263-EE63FB6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0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997572FCF421CB905A0812CE17CE6"/>
        <w:category>
          <w:name w:val="Allmänt"/>
          <w:gallery w:val="placeholder"/>
        </w:category>
        <w:types>
          <w:type w:val="bbPlcHdr"/>
        </w:types>
        <w:behaviors>
          <w:behavior w:val="content"/>
        </w:behaviors>
        <w:guid w:val="{487A192B-EA85-4672-9836-71ECF1C74753}"/>
      </w:docPartPr>
      <w:docPartBody>
        <w:p w:rsidR="00FD4753" w:rsidRDefault="00FD4753">
          <w:pPr>
            <w:pStyle w:val="1A4997572FCF421CB905A0812CE17CE6"/>
          </w:pPr>
          <w:r w:rsidRPr="005A0A93">
            <w:rPr>
              <w:rStyle w:val="Platshllartext"/>
            </w:rPr>
            <w:t>Förslag till riksdagsbeslut</w:t>
          </w:r>
        </w:p>
      </w:docPartBody>
    </w:docPart>
    <w:docPart>
      <w:docPartPr>
        <w:name w:val="47D4D27F692C4C3B9DC3670D8AF5F6BC"/>
        <w:category>
          <w:name w:val="Allmänt"/>
          <w:gallery w:val="placeholder"/>
        </w:category>
        <w:types>
          <w:type w:val="bbPlcHdr"/>
        </w:types>
        <w:behaviors>
          <w:behavior w:val="content"/>
        </w:behaviors>
        <w:guid w:val="{8CEC93A2-DF57-4800-95E9-57B5CD265B15}"/>
      </w:docPartPr>
      <w:docPartBody>
        <w:p w:rsidR="00FD4753" w:rsidRDefault="00FD4753">
          <w:pPr>
            <w:pStyle w:val="47D4D27F692C4C3B9DC3670D8AF5F6BC"/>
          </w:pPr>
          <w:r w:rsidRPr="005A0A93">
            <w:rPr>
              <w:rStyle w:val="Platshllartext"/>
            </w:rPr>
            <w:t>Motivering</w:t>
          </w:r>
        </w:p>
      </w:docPartBody>
    </w:docPart>
    <w:docPart>
      <w:docPartPr>
        <w:name w:val="EE431F6867FB4F2585677FAB6A6EA1F4"/>
        <w:category>
          <w:name w:val="Allmänt"/>
          <w:gallery w:val="placeholder"/>
        </w:category>
        <w:types>
          <w:type w:val="bbPlcHdr"/>
        </w:types>
        <w:behaviors>
          <w:behavior w:val="content"/>
        </w:behaviors>
        <w:guid w:val="{4E48AFFF-D2E7-49C3-A16E-4EAD0BA14188}"/>
      </w:docPartPr>
      <w:docPartBody>
        <w:p w:rsidR="00FD4753" w:rsidRDefault="00FD4753">
          <w:pPr>
            <w:pStyle w:val="EE431F6867FB4F2585677FAB6A6EA1F4"/>
          </w:pPr>
          <w:r>
            <w:rPr>
              <w:rStyle w:val="Platshllartext"/>
            </w:rPr>
            <w:t xml:space="preserve"> </w:t>
          </w:r>
        </w:p>
      </w:docPartBody>
    </w:docPart>
    <w:docPart>
      <w:docPartPr>
        <w:name w:val="D48BED2BBE1B4FA5A50C3C5DC03F40A2"/>
        <w:category>
          <w:name w:val="Allmänt"/>
          <w:gallery w:val="placeholder"/>
        </w:category>
        <w:types>
          <w:type w:val="bbPlcHdr"/>
        </w:types>
        <w:behaviors>
          <w:behavior w:val="content"/>
        </w:behaviors>
        <w:guid w:val="{A479E2AE-5D4D-4143-90CD-49D93819B653}"/>
      </w:docPartPr>
      <w:docPartBody>
        <w:p w:rsidR="00FD4753" w:rsidRDefault="00FD4753">
          <w:pPr>
            <w:pStyle w:val="D48BED2BBE1B4FA5A50C3C5DC03F40A2"/>
          </w:pPr>
          <w:r>
            <w:t xml:space="preserve"> </w:t>
          </w:r>
        </w:p>
      </w:docPartBody>
    </w:docPart>
    <w:docPart>
      <w:docPartPr>
        <w:name w:val="8CEFC0F3F8AC4AAF9A547A53D43FE84C"/>
        <w:category>
          <w:name w:val="Allmänt"/>
          <w:gallery w:val="placeholder"/>
        </w:category>
        <w:types>
          <w:type w:val="bbPlcHdr"/>
        </w:types>
        <w:behaviors>
          <w:behavior w:val="content"/>
        </w:behaviors>
        <w:guid w:val="{9EC17C71-60F6-4E12-8617-8B49BB8D2A31}"/>
      </w:docPartPr>
      <w:docPartBody>
        <w:p w:rsidR="00232B0A" w:rsidRDefault="00232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53"/>
    <w:rsid w:val="00232B0A"/>
    <w:rsid w:val="00FD4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997572FCF421CB905A0812CE17CE6">
    <w:name w:val="1A4997572FCF421CB905A0812CE17CE6"/>
  </w:style>
  <w:style w:type="paragraph" w:customStyle="1" w:styleId="47D4D27F692C4C3B9DC3670D8AF5F6BC">
    <w:name w:val="47D4D27F692C4C3B9DC3670D8AF5F6BC"/>
  </w:style>
  <w:style w:type="paragraph" w:customStyle="1" w:styleId="EE431F6867FB4F2585677FAB6A6EA1F4">
    <w:name w:val="EE431F6867FB4F2585677FAB6A6EA1F4"/>
  </w:style>
  <w:style w:type="paragraph" w:customStyle="1" w:styleId="D48BED2BBE1B4FA5A50C3C5DC03F40A2">
    <w:name w:val="D48BED2BBE1B4FA5A50C3C5DC03F4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750BD-185B-4C1E-9DC4-7CF7EBE1FEAD}"/>
</file>

<file path=customXml/itemProps2.xml><?xml version="1.0" encoding="utf-8"?>
<ds:datastoreItem xmlns:ds="http://schemas.openxmlformats.org/officeDocument/2006/customXml" ds:itemID="{AB1C177D-1902-4353-A775-5BF5AB42632A}"/>
</file>

<file path=customXml/itemProps3.xml><?xml version="1.0" encoding="utf-8"?>
<ds:datastoreItem xmlns:ds="http://schemas.openxmlformats.org/officeDocument/2006/customXml" ds:itemID="{22997216-11F3-4808-905A-1974A2F7094D}"/>
</file>

<file path=docProps/app.xml><?xml version="1.0" encoding="utf-8"?>
<Properties xmlns="http://schemas.openxmlformats.org/officeDocument/2006/extended-properties" xmlns:vt="http://schemas.openxmlformats.org/officeDocument/2006/docPropsVTypes">
  <Template>Normal</Template>
  <TotalTime>35</TotalTime>
  <Pages>2</Pages>
  <Words>254</Words>
  <Characters>1529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S680 Inackorderingsbidrag</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