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47598" w:rsidRDefault="006E04A4">
      <w:pPr>
        <w:pStyle w:val="Dokumentbeteckning"/>
      </w:pPr>
      <w:r w:rsidRPr="00C47598">
        <w:fldChar w:fldCharType="begin" w:fldLock="1"/>
      </w:r>
      <w:r w:rsidRPr="00C47598">
        <w:instrText xml:space="preserve"> DOCPROPERTY "DocumentYear" </w:instrText>
      </w:r>
      <w:r w:rsidRPr="00C47598">
        <w:fldChar w:fldCharType="separate"/>
      </w:r>
      <w:r w:rsidR="00064A24" w:rsidRPr="00C47598">
        <w:t>2005/06</w:t>
      </w:r>
      <w:r w:rsidRPr="00C47598">
        <w:fldChar w:fldCharType="end"/>
      </w:r>
      <w:r w:rsidRPr="00C47598">
        <w:t>:</w:t>
      </w:r>
      <w:r w:rsidRPr="00C47598">
        <w:fldChar w:fldCharType="begin" w:fldLock="1"/>
      </w:r>
      <w:r w:rsidRPr="00C47598">
        <w:instrText xml:space="preserve"> DOCPROPERTY "DocumentNumber" </w:instrText>
      </w:r>
      <w:r w:rsidRPr="00C47598">
        <w:fldChar w:fldCharType="separate"/>
      </w:r>
      <w:r w:rsidR="00064A24" w:rsidRPr="00C47598">
        <w:t>111</w:t>
      </w:r>
      <w:r w:rsidRPr="00C47598">
        <w:fldChar w:fldCharType="end"/>
      </w:r>
    </w:p>
    <w:p w:rsidR="006E04A4" w:rsidRPr="00C47598" w:rsidRDefault="006E04A4">
      <w:pPr>
        <w:pStyle w:val="Datum"/>
        <w:outlineLvl w:val="0"/>
      </w:pPr>
      <w:r w:rsidRPr="00C47598">
        <w:fldChar w:fldCharType="begin" w:fldLock="1"/>
      </w:r>
      <w:r w:rsidRPr="00C47598">
        <w:instrText xml:space="preserve"> DOCPROPERTY "DocumentDate" </w:instrText>
      </w:r>
      <w:r w:rsidRPr="00C47598">
        <w:fldChar w:fldCharType="separate"/>
      </w:r>
      <w:r w:rsidR="00064A24" w:rsidRPr="00C47598">
        <w:t>Torsdagen den 27 april 2006</w:t>
      </w:r>
      <w:r w:rsidRPr="00C4759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4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47598" w:rsidRDefault="006E04A4">
            <w:pPr>
              <w:pStyle w:val="Plenum"/>
              <w:tabs>
                <w:tab w:val="clear" w:pos="1418"/>
              </w:tabs>
            </w:pPr>
            <w:r w:rsidRPr="00C47598">
              <w:t>Kl.</w:t>
            </w:r>
          </w:p>
        </w:tc>
        <w:tc>
          <w:tcPr>
            <w:tcW w:w="851" w:type="dxa"/>
          </w:tcPr>
          <w:p w:rsidR="006E04A4" w:rsidRPr="00C47598" w:rsidRDefault="00215A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7598">
              <w:t>12.00</w:t>
            </w:r>
          </w:p>
        </w:tc>
        <w:tc>
          <w:tcPr>
            <w:tcW w:w="397" w:type="dxa"/>
          </w:tcPr>
          <w:p w:rsidR="006E04A4" w:rsidRPr="00C475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47598" w:rsidRDefault="00F44145">
            <w:pPr>
              <w:pStyle w:val="Plenum"/>
              <w:tabs>
                <w:tab w:val="clear" w:pos="1418"/>
              </w:tabs>
              <w:ind w:right="1"/>
            </w:pPr>
            <w:r w:rsidRPr="00C47598">
              <w:t>Votering</w:t>
            </w:r>
          </w:p>
        </w:tc>
      </w:tr>
      <w:tr w:rsidR="00215AB3" w:rsidRPr="00C4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5AB3" w:rsidRPr="00C47598" w:rsidRDefault="00F44145">
            <w:pPr>
              <w:pStyle w:val="Plenum"/>
              <w:tabs>
                <w:tab w:val="clear" w:pos="1418"/>
              </w:tabs>
              <w:ind w:right="1"/>
            </w:pPr>
            <w:r w:rsidRPr="00C47598">
              <w:t>Arbetsplenum</w:t>
            </w:r>
          </w:p>
        </w:tc>
      </w:tr>
      <w:tr w:rsidR="00215AB3" w:rsidRPr="00C4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jc w:val="right"/>
            </w:pPr>
            <w:r w:rsidRPr="00C47598">
              <w:t>14.00</w:t>
            </w:r>
          </w:p>
        </w:tc>
        <w:tc>
          <w:tcPr>
            <w:tcW w:w="397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ind w:right="1"/>
            </w:pPr>
            <w:r w:rsidRPr="00C47598">
              <w:t>Statsministerns frågestund</w:t>
            </w:r>
          </w:p>
        </w:tc>
      </w:tr>
      <w:tr w:rsidR="00215AB3" w:rsidRPr="00C4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jc w:val="right"/>
            </w:pPr>
            <w:r w:rsidRPr="00C47598">
              <w:t>17.00</w:t>
            </w:r>
          </w:p>
        </w:tc>
        <w:tc>
          <w:tcPr>
            <w:tcW w:w="397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5AB3" w:rsidRPr="00C47598" w:rsidRDefault="00215AB3">
            <w:pPr>
              <w:pStyle w:val="Plenum"/>
              <w:tabs>
                <w:tab w:val="clear" w:pos="1418"/>
              </w:tabs>
              <w:ind w:right="1"/>
            </w:pPr>
            <w:r w:rsidRPr="00C47598">
              <w:t>Votering</w:t>
            </w:r>
          </w:p>
        </w:tc>
      </w:tr>
    </w:tbl>
    <w:p w:rsidR="006E04A4" w:rsidRPr="00C47598" w:rsidRDefault="006E04A4">
      <w:pPr>
        <w:pStyle w:val="StreckLngt"/>
      </w:pPr>
      <w:r w:rsidRPr="00C47598">
        <w:tab/>
      </w:r>
    </w:p>
    <w:p w:rsidR="00D45AE3" w:rsidRPr="00C47598" w:rsidRDefault="00D45AE3" w:rsidP="00D45AE3">
      <w:pPr>
        <w:pStyle w:val="Blankrad"/>
      </w:pPr>
      <w:r w:rsidRPr="00C47598">
        <w:t>     </w:t>
      </w:r>
    </w:p>
    <w:p w:rsidR="005D5F4D" w:rsidRPr="00C47598" w:rsidRDefault="005D5F4D" w:rsidP="00CF242C">
      <w:pPr>
        <w:pStyle w:val="Blankrad"/>
      </w:pPr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Ensam"/>
            </w:pPr>
            <w:r w:rsidRPr="00C47598">
              <w:t>Justering av protokoll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r w:rsidRPr="00C47598">
              <w:t>1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Protokollet från sammanträdet fredagen den 21 april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Ensam"/>
            </w:pPr>
            <w:bookmarkStart w:id="1" w:name="TypRubrik"/>
            <w:bookmarkEnd w:id="1"/>
            <w:r w:rsidRPr="00C47598">
              <w:t>Ansökan om fortsatt ledighet, m.m.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bookmarkStart w:id="2" w:name="StartText"/>
            <w:bookmarkEnd w:id="2"/>
            <w:r w:rsidRPr="00C47598">
              <w:t>2</w:t>
            </w:r>
          </w:p>
        </w:tc>
        <w:tc>
          <w:tcPr>
            <w:tcW w:w="6237" w:type="dxa"/>
          </w:tcPr>
          <w:p w:rsidR="005D5F4D" w:rsidRPr="00C47598" w:rsidRDefault="003B3682" w:rsidP="0034496A">
            <w:r w:rsidRPr="00C47598">
              <w:t>Barbro Feltzing (mp) fr.o.m. den 1 maj t.o.m. den 21 maj</w:t>
            </w:r>
          </w:p>
          <w:p w:rsidR="003B3682" w:rsidRPr="00C47598" w:rsidRDefault="003B3682" w:rsidP="0034496A">
            <w:r w:rsidRPr="00C47598">
              <w:t>Ersättare Peter Rådberg (mp)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9B7915">
      <w:pPr>
        <w:pStyle w:val="Blankrad"/>
      </w:pPr>
      <w:bookmarkStart w:id="3" w:name="Start"/>
      <w:bookmarkEnd w:id="3"/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Ensam"/>
            </w:pPr>
            <w:r w:rsidRPr="00C47598">
              <w:t>Anmälan om kompletteringsval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r w:rsidRPr="00C47598">
              <w:t>3</w:t>
            </w:r>
          </w:p>
        </w:tc>
        <w:tc>
          <w:tcPr>
            <w:tcW w:w="6237" w:type="dxa"/>
          </w:tcPr>
          <w:p w:rsidR="005D5F4D" w:rsidRPr="00C47598" w:rsidRDefault="003B3682" w:rsidP="0034496A">
            <w:r w:rsidRPr="00C47598">
              <w:t xml:space="preserve">Peter Rådberg (mp) fortsätter som suppleant i skatteutskottet, näringsutskottet och arbetsmarknadsutskottet under </w:t>
            </w:r>
            <w:r w:rsidR="003B77C9" w:rsidRPr="00C47598">
              <w:br/>
            </w:r>
            <w:r w:rsidRPr="00C47598">
              <w:t xml:space="preserve">Barbro Feltzings (mp) ledighet fr.o.m. den 1 maj t.o.m. </w:t>
            </w:r>
            <w:r w:rsidR="003B77C9" w:rsidRPr="00C47598">
              <w:br/>
            </w:r>
            <w:r w:rsidRPr="00C47598">
              <w:t>den 21 maj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"/>
            </w:pPr>
            <w:r w:rsidRPr="00C47598">
              <w:t>Ärenden för bordläggning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  <w:r w:rsidRPr="00C47598">
              <w:t>Reservationer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Justitieutskottets betänkanden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r w:rsidRPr="00C47598">
              <w:t>4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2005/06:JuU24 Förlängning av försöksverksamheten med snabbare handläggning av brottmål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r w:rsidRPr="00C47598">
              <w:t>5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2005/06:JuU29 Ökad kontroll av vapen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12 res. (m,fp,kd,v,c,mp)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Socialutskottets betänkande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r w:rsidRPr="00C47598">
              <w:t>6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2005/06:SoU17 Hälso- och sjukvård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50 res. (m,fp,kd,v,c,mp)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Kulturutskottets betänkande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r w:rsidRPr="00C47598">
              <w:t>7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2005/06:KrU21 Teater, dans och musik i särskild ordning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 xml:space="preserve">     </w:t>
      </w:r>
    </w:p>
    <w:p w:rsidR="00215AB3" w:rsidRPr="00C47598" w:rsidRDefault="00215AB3">
      <w:pPr>
        <w:pStyle w:val="Blankrad"/>
      </w:pPr>
    </w:p>
    <w:p w:rsidR="00010E0B" w:rsidRPr="00C47598" w:rsidRDefault="00010E0B">
      <w:pPr>
        <w:pStyle w:val="Blankrad"/>
      </w:pPr>
      <w:r w:rsidRPr="00C47598">
        <w:t xml:space="preserve">     </w:t>
      </w:r>
    </w:p>
    <w:p w:rsidR="005D5F4D" w:rsidRPr="00C47598" w:rsidRDefault="005D5F4D">
      <w:pPr>
        <w:pStyle w:val="Blankrad"/>
      </w:pPr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"/>
            </w:pPr>
            <w:r w:rsidRPr="00C47598">
              <w:t>Ärenden för avgörande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  <w:rPr>
                <w:rFonts w:ascii="Arial" w:hAnsi="Arial" w:cs="Arial"/>
                <w:b w:val="0"/>
              </w:rPr>
            </w:pPr>
            <w:r w:rsidRPr="00C47598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Socialutskottets betänkande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8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2005/06:SoU19 Socialtjänst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52 res. (m,fp,kd,v,c,mp)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Miljö- och jordbruksutskottets betänkande</w:t>
            </w:r>
            <w:r w:rsidR="00064A24" w:rsidRPr="00C47598">
              <w:t>n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9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2005/06:MJU13 Den övergripande strategiska inriktningen av kommande landsbygdsprogrammet m.m.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66 res. (m,fp,kd,v,c,mp)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3ABE" w:rsidP="0034496A">
            <w:r w:rsidRPr="00C47598">
              <w:t>1</w:t>
            </w:r>
            <w:r w:rsidR="009845D8" w:rsidRPr="00C47598">
              <w:t>0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2005/06:MJU16 Jakt och viltvård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20 res. (m,fp,kd,v,c,mp)</w:t>
            </w: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>
      <w:pPr>
        <w:pStyle w:val="Blankrad"/>
      </w:pPr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"/>
            </w:pPr>
            <w:r w:rsidRPr="00C47598">
              <w:t>Ärenden för debatt och avgörande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  <w:r w:rsidRPr="00C47598">
              <w:t>Reservationer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Trafikutskottets betänkanden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11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2005/06:TU9 Ändringar i lagen (2001:558) om vägtrafikregister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12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2005/06:TU13 Trafiksäkerhet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14 res. (m,fp,kd,v,</w:t>
            </w:r>
            <w:r w:rsidRPr="00C47598">
              <w:rPr>
                <w:spacing w:val="-4"/>
              </w:rPr>
              <w:br/>
              <w:t>c,mp,-)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13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2005/06:TU12 Sjöfartsfrågor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12 res. (s,m,fp,kd,v,</w:t>
            </w:r>
            <w:r w:rsidRPr="00C47598">
              <w:rPr>
                <w:spacing w:val="-4"/>
              </w:rPr>
              <w:br/>
              <w:t>c,mp)</w:t>
            </w: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5D5F4D" w:rsidP="0034496A">
            <w:pPr>
              <w:pStyle w:val="renderubrik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renderubrik"/>
            </w:pPr>
            <w:r w:rsidRPr="00C47598">
              <w:t>Bostadsutskottets betänkande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renderubrik"/>
              <w:rPr>
                <w:spacing w:val="-4"/>
              </w:rPr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14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2005/06:BoU12 Bostadsförsörjningsfrågor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  <w:r w:rsidRPr="00C47598">
              <w:rPr>
                <w:spacing w:val="-4"/>
              </w:rPr>
              <w:t>16 res. (m,fp,kd,v,c,mp)</w:t>
            </w: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>
      <w:pPr>
        <w:pStyle w:val="Blankrad"/>
      </w:pPr>
      <w:r w:rsidRPr="00C475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5F4D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5F4D" w:rsidRPr="00C47598" w:rsidRDefault="005D5F4D" w:rsidP="0034496A">
            <w:pPr>
              <w:pStyle w:val="HuvudrubrikFlisteNr"/>
            </w:pPr>
          </w:p>
        </w:tc>
        <w:tc>
          <w:tcPr>
            <w:tcW w:w="6237" w:type="dxa"/>
          </w:tcPr>
          <w:p w:rsidR="005D5F4D" w:rsidRPr="00C47598" w:rsidRDefault="005D5F4D" w:rsidP="0034496A">
            <w:pPr>
              <w:pStyle w:val="HuvudrubrikEnsam"/>
            </w:pPr>
            <w:r w:rsidRPr="00C47598">
              <w:t>Frågestund kl. 14.00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pStyle w:val="HuvudrubrikKolumn3"/>
            </w:pPr>
          </w:p>
        </w:tc>
      </w:tr>
      <w:tr w:rsidR="005D5F4D" w:rsidRPr="00C47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F4D" w:rsidRPr="00C47598" w:rsidRDefault="009845D8" w:rsidP="0034496A">
            <w:r w:rsidRPr="00C47598">
              <w:t>15</w:t>
            </w:r>
          </w:p>
        </w:tc>
        <w:tc>
          <w:tcPr>
            <w:tcW w:w="6237" w:type="dxa"/>
          </w:tcPr>
          <w:p w:rsidR="005D5F4D" w:rsidRPr="00C47598" w:rsidRDefault="005D5F4D" w:rsidP="0034496A">
            <w:r w:rsidRPr="00C47598">
              <w:t>Frågor besvaras av statsminister Göran Persson (s)</w:t>
            </w:r>
          </w:p>
        </w:tc>
        <w:tc>
          <w:tcPr>
            <w:tcW w:w="2481" w:type="dxa"/>
          </w:tcPr>
          <w:p w:rsidR="005D5F4D" w:rsidRPr="00C47598" w:rsidRDefault="005D5F4D" w:rsidP="0034496A">
            <w:pPr>
              <w:rPr>
                <w:spacing w:val="-4"/>
              </w:rPr>
            </w:pPr>
          </w:p>
        </w:tc>
      </w:tr>
    </w:tbl>
    <w:p w:rsidR="005D5F4D" w:rsidRPr="00C47598" w:rsidRDefault="005D5F4D" w:rsidP="005D5F4D">
      <w:pPr>
        <w:pStyle w:val="Blankrad"/>
      </w:pPr>
      <w:r w:rsidRPr="00C47598">
        <w:t>     </w:t>
      </w:r>
    </w:p>
    <w:p w:rsidR="005D5F4D" w:rsidRPr="00C47598" w:rsidRDefault="005D5F4D" w:rsidP="005D5F4D">
      <w:pPr>
        <w:pStyle w:val="Blankrad"/>
      </w:pPr>
      <w:r w:rsidRPr="00C47598">
        <w:t>     </w:t>
      </w:r>
    </w:p>
    <w:p w:rsidR="00215AB3" w:rsidRPr="00C47598" w:rsidRDefault="00215AB3">
      <w:pPr>
        <w:pStyle w:val="Blankrad"/>
      </w:pPr>
      <w:r w:rsidRPr="00C47598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47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475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47598" w:rsidRDefault="006E04A4">
            <w:pPr>
              <w:pStyle w:val="StreckMitten"/>
            </w:pPr>
            <w:r w:rsidRPr="00C47598">
              <w:tab/>
            </w:r>
            <w:r w:rsidRPr="00C47598">
              <w:tab/>
            </w:r>
          </w:p>
        </w:tc>
      </w:tr>
    </w:tbl>
    <w:p w:rsidR="006E04A4" w:rsidRPr="00C47598" w:rsidRDefault="006E04A4"/>
    <w:sectPr w:rsidR="006E04A4" w:rsidRPr="00C475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770" w:rsidRPr="00C47598" w:rsidRDefault="00850770">
      <w:r w:rsidRPr="00C47598">
        <w:separator/>
      </w:r>
    </w:p>
  </w:endnote>
  <w:endnote w:type="continuationSeparator" w:id="0">
    <w:p w:rsidR="00850770" w:rsidRPr="00C47598" w:rsidRDefault="00850770">
      <w:r w:rsidRPr="00C475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C33" w:rsidRPr="00C47598" w:rsidRDefault="00393C33">
    <w:pPr>
      <w:pStyle w:val="Sidhuvud"/>
      <w:jc w:val="center"/>
    </w:pPr>
    <w:r w:rsidRPr="00C47598">
      <w:fldChar w:fldCharType="begin" w:fldLock="1"/>
    </w:r>
    <w:r w:rsidRPr="00C47598">
      <w:instrText xml:space="preserve"> PAGE </w:instrText>
    </w:r>
    <w:r w:rsidRPr="00C47598">
      <w:fldChar w:fldCharType="separate"/>
    </w:r>
    <w:r w:rsidR="00064A24" w:rsidRPr="00C47598">
      <w:t>2</w:t>
    </w:r>
    <w:r w:rsidRPr="00C47598">
      <w:fldChar w:fldCharType="end"/>
    </w:r>
    <w:r w:rsidRPr="00C47598">
      <w:t>(</w:t>
    </w:r>
    <w:r w:rsidRPr="00C47598">
      <w:fldChar w:fldCharType="begin" w:fldLock="1"/>
    </w:r>
    <w:r w:rsidRPr="00C47598">
      <w:instrText xml:space="preserve"> NUMPAGES </w:instrText>
    </w:r>
    <w:r w:rsidRPr="00C47598">
      <w:fldChar w:fldCharType="separate"/>
    </w:r>
    <w:r w:rsidR="00064A24" w:rsidRPr="00C47598">
      <w:t>2</w:t>
    </w:r>
    <w:r w:rsidRPr="00C47598">
      <w:fldChar w:fldCharType="end"/>
    </w:r>
    <w:r w:rsidRPr="00C4759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C33" w:rsidRPr="00C47598" w:rsidRDefault="00393C33">
    <w:pPr>
      <w:pStyle w:val="Sidhuvud"/>
      <w:jc w:val="center"/>
    </w:pPr>
    <w:r w:rsidRPr="00C47598">
      <w:fldChar w:fldCharType="begin" w:fldLock="1"/>
    </w:r>
    <w:r w:rsidRPr="00C47598">
      <w:instrText xml:space="preserve"> PAGE </w:instrText>
    </w:r>
    <w:r w:rsidRPr="00C47598">
      <w:fldChar w:fldCharType="separate"/>
    </w:r>
    <w:r w:rsidR="00373A90" w:rsidRPr="00C47598">
      <w:t>1</w:t>
    </w:r>
    <w:r w:rsidRPr="00C47598">
      <w:fldChar w:fldCharType="end"/>
    </w:r>
    <w:r w:rsidRPr="00C47598">
      <w:t>(</w:t>
    </w:r>
    <w:r w:rsidRPr="00C47598">
      <w:fldChar w:fldCharType="begin" w:fldLock="1"/>
    </w:r>
    <w:r w:rsidRPr="00C47598">
      <w:instrText xml:space="preserve"> NUMPAGES </w:instrText>
    </w:r>
    <w:r w:rsidRPr="00C47598">
      <w:fldChar w:fldCharType="separate"/>
    </w:r>
    <w:r w:rsidR="00064A24" w:rsidRPr="00C47598">
      <w:t>2</w:t>
    </w:r>
    <w:r w:rsidRPr="00C47598">
      <w:fldChar w:fldCharType="end"/>
    </w:r>
    <w:r w:rsidRPr="00C4759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770" w:rsidRPr="00C47598" w:rsidRDefault="00850770">
      <w:r w:rsidRPr="00C47598">
        <w:separator/>
      </w:r>
    </w:p>
  </w:footnote>
  <w:footnote w:type="continuationSeparator" w:id="0">
    <w:p w:rsidR="00850770" w:rsidRPr="00C47598" w:rsidRDefault="00850770">
      <w:r w:rsidRPr="00C475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C33" w:rsidRPr="00C47598" w:rsidRDefault="00393C33">
    <w:pPr>
      <w:pStyle w:val="Sidhuvud"/>
      <w:tabs>
        <w:tab w:val="clear" w:pos="4536"/>
      </w:tabs>
    </w:pPr>
    <w:r w:rsidRPr="00C47598">
      <w:fldChar w:fldCharType="begin" w:fldLock="1"/>
    </w:r>
    <w:r w:rsidRPr="00C47598">
      <w:instrText xml:space="preserve"> DOCPROPERTY "DocumentDate" </w:instrText>
    </w:r>
    <w:r w:rsidRPr="00C47598">
      <w:fldChar w:fldCharType="separate"/>
    </w:r>
    <w:r w:rsidR="00064A24" w:rsidRPr="00C47598">
      <w:t>Torsdagen den 27 april 2006</w:t>
    </w:r>
    <w:r w:rsidRPr="00C47598">
      <w:fldChar w:fldCharType="end"/>
    </w:r>
    <w:r w:rsidRPr="00C47598">
      <w:tab/>
    </w:r>
  </w:p>
  <w:p w:rsidR="00393C33" w:rsidRPr="00C47598" w:rsidRDefault="00393C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7598">
      <w:rPr>
        <w:sz w:val="12"/>
      </w:rPr>
      <w:tab/>
    </w:r>
  </w:p>
  <w:p w:rsidR="00393C33" w:rsidRPr="00C47598" w:rsidRDefault="00393C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C33" w:rsidRPr="00C47598" w:rsidRDefault="00C475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475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3C33" w:rsidRPr="00C47598" w:rsidRDefault="00393C33">
    <w:pPr>
      <w:pStyle w:val="Dokumentrubrik"/>
      <w:spacing w:after="360"/>
    </w:pPr>
    <w:r w:rsidRPr="00C4759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8917462">
    <w:abstractNumId w:val="4"/>
  </w:num>
  <w:num w:numId="2" w16cid:durableId="2049524675">
    <w:abstractNumId w:val="2"/>
  </w:num>
  <w:num w:numId="3" w16cid:durableId="1692413808">
    <w:abstractNumId w:val="3"/>
  </w:num>
  <w:num w:numId="4" w16cid:durableId="374427201">
    <w:abstractNumId w:val="1"/>
  </w:num>
  <w:num w:numId="5" w16cid:durableId="117985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3C33"/>
    <w:rsid w:val="00010E0B"/>
    <w:rsid w:val="00013362"/>
    <w:rsid w:val="00041473"/>
    <w:rsid w:val="00054DCC"/>
    <w:rsid w:val="00064A24"/>
    <w:rsid w:val="00067D5D"/>
    <w:rsid w:val="00075958"/>
    <w:rsid w:val="000E30A0"/>
    <w:rsid w:val="0014779C"/>
    <w:rsid w:val="00147F56"/>
    <w:rsid w:val="00160B0C"/>
    <w:rsid w:val="00165404"/>
    <w:rsid w:val="001902FA"/>
    <w:rsid w:val="001A1CBE"/>
    <w:rsid w:val="001A26A4"/>
    <w:rsid w:val="001A45FC"/>
    <w:rsid w:val="001C4530"/>
    <w:rsid w:val="001D19AB"/>
    <w:rsid w:val="001D19E3"/>
    <w:rsid w:val="001D7C4B"/>
    <w:rsid w:val="00211667"/>
    <w:rsid w:val="00215146"/>
    <w:rsid w:val="00215AB3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4496A"/>
    <w:rsid w:val="003511C0"/>
    <w:rsid w:val="003652CF"/>
    <w:rsid w:val="00373A90"/>
    <w:rsid w:val="00377B34"/>
    <w:rsid w:val="00393C33"/>
    <w:rsid w:val="003B3682"/>
    <w:rsid w:val="003B77C9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4AE8"/>
    <w:rsid w:val="005D5DA3"/>
    <w:rsid w:val="005D5F4D"/>
    <w:rsid w:val="0061541F"/>
    <w:rsid w:val="006417AD"/>
    <w:rsid w:val="00645051"/>
    <w:rsid w:val="00677843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A2CA8"/>
    <w:rsid w:val="007A7378"/>
    <w:rsid w:val="007B01A2"/>
    <w:rsid w:val="007C0AB9"/>
    <w:rsid w:val="007D7A4C"/>
    <w:rsid w:val="007D7F1E"/>
    <w:rsid w:val="00835D03"/>
    <w:rsid w:val="00850770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83ABE"/>
    <w:rsid w:val="009845D8"/>
    <w:rsid w:val="0099091B"/>
    <w:rsid w:val="009A4BE1"/>
    <w:rsid w:val="009B7915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855A1"/>
    <w:rsid w:val="00AD51C2"/>
    <w:rsid w:val="00AE4186"/>
    <w:rsid w:val="00AF003C"/>
    <w:rsid w:val="00B07FE1"/>
    <w:rsid w:val="00B11B39"/>
    <w:rsid w:val="00B22066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47598"/>
    <w:rsid w:val="00CA0FEA"/>
    <w:rsid w:val="00CA63A1"/>
    <w:rsid w:val="00CB18D8"/>
    <w:rsid w:val="00CB2C30"/>
    <w:rsid w:val="00CD26A6"/>
    <w:rsid w:val="00CD5D0A"/>
    <w:rsid w:val="00CE73D0"/>
    <w:rsid w:val="00CE76D3"/>
    <w:rsid w:val="00CF1C2A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44145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CA60-AFD4-4DB3-91E4-A34E55A6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246</Words>
  <Characters>1788</Characters>
  <Application>Microsoft Office Word</Application>
  <DocSecurity>4</DocSecurity>
  <Lines>178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2005/06:111</vt:lpstr>
      <vt:lpstr>Torsdagen den 27 april 2006</vt:lpstr>
    </vt:vector>
  </TitlesOfParts>
  <Company>Riksdagen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2006-04-26T13:59:00Z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april 2006</vt:lpwstr>
  </property>
  <property fmtid="{D5CDD505-2E9C-101B-9397-08002B2CF9AE}" pid="3" name="DocumentNumber">
    <vt:lpwstr>111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2006-04-27</vt:lpwstr>
  </property>
</Properties>
</file>