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24 april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Stärkt skydd för vissa polisanställda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Ytterligare anpassningar till EU:s förordningar om medicinteknik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Spelfrågor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 Nordblom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Amanda Lind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Azadeh Rojhan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Alexander Christiansson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Kultur för alla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Axén Olin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Amanda Lind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Mejern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Alexander Christiansson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Övergripande skolfrågor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Grubb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Mona Smedman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Arbetsmiljö och arbetstid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Saila Quicklund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Johanna Haraldsson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Mårtensen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Leila Ali Elmi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Lundqvist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4.53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Extra ändringsbudget för 2024 – Åtgärder i samband med rekonstruktion av SAS AB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5.01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utlåtande TU21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Subsidiaritetsprövning av kommissionens förslag till ändring av direktivet om harmoniserade flodinformationstjänster på inre vattenvägar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5.01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1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24 april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2024-04-24</SAFIR_Sammantradesdatum_Doc>
    <SAFIR_SammantradeID xmlns="C07A1A6C-0B19-41D9-BDF8-F523BA3921EB">ae9a8979-d01f-4b7f-9661-8f6047787152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27F154BF-FF93-4BA6-889E-7E69C95F8717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24 april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