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F1DE6" w:rsidRDefault="008C1957" w14:paraId="2079A13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DD0B6AD17F4BFC906712F9844553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e9277b-dce4-4dd6-bb07-f4872693ad0b"/>
        <w:id w:val="885073644"/>
        <w:lock w:val="sdtLocked"/>
      </w:sdtPr>
      <w:sdtEndPr/>
      <w:sdtContent>
        <w:p w:rsidR="00E92C6A" w:rsidRDefault="00CE3648" w14:paraId="289F61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avveckla Fossilfritt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5D1D3E34B04B2BB49EE39C0D90A0DF"/>
        </w:placeholder>
        <w:text/>
      </w:sdtPr>
      <w:sdtEndPr/>
      <w:sdtContent>
        <w:p w:rsidRPr="009B062B" w:rsidR="006D79C9" w:rsidP="00333E95" w:rsidRDefault="006D79C9" w14:paraId="1FD583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42EF4" w:rsidR="00F42EF4" w:rsidP="00511D63" w:rsidRDefault="00F42EF4" w14:paraId="0981998B" w14:textId="06D2CECC">
      <w:pPr>
        <w:pStyle w:val="Normalutanindragellerluft"/>
      </w:pPr>
      <w:r w:rsidRPr="00F42EF4">
        <w:t xml:space="preserve">Fossilfritt Sverige är ett initiativ </w:t>
      </w:r>
      <w:r>
        <w:t xml:space="preserve">under </w:t>
      </w:r>
      <w:r w:rsidR="00CE3648">
        <w:t>R</w:t>
      </w:r>
      <w:r>
        <w:t xml:space="preserve">egeringskansliet </w:t>
      </w:r>
      <w:r w:rsidRPr="00F42EF4">
        <w:t xml:space="preserve">som startades av den </w:t>
      </w:r>
      <w:r>
        <w:t>rödgröna</w:t>
      </w:r>
      <w:r w:rsidRPr="00F42EF4">
        <w:t xml:space="preserve"> regeringen inför FN:s klimatmöte i Paris 2015 med</w:t>
      </w:r>
      <w:r>
        <w:t xml:space="preserve"> det befängda</w:t>
      </w:r>
      <w:r w:rsidRPr="00F42EF4">
        <w:t xml:space="preserve"> målet att göra Sverige till ett av världens första fossilfria välfärdsländer.</w:t>
      </w:r>
      <w:r>
        <w:t xml:space="preserve"> Men trots regeringsskifte kan denna vänsterinstitution fortsätta sin verksamhet</w:t>
      </w:r>
      <w:r w:rsidR="00AC5819">
        <w:t xml:space="preserve"> och istället för att avveckla har man breddat uppdraget med ytterligare samhällsskadliga planekonomiska projekt. Detta anstår inte en högerregering</w:t>
      </w:r>
      <w:r w:rsidR="00CE3648">
        <w:t>. D</w:t>
      </w:r>
      <w:r w:rsidR="00AC5819">
        <w:t xml:space="preserve">ags att avveckla verksamheten.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D062804AA54CBC91FE13D1B7658D17"/>
        </w:placeholder>
      </w:sdtPr>
      <w:sdtEndPr/>
      <w:sdtContent>
        <w:p w:rsidR="007F1DE6" w:rsidP="007F1DE6" w:rsidRDefault="007F1DE6" w14:paraId="3BA514A4" w14:textId="77777777"/>
        <w:p w:rsidR="007F1DE6" w:rsidP="007F1DE6" w:rsidRDefault="008C1957" w14:paraId="43A4F2DB" w14:textId="045D23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2C6A" w14:paraId="004071FF" w14:textId="77777777">
        <w:trPr>
          <w:cantSplit/>
        </w:trPr>
        <w:tc>
          <w:tcPr>
            <w:tcW w:w="50" w:type="pct"/>
            <w:vAlign w:val="bottom"/>
          </w:tcPr>
          <w:p w:rsidR="00E92C6A" w:rsidRDefault="00CE3648" w14:paraId="3A09F2B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92C6A" w:rsidRDefault="00E92C6A" w14:paraId="2AB1C0D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F32EA8" w14:textId="2A05A15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93C4" w14:textId="77777777" w:rsidR="00F42EF4" w:rsidRDefault="00F42EF4" w:rsidP="000C1CAD">
      <w:pPr>
        <w:spacing w:line="240" w:lineRule="auto"/>
      </w:pPr>
      <w:r>
        <w:separator/>
      </w:r>
    </w:p>
  </w:endnote>
  <w:endnote w:type="continuationSeparator" w:id="0">
    <w:p w14:paraId="5850755B" w14:textId="77777777" w:rsidR="00F42EF4" w:rsidRDefault="00F42E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91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8C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6771" w14:textId="4CE01AD9" w:rsidR="00262EA3" w:rsidRPr="007F1DE6" w:rsidRDefault="00262EA3" w:rsidP="007F1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9410" w14:textId="77777777" w:rsidR="00F42EF4" w:rsidRDefault="00F42EF4" w:rsidP="000C1CAD">
      <w:pPr>
        <w:spacing w:line="240" w:lineRule="auto"/>
      </w:pPr>
      <w:r>
        <w:separator/>
      </w:r>
    </w:p>
  </w:footnote>
  <w:footnote w:type="continuationSeparator" w:id="0">
    <w:p w14:paraId="77E5921C" w14:textId="77777777" w:rsidR="00F42EF4" w:rsidRDefault="00F42E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83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167B94" wp14:editId="268F9B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51BB6" w14:textId="40E9D49F" w:rsidR="00262EA3" w:rsidRDefault="008C19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3436BA8EF64202BC85E8CA104384DE"/>
                              </w:placeholder>
                              <w:text/>
                            </w:sdtPr>
                            <w:sdtEndPr/>
                            <w:sdtContent>
                              <w:r w:rsidR="00F42E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B657457F5B4D61AEA6BC5EA26F1D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167B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151BB6" w14:textId="40E9D49F" w:rsidR="00262EA3" w:rsidRDefault="008C19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3436BA8EF64202BC85E8CA104384DE"/>
                        </w:placeholder>
                        <w:text/>
                      </w:sdtPr>
                      <w:sdtEndPr/>
                      <w:sdtContent>
                        <w:r w:rsidR="00F42E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B657457F5B4D61AEA6BC5EA26F1D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9919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F62" w14:textId="77777777" w:rsidR="00262EA3" w:rsidRDefault="00262EA3" w:rsidP="008563AC">
    <w:pPr>
      <w:jc w:val="right"/>
    </w:pPr>
  </w:p>
  <w:p w14:paraId="6E2352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796" w14:textId="77777777" w:rsidR="00262EA3" w:rsidRDefault="008C19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525889" wp14:editId="681B72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B54FD2" w14:textId="30345C1E" w:rsidR="00262EA3" w:rsidRDefault="008C19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1D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2E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C40C52" w14:textId="77777777" w:rsidR="00262EA3" w:rsidRPr="008227B3" w:rsidRDefault="008C19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19883F" w14:textId="21CBD565" w:rsidR="00262EA3" w:rsidRPr="008227B3" w:rsidRDefault="008C19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1DE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1DE6">
          <w:t>:66</w:t>
        </w:r>
      </w:sdtContent>
    </w:sdt>
  </w:p>
  <w:p w14:paraId="038CA64B" w14:textId="10BE1C22" w:rsidR="00262EA3" w:rsidRDefault="008C19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D3436BA8EF64202BC85E8CA104384DE"/>
        </w:placeholder>
        <w15:appearance w15:val="hidden"/>
        <w:text/>
      </w:sdtPr>
      <w:sdtEndPr/>
      <w:sdtContent>
        <w:r w:rsidR="007F1DE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B657457F5B4D61AEA6BC5EA26F1DA3"/>
      </w:placeholder>
      <w:text/>
    </w:sdtPr>
    <w:sdtEndPr/>
    <w:sdtContent>
      <w:p w14:paraId="45D430B6" w14:textId="063B8598" w:rsidR="00262EA3" w:rsidRDefault="00AC5819" w:rsidP="00283E0F">
        <w:pPr>
          <w:pStyle w:val="FSHRub2"/>
        </w:pPr>
        <w:r>
          <w:t>Avvecklande av Fossilfritt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5D89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2EF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D63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DE6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957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819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648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C6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2EF4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34D0A2"/>
  <w15:chartTrackingRefBased/>
  <w15:docId w15:val="{AB555183-8515-4CEA-ABAA-96DC648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D0B6AD17F4BFC906712F984455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642FE-511D-438A-A098-1973F183972E}"/>
      </w:docPartPr>
      <w:docPartBody>
        <w:p w:rsidR="00F37F0D" w:rsidRDefault="00F37F0D">
          <w:pPr>
            <w:pStyle w:val="C6DD0B6AD17F4BFC906712F9844553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5D1D3E34B04B2BB49EE39C0D90A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AA176-CD91-44DD-810F-89551BFF7128}"/>
      </w:docPartPr>
      <w:docPartBody>
        <w:p w:rsidR="00F37F0D" w:rsidRDefault="00F37F0D">
          <w:pPr>
            <w:pStyle w:val="5A5D1D3E34B04B2BB49EE39C0D90A0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3436BA8EF64202BC85E8CA10438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0DF1B-2E2B-4BE5-B434-D8CA1D2AA594}"/>
      </w:docPartPr>
      <w:docPartBody>
        <w:p w:rsidR="00F37F0D" w:rsidRDefault="00F37F0D">
          <w:pPr>
            <w:pStyle w:val="ED3436BA8EF64202BC85E8CA104384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B657457F5B4D61AEA6BC5EA26F1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493D2-3492-49FB-8353-6BCA8F6DF38E}"/>
      </w:docPartPr>
      <w:docPartBody>
        <w:p w:rsidR="00F37F0D" w:rsidRDefault="00F37F0D">
          <w:pPr>
            <w:pStyle w:val="E3B657457F5B4D61AEA6BC5EA26F1DA3"/>
          </w:pPr>
          <w:r>
            <w:t xml:space="preserve"> </w:t>
          </w:r>
        </w:p>
      </w:docPartBody>
    </w:docPart>
    <w:docPart>
      <w:docPartPr>
        <w:name w:val="C5D062804AA54CBC91FE13D1B7658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0B5B4-7096-41E5-A5B3-06A8599DFFFD}"/>
      </w:docPartPr>
      <w:docPartBody>
        <w:p w:rsidR="001E56E6" w:rsidRDefault="001E56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0D"/>
    <w:rsid w:val="001E56E6"/>
    <w:rsid w:val="00F3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DD0B6AD17F4BFC906712F98445536A">
    <w:name w:val="C6DD0B6AD17F4BFC906712F98445536A"/>
  </w:style>
  <w:style w:type="paragraph" w:customStyle="1" w:styleId="5A5D1D3E34B04B2BB49EE39C0D90A0DF">
    <w:name w:val="5A5D1D3E34B04B2BB49EE39C0D90A0DF"/>
  </w:style>
  <w:style w:type="paragraph" w:customStyle="1" w:styleId="ED3436BA8EF64202BC85E8CA104384DE">
    <w:name w:val="ED3436BA8EF64202BC85E8CA104384DE"/>
  </w:style>
  <w:style w:type="paragraph" w:customStyle="1" w:styleId="E3B657457F5B4D61AEA6BC5EA26F1DA3">
    <w:name w:val="E3B657457F5B4D61AEA6BC5EA26F1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9AC36-CDE5-46AC-87C8-D7876D266779}"/>
</file>

<file path=customXml/itemProps2.xml><?xml version="1.0" encoding="utf-8"?>
<ds:datastoreItem xmlns:ds="http://schemas.openxmlformats.org/officeDocument/2006/customXml" ds:itemID="{23F3F4AA-2DC5-46F3-8B1D-F90F0FEF0715}"/>
</file>

<file path=customXml/itemProps3.xml><?xml version="1.0" encoding="utf-8"?>
<ds:datastoreItem xmlns:ds="http://schemas.openxmlformats.org/officeDocument/2006/customXml" ds:itemID="{23FA9A4A-7EE3-4976-89E6-46F59FEAC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616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