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11D" w:rsidRPr="001F375A" w:rsidRDefault="0046411D" w:rsidP="0011025B">
      <w:pPr>
        <w:pStyle w:val="Hemstlrubrik"/>
      </w:pPr>
      <w:r w:rsidRPr="001F375A">
        <w:t>Förslag till riksdagsbeslut</w:t>
      </w:r>
    </w:p>
    <w:p w:rsidR="0046411D" w:rsidRPr="001F375A" w:rsidRDefault="0046411D" w:rsidP="0046411D">
      <w:pPr>
        <w:pStyle w:val="Hemstlatt"/>
      </w:pPr>
      <w:r w:rsidRPr="001F375A">
        <w:t>Riksdagen tillkännager för regeringen som sin mening vad i motionen anförs om en Öresundsminister.</w:t>
      </w:r>
    </w:p>
    <w:p w:rsidR="0046411D" w:rsidRPr="001F375A" w:rsidRDefault="0046411D" w:rsidP="0046411D">
      <w:pPr>
        <w:pStyle w:val="Hemstlatt"/>
      </w:pPr>
      <w:r w:rsidRPr="001F375A">
        <w:t>Riksdagen tillkännager för regeringen som sin mening vad i motionen anförs om att ansvaret för de nordiska frågorna borde ligga på Näring</w:t>
      </w:r>
      <w:r w:rsidRPr="001F375A">
        <w:t>s</w:t>
      </w:r>
      <w:r w:rsidRPr="001F375A">
        <w:t>depa</w:t>
      </w:r>
      <w:r w:rsidRPr="001F375A">
        <w:t>r</w:t>
      </w:r>
      <w:r w:rsidRPr="001F375A">
        <w:t>tementet.</w:t>
      </w:r>
    </w:p>
    <w:p w:rsidR="0046411D" w:rsidRPr="001F375A" w:rsidRDefault="0046411D" w:rsidP="0046411D">
      <w:pPr>
        <w:pStyle w:val="Rubrik1"/>
      </w:pPr>
      <w:r w:rsidRPr="001F375A">
        <w:t>Motivering</w:t>
      </w:r>
    </w:p>
    <w:p w:rsidR="0046411D" w:rsidRPr="001F375A" w:rsidRDefault="0046411D" w:rsidP="0011025B">
      <w:r w:rsidRPr="001F375A">
        <w:t>Regeringen skriver på sin hemsida att en viktig angelägenhet i det nordiska samarbetet alltid varit att främja integrationen mellan de nordiska länderna och underlätta för nordiska medborgare att röra sig över gränserna. Där står också att möjligheterna till integration i Öresundsregionen har främjats g</w:t>
      </w:r>
      <w:r w:rsidRPr="001F375A">
        <w:t>e</w:t>
      </w:r>
      <w:r w:rsidRPr="001F375A">
        <w:t>nom Öresundsförbindelsen och att Sverige kommer att öka insatserna ytterl</w:t>
      </w:r>
      <w:r w:rsidRPr="001F375A">
        <w:t>i</w:t>
      </w:r>
      <w:r w:rsidRPr="001F375A">
        <w:t xml:space="preserve">gare. </w:t>
      </w:r>
    </w:p>
    <w:p w:rsidR="0046411D" w:rsidRPr="001F375A" w:rsidRDefault="0046411D" w:rsidP="0046411D">
      <w:pPr>
        <w:pStyle w:val="Normaltindrag"/>
      </w:pPr>
      <w:r w:rsidRPr="001F375A">
        <w:t>Men regeringen har inte gett frågorna som rör integrationen i Öresundsr</w:t>
      </w:r>
      <w:r w:rsidRPr="001F375A">
        <w:t>e</w:t>
      </w:r>
      <w:r w:rsidRPr="001F375A">
        <w:t>gionen tillräckligt hög prioritet. Ett talande exempel är att ansvaret för frågo</w:t>
      </w:r>
      <w:r w:rsidRPr="001F375A">
        <w:t>r</w:t>
      </w:r>
      <w:r w:rsidRPr="001F375A">
        <w:t>na ligger på Socialdepartementet. Ansvarig minister är i dag även socialm</w:t>
      </w:r>
      <w:r w:rsidRPr="001F375A">
        <w:t>i</w:t>
      </w:r>
      <w:r w:rsidRPr="001F375A">
        <w:t>nister, vilket naturligtvis innebär att de nordiska frågorna närmast får betra</w:t>
      </w:r>
      <w:r w:rsidRPr="001F375A">
        <w:t>k</w:t>
      </w:r>
      <w:r w:rsidRPr="001F375A">
        <w:t xml:space="preserve">tas som något som skall hinnas med på lediga stunder och i mån av tid. Så får inte den viktiga utvecklingen av Öresundsregionen hanteras.  </w:t>
      </w:r>
    </w:p>
    <w:p w:rsidR="0046411D" w:rsidRPr="001F375A" w:rsidRDefault="0046411D" w:rsidP="0046411D">
      <w:pPr>
        <w:pStyle w:val="Normaltindrag"/>
      </w:pPr>
      <w:r w:rsidRPr="001F375A">
        <w:t>Därför vill vi se en särskild Öresundsminister med uppgift att öka takten i integrationen. Det behövs en tydlig plan för Öresundsintegrationen med v</w:t>
      </w:r>
      <w:r w:rsidRPr="001F375A">
        <w:t>i</w:t>
      </w:r>
      <w:r w:rsidRPr="001F375A">
        <w:t>sion, mål och medel. I nuläget finns ett stort intresse för frågorna, både lokalt och regionalt, men både den svenska och danska regeringen måste engagera sig mer i frågan.</w:t>
      </w:r>
    </w:p>
    <w:p w:rsidR="0046411D" w:rsidRPr="001F375A" w:rsidRDefault="0046411D" w:rsidP="0046411D">
      <w:pPr>
        <w:pStyle w:val="Normaltindrag"/>
      </w:pPr>
      <w:r w:rsidRPr="001F375A">
        <w:t>Ansvaret för Öresundsfrågorna bör inte ligga på Socialdepartementet som i</w:t>
      </w:r>
      <w:r w:rsidR="00340809" w:rsidRPr="001F375A">
        <w:t xml:space="preserve"> </w:t>
      </w:r>
      <w:r w:rsidR="0011025B" w:rsidRPr="001F375A">
        <w:t>dag</w:t>
      </w:r>
      <w:r w:rsidRPr="001F375A">
        <w:t xml:space="preserve"> utan omgående flyttas till Näringsdepartementet.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1025B" w:rsidRPr="001F3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1025B" w:rsidRPr="001F375A" w:rsidRDefault="0011025B" w:rsidP="0011025B">
            <w:pPr>
              <w:pStyle w:val="UnderskriftDatum"/>
              <w:spacing w:before="0"/>
            </w:pPr>
            <w:r w:rsidRPr="001F375A">
              <w:lastRenderedPageBreak/>
              <w:t>Stockholm den 29 september 2005</w:t>
            </w:r>
          </w:p>
        </w:tc>
        <w:tc>
          <w:tcPr>
            <w:tcW w:w="3047" w:type="dxa"/>
          </w:tcPr>
          <w:p w:rsidR="0011025B" w:rsidRPr="001F375A" w:rsidRDefault="0011025B" w:rsidP="0011025B">
            <w:pPr>
              <w:pStyle w:val="Underskrifter"/>
            </w:pPr>
          </w:p>
        </w:tc>
      </w:tr>
      <w:tr w:rsidR="0011025B" w:rsidRPr="001F37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1025B" w:rsidRPr="001F375A" w:rsidRDefault="0011025B" w:rsidP="0011025B">
            <w:pPr>
              <w:pStyle w:val="Underskrifter"/>
            </w:pPr>
            <w:r w:rsidRPr="001F375A">
              <w:t>Peter Danielsson (m)</w:t>
            </w:r>
          </w:p>
        </w:tc>
        <w:tc>
          <w:tcPr>
            <w:tcW w:w="3047" w:type="dxa"/>
          </w:tcPr>
          <w:p w:rsidR="0011025B" w:rsidRPr="001F375A" w:rsidRDefault="0011025B" w:rsidP="0011025B">
            <w:pPr>
              <w:pStyle w:val="Underskrifter"/>
            </w:pPr>
            <w:r w:rsidRPr="001F375A">
              <w:t>Margareta Pålsson (m)</w:t>
            </w:r>
          </w:p>
        </w:tc>
      </w:tr>
    </w:tbl>
    <w:p w:rsidR="0046411D" w:rsidRPr="001F375A" w:rsidRDefault="0046411D" w:rsidP="0011025B">
      <w:pPr>
        <w:pStyle w:val="Normaltindrag"/>
      </w:pPr>
    </w:p>
    <w:sectPr w:rsidR="0046411D" w:rsidRPr="001F375A" w:rsidSect="00110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C92" w:rsidRPr="001F375A" w:rsidRDefault="007A0C92">
      <w:r w:rsidRPr="001F375A">
        <w:separator/>
      </w:r>
    </w:p>
  </w:endnote>
  <w:endnote w:type="continuationSeparator" w:id="0">
    <w:p w:rsidR="007A0C92" w:rsidRPr="001F375A" w:rsidRDefault="007A0C92">
      <w:r w:rsidRPr="001F37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11D" w:rsidRPr="001F375A" w:rsidRDefault="001F375A" w:rsidP="0011025B">
    <w:pPr>
      <w:pStyle w:val="Sidfot"/>
    </w:pPr>
    <w:r w:rsidRPr="001F37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50496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25B" w:rsidRDefault="001102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025B" w:rsidRDefault="001102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11D" w:rsidRPr="001F375A" w:rsidRDefault="001F375A" w:rsidP="0011025B">
    <w:pPr>
      <w:pStyle w:val="Sidfot"/>
    </w:pPr>
    <w:r w:rsidRPr="001F37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22798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25B" w:rsidRDefault="001102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025B" w:rsidRDefault="001102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11D" w:rsidRPr="001F375A" w:rsidRDefault="001F375A" w:rsidP="0011025B">
    <w:pPr>
      <w:pStyle w:val="Sidfot"/>
    </w:pPr>
    <w:r w:rsidRPr="001F37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09607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25B" w:rsidRDefault="001102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025B" w:rsidRDefault="001102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C92" w:rsidRPr="001F375A" w:rsidRDefault="007A0C92">
      <w:r w:rsidRPr="001F375A">
        <w:separator/>
      </w:r>
    </w:p>
  </w:footnote>
  <w:footnote w:type="continuationSeparator" w:id="0">
    <w:p w:rsidR="007A0C92" w:rsidRPr="001F375A" w:rsidRDefault="007A0C92">
      <w:r w:rsidRPr="001F37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11D" w:rsidRPr="001F375A" w:rsidRDefault="001F375A" w:rsidP="0011025B">
    <w:pPr>
      <w:pStyle w:val="Sidhuvud"/>
    </w:pPr>
    <w:r w:rsidRPr="001F37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25896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25B" w:rsidRDefault="001102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025B" w:rsidRDefault="001102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11D" w:rsidRPr="001F375A" w:rsidRDefault="001F375A" w:rsidP="0011025B">
    <w:pPr>
      <w:pStyle w:val="Sidhuvud"/>
    </w:pPr>
    <w:r w:rsidRPr="001F37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72681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25B" w:rsidRDefault="001102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025B" w:rsidRDefault="001102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25B" w:rsidRPr="001F375A" w:rsidRDefault="0011025B">
    <w:pPr>
      <w:pStyle w:val="FSHNormal"/>
      <w:tabs>
        <w:tab w:val="right" w:pos="5840"/>
      </w:tabs>
    </w:pPr>
    <w:r w:rsidRPr="001F375A">
      <w:br/>
    </w:r>
    <w:r w:rsidRPr="001F375A">
      <w:fldChar w:fldCharType="begin" w:fldLock="1"/>
    </w:r>
    <w:r w:rsidRPr="001F375A">
      <w:instrText xml:space="preserve"> DOCPROPERTY</w:instrText>
    </w:r>
    <w:r w:rsidRPr="001F375A">
      <w:rPr>
        <w:sz w:val="18"/>
      </w:rPr>
      <w:instrText xml:space="preserve"> "YearUser" *\charformat </w:instrText>
    </w:r>
    <w:r w:rsidRPr="001F375A">
      <w:fldChar w:fldCharType="separate"/>
    </w:r>
    <w:r w:rsidRPr="001F375A">
      <w:t>2005/06</w:t>
    </w:r>
    <w:r w:rsidRPr="001F375A">
      <w:fldChar w:fldCharType="end"/>
    </w:r>
    <w:r w:rsidRPr="001F375A">
      <w:t xml:space="preserve"> </w:t>
    </w:r>
    <w:r w:rsidRPr="001F375A">
      <w:tab/>
      <w:t xml:space="preserve">mnr: </w:t>
    </w:r>
    <w:r w:rsidRPr="001F375A">
      <w:fldChar w:fldCharType="begin" w:fldLock="1"/>
    </w:r>
    <w:r w:rsidRPr="001F375A">
      <w:instrText xml:space="preserve"> DOCPROPERTY</w:instrText>
    </w:r>
    <w:r w:rsidRPr="001F375A">
      <w:rPr>
        <w:sz w:val="18"/>
      </w:rPr>
      <w:instrText xml:space="preserve"> "Motionsnummer" *\charformat </w:instrText>
    </w:r>
    <w:r w:rsidRPr="001F375A">
      <w:fldChar w:fldCharType="separate"/>
    </w:r>
    <w:r w:rsidRPr="001F375A">
      <w:t>K292</w:t>
    </w:r>
    <w:r w:rsidRPr="001F375A">
      <w:fldChar w:fldCharType="end"/>
    </w:r>
    <w:r w:rsidRPr="001F375A">
      <w:br/>
    </w:r>
    <w:r w:rsidRPr="001F375A">
      <w:fldChar w:fldCharType="begin" w:fldLock="1"/>
    </w:r>
    <w:r w:rsidRPr="001F375A">
      <w:instrText xml:space="preserve"> DOCPROPERTY</w:instrText>
    </w:r>
    <w:r w:rsidRPr="001F375A">
      <w:rPr>
        <w:sz w:val="18"/>
      </w:rPr>
      <w:instrText xml:space="preserve"> "Samling" *\charformat </w:instrText>
    </w:r>
    <w:r w:rsidRPr="001F375A">
      <w:fldChar w:fldCharType="end"/>
    </w:r>
    <w:r w:rsidRPr="001F375A">
      <w:tab/>
      <w:t xml:space="preserve">pnr: </w:t>
    </w:r>
    <w:r w:rsidRPr="001F375A">
      <w:fldChar w:fldCharType="begin" w:fldLock="1"/>
    </w:r>
    <w:r w:rsidRPr="001F375A">
      <w:instrText xml:space="preserve"> DOCPROPERTY</w:instrText>
    </w:r>
    <w:r w:rsidRPr="001F375A">
      <w:rPr>
        <w:sz w:val="18"/>
      </w:rPr>
      <w:instrText xml:space="preserve"> "Partinummer" *\charformat </w:instrText>
    </w:r>
    <w:r w:rsidRPr="001F375A">
      <w:fldChar w:fldCharType="separate"/>
    </w:r>
    <w:r w:rsidRPr="001F375A">
      <w:t>m1514</w:t>
    </w:r>
    <w:r w:rsidRPr="001F375A">
      <w:fldChar w:fldCharType="end"/>
    </w:r>
  </w:p>
  <w:p w:rsidR="0011025B" w:rsidRPr="001F375A" w:rsidRDefault="0011025B">
    <w:pPr>
      <w:pStyle w:val="FSHRub1"/>
    </w:pPr>
    <w:r w:rsidRPr="001F375A">
      <w:t>Motion till riksdagen</w:t>
    </w:r>
    <w:r w:rsidRPr="001F375A">
      <w:br/>
    </w:r>
    <w:r w:rsidRPr="001F375A">
      <w:fldChar w:fldCharType="begin" w:fldLock="1"/>
    </w:r>
    <w:r w:rsidRPr="001F375A">
      <w:instrText xml:space="preserve"> DOCPROPERTY "YearUser" *\charformat </w:instrText>
    </w:r>
    <w:r w:rsidRPr="001F375A">
      <w:fldChar w:fldCharType="separate"/>
    </w:r>
    <w:r w:rsidRPr="001F375A">
      <w:t>2005/06</w:t>
    </w:r>
    <w:r w:rsidRPr="001F375A">
      <w:fldChar w:fldCharType="end"/>
    </w:r>
    <w:r w:rsidRPr="001F375A">
      <w:t>:</w:t>
    </w:r>
    <w:r w:rsidRPr="001F375A">
      <w:fldChar w:fldCharType="begin" w:fldLock="1"/>
    </w:r>
    <w:r w:rsidRPr="001F375A">
      <w:instrText xml:space="preserve"> DOCPROPERTY "Motionsnummer" *\charformat </w:instrText>
    </w:r>
    <w:r w:rsidRPr="001F375A">
      <w:fldChar w:fldCharType="separate"/>
    </w:r>
    <w:r w:rsidRPr="001F375A">
      <w:t>K292</w:t>
    </w:r>
    <w:r w:rsidRPr="001F375A">
      <w:fldChar w:fldCharType="end"/>
    </w:r>
  </w:p>
  <w:p w:rsidR="0011025B" w:rsidRPr="001F375A" w:rsidRDefault="0011025B">
    <w:pPr>
      <w:pStyle w:val="FSHNormalS5"/>
    </w:pPr>
    <w:r w:rsidRPr="001F375A">
      <w:fldChar w:fldCharType="begin" w:fldLock="1"/>
    </w:r>
    <w:r w:rsidRPr="001F375A">
      <w:instrText xml:space="preserve"> DOCPROPERTY "MotionarText" *\charformat </w:instrText>
    </w:r>
    <w:r w:rsidRPr="001F375A">
      <w:fldChar w:fldCharType="separate"/>
    </w:r>
    <w:r w:rsidRPr="001F375A">
      <w:t>av Peter Danielsson och Margareta Pålsson (m)</w:t>
    </w:r>
    <w:r w:rsidRPr="001F375A">
      <w:fldChar w:fldCharType="end"/>
    </w:r>
    <w:r w:rsidRPr="001F375A">
      <w:br/>
    </w:r>
    <w:r w:rsidRPr="001F375A">
      <w:fldChar w:fldCharType="begin" w:fldLock="1"/>
    </w:r>
    <w:r w:rsidRPr="001F375A">
      <w:instrText xml:space="preserve"> DOCPROPERTY "SvarFrasKort" *\charformat </w:instrText>
    </w:r>
    <w:r w:rsidRPr="001F375A">
      <w:fldChar w:fldCharType="end"/>
    </w:r>
  </w:p>
  <w:p w:rsidR="0011025B" w:rsidRPr="001F375A" w:rsidRDefault="0011025B">
    <w:pPr>
      <w:pStyle w:val="FSHTitel"/>
    </w:pPr>
    <w:r w:rsidRPr="001F375A">
      <w:fldChar w:fldCharType="begin" w:fldLock="1"/>
    </w:r>
    <w:r w:rsidRPr="001F375A">
      <w:instrText xml:space="preserve"> DOCPROPERTY</w:instrText>
    </w:r>
    <w:r w:rsidRPr="001F375A">
      <w:rPr>
        <w:sz w:val="18"/>
      </w:rPr>
      <w:instrText xml:space="preserve"> "RubrikSvar" *\charformat </w:instrText>
    </w:r>
    <w:r w:rsidRPr="001F375A">
      <w:fldChar w:fldCharType="separate"/>
    </w:r>
    <w:r w:rsidRPr="001F375A">
      <w:t>Öresundsminister</w:t>
    </w:r>
    <w:r w:rsidRPr="001F375A">
      <w:fldChar w:fldCharType="end"/>
    </w:r>
  </w:p>
  <w:p w:rsidR="0011025B" w:rsidRPr="001F375A" w:rsidRDefault="0011025B" w:rsidP="0011025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CF541F"/>
    <w:multiLevelType w:val="hybridMultilevel"/>
    <w:tmpl w:val="D08AFBA8"/>
    <w:lvl w:ilvl="0" w:tplc="17E4F50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5846308">
    <w:abstractNumId w:val="13"/>
  </w:num>
  <w:num w:numId="2" w16cid:durableId="1353334709">
    <w:abstractNumId w:val="10"/>
  </w:num>
  <w:num w:numId="3" w16cid:durableId="1029455107">
    <w:abstractNumId w:val="11"/>
  </w:num>
  <w:num w:numId="4" w16cid:durableId="1413428225">
    <w:abstractNumId w:val="12"/>
  </w:num>
  <w:num w:numId="5" w16cid:durableId="1415395942">
    <w:abstractNumId w:val="8"/>
  </w:num>
  <w:num w:numId="6" w16cid:durableId="664282052">
    <w:abstractNumId w:val="3"/>
  </w:num>
  <w:num w:numId="7" w16cid:durableId="1528444113">
    <w:abstractNumId w:val="2"/>
  </w:num>
  <w:num w:numId="8" w16cid:durableId="2144227467">
    <w:abstractNumId w:val="1"/>
  </w:num>
  <w:num w:numId="9" w16cid:durableId="431243619">
    <w:abstractNumId w:val="0"/>
  </w:num>
  <w:num w:numId="10" w16cid:durableId="570316749">
    <w:abstractNumId w:val="9"/>
  </w:num>
  <w:num w:numId="11" w16cid:durableId="180970618">
    <w:abstractNumId w:val="7"/>
  </w:num>
  <w:num w:numId="12" w16cid:durableId="1835337052">
    <w:abstractNumId w:val="6"/>
  </w:num>
  <w:num w:numId="13" w16cid:durableId="1219049199">
    <w:abstractNumId w:val="5"/>
  </w:num>
  <w:num w:numId="14" w16cid:durableId="849182213">
    <w:abstractNumId w:val="4"/>
  </w:num>
  <w:num w:numId="15" w16cid:durableId="1652521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46411D"/>
    <w:rsid w:val="0004381F"/>
    <w:rsid w:val="00064BC3"/>
    <w:rsid w:val="00066775"/>
    <w:rsid w:val="00072FB9"/>
    <w:rsid w:val="00100531"/>
    <w:rsid w:val="0011025B"/>
    <w:rsid w:val="001F375A"/>
    <w:rsid w:val="00201DFB"/>
    <w:rsid w:val="00204A63"/>
    <w:rsid w:val="00212FF1"/>
    <w:rsid w:val="00230193"/>
    <w:rsid w:val="0025068A"/>
    <w:rsid w:val="002818D3"/>
    <w:rsid w:val="002D11A8"/>
    <w:rsid w:val="00340809"/>
    <w:rsid w:val="00425B4D"/>
    <w:rsid w:val="00445271"/>
    <w:rsid w:val="0046411D"/>
    <w:rsid w:val="004A0504"/>
    <w:rsid w:val="004E38D9"/>
    <w:rsid w:val="005B145B"/>
    <w:rsid w:val="00740D6D"/>
    <w:rsid w:val="007700E0"/>
    <w:rsid w:val="00794149"/>
    <w:rsid w:val="007A0C92"/>
    <w:rsid w:val="007B67A7"/>
    <w:rsid w:val="007C6092"/>
    <w:rsid w:val="00A053C6"/>
    <w:rsid w:val="00B13BF0"/>
    <w:rsid w:val="00C1285C"/>
    <w:rsid w:val="00C27B7D"/>
    <w:rsid w:val="00CF7A43"/>
    <w:rsid w:val="00D1174F"/>
    <w:rsid w:val="00D267C3"/>
    <w:rsid w:val="00DC6C70"/>
    <w:rsid w:val="00DD5996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734988-35DF-460E-AC88-CBDC3E39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D267C3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DD599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1025B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238</Words>
  <Characters>1413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K292</vt:lpstr>
    </vt:vector>
  </TitlesOfParts>
  <Company>Riksdagen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K292</dc:title>
  <dc:subject>K292</dc:subject>
  <dc:creator>Riksdagen</dc:creator>
  <cp:keywords>Riksdagen</cp:keywords>
  <dc:description/>
  <cp:lastModifiedBy>Lars Brink</cp:lastModifiedBy>
  <cp:revision>2</cp:revision>
  <cp:lastPrinted>2005-10-17T08:07:00Z</cp:lastPrinted>
  <dcterms:created xsi:type="dcterms:W3CDTF">2025-12-16T19:36:00Z</dcterms:created>
  <dcterms:modified xsi:type="dcterms:W3CDTF">2025-12-16T19:36:00Z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Öresundsminister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Öresundsminister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Danielsson och Margareta Pålsson (m)</vt:lpwstr>
  </property>
  <property fmtid="{D5CDD505-2E9C-101B-9397-08002B2CF9AE}" pid="26" name="MotionarLista">
    <vt:lpwstr>Danielsson, Peter (m)\Pålsson, Margareta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Danielsson (m), Margareta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20052006000000000109000015140069</vt:lpwstr>
  </property>
  <property fmtid="{D5CDD505-2E9C-101B-9397-08002B2CF9AE}" pid="47" name="datum">
    <vt:lpwstr>050929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20052006000000000109000015140069</vt:lpwstr>
  </property>
  <property fmtid="{D5CDD505-2E9C-101B-9397-08002B2CF9AE}" pid="50" name="nummer">
    <vt:lpwstr>292</vt:lpwstr>
  </property>
  <property fmtid="{D5CDD505-2E9C-101B-9397-08002B2CF9AE}" pid="51" name="utskottsbeteckning">
    <vt:lpwstr>K</vt:lpwstr>
  </property>
</Properties>
</file>