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4B6079" w:rsidRDefault="004B6079"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8f9881e7-8a6d-4f13-9fb2-544814549fb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uppgradering av körkort till nationell id-handling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005C02B8" w:rsidP="005C02B8" w:rsidRDefault="005B608A" w14:paraId="6BD1E139" w14:textId="77777777">
      <w:pPr>
        <w:ind w:firstLine="0"/>
      </w:pPr>
      <w:r>
        <w:t xml:space="preserve">I teorin ska det råda fri rörlighet i Schengenområdet och grundsyftet är att det ska vara lätt att röra sig över gränserna mellan medlemsländerna. För svenska medborgare krävs det dock fortsatt att man alltid medför ett pass eller ett speciellt nationellt ID-kort för att kunna resa. Det i Sverige så vanliga sättet att identifiera sig genom att visa sitt körkort är inte tillräckligt. Det är synd då det skulle ytterligare underlätta för svenska medborgare att resa. </w:t>
      </w:r>
    </w:p>
    <w:p xmlns:w14="http://schemas.microsoft.com/office/word/2010/wordml" w:rsidR="005B608A" w:rsidP="005C02B8" w:rsidRDefault="005B608A" w14:paraId="215C8C90" w14:textId="266E2D70">
      <w:r w:rsidRPr="00A17B33">
        <w:t>Anledningen till att körkortet</w:t>
      </w:r>
      <w:r>
        <w:t xml:space="preserve"> </w:t>
      </w:r>
      <w:r w:rsidRPr="00A17B33">
        <w:t>inte kan användas som nationellt ID-kort</w:t>
      </w:r>
      <w:r>
        <w:t xml:space="preserve"> och därmed accepteras inom Schengenområdet</w:t>
      </w:r>
      <w:r w:rsidRPr="00A17B33">
        <w:t xml:space="preserve"> är att </w:t>
      </w:r>
      <w:r>
        <w:t xml:space="preserve">det inte framgår på körkortet vilket medborgarskap du som innehavare har. Det vore ett välkommet steg för att ytterligare förenkla för svenska medborgare att vara fullgoda EU-medborgare och fullt ut ta de av den fria rörligheten om detta åtgärdades. Mot den bakgrunden bör det ses över hur och när svenska körkort kan uppgraderas för att fungera som ett nationellt ID-kort genom att möta de krav som finns för sådana som att visa var innehavaren är medborgare. </w:t>
      </w:r>
      <w:r>
        <w:br/>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4B6079" w:rsidP="004B6079" w:rsidRDefault="004B6079" w14:paraId="5B8726B1" w14:textId="77777777">
          <w:pPr/>
          <w:r/>
        </w:p>
        <w:p xmlns:w14="http://schemas.microsoft.com/office/word/2010/wordml" w:rsidRPr="008E0FE2" w:rsidR="004801AC" w:rsidP="004B6079" w:rsidRDefault="004B6079" w14:paraId="071940CA" w14:textId="39D538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21E75CAA" w:rsidR="00262EA3" w:rsidRPr="004B6079" w:rsidRDefault="00262EA3" w:rsidP="004B6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079" w14:paraId="403102CE" w14:textId="774B4328">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2E21DF">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519" w14:paraId="403102CE" w14:textId="774B4328">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2E21DF">
                          <w:t>1115</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6079" w14:paraId="072A8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079" w14:paraId="04E6969B" w14:textId="7AA53B3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4AC5">
          <w:t>M</w:t>
        </w:r>
      </w:sdtContent>
    </w:sdt>
    <w:sdt>
      <w:sdtPr>
        <w:alias w:val="CC_Noformat_Partinummer"/>
        <w:tag w:val="CC_Noformat_Partinummer"/>
        <w:id w:val="-2014525982"/>
        <w:text/>
      </w:sdtPr>
      <w:sdtEndPr/>
      <w:sdtContent>
        <w:r w:rsidR="002E21DF">
          <w:t>1115</w:t>
        </w:r>
      </w:sdtContent>
    </w:sdt>
  </w:p>
  <w:p w:rsidRPr="008227B3" w:rsidR="00262EA3" w:rsidP="008227B3" w:rsidRDefault="004B6079"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079"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:1970</w:t>
        </w:r>
      </w:sdtContent>
    </w:sdt>
  </w:p>
  <w:p w:rsidR="00262EA3" w:rsidP="00E03A3D" w:rsidRDefault="004B6079" w14:paraId="2FA25E47" w14:textId="0B491446">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5B608A" w14:paraId="03079819" w14:textId="71A74B77">
        <w:pPr>
          <w:pStyle w:val="FSHRub2"/>
        </w:pPr>
        <w:r>
          <w:t>Körkort som nationell id-handling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519"/>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1DF"/>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79"/>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08A"/>
    <w:rsid w:val="005B6332"/>
    <w:rsid w:val="005B65A0"/>
    <w:rsid w:val="005C02B8"/>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5A"/>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476370" w:rsidRDefault="00476370">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476370" w:rsidRDefault="00476370">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476370" w:rsidRDefault="00476370">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476370" w:rsidRDefault="00476370">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0"/>
    <w:rsid w:val="004763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22F55-F689-43EB-A7E6-992C3132B535}"/>
</file>

<file path=customXml/itemProps2.xml><?xml version="1.0" encoding="utf-8"?>
<ds:datastoreItem xmlns:ds="http://schemas.openxmlformats.org/officeDocument/2006/customXml" ds:itemID="{54840142-75B5-4CBF-9701-A3F2BA03E099}"/>
</file>

<file path=customXml/itemProps3.xml><?xml version="1.0" encoding="utf-8"?>
<ds:datastoreItem xmlns:ds="http://schemas.openxmlformats.org/officeDocument/2006/customXml" ds:itemID="{B0685378-D2DB-425C-A77F-1468C294CCAE}"/>
</file>

<file path=customXml/itemProps4.xml><?xml version="1.0" encoding="utf-8"?>
<ds:datastoreItem xmlns:ds="http://schemas.openxmlformats.org/officeDocument/2006/customXml" ds:itemID="{63592526-D926-4924-8C28-A185C0DA6BCC}"/>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1076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Körkort som nationell ID handling</vt:lpstr>
      <vt:lpstr>
      </vt:lpstr>
    </vt:vector>
  </TitlesOfParts>
  <Company>Sveriges riksdag</Company>
  <LinksUpToDate>false</LinksUpToDate>
  <CharactersWithSpaces>1273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