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7CCB" w:rsidRPr="00621082" w:rsidRDefault="00917CCB" w:rsidP="006927BE">
      <w:pPr>
        <w:pStyle w:val="Hemstlrubrik"/>
      </w:pPr>
      <w:r w:rsidRPr="00621082">
        <w:t>Förslag till riksdagsbeslut</w:t>
      </w:r>
    </w:p>
    <w:p w:rsidR="00931B0F" w:rsidRPr="00621082" w:rsidRDefault="00931B0F" w:rsidP="00931B0F">
      <w:pPr>
        <w:pStyle w:val="Hemstlatt"/>
      </w:pPr>
      <w:r w:rsidRPr="00621082">
        <w:t>Riksdagen tillkännager för regeringen som sin mening vad i motionen anförs om fordons</w:t>
      </w:r>
      <w:r w:rsidR="00D42513" w:rsidRPr="00621082">
        <w:t>s</w:t>
      </w:r>
      <w:r w:rsidRPr="00621082">
        <w:t>katt för barnfamiljer bosatta på landsbygd.</w:t>
      </w:r>
    </w:p>
    <w:p w:rsidR="00E84F25" w:rsidRPr="00621082" w:rsidRDefault="007C6092" w:rsidP="00E22893">
      <w:pPr>
        <w:pStyle w:val="Rubrik1"/>
      </w:pPr>
      <w:r w:rsidRPr="00621082">
        <w:t>Motivering</w:t>
      </w:r>
    </w:p>
    <w:p w:rsidR="00931B0F" w:rsidRPr="00621082" w:rsidRDefault="00931B0F" w:rsidP="00931B0F">
      <w:r w:rsidRPr="00621082">
        <w:t>För</w:t>
      </w:r>
      <w:r w:rsidR="009471D9" w:rsidRPr="00621082">
        <w:t xml:space="preserve"> att kunna lägga livspusslet</w:t>
      </w:r>
      <w:r w:rsidRPr="00621082">
        <w:t>, för att klara av arbete, hushåll, familj, välfärd och se till barnens behov av utveckling är det för många barnfamiljer på landsbygden nödvändigt att ha två bilar. Det handlar om många resor för inhandling, arbete, besök i barnverksamhet, föreningsmöten, politiska möten, kulturaktiviteter och mycket mer. Med bara en bil blir det omöjligt att nå samma livskvalitet, inte minst för barnen, som boende med tillgång till fung</w:t>
      </w:r>
      <w:r w:rsidRPr="00621082">
        <w:t>e</w:t>
      </w:r>
      <w:r w:rsidRPr="00621082">
        <w:t>rande kollektivtrafik skulle ha inneburit. Att behöva anpassa sig till den ena förälderns arbetspendling och transportbehov inskränker påtagligt friheten, sannolikt vanligast för mamman och barnen.</w:t>
      </w:r>
    </w:p>
    <w:p w:rsidR="00931B0F" w:rsidRPr="00621082" w:rsidRDefault="00931B0F" w:rsidP="006927BE">
      <w:pPr>
        <w:pStyle w:val="Normaltindrag"/>
      </w:pPr>
      <w:r w:rsidRPr="00621082">
        <w:t>En bil extra är dock förenat med höga kostnader</w:t>
      </w:r>
      <w:r w:rsidR="006927BE" w:rsidRPr="00621082">
        <w:t>,</w:t>
      </w:r>
      <w:r w:rsidRPr="00621082">
        <w:t xml:space="preserve"> varav fordonskatten är en del. För många hushåll på landsbygden, med behov av två bilar för att få livet att gå runt, kan detta vara en mycket stor och omöjlig belastning.</w:t>
      </w:r>
    </w:p>
    <w:p w:rsidR="00931B0F" w:rsidRPr="00621082" w:rsidRDefault="00931B0F" w:rsidP="006927BE">
      <w:pPr>
        <w:pStyle w:val="Normaltindrag"/>
      </w:pPr>
      <w:r w:rsidRPr="00621082">
        <w:t>T</w:t>
      </w:r>
      <w:r w:rsidR="006927BE" w:rsidRPr="00621082">
        <w:t>v</w:t>
      </w:r>
      <w:r w:rsidRPr="00621082">
        <w:t>-avgift betalas per hushåll oavsett antalet tv-apparater medan fordon</w:t>
      </w:r>
      <w:r w:rsidRPr="00621082">
        <w:t>s</w:t>
      </w:r>
      <w:r w:rsidRPr="00621082">
        <w:t>skatten betalas per bil oavsett om familjen för sin tillvaro är beroende av mer än en bil.</w:t>
      </w:r>
    </w:p>
    <w:p w:rsidR="00931B0F" w:rsidRPr="00621082" w:rsidRDefault="00931B0F" w:rsidP="00931B0F">
      <w:pPr>
        <w:pStyle w:val="Normaltindrag"/>
      </w:pPr>
      <w:r w:rsidRPr="00621082">
        <w:t>Jag anser att barnfamiljer bosatta på landsbygd utan tillgång till fungera</w:t>
      </w:r>
      <w:r w:rsidRPr="00621082">
        <w:t>n</w:t>
      </w:r>
      <w:r w:rsidRPr="00621082">
        <w:t>de kollektivtrafik ska ges rätt att inneha två bilar för en fordonskatt. Rege</w:t>
      </w:r>
      <w:r w:rsidRPr="00621082">
        <w:t>r</w:t>
      </w:r>
      <w:r w:rsidRPr="00621082">
        <w:t>ingen bör av riksdagen ges detta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927BE" w:rsidRPr="00621082">
        <w:tblPrEx>
          <w:tblCellMar>
            <w:top w:w="0" w:type="dxa"/>
            <w:bottom w:w="0" w:type="dxa"/>
          </w:tblCellMar>
        </w:tblPrEx>
        <w:trPr>
          <w:cantSplit/>
        </w:trPr>
        <w:tc>
          <w:tcPr>
            <w:tcW w:w="3046" w:type="dxa"/>
          </w:tcPr>
          <w:p w:rsidR="006927BE" w:rsidRPr="00621082" w:rsidRDefault="006927BE" w:rsidP="006927BE">
            <w:pPr>
              <w:pStyle w:val="UnderskriftDatum"/>
              <w:spacing w:before="240"/>
            </w:pPr>
            <w:r w:rsidRPr="00621082">
              <w:t>Stockholm den 29 september 2005</w:t>
            </w:r>
          </w:p>
        </w:tc>
        <w:tc>
          <w:tcPr>
            <w:tcW w:w="3047" w:type="dxa"/>
          </w:tcPr>
          <w:p w:rsidR="006927BE" w:rsidRPr="00621082" w:rsidRDefault="006927BE" w:rsidP="006927BE">
            <w:pPr>
              <w:pStyle w:val="Underskrifter"/>
              <w:spacing w:before="240"/>
            </w:pPr>
          </w:p>
        </w:tc>
      </w:tr>
      <w:tr w:rsidR="006927BE" w:rsidRPr="00621082">
        <w:tblPrEx>
          <w:tblCellMar>
            <w:top w:w="0" w:type="dxa"/>
            <w:bottom w:w="0" w:type="dxa"/>
          </w:tblCellMar>
        </w:tblPrEx>
        <w:trPr>
          <w:cantSplit/>
        </w:trPr>
        <w:tc>
          <w:tcPr>
            <w:tcW w:w="3046" w:type="dxa"/>
          </w:tcPr>
          <w:p w:rsidR="006927BE" w:rsidRPr="00621082" w:rsidRDefault="006927BE" w:rsidP="006927BE">
            <w:pPr>
              <w:pStyle w:val="Underskrifter"/>
            </w:pPr>
            <w:r w:rsidRPr="00621082">
              <w:t>Olle Sandahl (kd)</w:t>
            </w:r>
          </w:p>
        </w:tc>
        <w:tc>
          <w:tcPr>
            <w:tcW w:w="3047" w:type="dxa"/>
          </w:tcPr>
          <w:p w:rsidR="006927BE" w:rsidRPr="00621082" w:rsidRDefault="006927BE" w:rsidP="006927BE">
            <w:pPr>
              <w:pStyle w:val="Underskrifter"/>
            </w:pPr>
          </w:p>
        </w:tc>
      </w:tr>
    </w:tbl>
    <w:p w:rsidR="00917CCB" w:rsidRPr="00621082" w:rsidRDefault="00917CCB" w:rsidP="006927BE">
      <w:pPr>
        <w:pStyle w:val="Normaltindrag"/>
      </w:pPr>
    </w:p>
    <w:sectPr w:rsidR="00917CCB" w:rsidRPr="00621082" w:rsidSect="006927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42E6" w:rsidRPr="00621082" w:rsidRDefault="004342E6">
      <w:r w:rsidRPr="00621082">
        <w:separator/>
      </w:r>
    </w:p>
  </w:endnote>
  <w:endnote w:type="continuationSeparator" w:id="0">
    <w:p w:rsidR="004342E6" w:rsidRPr="00621082" w:rsidRDefault="004342E6">
      <w:r w:rsidRPr="006210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11E" w:rsidRPr="00621082" w:rsidRDefault="00621082" w:rsidP="006927BE">
    <w:pPr>
      <w:pStyle w:val="Sidfot"/>
    </w:pPr>
    <w:r w:rsidRPr="006210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41464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7BE" w:rsidRDefault="006927B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27BE" w:rsidRDefault="006927B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163" w:rsidRPr="00621082" w:rsidRDefault="00621082" w:rsidP="006927BE">
    <w:pPr>
      <w:pStyle w:val="Sidfot"/>
    </w:pPr>
    <w:r w:rsidRPr="006210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60531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7BE" w:rsidRDefault="006927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27BE" w:rsidRDefault="006927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163" w:rsidRPr="00621082" w:rsidRDefault="00621082" w:rsidP="006927BE">
    <w:pPr>
      <w:pStyle w:val="Sidfot"/>
    </w:pPr>
    <w:r w:rsidRPr="006210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89100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7BE" w:rsidRDefault="006927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27BE" w:rsidRDefault="006927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42E6" w:rsidRPr="00621082" w:rsidRDefault="004342E6">
      <w:r w:rsidRPr="00621082">
        <w:separator/>
      </w:r>
    </w:p>
  </w:footnote>
  <w:footnote w:type="continuationSeparator" w:id="0">
    <w:p w:rsidR="004342E6" w:rsidRPr="00621082" w:rsidRDefault="004342E6">
      <w:r w:rsidRPr="006210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11E" w:rsidRPr="00621082" w:rsidRDefault="00621082" w:rsidP="006927BE">
    <w:pPr>
      <w:pStyle w:val="Sidhuvud"/>
    </w:pPr>
    <w:r w:rsidRPr="006210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93388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7BE" w:rsidRDefault="006927B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27BE" w:rsidRDefault="006927B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163" w:rsidRPr="00621082" w:rsidRDefault="00621082" w:rsidP="006927BE">
    <w:pPr>
      <w:pStyle w:val="Sidhuvud"/>
    </w:pPr>
    <w:r w:rsidRPr="006210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68100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7BE" w:rsidRDefault="006927B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27BE" w:rsidRDefault="006927B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7BE" w:rsidRPr="00621082" w:rsidRDefault="006927BE">
    <w:pPr>
      <w:pStyle w:val="FSHNormal"/>
      <w:tabs>
        <w:tab w:val="right" w:pos="5840"/>
      </w:tabs>
    </w:pPr>
    <w:r w:rsidRPr="00621082">
      <w:br/>
    </w:r>
    <w:r w:rsidRPr="00621082">
      <w:fldChar w:fldCharType="begin" w:fldLock="1"/>
    </w:r>
    <w:r w:rsidRPr="00621082">
      <w:instrText xml:space="preserve"> DOCPROPERTY</w:instrText>
    </w:r>
    <w:r w:rsidRPr="00621082">
      <w:rPr>
        <w:sz w:val="18"/>
      </w:rPr>
      <w:instrText xml:space="preserve"> "YearUser" *\charformat </w:instrText>
    </w:r>
    <w:r w:rsidRPr="00621082">
      <w:fldChar w:fldCharType="separate"/>
    </w:r>
    <w:r w:rsidRPr="00621082">
      <w:t>2005/06</w:t>
    </w:r>
    <w:r w:rsidRPr="00621082">
      <w:fldChar w:fldCharType="end"/>
    </w:r>
    <w:r w:rsidRPr="00621082">
      <w:t xml:space="preserve"> </w:t>
    </w:r>
    <w:r w:rsidRPr="00621082">
      <w:tab/>
      <w:t xml:space="preserve">mnr: </w:t>
    </w:r>
    <w:r w:rsidRPr="00621082">
      <w:fldChar w:fldCharType="begin" w:fldLock="1"/>
    </w:r>
    <w:r w:rsidRPr="00621082">
      <w:instrText xml:space="preserve"> DOCPROPERTY</w:instrText>
    </w:r>
    <w:r w:rsidRPr="00621082">
      <w:rPr>
        <w:sz w:val="18"/>
      </w:rPr>
      <w:instrText xml:space="preserve"> "Motionsnummer" *\charformat </w:instrText>
    </w:r>
    <w:r w:rsidRPr="00621082">
      <w:fldChar w:fldCharType="separate"/>
    </w:r>
    <w:r w:rsidRPr="00621082">
      <w:t>Sk502</w:t>
    </w:r>
    <w:r w:rsidRPr="00621082">
      <w:fldChar w:fldCharType="end"/>
    </w:r>
    <w:r w:rsidRPr="00621082">
      <w:br/>
    </w:r>
    <w:r w:rsidRPr="00621082">
      <w:fldChar w:fldCharType="begin" w:fldLock="1"/>
    </w:r>
    <w:r w:rsidRPr="00621082">
      <w:instrText xml:space="preserve"> DOCPROPERTY</w:instrText>
    </w:r>
    <w:r w:rsidRPr="00621082">
      <w:rPr>
        <w:sz w:val="18"/>
      </w:rPr>
      <w:instrText xml:space="preserve"> "Samling" *\charformat </w:instrText>
    </w:r>
    <w:r w:rsidRPr="00621082">
      <w:fldChar w:fldCharType="end"/>
    </w:r>
    <w:r w:rsidRPr="00621082">
      <w:tab/>
      <w:t xml:space="preserve">pnr: </w:t>
    </w:r>
    <w:r w:rsidRPr="00621082">
      <w:fldChar w:fldCharType="begin" w:fldLock="1"/>
    </w:r>
    <w:r w:rsidRPr="00621082">
      <w:instrText xml:space="preserve"> DOCPROPERTY</w:instrText>
    </w:r>
    <w:r w:rsidRPr="00621082">
      <w:rPr>
        <w:sz w:val="18"/>
      </w:rPr>
      <w:instrText xml:space="preserve"> "Partinummer" *\charformat </w:instrText>
    </w:r>
    <w:r w:rsidRPr="00621082">
      <w:fldChar w:fldCharType="separate"/>
    </w:r>
    <w:r w:rsidRPr="00621082">
      <w:t>kd886</w:t>
    </w:r>
    <w:r w:rsidRPr="00621082">
      <w:fldChar w:fldCharType="end"/>
    </w:r>
  </w:p>
  <w:p w:rsidR="006927BE" w:rsidRPr="00621082" w:rsidRDefault="006927BE">
    <w:pPr>
      <w:pStyle w:val="FSHRub1"/>
    </w:pPr>
    <w:r w:rsidRPr="00621082">
      <w:t>Motion till riksdagen</w:t>
    </w:r>
    <w:r w:rsidRPr="00621082">
      <w:br/>
    </w:r>
    <w:r w:rsidRPr="00621082">
      <w:fldChar w:fldCharType="begin" w:fldLock="1"/>
    </w:r>
    <w:r w:rsidRPr="00621082">
      <w:instrText xml:space="preserve"> DOCPROPERTY "YearUser" *\charformat </w:instrText>
    </w:r>
    <w:r w:rsidRPr="00621082">
      <w:fldChar w:fldCharType="separate"/>
    </w:r>
    <w:r w:rsidRPr="00621082">
      <w:t>2005/06</w:t>
    </w:r>
    <w:r w:rsidRPr="00621082">
      <w:fldChar w:fldCharType="end"/>
    </w:r>
    <w:r w:rsidRPr="00621082">
      <w:t>:</w:t>
    </w:r>
    <w:r w:rsidRPr="00621082">
      <w:fldChar w:fldCharType="begin" w:fldLock="1"/>
    </w:r>
    <w:r w:rsidRPr="00621082">
      <w:instrText xml:space="preserve"> DOCPROPERTY "Motionsnummer" *\charformat </w:instrText>
    </w:r>
    <w:r w:rsidRPr="00621082">
      <w:fldChar w:fldCharType="separate"/>
    </w:r>
    <w:r w:rsidRPr="00621082">
      <w:t>Sk502</w:t>
    </w:r>
    <w:r w:rsidRPr="00621082">
      <w:fldChar w:fldCharType="end"/>
    </w:r>
  </w:p>
  <w:p w:rsidR="006927BE" w:rsidRPr="00621082" w:rsidRDefault="006927BE">
    <w:pPr>
      <w:pStyle w:val="FSHNormalS5"/>
    </w:pPr>
    <w:r w:rsidRPr="00621082">
      <w:fldChar w:fldCharType="begin" w:fldLock="1"/>
    </w:r>
    <w:r w:rsidRPr="00621082">
      <w:instrText xml:space="preserve"> DOCPROPERTY "MotionarText" *\charformat </w:instrText>
    </w:r>
    <w:r w:rsidRPr="00621082">
      <w:fldChar w:fldCharType="separate"/>
    </w:r>
    <w:r w:rsidRPr="00621082">
      <w:t>av Olle Sandahl (kd)</w:t>
    </w:r>
    <w:r w:rsidRPr="00621082">
      <w:fldChar w:fldCharType="end"/>
    </w:r>
    <w:r w:rsidRPr="00621082">
      <w:br/>
    </w:r>
    <w:r w:rsidRPr="00621082">
      <w:fldChar w:fldCharType="begin" w:fldLock="1"/>
    </w:r>
    <w:r w:rsidRPr="00621082">
      <w:instrText xml:space="preserve"> DOCPROPERTY "SvarFrasKort" *\charformat </w:instrText>
    </w:r>
    <w:r w:rsidRPr="00621082">
      <w:fldChar w:fldCharType="end"/>
    </w:r>
  </w:p>
  <w:p w:rsidR="006927BE" w:rsidRPr="00621082" w:rsidRDefault="006927BE">
    <w:pPr>
      <w:pStyle w:val="FSHTitel"/>
    </w:pPr>
    <w:r w:rsidRPr="00621082">
      <w:fldChar w:fldCharType="begin" w:fldLock="1"/>
    </w:r>
    <w:r w:rsidRPr="00621082">
      <w:instrText xml:space="preserve"> DOCPROPERTY</w:instrText>
    </w:r>
    <w:r w:rsidRPr="00621082">
      <w:rPr>
        <w:sz w:val="18"/>
      </w:rPr>
      <w:instrText xml:space="preserve"> "RubrikSvar" *\charformat </w:instrText>
    </w:r>
    <w:r w:rsidRPr="00621082">
      <w:fldChar w:fldCharType="separate"/>
    </w:r>
    <w:r w:rsidRPr="00621082">
      <w:t>En fordonskatt per två bilar</w:t>
    </w:r>
    <w:r w:rsidRPr="00621082">
      <w:fldChar w:fldCharType="end"/>
    </w:r>
  </w:p>
  <w:p w:rsidR="006927BE" w:rsidRPr="00621082" w:rsidRDefault="006927BE" w:rsidP="006927B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6255963">
    <w:abstractNumId w:val="13"/>
  </w:num>
  <w:num w:numId="2" w16cid:durableId="1512254193">
    <w:abstractNumId w:val="10"/>
  </w:num>
  <w:num w:numId="3" w16cid:durableId="251936887">
    <w:abstractNumId w:val="11"/>
  </w:num>
  <w:num w:numId="4" w16cid:durableId="1252933096">
    <w:abstractNumId w:val="12"/>
  </w:num>
  <w:num w:numId="5" w16cid:durableId="965352363">
    <w:abstractNumId w:val="8"/>
  </w:num>
  <w:num w:numId="6" w16cid:durableId="603926414">
    <w:abstractNumId w:val="3"/>
  </w:num>
  <w:num w:numId="7" w16cid:durableId="346832878">
    <w:abstractNumId w:val="2"/>
  </w:num>
  <w:num w:numId="8" w16cid:durableId="1093162590">
    <w:abstractNumId w:val="1"/>
  </w:num>
  <w:num w:numId="9" w16cid:durableId="283386192">
    <w:abstractNumId w:val="0"/>
  </w:num>
  <w:num w:numId="10" w16cid:durableId="1087073912">
    <w:abstractNumId w:val="9"/>
  </w:num>
  <w:num w:numId="11" w16cid:durableId="1015427195">
    <w:abstractNumId w:val="7"/>
  </w:num>
  <w:num w:numId="12" w16cid:durableId="516043872">
    <w:abstractNumId w:val="6"/>
  </w:num>
  <w:num w:numId="13" w16cid:durableId="1981613013">
    <w:abstractNumId w:val="5"/>
  </w:num>
  <w:num w:numId="14" w16cid:durableId="837035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917CCB"/>
    <w:rsid w:val="0004381F"/>
    <w:rsid w:val="00064BC3"/>
    <w:rsid w:val="00066775"/>
    <w:rsid w:val="00072FB9"/>
    <w:rsid w:val="00100531"/>
    <w:rsid w:val="001E5F4B"/>
    <w:rsid w:val="00201DFB"/>
    <w:rsid w:val="00204A63"/>
    <w:rsid w:val="00212FF1"/>
    <w:rsid w:val="00230193"/>
    <w:rsid w:val="0025068A"/>
    <w:rsid w:val="002818D3"/>
    <w:rsid w:val="002B2F34"/>
    <w:rsid w:val="002D11A8"/>
    <w:rsid w:val="004342E6"/>
    <w:rsid w:val="004438A9"/>
    <w:rsid w:val="00445271"/>
    <w:rsid w:val="004A0504"/>
    <w:rsid w:val="004E38D9"/>
    <w:rsid w:val="005B145B"/>
    <w:rsid w:val="00621082"/>
    <w:rsid w:val="006927BE"/>
    <w:rsid w:val="00740D6D"/>
    <w:rsid w:val="00794149"/>
    <w:rsid w:val="007B67A7"/>
    <w:rsid w:val="007C6092"/>
    <w:rsid w:val="00900064"/>
    <w:rsid w:val="00917CCB"/>
    <w:rsid w:val="00931B0F"/>
    <w:rsid w:val="009471D9"/>
    <w:rsid w:val="00A053C6"/>
    <w:rsid w:val="00B13BF0"/>
    <w:rsid w:val="00C1285C"/>
    <w:rsid w:val="00C27B7D"/>
    <w:rsid w:val="00C41625"/>
    <w:rsid w:val="00CF7A43"/>
    <w:rsid w:val="00D1174F"/>
    <w:rsid w:val="00D42513"/>
    <w:rsid w:val="00DB711E"/>
    <w:rsid w:val="00DC6C70"/>
    <w:rsid w:val="00E22893"/>
    <w:rsid w:val="00E360DE"/>
    <w:rsid w:val="00E62163"/>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0B10B2-73F8-49D4-A4A5-BEAA19A6B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927B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221</Words>
  <Characters>1240</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Sk502</vt:lpstr>
    </vt:vector>
  </TitlesOfParts>
  <Company>Riksdagen</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Sk502</dc:title>
  <dc:subject>Sk502</dc:subject>
  <dc:creator>Riksdagen</dc:creator>
  <cp:keywords>Riksdagen</cp:keywords>
  <dc:description/>
  <cp:lastModifiedBy>Lars Brink</cp:lastModifiedBy>
  <cp:revision>2</cp:revision>
  <cp:lastPrinted>2005-11-16T09:38:00Z</cp:lastPrinted>
  <dcterms:created xsi:type="dcterms:W3CDTF">2025-12-16T21:06:00Z</dcterms:created>
  <dcterms:modified xsi:type="dcterms:W3CDTF">2025-12-16T21:06:00Z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fordonskatt per två 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fordonskatt per två 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kd886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Sandahl (kd)</vt:lpwstr>
  </property>
  <property fmtid="{D5CDD505-2E9C-101B-9397-08002B2CF9AE}" pid="26" name="MotionarLista">
    <vt:lpwstr>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Sk502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erik.slottner@riksdagen.se</vt:lpwstr>
  </property>
  <property fmtid="{D5CDD505-2E9C-101B-9397-08002B2CF9AE}" pid="45" name="ReservUID">
    <vt:lpwstr>peter jansson</vt:lpwstr>
  </property>
  <property fmtid="{D5CDD505-2E9C-101B-9397-08002B2CF9AE}" pid="46" name="MotionID">
    <vt:lpwstr>20052006000001070100000008860069</vt:lpwstr>
  </property>
  <property fmtid="{D5CDD505-2E9C-101B-9397-08002B2CF9AE}" pid="47" name="datum">
    <vt:lpwstr>050929</vt:lpwstr>
  </property>
  <property fmtid="{D5CDD505-2E9C-101B-9397-08002B2CF9AE}" pid="48" name="avsändar-e-post">
    <vt:lpwstr>erik.slottner@riksdagen.se</vt:lpwstr>
  </property>
  <property fmtid="{D5CDD505-2E9C-101B-9397-08002B2CF9AE}" pid="49" name="id">
    <vt:lpwstr>20052006000001070100000008860069</vt:lpwstr>
  </property>
  <property fmtid="{D5CDD505-2E9C-101B-9397-08002B2CF9AE}" pid="50" name="nummer">
    <vt:lpwstr>502</vt:lpwstr>
  </property>
  <property fmtid="{D5CDD505-2E9C-101B-9397-08002B2CF9AE}" pid="51" name="utskottsbeteckning">
    <vt:lpwstr>Sk</vt:lpwstr>
  </property>
</Properties>
</file>