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3F384A" w:rsidRDefault="00B868D4" w14:paraId="2DCA54B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C10BDA943544ACCA08292C374C2AEA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f4fef6d-95c2-4e75-af37-948cabd00f2a"/>
        <w:id w:val="1062148432"/>
        <w:lock w:val="sdtLocked"/>
      </w:sdtPr>
      <w:sdtEndPr/>
      <w:sdtContent>
        <w:p w:rsidR="00912972" w:rsidRDefault="0049722C" w14:paraId="42966B8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bosparande för yngre personer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E0A17F9BCBA45C3A6205F7B82035D6F"/>
        </w:placeholder>
        <w:text/>
      </w:sdtPr>
      <w:sdtEndPr/>
      <w:sdtContent>
        <w:p w:rsidRPr="009B062B" w:rsidR="006D79C9" w:rsidP="00333E95" w:rsidRDefault="006D79C9" w14:paraId="6426686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B4556" w:rsidP="0049722C" w:rsidRDefault="009B4556" w14:paraId="711F5991" w14:textId="78609D5A">
      <w:pPr>
        <w:pStyle w:val="Normalutanindragellerluft"/>
      </w:pPr>
      <w:r>
        <w:t>Behovet av bostäder är stort även om det finns ett överskott av tillgängliga bostäder sedan en tid tillbaks. Vidare har nybyggnationer av bostäder minskat drastiskt</w:t>
      </w:r>
      <w:r w:rsidR="0049722C">
        <w:t>,</w:t>
      </w:r>
      <w:r>
        <w:t xml:space="preserve"> vilket i sin tur innebär att på sikt kan antalet tillgängliga bostäder för inflyttning åter vara en bristvara. Ungdomar är vanligen de som har svårast att skaffa en egen bostad. I syfte att underlätta för unga att få sin första bostad bör ett avdrag för bosparande för unga införas.</w:t>
      </w:r>
    </w:p>
    <w:p w:rsidR="009B4556" w:rsidP="00FF58ED" w:rsidRDefault="009B4556" w14:paraId="78C31EA0" w14:textId="2D816DC6">
      <w:r>
        <w:t>Att ha en egen bostad är en viktig fråga och en del av livet som vuxen. Alltför många unga vuxna är i</w:t>
      </w:r>
      <w:r w:rsidR="0049722C">
        <w:t xml:space="preserve"> </w:t>
      </w:r>
      <w:r>
        <w:t>dag utestängda från bostadsmarknaden oavsett om det gäller ett eget kontrakt för en hyresrätt eller att köpa en bostadsrätt.</w:t>
      </w:r>
    </w:p>
    <w:p w:rsidR="009B4556" w:rsidP="00FF58ED" w:rsidRDefault="009B4556" w14:paraId="32480782" w14:textId="398568F1">
      <w:r>
        <w:t>Ett bra alternativ för att</w:t>
      </w:r>
      <w:r w:rsidR="0049722C">
        <w:t xml:space="preserve"> </w:t>
      </w:r>
      <w:r>
        <w:t>underlätta för unga att köpa sin bostad är att introducera ett avdragsgillt bosparande. En lämplig modell för utformandet av det avdragsgilla bostads</w:t>
      </w:r>
      <w:r w:rsidR="00B868D4">
        <w:softHyphen/>
      </w:r>
      <w:r>
        <w:t xml:space="preserve">sparandet skulle kunna utgöras av det norska </w:t>
      </w:r>
      <w:r w:rsidR="0049722C">
        <w:t>b</w:t>
      </w:r>
      <w:r>
        <w:t xml:space="preserve">oligsparandet som har underlättat för många unga i Norge att köpa sin första bostad. </w:t>
      </w:r>
    </w:p>
    <w:p w:rsidR="00BB6339" w:rsidP="00FF58ED" w:rsidRDefault="009B4556" w14:paraId="64611325" w14:textId="7D2AD29F">
      <w:r>
        <w:t>Svårigheterna för unga att skaffa sin första bostad löses inte enbart genom nybyggna</w:t>
      </w:r>
      <w:r w:rsidR="00B868D4">
        <w:softHyphen/>
      </w:r>
      <w:r>
        <w:t>tioner utan det behövs ytterligare åtgärder för att underlätta för ungdomar att få möjlig</w:t>
      </w:r>
      <w:r w:rsidR="00B868D4">
        <w:softHyphen/>
      </w:r>
      <w:r>
        <w:t>het till en egen bostad. Ett avdragsgillt bosparande skulle vara en utmärkt metod för att underlätta ungdomars etablering på bostadsmarknaden.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D0BAC370F544B40BA4F79E9FE04C78B"/>
        </w:placeholder>
      </w:sdtPr>
      <w:sdtEndPr/>
      <w:sdtContent>
        <w:p w:rsidR="003F384A" w:rsidP="003F384A" w:rsidRDefault="003F384A" w14:paraId="60690F02" w14:textId="77777777"/>
        <w:p w:rsidR="003F384A" w:rsidP="003F384A" w:rsidRDefault="00B868D4" w14:paraId="44E3C83F" w14:textId="4F13EE6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12972" w14:paraId="7A9069A4" w14:textId="77777777">
        <w:trPr>
          <w:cantSplit/>
        </w:trPr>
        <w:tc>
          <w:tcPr>
            <w:tcW w:w="50" w:type="pct"/>
            <w:vAlign w:val="bottom"/>
          </w:tcPr>
          <w:p w:rsidR="00912972" w:rsidRDefault="0049722C" w14:paraId="266FCE4D" w14:textId="77777777">
            <w:pPr>
              <w:pStyle w:val="Underskrifter"/>
              <w:spacing w:after="0"/>
            </w:pPr>
            <w:r>
              <w:t>Margareta Cederfelt (M)</w:t>
            </w:r>
          </w:p>
        </w:tc>
        <w:tc>
          <w:tcPr>
            <w:tcW w:w="50" w:type="pct"/>
            <w:vAlign w:val="bottom"/>
          </w:tcPr>
          <w:p w:rsidR="00912972" w:rsidRDefault="00912972" w14:paraId="2A4A2C40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3F1F89A" w14:textId="7185DFC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821FD" w14:textId="77777777" w:rsidR="00A82EE3" w:rsidRDefault="00A82EE3" w:rsidP="000C1CAD">
      <w:pPr>
        <w:spacing w:line="240" w:lineRule="auto"/>
      </w:pPr>
      <w:r>
        <w:separator/>
      </w:r>
    </w:p>
  </w:endnote>
  <w:endnote w:type="continuationSeparator" w:id="0">
    <w:p w14:paraId="67207B93" w14:textId="77777777" w:rsidR="00A82EE3" w:rsidRDefault="00A82EE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4B24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0389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82486" w14:textId="05E36992" w:rsidR="00262EA3" w:rsidRPr="003F384A" w:rsidRDefault="00262EA3" w:rsidP="003F384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CB2FE" w14:textId="77777777" w:rsidR="00A82EE3" w:rsidRDefault="00A82EE3" w:rsidP="000C1CAD">
      <w:pPr>
        <w:spacing w:line="240" w:lineRule="auto"/>
      </w:pPr>
      <w:r>
        <w:separator/>
      </w:r>
    </w:p>
  </w:footnote>
  <w:footnote w:type="continuationSeparator" w:id="0">
    <w:p w14:paraId="14E0A6E6" w14:textId="77777777" w:rsidR="00A82EE3" w:rsidRDefault="00A82EE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149E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2AF43DF" wp14:editId="58CBA4E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A97F64" w14:textId="12C63696" w:rsidR="00262EA3" w:rsidRDefault="00B868D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372F15815F34836A1DA25E15EFF1A67"/>
                              </w:placeholder>
                              <w:text/>
                            </w:sdtPr>
                            <w:sdtEndPr/>
                            <w:sdtContent>
                              <w:r w:rsidR="009B455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404024F080546B4BB790CDF14CD91A9"/>
                              </w:placeholder>
                              <w:text/>
                            </w:sdtPr>
                            <w:sdtEndPr/>
                            <w:sdtContent>
                              <w:r w:rsidR="008574D9">
                                <w:t>1129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AF43D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FA97F64" w14:textId="12C63696" w:rsidR="00262EA3" w:rsidRDefault="00B868D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372F15815F34836A1DA25E15EFF1A67"/>
                        </w:placeholder>
                        <w:text/>
                      </w:sdtPr>
                      <w:sdtEndPr/>
                      <w:sdtContent>
                        <w:r w:rsidR="009B455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404024F080546B4BB790CDF14CD91A9"/>
                        </w:placeholder>
                        <w:text/>
                      </w:sdtPr>
                      <w:sdtEndPr/>
                      <w:sdtContent>
                        <w:r w:rsidR="008574D9">
                          <w:t>1129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C4DFB3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4F00A" w14:textId="77777777" w:rsidR="00262EA3" w:rsidRDefault="00262EA3" w:rsidP="008563AC">
    <w:pPr>
      <w:jc w:val="right"/>
    </w:pPr>
  </w:p>
  <w:p w14:paraId="15696BB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1E1CE" w14:textId="77777777" w:rsidR="00262EA3" w:rsidRDefault="00B868D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7829C39" wp14:editId="08AFE9D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C707D8B" w14:textId="0FEE9AB2" w:rsidR="00262EA3" w:rsidRDefault="00B868D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F384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B455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574D9">
          <w:t>1129</w:t>
        </w:r>
      </w:sdtContent>
    </w:sdt>
  </w:p>
  <w:p w14:paraId="428D11F1" w14:textId="77777777" w:rsidR="00262EA3" w:rsidRPr="008227B3" w:rsidRDefault="00B868D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8F6193A" w14:textId="3C7348BD" w:rsidR="00262EA3" w:rsidRPr="008227B3" w:rsidRDefault="00B868D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F384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F384A">
          <w:t>:1688</w:t>
        </w:r>
      </w:sdtContent>
    </w:sdt>
  </w:p>
  <w:p w14:paraId="54329545" w14:textId="6F078B2D" w:rsidR="00262EA3" w:rsidRDefault="00B868D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372F15815F34836A1DA25E15EFF1A67"/>
        </w:placeholder>
        <w15:appearance w15:val="hidden"/>
        <w:text/>
      </w:sdtPr>
      <w:sdtEndPr/>
      <w:sdtContent>
        <w:r w:rsidR="003F384A">
          <w:t>av Margareta Cederfelt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404024F080546B4BB790CDF14CD91A9"/>
      </w:placeholder>
      <w:text/>
    </w:sdtPr>
    <w:sdtEndPr/>
    <w:sdtContent>
      <w:p w14:paraId="339551AF" w14:textId="00899638" w:rsidR="00262EA3" w:rsidRDefault="009B4556" w:rsidP="00283E0F">
        <w:pPr>
          <w:pStyle w:val="FSHRub2"/>
        </w:pPr>
        <w:r>
          <w:t>Bosparande för unga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26B635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69237810">
    <w:abstractNumId w:val="9"/>
  </w:num>
  <w:num w:numId="2" w16cid:durableId="727648861">
    <w:abstractNumId w:val="8"/>
  </w:num>
  <w:num w:numId="3" w16cid:durableId="58217333">
    <w:abstractNumId w:val="16"/>
  </w:num>
  <w:num w:numId="4" w16cid:durableId="193464779">
    <w:abstractNumId w:val="14"/>
  </w:num>
  <w:num w:numId="5" w16cid:durableId="1312368114">
    <w:abstractNumId w:val="17"/>
  </w:num>
  <w:num w:numId="6" w16cid:durableId="646789150">
    <w:abstractNumId w:val="18"/>
  </w:num>
  <w:num w:numId="7" w16cid:durableId="553854461">
    <w:abstractNumId w:val="11"/>
  </w:num>
  <w:num w:numId="8" w16cid:durableId="26105027">
    <w:abstractNumId w:val="12"/>
  </w:num>
  <w:num w:numId="9" w16cid:durableId="1181117895">
    <w:abstractNumId w:val="15"/>
  </w:num>
  <w:num w:numId="10" w16cid:durableId="985672027">
    <w:abstractNumId w:val="22"/>
  </w:num>
  <w:num w:numId="11" w16cid:durableId="885338122">
    <w:abstractNumId w:val="21"/>
  </w:num>
  <w:num w:numId="12" w16cid:durableId="523830478">
    <w:abstractNumId w:val="21"/>
  </w:num>
  <w:num w:numId="13" w16cid:durableId="194536932">
    <w:abstractNumId w:val="3"/>
  </w:num>
  <w:num w:numId="14" w16cid:durableId="1695304081">
    <w:abstractNumId w:val="2"/>
  </w:num>
  <w:num w:numId="15" w16cid:durableId="198320640">
    <w:abstractNumId w:val="1"/>
  </w:num>
  <w:num w:numId="16" w16cid:durableId="522595560">
    <w:abstractNumId w:val="0"/>
  </w:num>
  <w:num w:numId="17" w16cid:durableId="1988512609">
    <w:abstractNumId w:val="7"/>
  </w:num>
  <w:num w:numId="18" w16cid:durableId="1767650362">
    <w:abstractNumId w:val="6"/>
  </w:num>
  <w:num w:numId="19" w16cid:durableId="2077127075">
    <w:abstractNumId w:val="5"/>
  </w:num>
  <w:num w:numId="20" w16cid:durableId="865317">
    <w:abstractNumId w:val="4"/>
  </w:num>
  <w:num w:numId="21" w16cid:durableId="860358837">
    <w:abstractNumId w:val="21"/>
  </w:num>
  <w:num w:numId="22" w16cid:durableId="1744597126">
    <w:abstractNumId w:val="21"/>
  </w:num>
  <w:num w:numId="23" w16cid:durableId="789931211">
    <w:abstractNumId w:val="21"/>
  </w:num>
  <w:num w:numId="24" w16cid:durableId="693075392">
    <w:abstractNumId w:val="21"/>
  </w:num>
  <w:num w:numId="25" w16cid:durableId="1677998025">
    <w:abstractNumId w:val="21"/>
  </w:num>
  <w:num w:numId="26" w16cid:durableId="1198813435">
    <w:abstractNumId w:val="22"/>
  </w:num>
  <w:num w:numId="27" w16cid:durableId="1148127368">
    <w:abstractNumId w:val="22"/>
  </w:num>
  <w:num w:numId="28" w16cid:durableId="1485194729">
    <w:abstractNumId w:val="22"/>
  </w:num>
  <w:num w:numId="29" w16cid:durableId="1824850577">
    <w:abstractNumId w:val="22"/>
  </w:num>
  <w:num w:numId="30" w16cid:durableId="1436251044">
    <w:abstractNumId w:val="21"/>
  </w:num>
  <w:num w:numId="31" w16cid:durableId="29187017">
    <w:abstractNumId w:val="21"/>
  </w:num>
  <w:num w:numId="32" w16cid:durableId="1664967622">
    <w:abstractNumId w:val="22"/>
  </w:num>
  <w:num w:numId="33" w16cid:durableId="2002005664">
    <w:abstractNumId w:val="21"/>
  </w:num>
  <w:num w:numId="34" w16cid:durableId="1522401847">
    <w:abstractNumId w:val="18"/>
  </w:num>
  <w:num w:numId="35" w16cid:durableId="605309452">
    <w:abstractNumId w:val="18"/>
    <w:lvlOverride w:ilvl="0">
      <w:startOverride w:val="1"/>
    </w:lvlOverride>
  </w:num>
  <w:num w:numId="36" w16cid:durableId="1164126138">
    <w:abstractNumId w:val="19"/>
  </w:num>
  <w:num w:numId="37" w16cid:durableId="2094008734">
    <w:abstractNumId w:val="18"/>
    <w:lvlOverride w:ilvl="0">
      <w:startOverride w:val="1"/>
    </w:lvlOverride>
  </w:num>
  <w:num w:numId="38" w16cid:durableId="1335183286">
    <w:abstractNumId w:val="13"/>
  </w:num>
  <w:num w:numId="39" w16cid:durableId="1224100575">
    <w:abstractNumId w:val="10"/>
  </w:num>
  <w:num w:numId="40" w16cid:durableId="1140541123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B455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5AA0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416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384A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2C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3D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5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D9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18B4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2972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556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37F7A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3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8D4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E6A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1F71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8ED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924F7FC"/>
  <w15:chartTrackingRefBased/>
  <w15:docId w15:val="{07DE3908-0625-4D4D-BF2F-5D566E99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10BDA943544ACCA08292C374C2AE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98055D-2177-4F9D-8A1D-672385E22397}"/>
      </w:docPartPr>
      <w:docPartBody>
        <w:p w:rsidR="00E05919" w:rsidRDefault="00EF69A0">
          <w:pPr>
            <w:pStyle w:val="2C10BDA943544ACCA08292C374C2AEA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E0A17F9BCBA45C3A6205F7B82035D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2052B7-93E4-4EB3-8D17-88CB5E855CC8}"/>
      </w:docPartPr>
      <w:docPartBody>
        <w:p w:rsidR="00E05919" w:rsidRDefault="00EF69A0">
          <w:pPr>
            <w:pStyle w:val="6E0A17F9BCBA45C3A6205F7B82035D6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372F15815F34836A1DA25E15EFF1A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DA0592-6485-406D-B90A-32DF22DCFD67}"/>
      </w:docPartPr>
      <w:docPartBody>
        <w:p w:rsidR="00E05919" w:rsidRDefault="00EF69A0">
          <w:pPr>
            <w:pStyle w:val="F372F15815F34836A1DA25E15EFF1A6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04024F080546B4BB790CDF14CD91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C41D31-EF19-439C-B332-83C49F8FD2D2}"/>
      </w:docPartPr>
      <w:docPartBody>
        <w:p w:rsidR="00E05919" w:rsidRDefault="00EF69A0">
          <w:pPr>
            <w:pStyle w:val="2404024F080546B4BB790CDF14CD91A9"/>
          </w:pPr>
          <w:r>
            <w:t xml:space="preserve"> </w:t>
          </w:r>
        </w:p>
      </w:docPartBody>
    </w:docPart>
    <w:docPart>
      <w:docPartPr>
        <w:name w:val="7D0BAC370F544B40BA4F79E9FE04C7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6D67B2-8B12-47E2-8037-5A46A1CAED1F}"/>
      </w:docPartPr>
      <w:docPartBody>
        <w:p w:rsidR="006A47AE" w:rsidRDefault="006A47A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919"/>
    <w:rsid w:val="00645FF5"/>
    <w:rsid w:val="00DE1F71"/>
    <w:rsid w:val="00E05919"/>
    <w:rsid w:val="00EC1935"/>
    <w:rsid w:val="00EF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2C10BDA943544ACCA08292C374C2AEAD">
    <w:name w:val="2C10BDA943544ACCA08292C374C2AEAD"/>
  </w:style>
  <w:style w:type="paragraph" w:customStyle="1" w:styleId="6E0A17F9BCBA45C3A6205F7B82035D6F">
    <w:name w:val="6E0A17F9BCBA45C3A6205F7B82035D6F"/>
  </w:style>
  <w:style w:type="paragraph" w:customStyle="1" w:styleId="F372F15815F34836A1DA25E15EFF1A67">
    <w:name w:val="F372F15815F34836A1DA25E15EFF1A67"/>
  </w:style>
  <w:style w:type="paragraph" w:customStyle="1" w:styleId="2404024F080546B4BB790CDF14CD91A9">
    <w:name w:val="2404024F080546B4BB790CDF14CD91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086544-68B7-4EC1-A5C3-530DB7E1F41E}"/>
</file>

<file path=customXml/itemProps2.xml><?xml version="1.0" encoding="utf-8"?>
<ds:datastoreItem xmlns:ds="http://schemas.openxmlformats.org/officeDocument/2006/customXml" ds:itemID="{18765F1D-2AF1-4DFC-8B84-1E13A13861F4}"/>
</file>

<file path=customXml/itemProps3.xml><?xml version="1.0" encoding="utf-8"?>
<ds:datastoreItem xmlns:ds="http://schemas.openxmlformats.org/officeDocument/2006/customXml" ds:itemID="{20A11A0E-D0C3-4DAE-95CD-BFEAFA5A78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1270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Bosparande för unga</vt:lpstr>
      <vt:lpstr>
      </vt:lpstr>
    </vt:vector>
  </TitlesOfParts>
  <Company>Sveriges riksdag</Company>
  <LinksUpToDate>false</LinksUpToDate>
  <CharactersWithSpaces>1496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