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C4F7C" w:rsidRDefault="006E04A4">
      <w:pPr>
        <w:pStyle w:val="Dokumentbeteckning"/>
      </w:pPr>
      <w:r w:rsidRPr="007C4F7C">
        <w:fldChar w:fldCharType="begin" w:fldLock="1"/>
      </w:r>
      <w:r w:rsidRPr="007C4F7C">
        <w:instrText xml:space="preserve"> DOCPROPERTY "DocumentYear" </w:instrText>
      </w:r>
      <w:r w:rsidRPr="007C4F7C">
        <w:fldChar w:fldCharType="separate"/>
      </w:r>
      <w:r w:rsidR="00E30B9F" w:rsidRPr="007C4F7C">
        <w:t>2006/07</w:t>
      </w:r>
      <w:r w:rsidRPr="007C4F7C">
        <w:fldChar w:fldCharType="end"/>
      </w:r>
      <w:r w:rsidRPr="007C4F7C">
        <w:t>:</w:t>
      </w:r>
      <w:r w:rsidRPr="007C4F7C">
        <w:fldChar w:fldCharType="begin" w:fldLock="1"/>
      </w:r>
      <w:r w:rsidRPr="007C4F7C">
        <w:instrText xml:space="preserve"> DOCPROPERTY "DocumentNumber" </w:instrText>
      </w:r>
      <w:r w:rsidRPr="007C4F7C">
        <w:fldChar w:fldCharType="separate"/>
      </w:r>
      <w:r w:rsidR="00E30B9F" w:rsidRPr="007C4F7C">
        <w:t>98</w:t>
      </w:r>
      <w:r w:rsidRPr="007C4F7C">
        <w:fldChar w:fldCharType="end"/>
      </w:r>
    </w:p>
    <w:p w:rsidR="006E04A4" w:rsidRPr="007C4F7C" w:rsidRDefault="006E04A4">
      <w:pPr>
        <w:pStyle w:val="Datum"/>
        <w:outlineLvl w:val="0"/>
      </w:pPr>
      <w:r w:rsidRPr="007C4F7C">
        <w:fldChar w:fldCharType="begin" w:fldLock="1"/>
      </w:r>
      <w:r w:rsidRPr="007C4F7C">
        <w:instrText xml:space="preserve"> DOCPROPERTY "DocumentDate" </w:instrText>
      </w:r>
      <w:r w:rsidRPr="007C4F7C">
        <w:fldChar w:fldCharType="separate"/>
      </w:r>
      <w:r w:rsidR="00E30B9F" w:rsidRPr="007C4F7C">
        <w:t>Onsdagen den 25 april 2007</w:t>
      </w:r>
      <w:r w:rsidRPr="007C4F7C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C4F7C" w:rsidTr="00432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C4F7C" w:rsidRDefault="00B401C4">
            <w:pPr>
              <w:pStyle w:val="Plenum"/>
              <w:tabs>
                <w:tab w:val="clear" w:pos="1418"/>
              </w:tabs>
            </w:pPr>
            <w:r w:rsidRPr="007C4F7C">
              <w:t>Kl.</w:t>
            </w:r>
          </w:p>
        </w:tc>
        <w:tc>
          <w:tcPr>
            <w:tcW w:w="851" w:type="dxa"/>
          </w:tcPr>
          <w:p w:rsidR="006E04A4" w:rsidRPr="007C4F7C" w:rsidRDefault="00B401C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C4F7C">
              <w:t>09.00</w:t>
            </w:r>
          </w:p>
        </w:tc>
        <w:tc>
          <w:tcPr>
            <w:tcW w:w="397" w:type="dxa"/>
          </w:tcPr>
          <w:p w:rsidR="006E04A4" w:rsidRPr="007C4F7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C4F7C" w:rsidRDefault="00B401C4">
            <w:pPr>
              <w:pStyle w:val="Plenum"/>
              <w:tabs>
                <w:tab w:val="clear" w:pos="1418"/>
              </w:tabs>
              <w:ind w:right="1"/>
            </w:pPr>
            <w:r w:rsidRPr="007C4F7C">
              <w:t>Arbetsplenum</w:t>
            </w:r>
          </w:p>
        </w:tc>
      </w:tr>
      <w:tr w:rsidR="00B401C4" w:rsidRPr="007C4F7C" w:rsidTr="004323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401C4" w:rsidRPr="007C4F7C" w:rsidRDefault="00B401C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401C4" w:rsidRPr="007C4F7C" w:rsidRDefault="00B401C4">
            <w:pPr>
              <w:pStyle w:val="Plenum"/>
              <w:tabs>
                <w:tab w:val="clear" w:pos="1418"/>
              </w:tabs>
              <w:jc w:val="right"/>
            </w:pPr>
            <w:r w:rsidRPr="007C4F7C">
              <w:t>16.00</w:t>
            </w:r>
          </w:p>
        </w:tc>
        <w:tc>
          <w:tcPr>
            <w:tcW w:w="397" w:type="dxa"/>
          </w:tcPr>
          <w:p w:rsidR="00B401C4" w:rsidRPr="007C4F7C" w:rsidRDefault="00B401C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401C4" w:rsidRPr="007C4F7C" w:rsidRDefault="00B401C4">
            <w:pPr>
              <w:pStyle w:val="Plenum"/>
              <w:tabs>
                <w:tab w:val="clear" w:pos="1418"/>
              </w:tabs>
              <w:ind w:right="1"/>
            </w:pPr>
            <w:r w:rsidRPr="007C4F7C">
              <w:t>Votering</w:t>
            </w:r>
          </w:p>
        </w:tc>
      </w:tr>
    </w:tbl>
    <w:p w:rsidR="006E04A4" w:rsidRPr="007C4F7C" w:rsidRDefault="006E04A4">
      <w:pPr>
        <w:pStyle w:val="StreckLngt"/>
      </w:pPr>
      <w:r w:rsidRPr="007C4F7C">
        <w:tab/>
      </w:r>
    </w:p>
    <w:p w:rsidR="00D45AE3" w:rsidRPr="007C4F7C" w:rsidRDefault="00D45AE3" w:rsidP="00D45AE3">
      <w:pPr>
        <w:pStyle w:val="Blankrad"/>
      </w:pPr>
      <w:r w:rsidRPr="007C4F7C">
        <w:t>     </w:t>
      </w:r>
    </w:p>
    <w:p w:rsidR="002B0E3E" w:rsidRPr="007C4F7C" w:rsidRDefault="002B0E3E" w:rsidP="00CF242C">
      <w:pPr>
        <w:pStyle w:val="Blankrad"/>
      </w:pPr>
      <w:r w:rsidRPr="007C4F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0E3E" w:rsidRPr="007C4F7C" w:rsidTr="000F4F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E3E" w:rsidRPr="007C4F7C" w:rsidRDefault="002B0E3E" w:rsidP="000F4F3F">
            <w:pPr>
              <w:pStyle w:val="HuvudrubrikFlisteNr"/>
            </w:pPr>
          </w:p>
        </w:tc>
        <w:tc>
          <w:tcPr>
            <w:tcW w:w="6237" w:type="dxa"/>
          </w:tcPr>
          <w:p w:rsidR="002B0E3E" w:rsidRPr="007C4F7C" w:rsidRDefault="002B0E3E" w:rsidP="000F4F3F">
            <w:pPr>
              <w:pStyle w:val="HuvudrubrikEnsam"/>
            </w:pPr>
            <w:r w:rsidRPr="007C4F7C">
              <w:t>Justering av protokoll</w:t>
            </w:r>
          </w:p>
        </w:tc>
        <w:tc>
          <w:tcPr>
            <w:tcW w:w="2481" w:type="dxa"/>
          </w:tcPr>
          <w:p w:rsidR="002B0E3E" w:rsidRPr="007C4F7C" w:rsidRDefault="002B0E3E" w:rsidP="000F4F3F">
            <w:pPr>
              <w:pStyle w:val="HuvudrubrikKolumn3"/>
            </w:pPr>
          </w:p>
        </w:tc>
      </w:tr>
      <w:tr w:rsidR="002B0E3E" w:rsidRPr="007C4F7C" w:rsidTr="000F4F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E3E" w:rsidRPr="007C4F7C" w:rsidRDefault="002B0E3E" w:rsidP="000F4F3F">
            <w:pPr>
              <w:pStyle w:val="FlistaNrText"/>
            </w:pPr>
          </w:p>
        </w:tc>
        <w:tc>
          <w:tcPr>
            <w:tcW w:w="6237" w:type="dxa"/>
          </w:tcPr>
          <w:p w:rsidR="002B0E3E" w:rsidRPr="007C4F7C" w:rsidRDefault="002B0E3E" w:rsidP="000F4F3F">
            <w:r w:rsidRPr="007C4F7C">
              <w:t>Protokollet från sammanträdet torsdagen den 19 april</w:t>
            </w:r>
          </w:p>
        </w:tc>
        <w:tc>
          <w:tcPr>
            <w:tcW w:w="2481" w:type="dxa"/>
          </w:tcPr>
          <w:p w:rsidR="002B0E3E" w:rsidRPr="007C4F7C" w:rsidRDefault="002B0E3E" w:rsidP="000F4F3F">
            <w:pPr>
              <w:rPr>
                <w:spacing w:val="-4"/>
              </w:rPr>
            </w:pPr>
          </w:p>
        </w:tc>
      </w:tr>
    </w:tbl>
    <w:p w:rsidR="002B0E3E" w:rsidRPr="007C4F7C" w:rsidRDefault="002B0E3E" w:rsidP="002B0E3E">
      <w:pPr>
        <w:pStyle w:val="Blankrad"/>
      </w:pPr>
      <w:r w:rsidRPr="007C4F7C">
        <w:t>     </w:t>
      </w:r>
    </w:p>
    <w:p w:rsidR="002B0E3E" w:rsidRPr="007C4F7C" w:rsidRDefault="002B0E3E" w:rsidP="002B0E3E">
      <w:pPr>
        <w:pStyle w:val="Blankrad"/>
      </w:pPr>
      <w:r w:rsidRPr="007C4F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0E3E" w:rsidRPr="007C4F7C" w:rsidTr="000F4F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E3E" w:rsidRPr="007C4F7C" w:rsidRDefault="002B0E3E" w:rsidP="000F4F3F">
            <w:pPr>
              <w:pStyle w:val="HuvudrubrikFlisteNr"/>
            </w:pPr>
          </w:p>
        </w:tc>
        <w:tc>
          <w:tcPr>
            <w:tcW w:w="6237" w:type="dxa"/>
          </w:tcPr>
          <w:p w:rsidR="002B0E3E" w:rsidRPr="007C4F7C" w:rsidRDefault="002B0E3E" w:rsidP="000F4F3F">
            <w:pPr>
              <w:pStyle w:val="HuvudrubrikEnsam"/>
            </w:pPr>
            <w:r w:rsidRPr="007C4F7C">
              <w:t>Meddelande om aktuell debatt om integrationspolitiken</w:t>
            </w:r>
          </w:p>
        </w:tc>
        <w:tc>
          <w:tcPr>
            <w:tcW w:w="2481" w:type="dxa"/>
          </w:tcPr>
          <w:p w:rsidR="002B0E3E" w:rsidRPr="007C4F7C" w:rsidRDefault="002B0E3E" w:rsidP="000F4F3F">
            <w:pPr>
              <w:pStyle w:val="HuvudrubrikKolumn3"/>
            </w:pPr>
          </w:p>
        </w:tc>
      </w:tr>
      <w:tr w:rsidR="002B0E3E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0E3E" w:rsidRPr="007C4F7C" w:rsidRDefault="002B0E3E" w:rsidP="000F4F3F">
            <w:pPr>
              <w:pStyle w:val="FlistaNrText"/>
            </w:pPr>
          </w:p>
        </w:tc>
        <w:tc>
          <w:tcPr>
            <w:tcW w:w="6237" w:type="dxa"/>
          </w:tcPr>
          <w:p w:rsidR="002B0E3E" w:rsidRPr="007C4F7C" w:rsidRDefault="002B0E3E" w:rsidP="000F4F3F">
            <w:r w:rsidRPr="007C4F7C">
              <w:t>Torsdagen den 26 april kl. 15.30</w:t>
            </w:r>
          </w:p>
        </w:tc>
        <w:tc>
          <w:tcPr>
            <w:tcW w:w="2481" w:type="dxa"/>
          </w:tcPr>
          <w:p w:rsidR="002B0E3E" w:rsidRPr="007C4F7C" w:rsidRDefault="002B0E3E" w:rsidP="000F4F3F">
            <w:pPr>
              <w:rPr>
                <w:spacing w:val="-4"/>
              </w:rPr>
            </w:pPr>
          </w:p>
        </w:tc>
      </w:tr>
    </w:tbl>
    <w:p w:rsidR="002B0E3E" w:rsidRPr="007C4F7C" w:rsidRDefault="002B0E3E" w:rsidP="002B0E3E">
      <w:pPr>
        <w:pStyle w:val="Blankrad"/>
      </w:pPr>
      <w:r w:rsidRPr="007C4F7C">
        <w:t>     </w:t>
      </w:r>
    </w:p>
    <w:p w:rsidR="002B0E3E" w:rsidRPr="007C4F7C" w:rsidRDefault="002B0E3E" w:rsidP="002B0E3E">
      <w:pPr>
        <w:pStyle w:val="Blankrad"/>
      </w:pPr>
      <w:r w:rsidRPr="007C4F7C">
        <w:t>     </w:t>
      </w:r>
    </w:p>
    <w:p w:rsidR="002B0E3E" w:rsidRPr="007C4F7C" w:rsidRDefault="002B0E3E">
      <w:pPr>
        <w:pStyle w:val="Blankrad"/>
      </w:pPr>
      <w:r w:rsidRPr="007C4F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0E3E" w:rsidRPr="007C4F7C" w:rsidTr="000F4F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E3E" w:rsidRPr="007C4F7C" w:rsidRDefault="002B0E3E" w:rsidP="000F4F3F">
            <w:pPr>
              <w:pStyle w:val="FlistaNrRubrik"/>
            </w:pPr>
          </w:p>
        </w:tc>
        <w:tc>
          <w:tcPr>
            <w:tcW w:w="6237" w:type="dxa"/>
          </w:tcPr>
          <w:p w:rsidR="002B0E3E" w:rsidRPr="007C4F7C" w:rsidRDefault="002B0E3E" w:rsidP="000F4F3F">
            <w:pPr>
              <w:pStyle w:val="HuvudrubrikEnsam"/>
            </w:pPr>
            <w:r w:rsidRPr="007C4F7C">
              <w:t>Meddelande om ändringar i kammarens sammanträdesplan</w:t>
            </w:r>
          </w:p>
        </w:tc>
        <w:tc>
          <w:tcPr>
            <w:tcW w:w="2481" w:type="dxa"/>
          </w:tcPr>
          <w:p w:rsidR="002B0E3E" w:rsidRPr="007C4F7C" w:rsidRDefault="002B0E3E" w:rsidP="000F4F3F">
            <w:pPr>
              <w:pStyle w:val="HuvudrubrikKolumn3"/>
            </w:pPr>
          </w:p>
        </w:tc>
      </w:tr>
    </w:tbl>
    <w:p w:rsidR="002B0E3E" w:rsidRPr="007C4F7C" w:rsidRDefault="002B0E3E" w:rsidP="002B0E3E">
      <w:pPr>
        <w:pStyle w:val="Blankrad"/>
      </w:pPr>
      <w:r w:rsidRPr="007C4F7C">
        <w:t>     </w:t>
      </w:r>
    </w:p>
    <w:p w:rsidR="002B0E3E" w:rsidRPr="007C4F7C" w:rsidRDefault="002B0E3E" w:rsidP="002B0E3E">
      <w:pPr>
        <w:pStyle w:val="Blankrad"/>
      </w:pPr>
      <w:r w:rsidRPr="007C4F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0E3E" w:rsidRPr="007C4F7C" w:rsidTr="000F4F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E3E" w:rsidRPr="007C4F7C" w:rsidRDefault="002B0E3E" w:rsidP="000F4F3F">
            <w:pPr>
              <w:pStyle w:val="HuvudrubrikFlisteNr"/>
            </w:pPr>
          </w:p>
        </w:tc>
        <w:tc>
          <w:tcPr>
            <w:tcW w:w="6237" w:type="dxa"/>
          </w:tcPr>
          <w:p w:rsidR="002B0E3E" w:rsidRPr="007C4F7C" w:rsidRDefault="00B401C4" w:rsidP="000F4F3F">
            <w:pPr>
              <w:pStyle w:val="HuvudrubrikEnsam"/>
            </w:pPr>
            <w:bookmarkStart w:id="1" w:name="Start_FördröjdaInterpellationer"/>
            <w:bookmarkEnd w:id="1"/>
            <w:r w:rsidRPr="007C4F7C">
              <w:t>Anmälan om fördröjt svar på interpellation</w:t>
            </w:r>
          </w:p>
        </w:tc>
        <w:tc>
          <w:tcPr>
            <w:tcW w:w="2481" w:type="dxa"/>
          </w:tcPr>
          <w:p w:rsidR="002B0E3E" w:rsidRPr="007C4F7C" w:rsidRDefault="002B0E3E" w:rsidP="000F4F3F">
            <w:pPr>
              <w:pStyle w:val="HuvudrubrikKolumn3"/>
            </w:pPr>
          </w:p>
        </w:tc>
      </w:tr>
      <w:tr w:rsidR="002B0E3E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0E3E" w:rsidRPr="007C4F7C" w:rsidRDefault="002B0E3E" w:rsidP="00B401C4">
            <w:pPr>
              <w:pStyle w:val="FlistaNrText"/>
            </w:pPr>
          </w:p>
        </w:tc>
        <w:tc>
          <w:tcPr>
            <w:tcW w:w="6237" w:type="dxa"/>
          </w:tcPr>
          <w:p w:rsidR="00B401C4" w:rsidRPr="007C4F7C" w:rsidRDefault="00B401C4" w:rsidP="000F4F3F">
            <w:r w:rsidRPr="007C4F7C">
              <w:t>2006/07:480 av Ann-Christin Ahlberg (s)</w:t>
            </w:r>
          </w:p>
          <w:p w:rsidR="002B0E3E" w:rsidRPr="007C4F7C" w:rsidRDefault="00B401C4" w:rsidP="000F4F3F">
            <w:r w:rsidRPr="007C4F7C">
              <w:t>Ersättning från a-kassan för personer under 25 år</w:t>
            </w:r>
          </w:p>
        </w:tc>
        <w:tc>
          <w:tcPr>
            <w:tcW w:w="2481" w:type="dxa"/>
          </w:tcPr>
          <w:p w:rsidR="002B0E3E" w:rsidRPr="007C4F7C" w:rsidRDefault="002B0E3E" w:rsidP="000F4F3F">
            <w:pPr>
              <w:rPr>
                <w:spacing w:val="-4"/>
              </w:rPr>
            </w:pPr>
          </w:p>
        </w:tc>
      </w:tr>
    </w:tbl>
    <w:p w:rsidR="002B0E3E" w:rsidRPr="007C4F7C" w:rsidRDefault="002B0E3E" w:rsidP="002B0E3E">
      <w:pPr>
        <w:pStyle w:val="Blankrad"/>
      </w:pPr>
      <w:r w:rsidRPr="007C4F7C">
        <w:t>     </w:t>
      </w:r>
    </w:p>
    <w:p w:rsidR="002B0E3E" w:rsidRPr="007C4F7C" w:rsidRDefault="002B0E3E" w:rsidP="002B0E3E">
      <w:pPr>
        <w:pStyle w:val="Blankrad"/>
      </w:pPr>
      <w:r w:rsidRPr="007C4F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0E3E" w:rsidRPr="007C4F7C" w:rsidTr="000F4F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E3E" w:rsidRPr="007C4F7C" w:rsidRDefault="002B0E3E" w:rsidP="000F4F3F">
            <w:pPr>
              <w:pStyle w:val="HuvudrubrikFlisteNr"/>
            </w:pPr>
          </w:p>
        </w:tc>
        <w:tc>
          <w:tcPr>
            <w:tcW w:w="6237" w:type="dxa"/>
          </w:tcPr>
          <w:p w:rsidR="002B0E3E" w:rsidRPr="007C4F7C" w:rsidRDefault="00B401C4" w:rsidP="000F4F3F">
            <w:pPr>
              <w:pStyle w:val="HuvudrubrikEnsam"/>
            </w:pPr>
            <w:bookmarkStart w:id="2" w:name="Start_EUdokument"/>
            <w:bookmarkEnd w:id="2"/>
            <w:r w:rsidRPr="007C4F7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2B0E3E" w:rsidRPr="007C4F7C" w:rsidRDefault="00B401C4" w:rsidP="000F4F3F">
            <w:pPr>
              <w:pStyle w:val="HuvudrubrikKolumn3"/>
            </w:pPr>
            <w:r w:rsidRPr="007C4F7C">
              <w:t>Ansvarigt utskott</w:t>
            </w:r>
          </w:p>
        </w:tc>
      </w:tr>
      <w:tr w:rsidR="002B0E3E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0E3E" w:rsidRPr="007C4F7C" w:rsidRDefault="002B0E3E" w:rsidP="00B401C4">
            <w:pPr>
              <w:pStyle w:val="FlistaNrText"/>
            </w:pPr>
          </w:p>
        </w:tc>
        <w:tc>
          <w:tcPr>
            <w:tcW w:w="6237" w:type="dxa"/>
          </w:tcPr>
          <w:p w:rsidR="002B0E3E" w:rsidRPr="007C4F7C" w:rsidRDefault="00B401C4" w:rsidP="000F4F3F">
            <w:r w:rsidRPr="007C4F7C">
              <w:t>2006/07:FPM68 Förordning om folk- och bostadsräkningar</w:t>
            </w:r>
            <w:r w:rsidRPr="007C4F7C">
              <w:rPr>
                <w:i/>
              </w:rPr>
              <w:t xml:space="preserve"> KOM(2007)69</w:t>
            </w:r>
          </w:p>
        </w:tc>
        <w:tc>
          <w:tcPr>
            <w:tcW w:w="2481" w:type="dxa"/>
          </w:tcPr>
          <w:p w:rsidR="002B0E3E" w:rsidRPr="007C4F7C" w:rsidRDefault="00B401C4" w:rsidP="000F4F3F">
            <w:pPr>
              <w:rPr>
                <w:spacing w:val="-4"/>
              </w:rPr>
            </w:pPr>
            <w:r w:rsidRPr="007C4F7C">
              <w:rPr>
                <w:spacing w:val="-4"/>
              </w:rPr>
              <w:t xml:space="preserve">FiU </w:t>
            </w: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FlistaNrText"/>
            </w:pPr>
          </w:p>
        </w:tc>
        <w:tc>
          <w:tcPr>
            <w:tcW w:w="6237" w:type="dxa"/>
          </w:tcPr>
          <w:p w:rsidR="00B401C4" w:rsidRPr="007C4F7C" w:rsidRDefault="00B401C4" w:rsidP="000F4F3F">
            <w:r w:rsidRPr="007C4F7C">
              <w:t>2006/07:FPM69 Rambeslut om erkännande och övervakning av villkorliga och alternativa påföljder</w:t>
            </w:r>
            <w:r w:rsidRPr="007C4F7C">
              <w:rPr>
                <w:i/>
              </w:rPr>
              <w:t xml:space="preserve"> </w:t>
            </w:r>
          </w:p>
        </w:tc>
        <w:tc>
          <w:tcPr>
            <w:tcW w:w="2481" w:type="dxa"/>
          </w:tcPr>
          <w:p w:rsidR="00B401C4" w:rsidRPr="007C4F7C" w:rsidRDefault="00B401C4" w:rsidP="000F4F3F">
            <w:pPr>
              <w:rPr>
                <w:spacing w:val="-4"/>
              </w:rPr>
            </w:pPr>
            <w:r w:rsidRPr="007C4F7C">
              <w:rPr>
                <w:spacing w:val="-4"/>
              </w:rPr>
              <w:t xml:space="preserve">JuU </w:t>
            </w: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FlistaNrText"/>
            </w:pPr>
          </w:p>
        </w:tc>
        <w:tc>
          <w:tcPr>
            <w:tcW w:w="6237" w:type="dxa"/>
          </w:tcPr>
          <w:p w:rsidR="00B401C4" w:rsidRPr="007C4F7C" w:rsidRDefault="00B401C4" w:rsidP="000F4F3F">
            <w:r w:rsidRPr="007C4F7C">
              <w:t>2006/07:FPM70 Bränslekvalitetsdirektivet</w:t>
            </w:r>
            <w:r w:rsidRPr="007C4F7C">
              <w:rPr>
                <w:i/>
              </w:rPr>
              <w:t xml:space="preserve"> KOM(2007)18</w:t>
            </w:r>
          </w:p>
        </w:tc>
        <w:tc>
          <w:tcPr>
            <w:tcW w:w="2481" w:type="dxa"/>
          </w:tcPr>
          <w:p w:rsidR="00B401C4" w:rsidRPr="007C4F7C" w:rsidRDefault="00B401C4" w:rsidP="000F4F3F">
            <w:pPr>
              <w:rPr>
                <w:spacing w:val="-4"/>
              </w:rPr>
            </w:pPr>
            <w:r w:rsidRPr="007C4F7C">
              <w:rPr>
                <w:spacing w:val="-4"/>
              </w:rPr>
              <w:t xml:space="preserve">MJU </w:t>
            </w:r>
          </w:p>
        </w:tc>
      </w:tr>
    </w:tbl>
    <w:p w:rsidR="00B401C4" w:rsidRPr="007C4F7C" w:rsidRDefault="002B0E3E" w:rsidP="002B0E3E">
      <w:pPr>
        <w:pStyle w:val="Blankrad"/>
      </w:pPr>
      <w:r w:rsidRPr="007C4F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401C4" w:rsidRPr="007C4F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401C4" w:rsidRPr="007C4F7C" w:rsidRDefault="00B401C4" w:rsidP="00014D15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B401C4" w:rsidRPr="007C4F7C" w:rsidRDefault="00B401C4" w:rsidP="00014D15">
            <w:pPr>
              <w:pStyle w:val="HuvudrubrikEnsam"/>
              <w:pageBreakBefore/>
            </w:pPr>
            <w:bookmarkStart w:id="3" w:name="TypRubrik"/>
            <w:bookmarkEnd w:id="3"/>
            <w:r w:rsidRPr="007C4F7C">
              <w:t>Ärende för hänvisning till utskott</w:t>
            </w:r>
          </w:p>
        </w:tc>
        <w:tc>
          <w:tcPr>
            <w:tcW w:w="2481" w:type="dxa"/>
          </w:tcPr>
          <w:p w:rsidR="00B401C4" w:rsidRPr="007C4F7C" w:rsidRDefault="00B401C4" w:rsidP="00014D15">
            <w:pPr>
              <w:pStyle w:val="HuvudrubrikKolumn3"/>
              <w:pageBreakBefore/>
            </w:pPr>
            <w:r w:rsidRPr="007C4F7C">
              <w:t>Förslag</w:t>
            </w:r>
          </w:p>
        </w:tc>
      </w:tr>
      <w:tr w:rsidR="00B401C4" w:rsidRPr="007C4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/>
        </w:tc>
        <w:tc>
          <w:tcPr>
            <w:tcW w:w="6237" w:type="dxa"/>
          </w:tcPr>
          <w:p w:rsidR="00B401C4" w:rsidRPr="007C4F7C" w:rsidRDefault="00B401C4" w:rsidP="00B401C4">
            <w:pPr>
              <w:pStyle w:val="renderubrik"/>
            </w:pPr>
            <w:r w:rsidRPr="007C4F7C">
              <w:t>Skrivelse</w:t>
            </w:r>
          </w:p>
        </w:tc>
        <w:tc>
          <w:tcPr>
            <w:tcW w:w="2481" w:type="dxa"/>
          </w:tcPr>
          <w:p w:rsidR="00B401C4" w:rsidRPr="007C4F7C" w:rsidRDefault="00762681">
            <w:pPr>
              <w:rPr>
                <w:spacing w:val="-4"/>
              </w:rPr>
            </w:pPr>
            <w:r w:rsidRPr="007C4F7C">
              <w:rPr>
                <w:spacing w:val="-4"/>
              </w:rPr>
              <w:t>FiU</w:t>
            </w:r>
          </w:p>
        </w:tc>
      </w:tr>
      <w:tr w:rsidR="00B401C4" w:rsidRPr="007C4F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B401C4" w:rsidRPr="007C4F7C" w:rsidRDefault="00B401C4">
            <w:r w:rsidRPr="007C4F7C">
              <w:t xml:space="preserve">2006/07:104 Utvärdering av statens upplåning </w:t>
            </w:r>
            <w:r w:rsidR="00BA67EF" w:rsidRPr="007C4F7C">
              <w:t>o</w:t>
            </w:r>
            <w:r w:rsidRPr="007C4F7C">
              <w:t>ch skuldförvaltning 2002-2006</w:t>
            </w:r>
            <w:r w:rsidR="00014D15" w:rsidRPr="007C4F7C">
              <w:br/>
            </w:r>
            <w:r w:rsidR="00014D15" w:rsidRPr="007C4F7C">
              <w:rPr>
                <w:i/>
              </w:rPr>
              <w:t>Kammaren har beslutat om motionsrätt på skrivelsen</w:t>
            </w:r>
            <w:r w:rsidR="00014D15" w:rsidRPr="007C4F7C">
              <w:rPr>
                <w:i/>
              </w:rPr>
              <w:br/>
              <w:t>Motionstiden utgår den 9 maj</w:t>
            </w:r>
          </w:p>
        </w:tc>
        <w:tc>
          <w:tcPr>
            <w:tcW w:w="2481" w:type="dxa"/>
          </w:tcPr>
          <w:p w:rsidR="00B401C4" w:rsidRPr="007C4F7C" w:rsidRDefault="00B401C4">
            <w:pPr>
              <w:rPr>
                <w:spacing w:val="-4"/>
              </w:rPr>
            </w:pPr>
          </w:p>
        </w:tc>
      </w:tr>
    </w:tbl>
    <w:p w:rsidR="00B401C4" w:rsidRPr="007C4F7C" w:rsidRDefault="00B401C4">
      <w:pPr>
        <w:pStyle w:val="Blankrad"/>
      </w:pPr>
      <w:r w:rsidRPr="007C4F7C">
        <w:t>     </w:t>
      </w:r>
    </w:p>
    <w:p w:rsidR="00B401C4" w:rsidRPr="007C4F7C" w:rsidRDefault="00B401C4">
      <w:pPr>
        <w:pStyle w:val="Blankrad"/>
      </w:pPr>
      <w:r w:rsidRPr="007C4F7C">
        <w:t>     </w:t>
      </w:r>
    </w:p>
    <w:p w:rsidR="00B401C4" w:rsidRPr="007C4F7C" w:rsidRDefault="00B401C4">
      <w:pPr>
        <w:pStyle w:val="Blankrad"/>
      </w:pPr>
      <w:bookmarkStart w:id="5" w:name="Start"/>
      <w:bookmarkEnd w:id="5"/>
      <w:r w:rsidRPr="007C4F7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0E3E" w:rsidRPr="007C4F7C" w:rsidTr="000F4F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E3E" w:rsidRPr="007C4F7C" w:rsidRDefault="002B0E3E" w:rsidP="00B401C4">
            <w:pPr>
              <w:pStyle w:val="HuvudrubrikFlisteNr"/>
            </w:pPr>
          </w:p>
        </w:tc>
        <w:tc>
          <w:tcPr>
            <w:tcW w:w="6237" w:type="dxa"/>
          </w:tcPr>
          <w:p w:rsidR="002B0E3E" w:rsidRPr="007C4F7C" w:rsidRDefault="00B401C4" w:rsidP="00B401C4">
            <w:pPr>
              <w:pStyle w:val="Huvudrubrik"/>
            </w:pPr>
            <w:bookmarkStart w:id="6" w:name="Start_ÄrendenFörBordläggning"/>
            <w:bookmarkEnd w:id="6"/>
            <w:r w:rsidRPr="007C4F7C">
              <w:t>Ärenden för bordläggning</w:t>
            </w:r>
          </w:p>
        </w:tc>
        <w:tc>
          <w:tcPr>
            <w:tcW w:w="2481" w:type="dxa"/>
          </w:tcPr>
          <w:p w:rsidR="002B0E3E" w:rsidRPr="007C4F7C" w:rsidRDefault="00B401C4" w:rsidP="00B401C4">
            <w:pPr>
              <w:pStyle w:val="HuvudrubrikKolumn3"/>
            </w:pPr>
            <w:r w:rsidRPr="007C4F7C">
              <w:t>Reservationer</w:t>
            </w:r>
          </w:p>
        </w:tc>
      </w:tr>
      <w:tr w:rsidR="002B0E3E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0E3E" w:rsidRPr="007C4F7C" w:rsidRDefault="002B0E3E" w:rsidP="00B401C4">
            <w:pPr>
              <w:pStyle w:val="renderubrik"/>
            </w:pPr>
          </w:p>
        </w:tc>
        <w:tc>
          <w:tcPr>
            <w:tcW w:w="6237" w:type="dxa"/>
          </w:tcPr>
          <w:p w:rsidR="002B0E3E" w:rsidRPr="007C4F7C" w:rsidRDefault="00B401C4" w:rsidP="00B401C4">
            <w:pPr>
              <w:pStyle w:val="renderubrik"/>
            </w:pPr>
            <w:r w:rsidRPr="007C4F7C">
              <w:t>Justitieutskottets betänkande</w:t>
            </w:r>
          </w:p>
        </w:tc>
        <w:tc>
          <w:tcPr>
            <w:tcW w:w="2481" w:type="dxa"/>
          </w:tcPr>
          <w:p w:rsidR="002B0E3E" w:rsidRPr="007C4F7C" w:rsidRDefault="002B0E3E" w:rsidP="00B401C4">
            <w:pPr>
              <w:pStyle w:val="renderubrik"/>
              <w:rPr>
                <w:spacing w:val="-4"/>
              </w:rPr>
            </w:pP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FlistaNrText"/>
            </w:pPr>
          </w:p>
        </w:tc>
        <w:tc>
          <w:tcPr>
            <w:tcW w:w="6237" w:type="dxa"/>
          </w:tcPr>
          <w:p w:rsidR="00B401C4" w:rsidRPr="007C4F7C" w:rsidRDefault="00B401C4" w:rsidP="00B401C4">
            <w:r w:rsidRPr="007C4F7C">
              <w:t>2006/07:JuU13 Angrepp mot informationssystem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rPr>
                <w:spacing w:val="-4"/>
              </w:rPr>
            </w:pP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renderubrik"/>
            </w:pPr>
          </w:p>
        </w:tc>
        <w:tc>
          <w:tcPr>
            <w:tcW w:w="6237" w:type="dxa"/>
          </w:tcPr>
          <w:p w:rsidR="00B401C4" w:rsidRPr="007C4F7C" w:rsidRDefault="00B401C4" w:rsidP="00B401C4">
            <w:pPr>
              <w:pStyle w:val="renderubrik"/>
            </w:pPr>
            <w:r w:rsidRPr="007C4F7C">
              <w:t>Konstitutionsutskottets betänkanden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pStyle w:val="renderubrik"/>
              <w:rPr>
                <w:spacing w:val="-4"/>
              </w:rPr>
            </w:pP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FlistaNrText"/>
            </w:pPr>
          </w:p>
        </w:tc>
        <w:tc>
          <w:tcPr>
            <w:tcW w:w="6237" w:type="dxa"/>
          </w:tcPr>
          <w:p w:rsidR="00B401C4" w:rsidRPr="007C4F7C" w:rsidRDefault="00B401C4" w:rsidP="00B401C4">
            <w:r w:rsidRPr="007C4F7C">
              <w:t>2006/07:KU9 Frågor om kommunal demokrati m.m.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rPr>
                <w:spacing w:val="-4"/>
              </w:rPr>
            </w:pPr>
            <w:r w:rsidRPr="007C4F7C">
              <w:rPr>
                <w:spacing w:val="-4"/>
              </w:rPr>
              <w:t>5 res. (mp)</w:t>
            </w: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FlistaNrText"/>
            </w:pPr>
          </w:p>
        </w:tc>
        <w:tc>
          <w:tcPr>
            <w:tcW w:w="6237" w:type="dxa"/>
          </w:tcPr>
          <w:p w:rsidR="00B401C4" w:rsidRPr="007C4F7C" w:rsidRDefault="00B401C4" w:rsidP="00B401C4">
            <w:r w:rsidRPr="007C4F7C">
              <w:t>2006/07:KU13 Trossamfund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rPr>
                <w:spacing w:val="-4"/>
              </w:rPr>
            </w:pPr>
            <w:r w:rsidRPr="007C4F7C">
              <w:rPr>
                <w:spacing w:val="-4"/>
              </w:rPr>
              <w:t>2 res. (v)</w:t>
            </w:r>
          </w:p>
        </w:tc>
      </w:tr>
    </w:tbl>
    <w:p w:rsidR="002B0E3E" w:rsidRPr="007C4F7C" w:rsidRDefault="002B0E3E" w:rsidP="002B0E3E">
      <w:pPr>
        <w:pStyle w:val="Blankrad"/>
      </w:pPr>
      <w:r w:rsidRPr="007C4F7C">
        <w:t>     </w:t>
      </w:r>
    </w:p>
    <w:p w:rsidR="002B0E3E" w:rsidRPr="007C4F7C" w:rsidRDefault="002B0E3E" w:rsidP="002B0E3E">
      <w:pPr>
        <w:pStyle w:val="Blankrad"/>
      </w:pPr>
      <w:r w:rsidRPr="007C4F7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B0E3E" w:rsidRPr="007C4F7C" w:rsidTr="000F4F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B0E3E" w:rsidRPr="007C4F7C" w:rsidRDefault="002B0E3E" w:rsidP="000F4F3F">
            <w:pPr>
              <w:pStyle w:val="HuvudrubrikFlisteNr"/>
            </w:pPr>
          </w:p>
        </w:tc>
        <w:tc>
          <w:tcPr>
            <w:tcW w:w="6237" w:type="dxa"/>
          </w:tcPr>
          <w:p w:rsidR="002B0E3E" w:rsidRPr="007C4F7C" w:rsidRDefault="00B401C4" w:rsidP="000F4F3F">
            <w:pPr>
              <w:pStyle w:val="Huvudrubrik"/>
            </w:pPr>
            <w:bookmarkStart w:id="7" w:name="Start_Ärendenfördebattochavgörande"/>
            <w:bookmarkEnd w:id="7"/>
            <w:r w:rsidRPr="007C4F7C">
              <w:t>Ärenden för debatt och avgörande</w:t>
            </w:r>
          </w:p>
        </w:tc>
        <w:tc>
          <w:tcPr>
            <w:tcW w:w="2481" w:type="dxa"/>
          </w:tcPr>
          <w:p w:rsidR="002B0E3E" w:rsidRPr="007C4F7C" w:rsidRDefault="002B0E3E" w:rsidP="000F4F3F">
            <w:pPr>
              <w:pStyle w:val="HuvudrubrikKolumn3"/>
            </w:pPr>
          </w:p>
        </w:tc>
      </w:tr>
      <w:tr w:rsidR="002B0E3E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B0E3E" w:rsidRPr="007C4F7C" w:rsidRDefault="002B0E3E" w:rsidP="00B401C4">
            <w:pPr>
              <w:pStyle w:val="renderubrik"/>
            </w:pPr>
          </w:p>
        </w:tc>
        <w:tc>
          <w:tcPr>
            <w:tcW w:w="6237" w:type="dxa"/>
          </w:tcPr>
          <w:p w:rsidR="002B0E3E" w:rsidRPr="007C4F7C" w:rsidRDefault="00B401C4" w:rsidP="00B401C4">
            <w:pPr>
              <w:pStyle w:val="renderubrik"/>
            </w:pPr>
            <w:r w:rsidRPr="007C4F7C">
              <w:t>Utrikesutskottets betänkanden</w:t>
            </w:r>
          </w:p>
        </w:tc>
        <w:tc>
          <w:tcPr>
            <w:tcW w:w="2481" w:type="dxa"/>
          </w:tcPr>
          <w:p w:rsidR="002B0E3E" w:rsidRPr="007C4F7C" w:rsidRDefault="002B0E3E" w:rsidP="00B401C4">
            <w:pPr>
              <w:pStyle w:val="renderubrik"/>
              <w:rPr>
                <w:spacing w:val="-4"/>
              </w:rPr>
            </w:pP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FlistaNrText"/>
            </w:pPr>
          </w:p>
        </w:tc>
        <w:tc>
          <w:tcPr>
            <w:tcW w:w="6237" w:type="dxa"/>
          </w:tcPr>
          <w:p w:rsidR="00B401C4" w:rsidRPr="007C4F7C" w:rsidRDefault="00B401C4" w:rsidP="00B401C4">
            <w:r w:rsidRPr="007C4F7C">
              <w:t>2006/07:UU6 Europarådet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rPr>
                <w:spacing w:val="-4"/>
              </w:rPr>
            </w:pP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FlistaNrText"/>
            </w:pPr>
          </w:p>
        </w:tc>
        <w:tc>
          <w:tcPr>
            <w:tcW w:w="6237" w:type="dxa"/>
          </w:tcPr>
          <w:p w:rsidR="00B401C4" w:rsidRPr="007C4F7C" w:rsidRDefault="00B401C4" w:rsidP="00B401C4">
            <w:r w:rsidRPr="007C4F7C">
              <w:t>2006/07:UU13 Verksamheten inom Organisationen för säkerhet och samarbete i Europa under år 2006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rPr>
                <w:spacing w:val="-4"/>
              </w:rPr>
            </w:pP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renderubrik"/>
            </w:pPr>
          </w:p>
        </w:tc>
        <w:tc>
          <w:tcPr>
            <w:tcW w:w="6237" w:type="dxa"/>
          </w:tcPr>
          <w:p w:rsidR="00B401C4" w:rsidRPr="007C4F7C" w:rsidRDefault="00B401C4" w:rsidP="00B401C4">
            <w:pPr>
              <w:pStyle w:val="renderubrik"/>
            </w:pPr>
            <w:r w:rsidRPr="007C4F7C">
              <w:t>Försvarsutskottets betänkande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pStyle w:val="renderubrik"/>
              <w:rPr>
                <w:spacing w:val="-4"/>
              </w:rPr>
            </w:pP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FlistaNrText"/>
            </w:pPr>
          </w:p>
        </w:tc>
        <w:tc>
          <w:tcPr>
            <w:tcW w:w="6237" w:type="dxa"/>
          </w:tcPr>
          <w:p w:rsidR="00B401C4" w:rsidRPr="007C4F7C" w:rsidRDefault="00B401C4" w:rsidP="00B401C4">
            <w:r w:rsidRPr="007C4F7C">
              <w:t>2006/07:FöU6 Behandling av personuppgifter inom Försvarsmaktens och Försvarets radioanstalts underrättelseverksamhet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rPr>
                <w:spacing w:val="-4"/>
              </w:rPr>
            </w:pPr>
            <w:r w:rsidRPr="007C4F7C">
              <w:rPr>
                <w:spacing w:val="-4"/>
              </w:rPr>
              <w:t>2 res. (v,mp)</w:t>
            </w: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renderubrik"/>
            </w:pPr>
          </w:p>
        </w:tc>
        <w:tc>
          <w:tcPr>
            <w:tcW w:w="6237" w:type="dxa"/>
          </w:tcPr>
          <w:p w:rsidR="00B401C4" w:rsidRPr="007C4F7C" w:rsidRDefault="00B401C4" w:rsidP="00B401C4">
            <w:pPr>
              <w:pStyle w:val="renderubrik"/>
            </w:pPr>
            <w:r w:rsidRPr="007C4F7C">
              <w:t>Socialutskottets betänkande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pStyle w:val="renderubrik"/>
              <w:rPr>
                <w:spacing w:val="-4"/>
              </w:rPr>
            </w:pP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FlistaNrText"/>
            </w:pPr>
          </w:p>
        </w:tc>
        <w:tc>
          <w:tcPr>
            <w:tcW w:w="6237" w:type="dxa"/>
          </w:tcPr>
          <w:p w:rsidR="00B401C4" w:rsidRPr="007C4F7C" w:rsidRDefault="00B401C4" w:rsidP="00B401C4">
            <w:r w:rsidRPr="007C4F7C">
              <w:t>2006/07:SoU10 Socialtjänstens stöd till våldsutsatta kvinnor m.m.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rPr>
                <w:spacing w:val="-4"/>
              </w:rPr>
            </w:pPr>
            <w:r w:rsidRPr="007C4F7C">
              <w:rPr>
                <w:spacing w:val="-4"/>
              </w:rPr>
              <w:t>11 res. (v,mp)</w:t>
            </w: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renderubrik"/>
            </w:pPr>
          </w:p>
        </w:tc>
        <w:tc>
          <w:tcPr>
            <w:tcW w:w="6237" w:type="dxa"/>
          </w:tcPr>
          <w:p w:rsidR="00B401C4" w:rsidRPr="007C4F7C" w:rsidRDefault="00B401C4" w:rsidP="00B401C4">
            <w:pPr>
              <w:pStyle w:val="renderubrik"/>
            </w:pPr>
            <w:r w:rsidRPr="007C4F7C">
              <w:t>Arbetsmarknadsutskottets betänkande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pStyle w:val="renderubrik"/>
              <w:rPr>
                <w:spacing w:val="-4"/>
              </w:rPr>
            </w:pP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FlistaNrText"/>
            </w:pPr>
          </w:p>
        </w:tc>
        <w:tc>
          <w:tcPr>
            <w:tcW w:w="6237" w:type="dxa"/>
          </w:tcPr>
          <w:p w:rsidR="00B401C4" w:rsidRPr="007C4F7C" w:rsidRDefault="00B401C4" w:rsidP="00B401C4">
            <w:r w:rsidRPr="007C4F7C">
              <w:t>2006/07:AU11 Diskriminering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rPr>
                <w:spacing w:val="-4"/>
              </w:rPr>
            </w:pPr>
            <w:r w:rsidRPr="007C4F7C">
              <w:rPr>
                <w:spacing w:val="-4"/>
              </w:rPr>
              <w:t>10 res. (s,v,mp)</w:t>
            </w: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renderubrik"/>
            </w:pPr>
          </w:p>
        </w:tc>
        <w:tc>
          <w:tcPr>
            <w:tcW w:w="6237" w:type="dxa"/>
          </w:tcPr>
          <w:p w:rsidR="00B401C4" w:rsidRPr="007C4F7C" w:rsidRDefault="00B401C4" w:rsidP="00B401C4">
            <w:pPr>
              <w:pStyle w:val="renderubrik"/>
            </w:pPr>
            <w:r w:rsidRPr="007C4F7C">
              <w:t>Finansutskottets betänkanden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pStyle w:val="renderubrik"/>
              <w:rPr>
                <w:spacing w:val="-4"/>
              </w:rPr>
            </w:pP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FlistaNrText"/>
            </w:pPr>
          </w:p>
        </w:tc>
        <w:tc>
          <w:tcPr>
            <w:tcW w:w="6237" w:type="dxa"/>
          </w:tcPr>
          <w:p w:rsidR="00B401C4" w:rsidRPr="007C4F7C" w:rsidRDefault="00B401C4" w:rsidP="00B401C4">
            <w:r w:rsidRPr="007C4F7C">
              <w:t>2006/07:FiU9 Bank- och försäkringsfrågor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rPr>
                <w:spacing w:val="-4"/>
              </w:rPr>
            </w:pPr>
            <w:r w:rsidRPr="007C4F7C">
              <w:rPr>
                <w:spacing w:val="-4"/>
              </w:rPr>
              <w:t>3 res. (v)</w:t>
            </w:r>
          </w:p>
        </w:tc>
      </w:tr>
      <w:tr w:rsidR="00B401C4" w:rsidRPr="007C4F7C" w:rsidTr="000F4F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401C4" w:rsidRPr="007C4F7C" w:rsidRDefault="00B401C4" w:rsidP="00B401C4">
            <w:pPr>
              <w:pStyle w:val="FlistaNrText"/>
            </w:pPr>
          </w:p>
        </w:tc>
        <w:tc>
          <w:tcPr>
            <w:tcW w:w="6237" w:type="dxa"/>
          </w:tcPr>
          <w:p w:rsidR="00B401C4" w:rsidRPr="007C4F7C" w:rsidRDefault="00B401C4" w:rsidP="00B401C4">
            <w:r w:rsidRPr="007C4F7C">
              <w:t>2006/07:FiU26 Finansförvaltning i statliga fastighetsbolag</w:t>
            </w:r>
          </w:p>
        </w:tc>
        <w:tc>
          <w:tcPr>
            <w:tcW w:w="2481" w:type="dxa"/>
          </w:tcPr>
          <w:p w:rsidR="00B401C4" w:rsidRPr="007C4F7C" w:rsidRDefault="00B401C4" w:rsidP="00B401C4">
            <w:pPr>
              <w:rPr>
                <w:spacing w:val="-4"/>
              </w:rPr>
            </w:pPr>
          </w:p>
        </w:tc>
      </w:tr>
    </w:tbl>
    <w:p w:rsidR="002B0E3E" w:rsidRPr="007C4F7C" w:rsidRDefault="002B0E3E" w:rsidP="002B0E3E">
      <w:pPr>
        <w:pStyle w:val="Blankrad"/>
      </w:pPr>
      <w:r w:rsidRPr="007C4F7C">
        <w:t>     </w:t>
      </w:r>
    </w:p>
    <w:p w:rsidR="002B0E3E" w:rsidRPr="007C4F7C" w:rsidRDefault="002B0E3E" w:rsidP="002B0E3E">
      <w:pPr>
        <w:pStyle w:val="Blankrad"/>
      </w:pPr>
      <w:r w:rsidRPr="007C4F7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C4F7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C4F7C" w:rsidRDefault="004323E5">
            <w:pPr>
              <w:pStyle w:val="IngenText"/>
            </w:pPr>
            <w:r w:rsidRPr="007C4F7C">
              <w:t>     </w:t>
            </w:r>
          </w:p>
        </w:tc>
        <w:tc>
          <w:tcPr>
            <w:tcW w:w="8718" w:type="dxa"/>
          </w:tcPr>
          <w:p w:rsidR="006E04A4" w:rsidRPr="007C4F7C" w:rsidRDefault="006E04A4" w:rsidP="00B37D62">
            <w:pPr>
              <w:pStyle w:val="StreckMitten"/>
              <w:spacing w:before="0" w:after="0"/>
            </w:pPr>
            <w:r w:rsidRPr="007C4F7C">
              <w:tab/>
            </w:r>
            <w:r w:rsidRPr="007C4F7C">
              <w:tab/>
            </w:r>
          </w:p>
        </w:tc>
      </w:tr>
    </w:tbl>
    <w:p w:rsidR="006E04A4" w:rsidRPr="007C4F7C" w:rsidRDefault="006E04A4"/>
    <w:sectPr w:rsidR="006E04A4" w:rsidRPr="007C4F7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384C" w:rsidRPr="007C4F7C" w:rsidRDefault="00D9384C">
      <w:r w:rsidRPr="007C4F7C">
        <w:separator/>
      </w:r>
    </w:p>
  </w:endnote>
  <w:endnote w:type="continuationSeparator" w:id="0">
    <w:p w:rsidR="00D9384C" w:rsidRPr="007C4F7C" w:rsidRDefault="00D9384C">
      <w:r w:rsidRPr="007C4F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ED0" w:rsidRPr="007C4F7C" w:rsidRDefault="00971ED0">
    <w:pPr>
      <w:pStyle w:val="Sidhuvud"/>
      <w:jc w:val="center"/>
    </w:pPr>
    <w:r w:rsidRPr="007C4F7C">
      <w:fldChar w:fldCharType="begin" w:fldLock="1"/>
    </w:r>
    <w:r w:rsidRPr="007C4F7C">
      <w:instrText xml:space="preserve"> PAGE </w:instrText>
    </w:r>
    <w:r w:rsidRPr="007C4F7C">
      <w:fldChar w:fldCharType="separate"/>
    </w:r>
    <w:r w:rsidR="00762681" w:rsidRPr="007C4F7C">
      <w:t>2</w:t>
    </w:r>
    <w:r w:rsidRPr="007C4F7C">
      <w:fldChar w:fldCharType="end"/>
    </w:r>
    <w:r w:rsidRPr="007C4F7C">
      <w:t>(</w:t>
    </w:r>
    <w:r w:rsidRPr="007C4F7C">
      <w:fldChar w:fldCharType="begin" w:fldLock="1"/>
    </w:r>
    <w:r w:rsidRPr="007C4F7C">
      <w:instrText xml:space="preserve"> NUMPAGES </w:instrText>
    </w:r>
    <w:r w:rsidRPr="007C4F7C">
      <w:fldChar w:fldCharType="separate"/>
    </w:r>
    <w:r w:rsidR="00762681" w:rsidRPr="007C4F7C">
      <w:t>2</w:t>
    </w:r>
    <w:r w:rsidRPr="007C4F7C">
      <w:fldChar w:fldCharType="end"/>
    </w:r>
    <w:r w:rsidRPr="007C4F7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ED0" w:rsidRPr="007C4F7C" w:rsidRDefault="00971ED0">
    <w:pPr>
      <w:pStyle w:val="Sidhuvud"/>
      <w:jc w:val="center"/>
    </w:pPr>
    <w:r w:rsidRPr="007C4F7C">
      <w:fldChar w:fldCharType="begin" w:fldLock="1"/>
    </w:r>
    <w:r w:rsidRPr="007C4F7C">
      <w:instrText xml:space="preserve"> PAGE </w:instrText>
    </w:r>
    <w:r w:rsidRPr="007C4F7C">
      <w:fldChar w:fldCharType="separate"/>
    </w:r>
    <w:r w:rsidR="00CB1198" w:rsidRPr="007C4F7C">
      <w:t>1</w:t>
    </w:r>
    <w:r w:rsidRPr="007C4F7C">
      <w:fldChar w:fldCharType="end"/>
    </w:r>
    <w:r w:rsidRPr="007C4F7C">
      <w:t>(</w:t>
    </w:r>
    <w:r w:rsidRPr="007C4F7C">
      <w:fldChar w:fldCharType="begin" w:fldLock="1"/>
    </w:r>
    <w:r w:rsidRPr="007C4F7C">
      <w:instrText xml:space="preserve"> NUMPAGES </w:instrText>
    </w:r>
    <w:r w:rsidRPr="007C4F7C">
      <w:fldChar w:fldCharType="separate"/>
    </w:r>
    <w:r w:rsidR="00E30B9F" w:rsidRPr="007C4F7C">
      <w:t>2</w:t>
    </w:r>
    <w:r w:rsidRPr="007C4F7C">
      <w:fldChar w:fldCharType="end"/>
    </w:r>
    <w:r w:rsidRPr="007C4F7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384C" w:rsidRPr="007C4F7C" w:rsidRDefault="00D9384C">
      <w:r w:rsidRPr="007C4F7C">
        <w:separator/>
      </w:r>
    </w:p>
  </w:footnote>
  <w:footnote w:type="continuationSeparator" w:id="0">
    <w:p w:rsidR="00D9384C" w:rsidRPr="007C4F7C" w:rsidRDefault="00D9384C">
      <w:r w:rsidRPr="007C4F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ED0" w:rsidRPr="007C4F7C" w:rsidRDefault="00971ED0">
    <w:pPr>
      <w:pStyle w:val="Sidhuvud"/>
      <w:tabs>
        <w:tab w:val="clear" w:pos="4536"/>
      </w:tabs>
    </w:pPr>
    <w:r w:rsidRPr="007C4F7C">
      <w:fldChar w:fldCharType="begin" w:fldLock="1"/>
    </w:r>
    <w:r w:rsidRPr="007C4F7C">
      <w:instrText xml:space="preserve"> DOCPROPERTY "DocumentDate" </w:instrText>
    </w:r>
    <w:r w:rsidRPr="007C4F7C">
      <w:fldChar w:fldCharType="separate"/>
    </w:r>
    <w:r w:rsidR="00E30B9F" w:rsidRPr="007C4F7C">
      <w:t>Onsdagen den 25 april 2007</w:t>
    </w:r>
    <w:r w:rsidRPr="007C4F7C">
      <w:fldChar w:fldCharType="end"/>
    </w:r>
    <w:r w:rsidRPr="007C4F7C">
      <w:tab/>
    </w:r>
  </w:p>
  <w:p w:rsidR="00971ED0" w:rsidRPr="007C4F7C" w:rsidRDefault="00971ED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C4F7C">
      <w:rPr>
        <w:sz w:val="12"/>
      </w:rPr>
      <w:tab/>
    </w:r>
  </w:p>
  <w:p w:rsidR="00971ED0" w:rsidRPr="007C4F7C" w:rsidRDefault="00971E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1ED0" w:rsidRPr="007C4F7C" w:rsidRDefault="007C4F7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C4F7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1ED0" w:rsidRPr="007C4F7C" w:rsidRDefault="00971ED0">
    <w:pPr>
      <w:pStyle w:val="Dokumentrubrik"/>
      <w:spacing w:after="360"/>
    </w:pPr>
    <w:r w:rsidRPr="007C4F7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34045101">
    <w:abstractNumId w:val="5"/>
  </w:num>
  <w:num w:numId="2" w16cid:durableId="183252176">
    <w:abstractNumId w:val="2"/>
  </w:num>
  <w:num w:numId="3" w16cid:durableId="1603761528">
    <w:abstractNumId w:val="4"/>
  </w:num>
  <w:num w:numId="4" w16cid:durableId="1255475536">
    <w:abstractNumId w:val="1"/>
  </w:num>
  <w:num w:numId="5" w16cid:durableId="1926258418">
    <w:abstractNumId w:val="0"/>
  </w:num>
  <w:num w:numId="6" w16cid:durableId="887229002">
    <w:abstractNumId w:val="3"/>
  </w:num>
  <w:num w:numId="7" w16cid:durableId="2082217583">
    <w:abstractNumId w:val="3"/>
  </w:num>
  <w:num w:numId="8" w16cid:durableId="1003510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B686F"/>
    <w:rsid w:val="00000608"/>
    <w:rsid w:val="00003249"/>
    <w:rsid w:val="00013362"/>
    <w:rsid w:val="000140D9"/>
    <w:rsid w:val="00014D15"/>
    <w:rsid w:val="00025ED1"/>
    <w:rsid w:val="00030ADD"/>
    <w:rsid w:val="000451B8"/>
    <w:rsid w:val="000473E3"/>
    <w:rsid w:val="000507C2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B2C75"/>
    <w:rsid w:val="000E30A0"/>
    <w:rsid w:val="000F4F3F"/>
    <w:rsid w:val="00103C04"/>
    <w:rsid w:val="00115FCE"/>
    <w:rsid w:val="001241A0"/>
    <w:rsid w:val="0014779C"/>
    <w:rsid w:val="00147F56"/>
    <w:rsid w:val="001548E3"/>
    <w:rsid w:val="00160B0C"/>
    <w:rsid w:val="00165404"/>
    <w:rsid w:val="0016727E"/>
    <w:rsid w:val="00170F83"/>
    <w:rsid w:val="00184552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166F2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0E3E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7487"/>
    <w:rsid w:val="003C7EDD"/>
    <w:rsid w:val="003D0E9A"/>
    <w:rsid w:val="003D523E"/>
    <w:rsid w:val="003E1861"/>
    <w:rsid w:val="00404049"/>
    <w:rsid w:val="00405E4A"/>
    <w:rsid w:val="004100C9"/>
    <w:rsid w:val="00415884"/>
    <w:rsid w:val="00423A8E"/>
    <w:rsid w:val="004323E5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05F08"/>
    <w:rsid w:val="00510E80"/>
    <w:rsid w:val="00537A01"/>
    <w:rsid w:val="00547E54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84CD7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074C9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62681"/>
    <w:rsid w:val="007743CC"/>
    <w:rsid w:val="007754E5"/>
    <w:rsid w:val="0078127D"/>
    <w:rsid w:val="007A090E"/>
    <w:rsid w:val="007B01A2"/>
    <w:rsid w:val="007B3D13"/>
    <w:rsid w:val="007C0AB9"/>
    <w:rsid w:val="007C4F7C"/>
    <w:rsid w:val="007D165E"/>
    <w:rsid w:val="007D7A4C"/>
    <w:rsid w:val="007D7F1E"/>
    <w:rsid w:val="007F5CBC"/>
    <w:rsid w:val="00807049"/>
    <w:rsid w:val="00814CAC"/>
    <w:rsid w:val="00821A25"/>
    <w:rsid w:val="00835D03"/>
    <w:rsid w:val="00854C30"/>
    <w:rsid w:val="008600DA"/>
    <w:rsid w:val="0086222B"/>
    <w:rsid w:val="00873DBE"/>
    <w:rsid w:val="00873E43"/>
    <w:rsid w:val="00887B6F"/>
    <w:rsid w:val="00891A92"/>
    <w:rsid w:val="008C2406"/>
    <w:rsid w:val="008C28C4"/>
    <w:rsid w:val="008C2C60"/>
    <w:rsid w:val="008C3542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71ED0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1D51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14D3F"/>
    <w:rsid w:val="00B27DC3"/>
    <w:rsid w:val="00B37D62"/>
    <w:rsid w:val="00B401C4"/>
    <w:rsid w:val="00B503C7"/>
    <w:rsid w:val="00B52F86"/>
    <w:rsid w:val="00B71361"/>
    <w:rsid w:val="00B81FDE"/>
    <w:rsid w:val="00B8715B"/>
    <w:rsid w:val="00B90627"/>
    <w:rsid w:val="00B91174"/>
    <w:rsid w:val="00B96B57"/>
    <w:rsid w:val="00BA67EF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04D9"/>
    <w:rsid w:val="00C337B2"/>
    <w:rsid w:val="00C354BF"/>
    <w:rsid w:val="00C37D3A"/>
    <w:rsid w:val="00C46D5F"/>
    <w:rsid w:val="00C6587A"/>
    <w:rsid w:val="00C7227E"/>
    <w:rsid w:val="00C81EDE"/>
    <w:rsid w:val="00C94CBC"/>
    <w:rsid w:val="00C95FD1"/>
    <w:rsid w:val="00CA0FEA"/>
    <w:rsid w:val="00CA5C77"/>
    <w:rsid w:val="00CA63A1"/>
    <w:rsid w:val="00CB1198"/>
    <w:rsid w:val="00CB2C30"/>
    <w:rsid w:val="00CC4FEA"/>
    <w:rsid w:val="00CD26A6"/>
    <w:rsid w:val="00CD271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FAF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9384C"/>
    <w:rsid w:val="00DA4ECA"/>
    <w:rsid w:val="00DB3C3E"/>
    <w:rsid w:val="00DB686F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4DE1"/>
    <w:rsid w:val="00E17E2F"/>
    <w:rsid w:val="00E20333"/>
    <w:rsid w:val="00E24210"/>
    <w:rsid w:val="00E248C0"/>
    <w:rsid w:val="00E30B9F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1ECE"/>
    <w:rsid w:val="00E975DB"/>
    <w:rsid w:val="00EB446D"/>
    <w:rsid w:val="00EB5B74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4D5E1-6F11-4654-9E86-BB5CA55E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269</Words>
  <Characters>1931</Characters>
  <Application>Microsoft Office Word</Application>
  <DocSecurity>4</DocSecurity>
  <Lines>175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2006/07:98</vt:lpstr>
      <vt:lpstr>Onsdagen den 25 april 2007</vt:lpstr>
    </vt:vector>
  </TitlesOfParts>
  <Company>Riksdagen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2007-04-24T13:32:00Z</cp:lastPrinted>
  <dcterms:created xsi:type="dcterms:W3CDTF">2025-12-17T03:38:00Z</dcterms:created>
  <dcterms:modified xsi:type="dcterms:W3CDTF">2025-12-17T03:38:00Z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25 april 2007</vt:lpwstr>
  </property>
  <property fmtid="{D5CDD505-2E9C-101B-9397-08002B2CF9AE}" pid="3" name="DocumentNumber">
    <vt:lpwstr>98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2007-04-25</vt:lpwstr>
  </property>
</Properties>
</file>