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533C" w:rsidRDefault="006E04A4">
      <w:pPr>
        <w:pStyle w:val="Dokumentbeteckning"/>
        <w:rPr>
          <w:u w:val="single"/>
        </w:rPr>
      </w:pPr>
      <w:r w:rsidRPr="0089533C">
        <w:fldChar w:fldCharType="begin" w:fldLock="1"/>
      </w:r>
      <w:r w:rsidRPr="0089533C">
        <w:instrText xml:space="preserve"> DOCPROPERTY "DocumentYear" </w:instrText>
      </w:r>
      <w:r w:rsidRPr="0089533C">
        <w:fldChar w:fldCharType="separate"/>
      </w:r>
      <w:r w:rsidR="001A5C19" w:rsidRPr="0089533C">
        <w:t>2008/09</w:t>
      </w:r>
      <w:r w:rsidRPr="0089533C">
        <w:fldChar w:fldCharType="end"/>
      </w:r>
      <w:r w:rsidRPr="0089533C">
        <w:t>:</w:t>
      </w:r>
      <w:r w:rsidRPr="0089533C">
        <w:fldChar w:fldCharType="begin" w:fldLock="1"/>
      </w:r>
      <w:r w:rsidRPr="0089533C">
        <w:instrText xml:space="preserve"> DOCPROPERTY "DocumentNumber" </w:instrText>
      </w:r>
      <w:r w:rsidRPr="0089533C">
        <w:fldChar w:fldCharType="separate"/>
      </w:r>
      <w:r w:rsidR="001A5C19" w:rsidRPr="0089533C">
        <w:t>121</w:t>
      </w:r>
      <w:r w:rsidRPr="0089533C">
        <w:fldChar w:fldCharType="end"/>
      </w:r>
    </w:p>
    <w:p w:rsidR="006E04A4" w:rsidRPr="0089533C" w:rsidRDefault="006E04A4">
      <w:pPr>
        <w:pStyle w:val="Datum"/>
        <w:outlineLvl w:val="0"/>
      </w:pPr>
      <w:r w:rsidRPr="0089533C">
        <w:fldChar w:fldCharType="begin" w:fldLock="1"/>
      </w:r>
      <w:r w:rsidRPr="0089533C">
        <w:instrText xml:space="preserve"> DOCPROPERTY "DocumentDate" </w:instrText>
      </w:r>
      <w:r w:rsidRPr="0089533C">
        <w:fldChar w:fldCharType="separate"/>
      </w:r>
      <w:r w:rsidR="001A5C19" w:rsidRPr="0089533C">
        <w:t>Tisdagen den 19 maj 2009</w:t>
      </w:r>
      <w:r w:rsidRPr="0089533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5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533C" w:rsidRDefault="00917C65">
            <w:pPr>
              <w:pStyle w:val="Plenum"/>
              <w:tabs>
                <w:tab w:val="clear" w:pos="1418"/>
              </w:tabs>
            </w:pPr>
            <w:r w:rsidRPr="0089533C">
              <w:t>Kl.</w:t>
            </w:r>
          </w:p>
        </w:tc>
        <w:tc>
          <w:tcPr>
            <w:tcW w:w="851" w:type="dxa"/>
          </w:tcPr>
          <w:p w:rsidR="006E04A4" w:rsidRPr="0089533C" w:rsidRDefault="00917C6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533C">
              <w:t>13.00</w:t>
            </w:r>
          </w:p>
        </w:tc>
        <w:tc>
          <w:tcPr>
            <w:tcW w:w="397" w:type="dxa"/>
          </w:tcPr>
          <w:p w:rsidR="006E04A4" w:rsidRPr="0089533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533C" w:rsidRDefault="00917C6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9533C">
              <w:t>Interpellationssvar</w:t>
            </w:r>
            <w:r w:rsidRPr="0089533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89533C" w:rsidRDefault="006E04A4">
      <w:pPr>
        <w:pStyle w:val="StreckLngt"/>
      </w:pPr>
      <w:r w:rsidRPr="0089533C">
        <w:tab/>
      </w:r>
    </w:p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A956F2">
            <w:pPr>
              <w:pStyle w:val="HuvudrubrikEnsam"/>
            </w:pPr>
            <w:r w:rsidRPr="0089533C">
              <w:br/>
            </w:r>
            <w:r w:rsidR="00645182" w:rsidRPr="0089533C">
              <w:t>Justering av protokoll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HuvudrubrikKolumn3"/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Protokollet från sammanträdet onsdagen den 13 maj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</w:tbl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A956F2">
            <w:pPr>
              <w:pStyle w:val="HuvudrubrikEnsam"/>
            </w:pPr>
            <w:r w:rsidRPr="0089533C">
              <w:br/>
            </w:r>
            <w:r w:rsidR="00645182" w:rsidRPr="0089533C">
              <w:t>Meddelande om ändring i kammarens sammanträdesplan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HuvudrubrikKolumn3"/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Underrubrik"/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Underrubrik"/>
            </w:pPr>
            <w:r w:rsidRPr="0089533C">
              <w:t>Onsdagen den 20 maj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Under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Votering kl. 9.00 och votering efter</w:t>
            </w:r>
            <w:r w:rsidR="001A607E" w:rsidRPr="0089533C">
              <w:t xml:space="preserve"> </w:t>
            </w:r>
            <w:r w:rsidRPr="0089533C">
              <w:t>debattens slut i KrU9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</w:tbl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A956F2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89533C">
              <w:br/>
            </w:r>
            <w:r w:rsidR="0088693E" w:rsidRPr="0089533C">
              <w:t>Anmälan om fördröjda svar på interpellationer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HuvudrubrikKolumn3"/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88693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88693E" w:rsidRPr="0089533C" w:rsidRDefault="0088693E" w:rsidP="00A956F2">
            <w:r w:rsidRPr="0089533C">
              <w:t>2008/09:488 av Amineh Kakabaveh (v)</w:t>
            </w:r>
          </w:p>
          <w:p w:rsidR="00645182" w:rsidRPr="0089533C" w:rsidRDefault="0088693E" w:rsidP="00A956F2">
            <w:r w:rsidRPr="0089533C">
              <w:t>Våldtäkter och övergrepp mot kvinnor och flickor i krig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  <w:tr w:rsidR="0088693E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693E" w:rsidRPr="0089533C" w:rsidRDefault="0088693E" w:rsidP="0088693E">
            <w:pPr>
              <w:pStyle w:val="FlistaNrText"/>
            </w:pPr>
          </w:p>
        </w:tc>
        <w:tc>
          <w:tcPr>
            <w:tcW w:w="6237" w:type="dxa"/>
          </w:tcPr>
          <w:p w:rsidR="0088693E" w:rsidRPr="0089533C" w:rsidRDefault="0088693E" w:rsidP="00A956F2">
            <w:r w:rsidRPr="0089533C">
              <w:t>2008/09:489 av Jan Emanuel Johansson (s)</w:t>
            </w:r>
          </w:p>
          <w:p w:rsidR="0088693E" w:rsidRPr="0089533C" w:rsidRDefault="0088693E" w:rsidP="00A956F2">
            <w:r w:rsidRPr="0089533C">
              <w:t>Våldet i Sri Lanka</w:t>
            </w:r>
          </w:p>
        </w:tc>
        <w:tc>
          <w:tcPr>
            <w:tcW w:w="2481" w:type="dxa"/>
          </w:tcPr>
          <w:p w:rsidR="0088693E" w:rsidRPr="0089533C" w:rsidRDefault="0088693E" w:rsidP="00A956F2">
            <w:pPr>
              <w:rPr>
                <w:spacing w:val="-4"/>
              </w:rPr>
            </w:pPr>
          </w:p>
        </w:tc>
      </w:tr>
      <w:tr w:rsidR="0088693E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693E" w:rsidRPr="0089533C" w:rsidRDefault="0088693E" w:rsidP="0088693E">
            <w:pPr>
              <w:pStyle w:val="FlistaNrText"/>
            </w:pPr>
          </w:p>
        </w:tc>
        <w:tc>
          <w:tcPr>
            <w:tcW w:w="6237" w:type="dxa"/>
          </w:tcPr>
          <w:p w:rsidR="0088693E" w:rsidRPr="0089533C" w:rsidRDefault="0088693E" w:rsidP="00A956F2">
            <w:r w:rsidRPr="0089533C">
              <w:t>2008/09:491 av Ylva Johansson (s)</w:t>
            </w:r>
          </w:p>
          <w:p w:rsidR="0088693E" w:rsidRPr="0089533C" w:rsidRDefault="0088693E" w:rsidP="00A956F2">
            <w:r w:rsidRPr="0089533C">
              <w:t>Vården av KOL-patienter</w:t>
            </w:r>
          </w:p>
        </w:tc>
        <w:tc>
          <w:tcPr>
            <w:tcW w:w="2481" w:type="dxa"/>
          </w:tcPr>
          <w:p w:rsidR="0088693E" w:rsidRPr="0089533C" w:rsidRDefault="0088693E" w:rsidP="00A956F2">
            <w:pPr>
              <w:rPr>
                <w:spacing w:val="-4"/>
              </w:rPr>
            </w:pPr>
          </w:p>
        </w:tc>
      </w:tr>
    </w:tbl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26108B">
            <w:pPr>
              <w:pStyle w:val="HuvudrubrikEnsam"/>
            </w:pPr>
            <w:bookmarkStart w:id="4" w:name="Start_Interpellationer"/>
            <w:bookmarkEnd w:id="4"/>
            <w:r w:rsidRPr="0089533C">
              <w:br/>
            </w:r>
            <w:r w:rsidR="002F754D" w:rsidRPr="0089533C">
              <w:t>Svar på interpellationer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HuvudrubrikKolumn3"/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2F754D">
            <w:pPr>
              <w:pStyle w:val="Besvaradav"/>
            </w:pPr>
          </w:p>
        </w:tc>
        <w:tc>
          <w:tcPr>
            <w:tcW w:w="6237" w:type="dxa"/>
          </w:tcPr>
          <w:p w:rsidR="00645182" w:rsidRPr="0089533C" w:rsidRDefault="002F754D" w:rsidP="002F754D">
            <w:pPr>
              <w:pStyle w:val="Besvaradav"/>
            </w:pPr>
            <w:r w:rsidRPr="0089533C">
              <w:t>Jordbruksminister Eskil Erlandsson (c)</w:t>
            </w:r>
          </w:p>
        </w:tc>
        <w:tc>
          <w:tcPr>
            <w:tcW w:w="2481" w:type="dxa"/>
          </w:tcPr>
          <w:p w:rsidR="00645182" w:rsidRPr="0089533C" w:rsidRDefault="00645182" w:rsidP="002F754D">
            <w:pPr>
              <w:pStyle w:val="Besvaradav"/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2008/09:492 av Wiwi-Anne Johansson (v)</w:t>
            </w:r>
          </w:p>
          <w:p w:rsidR="002F754D" w:rsidRPr="0089533C" w:rsidRDefault="002F754D" w:rsidP="002F754D">
            <w:r w:rsidRPr="0089533C">
              <w:t>Slakt utan bedövning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2008/09:493 av Helén Pettersson i Umeå (s)</w:t>
            </w:r>
          </w:p>
          <w:p w:rsidR="002F754D" w:rsidRPr="0089533C" w:rsidRDefault="002F754D" w:rsidP="002F754D">
            <w:r w:rsidRPr="0089533C">
              <w:t>Smittskyddsberedskap hos veterinärer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2008/09:503 av Helena Leander (mp)</w:t>
            </w:r>
          </w:p>
          <w:p w:rsidR="002F754D" w:rsidRPr="0089533C" w:rsidRDefault="002F754D" w:rsidP="002F754D">
            <w:r w:rsidRPr="0089533C">
              <w:t>Hälsofarlig avel av hundar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Besvaradav"/>
            </w:pPr>
          </w:p>
        </w:tc>
        <w:tc>
          <w:tcPr>
            <w:tcW w:w="6237" w:type="dxa"/>
          </w:tcPr>
          <w:p w:rsidR="002F754D" w:rsidRPr="0089533C" w:rsidRDefault="002F754D" w:rsidP="002F754D">
            <w:pPr>
              <w:pStyle w:val="Besvaradav"/>
            </w:pPr>
            <w:r w:rsidRPr="0089533C">
              <w:t>Justitieminister Beatrice Ask (m)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pStyle w:val="Besvaradav"/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2008/09:487 av Lena Olsson (v)</w:t>
            </w:r>
          </w:p>
          <w:p w:rsidR="002F754D" w:rsidRPr="0089533C" w:rsidRDefault="002F754D" w:rsidP="002F754D">
            <w:r w:rsidRPr="0089533C">
              <w:t>Insyn och offentliga utredningar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2008/09:495 av Hans Stenberg (s)</w:t>
            </w:r>
          </w:p>
          <w:p w:rsidR="002F754D" w:rsidRPr="0089533C" w:rsidRDefault="002F754D" w:rsidP="002F754D">
            <w:r w:rsidRPr="0089533C">
              <w:t>Framtiden för kriminalvårdsanstalten Viskan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Besvaradav"/>
            </w:pPr>
          </w:p>
        </w:tc>
        <w:tc>
          <w:tcPr>
            <w:tcW w:w="6237" w:type="dxa"/>
          </w:tcPr>
          <w:p w:rsidR="002F754D" w:rsidRPr="0089533C" w:rsidRDefault="002F754D" w:rsidP="002F754D">
            <w:pPr>
              <w:pStyle w:val="Besvaradav"/>
            </w:pPr>
            <w:r w:rsidRPr="0089533C">
              <w:t>Statsrådet Åsa Torstensson (c)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pStyle w:val="Besvaradav"/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2008/09:479 av Ibrahim Baylan (s)</w:t>
            </w:r>
          </w:p>
          <w:p w:rsidR="002F754D" w:rsidRPr="0089533C" w:rsidRDefault="002F754D" w:rsidP="002F754D">
            <w:r w:rsidRPr="0089533C">
              <w:t>Förskottering av projektering av Norrbotniabanan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Besvaradav"/>
            </w:pPr>
          </w:p>
        </w:tc>
        <w:tc>
          <w:tcPr>
            <w:tcW w:w="6237" w:type="dxa"/>
          </w:tcPr>
          <w:p w:rsidR="002F754D" w:rsidRPr="0089533C" w:rsidRDefault="002F754D" w:rsidP="002F754D">
            <w:pPr>
              <w:pStyle w:val="Besvaradav"/>
            </w:pPr>
            <w:r w:rsidRPr="0089533C">
              <w:t>Integrations- och jämställdhetsminister Nyamko Sabuni (fp)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pStyle w:val="Besvaradav"/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2008/09:480 av Elina Linna (v)</w:t>
            </w:r>
          </w:p>
          <w:p w:rsidR="002F754D" w:rsidRPr="0089533C" w:rsidRDefault="002F754D" w:rsidP="002F754D">
            <w:r w:rsidRPr="0089533C">
              <w:t>Diskriminering av ledarhundsförare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2008/09:490 av Egon Frid (v)</w:t>
            </w:r>
          </w:p>
          <w:p w:rsidR="002F754D" w:rsidRPr="0089533C" w:rsidRDefault="002F754D" w:rsidP="002F754D">
            <w:r w:rsidRPr="0089533C">
              <w:t>Konsumentvägledare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  <w:tr w:rsidR="002F754D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754D" w:rsidRPr="0089533C" w:rsidRDefault="002F754D" w:rsidP="002F754D">
            <w:pPr>
              <w:pStyle w:val="FlistaNrText"/>
            </w:pPr>
          </w:p>
        </w:tc>
        <w:tc>
          <w:tcPr>
            <w:tcW w:w="6237" w:type="dxa"/>
          </w:tcPr>
          <w:p w:rsidR="002F754D" w:rsidRPr="0089533C" w:rsidRDefault="002F754D" w:rsidP="002F754D">
            <w:r w:rsidRPr="0089533C">
              <w:t>2008/09:500 av Kent Persson (v)</w:t>
            </w:r>
          </w:p>
          <w:p w:rsidR="002F754D" w:rsidRPr="0089533C" w:rsidRDefault="002F754D" w:rsidP="002F754D">
            <w:r w:rsidRPr="0089533C">
              <w:t>Könsfördelningen i företagens styrelser</w:t>
            </w:r>
          </w:p>
        </w:tc>
        <w:tc>
          <w:tcPr>
            <w:tcW w:w="2481" w:type="dxa"/>
          </w:tcPr>
          <w:p w:rsidR="002F754D" w:rsidRPr="0089533C" w:rsidRDefault="002F754D" w:rsidP="002F754D">
            <w:pPr>
              <w:rPr>
                <w:spacing w:val="-4"/>
              </w:rPr>
            </w:pPr>
          </w:p>
        </w:tc>
      </w:tr>
    </w:tbl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A956F2">
            <w:pPr>
              <w:pStyle w:val="HuvudrubrikEnsam"/>
            </w:pPr>
            <w:r w:rsidRPr="0089533C">
              <w:br/>
            </w:r>
            <w:r w:rsidR="00645182" w:rsidRPr="0089533C">
              <w:t>Anmälan om uppteckningar vid EU-nämndens sammanträden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HuvudrubrikKolumn3"/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2008/09:32 Onsdagen den 29 april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</w:tbl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A956F2">
            <w:pPr>
              <w:pStyle w:val="Huvudrubrik"/>
            </w:pPr>
            <w:bookmarkStart w:id="5" w:name="Start_HänvisningTillUtskott"/>
            <w:bookmarkEnd w:id="5"/>
            <w:r w:rsidRPr="0089533C">
              <w:br/>
            </w:r>
            <w:r w:rsidR="00645182" w:rsidRPr="0089533C">
              <w:t>Ärenden för hänvisning till utskott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HuvudrubrikKolumn3"/>
            </w:pPr>
            <w:r w:rsidRPr="0089533C">
              <w:t>Förslag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renderubrik"/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Redogörelser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2008/09:RRS24 Riksrevisionen</w:t>
            </w:r>
            <w:r w:rsidR="00597D5A" w:rsidRPr="0089533C">
              <w:t>s styrelses redogörelse om</w:t>
            </w:r>
            <w:r w:rsidRPr="0089533C">
              <w:t xml:space="preserve"> regeringens redovisning av skatteuppskov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SkU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2008/09:RRS25 Riksrevisionens styrelses redogörelse angående granskningen av årsredovisningen för staten 2008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FiU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renderubrik"/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Motion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Motionsrubrik"/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Motionsrubrik"/>
            </w:pPr>
            <w:r w:rsidRPr="0089533C">
              <w:t>med anledning av prop. 2008/09:186 Ändring av täckningsbeloppet för insättningsgarantin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Motions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2008/09:Fi28 av Ulla Andersson m.fl. (v)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FiU</w:t>
            </w:r>
          </w:p>
        </w:tc>
      </w:tr>
    </w:tbl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26108B">
            <w:pPr>
              <w:pStyle w:val="HuvudrubrikEnsam"/>
            </w:pPr>
            <w:bookmarkStart w:id="6" w:name="Start_ÄrendenFörBordläggning"/>
            <w:bookmarkEnd w:id="6"/>
            <w:r w:rsidRPr="0089533C">
              <w:br/>
            </w:r>
            <w:r w:rsidR="00612A44" w:rsidRPr="0089533C">
              <w:t>Ärenden för bordläggning</w:t>
            </w:r>
          </w:p>
        </w:tc>
        <w:tc>
          <w:tcPr>
            <w:tcW w:w="2481" w:type="dxa"/>
          </w:tcPr>
          <w:p w:rsidR="00645182" w:rsidRPr="0089533C" w:rsidRDefault="0026108B" w:rsidP="00A956F2">
            <w:pPr>
              <w:pStyle w:val="HuvudrubrikKolumn3"/>
            </w:pPr>
            <w:r w:rsidRPr="0089533C">
              <w:br/>
            </w:r>
            <w:r w:rsidR="00612A44" w:rsidRPr="0089533C">
              <w:t>Reservationer</w:t>
            </w: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renderubrik"/>
            </w:pPr>
          </w:p>
        </w:tc>
        <w:tc>
          <w:tcPr>
            <w:tcW w:w="6237" w:type="dxa"/>
          </w:tcPr>
          <w:p w:rsidR="007D1A02" w:rsidRPr="0089533C" w:rsidRDefault="007D1A02" w:rsidP="00A956F2">
            <w:pPr>
              <w:pStyle w:val="renderubrik"/>
            </w:pPr>
            <w:r w:rsidRPr="0089533C">
              <w:t>Näringsutskottets betänkanden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pStyle w:val="renderubrik"/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7D1A02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A956F2">
            <w:r w:rsidRPr="0089533C">
              <w:t>2008/09:NU19 En strategi för att stärka utvecklingskraften i Sveriges landsbygder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2 res. (s,v,mp)</w:t>
            </w: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7D1A02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A956F2">
            <w:r w:rsidRPr="0089533C">
              <w:t>2008/09:NU23 Vissa ändringar av balansansvaret på el- och naturgasmarknaderna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7D1A02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A956F2">
            <w:r w:rsidRPr="0089533C">
              <w:t>2008/09:NU24 Genomförande av elförsörjningsdirektivet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7D1A0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D1A02" w:rsidRPr="0089533C" w:rsidRDefault="007D1A02" w:rsidP="00A956F2">
            <w:pPr>
              <w:pStyle w:val="renderubrik"/>
            </w:pPr>
            <w:r w:rsidRPr="0089533C">
              <w:t>Kulturutskottets betänkande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pStyle w:val="renderubrik"/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A956F2">
            <w:r w:rsidRPr="0089533C">
              <w:t>2008/09:KrU9 Språk för alla – förslag till språklag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7 res. (s,v,mp)</w:t>
            </w: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7D1A0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4711C" w:rsidRPr="0089533C" w:rsidRDefault="0034711C" w:rsidP="007D1A02">
            <w:pPr>
              <w:pStyle w:val="renderubrik"/>
            </w:pPr>
          </w:p>
          <w:p w:rsidR="007D1A02" w:rsidRPr="0089533C" w:rsidRDefault="007D1A02" w:rsidP="007D1A02">
            <w:pPr>
              <w:pStyle w:val="renderubrik"/>
            </w:pPr>
            <w:r w:rsidRPr="0089533C">
              <w:t>Konstitutionsutskottets betänkande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612A44">
            <w:r w:rsidRPr="0089533C">
              <w:t>2008/09:KU23 Lag om nationella minoriteter och minoritetsspråk m.m.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rPr>
                <w:spacing w:val="-4"/>
              </w:rPr>
            </w:pPr>
            <w:r w:rsidRPr="0089533C">
              <w:rPr>
                <w:spacing w:val="-4"/>
              </w:rPr>
              <w:t>8 res. (s,v,mp)</w:t>
            </w: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renderubrik"/>
            </w:pPr>
          </w:p>
        </w:tc>
        <w:tc>
          <w:tcPr>
            <w:tcW w:w="6237" w:type="dxa"/>
          </w:tcPr>
          <w:p w:rsidR="007D1A02" w:rsidRPr="0089533C" w:rsidRDefault="007D1A02" w:rsidP="00612A44">
            <w:pPr>
              <w:pStyle w:val="renderubrik"/>
            </w:pPr>
            <w:r w:rsidRPr="0089533C">
              <w:t>Finansutskottets betänkande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pStyle w:val="renderubrik"/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612A44">
            <w:r w:rsidRPr="0089533C">
              <w:t>2008/09:FiU28 Riksrevisionens årsredovisning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renderubrik"/>
            </w:pPr>
          </w:p>
        </w:tc>
        <w:tc>
          <w:tcPr>
            <w:tcW w:w="6237" w:type="dxa"/>
          </w:tcPr>
          <w:p w:rsidR="007D1A02" w:rsidRPr="0089533C" w:rsidRDefault="007D1A02" w:rsidP="00A956F2">
            <w:pPr>
              <w:pStyle w:val="renderubrik"/>
            </w:pPr>
            <w:r w:rsidRPr="0089533C">
              <w:t>Arbetsmarknadsutskottets betänkande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pStyle w:val="renderubrik"/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A956F2">
            <w:r w:rsidRPr="0089533C">
              <w:t>2008/09:AU9 Ändringar i arbetsmiljölagen m.m.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17 res. (s,v,mp)</w:t>
            </w: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renderubrik"/>
            </w:pPr>
          </w:p>
        </w:tc>
        <w:tc>
          <w:tcPr>
            <w:tcW w:w="6237" w:type="dxa"/>
          </w:tcPr>
          <w:p w:rsidR="007D1A02" w:rsidRPr="0089533C" w:rsidRDefault="007D1A02" w:rsidP="00612A44">
            <w:pPr>
              <w:pStyle w:val="renderubrik"/>
            </w:pPr>
            <w:r w:rsidRPr="0089533C">
              <w:t>Utbildningsutskottets betänkanden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pStyle w:val="renderubrik"/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612A44">
            <w:r w:rsidRPr="0089533C">
              <w:t>2008/09:UbU14 Frihet och inflytande – kårobligatoriets avskaffande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rPr>
                <w:spacing w:val="-4"/>
              </w:rPr>
            </w:pPr>
            <w:r w:rsidRPr="0089533C">
              <w:rPr>
                <w:spacing w:val="-4"/>
              </w:rPr>
              <w:t>3 res. (s,v,mp)</w:t>
            </w: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CA31FB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A956F2">
            <w:r w:rsidRPr="0089533C">
              <w:t>2008/09:UbU18 Forskarutbildning med profilering och kvalitet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1 res. (s,v,mp)</w:t>
            </w: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A956F2">
            <w:r w:rsidRPr="0089533C">
              <w:t>2008/09:UbU20 Stiftelsen Riksbankens Jubileumsfonds verksamhet 2008</w:t>
            </w:r>
          </w:p>
        </w:tc>
        <w:tc>
          <w:tcPr>
            <w:tcW w:w="2481" w:type="dxa"/>
          </w:tcPr>
          <w:p w:rsidR="007D1A02" w:rsidRPr="0089533C" w:rsidRDefault="007D1A02" w:rsidP="00A956F2">
            <w:pPr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renderubrik"/>
            </w:pPr>
          </w:p>
        </w:tc>
        <w:tc>
          <w:tcPr>
            <w:tcW w:w="6237" w:type="dxa"/>
          </w:tcPr>
          <w:p w:rsidR="007D1A02" w:rsidRPr="0089533C" w:rsidRDefault="007D1A02" w:rsidP="00612A44">
            <w:pPr>
              <w:pStyle w:val="renderubrik"/>
            </w:pPr>
            <w:r w:rsidRPr="0089533C">
              <w:t>Trafikutskottets betänkande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pStyle w:val="renderubrik"/>
              <w:rPr>
                <w:spacing w:val="-4"/>
              </w:rPr>
            </w:pPr>
          </w:p>
        </w:tc>
      </w:tr>
      <w:tr w:rsidR="007D1A0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1A02" w:rsidRPr="0089533C" w:rsidRDefault="007D1A02" w:rsidP="00612A44">
            <w:pPr>
              <w:pStyle w:val="FlistaNrText"/>
            </w:pPr>
          </w:p>
        </w:tc>
        <w:tc>
          <w:tcPr>
            <w:tcW w:w="6237" w:type="dxa"/>
          </w:tcPr>
          <w:p w:rsidR="007D1A02" w:rsidRPr="0089533C" w:rsidRDefault="007D1A02" w:rsidP="00612A44">
            <w:r w:rsidRPr="0089533C">
              <w:t>2008/09:TU15 2006 års sjöarbetskonvention</w:t>
            </w:r>
          </w:p>
        </w:tc>
        <w:tc>
          <w:tcPr>
            <w:tcW w:w="2481" w:type="dxa"/>
          </w:tcPr>
          <w:p w:rsidR="007D1A02" w:rsidRPr="0089533C" w:rsidRDefault="007D1A02" w:rsidP="00612A44">
            <w:pPr>
              <w:rPr>
                <w:spacing w:val="-4"/>
              </w:rPr>
            </w:pPr>
          </w:p>
        </w:tc>
      </w:tr>
    </w:tbl>
    <w:p w:rsidR="00645182" w:rsidRPr="0089533C" w:rsidRDefault="00612A44" w:rsidP="003675A0">
      <w:pPr>
        <w:pStyle w:val="Blankrad"/>
      </w:pPr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5182" w:rsidRPr="0089533C" w:rsidTr="00A956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5182" w:rsidRPr="0089533C" w:rsidRDefault="00645182" w:rsidP="00A956F2">
            <w:pPr>
              <w:pStyle w:val="HuvudrubrikFlisteNr"/>
            </w:pPr>
          </w:p>
        </w:tc>
        <w:tc>
          <w:tcPr>
            <w:tcW w:w="6237" w:type="dxa"/>
          </w:tcPr>
          <w:p w:rsidR="00645182" w:rsidRPr="0089533C" w:rsidRDefault="0026108B" w:rsidP="00A956F2">
            <w:pPr>
              <w:pStyle w:val="HuvudrubrikEnsam"/>
            </w:pPr>
            <w:r w:rsidRPr="0089533C">
              <w:br/>
            </w:r>
            <w:r w:rsidR="00645182" w:rsidRPr="0089533C">
              <w:t xml:space="preserve">Ärenden för avgörande </w:t>
            </w:r>
            <w:r w:rsidR="00645182" w:rsidRPr="0089533C">
              <w:br/>
              <w:t>onsdagen den 20 maj kl. 9.00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HuvudrubrikKolumn3"/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Underrubrik"/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Underrubrik"/>
            </w:pPr>
            <w:bookmarkStart w:id="7" w:name="TypUnderrubrik"/>
            <w:bookmarkEnd w:id="7"/>
            <w:r w:rsidRPr="0089533C">
              <w:t>Tidigare slutdebatterade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Underrubrik"/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Civilutskottets betänkanden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2008/09:CU32 Bostadsförsörjningsfrågor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10 res. (s,v,mp)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2008/09:CU33 Hyresrätt och bostadsrätt m.m.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14 res. (s,v,mp)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Arbetsmarknadsutskottets betänkande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2008/09:AU8 Försöksverksamhet med sfi-bonus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1 res. (s,v,mp)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Försvarsutskottets betänkande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2008/09:FöU9 Några frågor om sekretess och tillgång till register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Trafikutskottets betänkande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2008/09:TU14 Mål för framtidens resor och transporter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3 res. (s,v,mp)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Miljö- och jordbruksutskottets betänkande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2008/09:MJU27 Prövning av vindkraft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5 res. (s,v,mp)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Socialutskottets betänkande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2008/09:SoU22 Samordnad och tydlig tillsyn av socialtjänsten m.m.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1 res. (s,v,mp)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Finansutskottets betänkanden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2008/09:FiU30 Oskäliga krav i börsers regelverk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2008/09:FiU31 Säljstödjande finansiering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2008/09:FiU41 Utvidgning av uppdrag för Vasallen AB och överlåtelse av aktierna i Kasernen Fastighetsaktiebolag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  <w:r w:rsidRPr="0089533C">
              <w:rPr>
                <w:spacing w:val="-4"/>
              </w:rPr>
              <w:t>1 res. (s,v,mp)</w:t>
            </w: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pPr>
              <w:pStyle w:val="renderubrik"/>
            </w:pPr>
            <w:r w:rsidRPr="0089533C">
              <w:t>Civilutskottets betänkanden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pStyle w:val="renderubrik"/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2008/09:CU28 Revisionsutskott m.m. – genomförande av 2006 års revisorsdirektiv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  <w:tr w:rsidR="00645182" w:rsidRPr="0089533C" w:rsidTr="00A9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5182" w:rsidRPr="0089533C" w:rsidRDefault="00645182" w:rsidP="00A956F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5182" w:rsidRPr="0089533C" w:rsidRDefault="00645182" w:rsidP="00A956F2">
            <w:r w:rsidRPr="0089533C">
              <w:t>2008/09:CU29 Ändring i lagen om energideklaration för byggnader</w:t>
            </w:r>
          </w:p>
        </w:tc>
        <w:tc>
          <w:tcPr>
            <w:tcW w:w="2481" w:type="dxa"/>
          </w:tcPr>
          <w:p w:rsidR="00645182" w:rsidRPr="0089533C" w:rsidRDefault="00645182" w:rsidP="00A956F2">
            <w:pPr>
              <w:rPr>
                <w:spacing w:val="-4"/>
              </w:rPr>
            </w:pPr>
          </w:p>
        </w:tc>
      </w:tr>
    </w:tbl>
    <w:p w:rsidR="00612A44" w:rsidRPr="0089533C" w:rsidRDefault="00612A44" w:rsidP="003675A0">
      <w:pPr>
        <w:pStyle w:val="Blankrad"/>
      </w:pPr>
      <w:r w:rsidRPr="0089533C">
        <w:t>     </w:t>
      </w:r>
    </w:p>
    <w:p w:rsidR="009476C3" w:rsidRPr="0089533C" w:rsidRDefault="00612A44" w:rsidP="003675A0">
      <w:pPr>
        <w:pStyle w:val="Blankrad"/>
      </w:pPr>
      <w:bookmarkStart w:id="8" w:name="Start"/>
      <w:bookmarkEnd w:id="8"/>
      <w:r w:rsidRPr="008953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53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533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533C" w:rsidRDefault="006E04A4" w:rsidP="00D016E9">
            <w:pPr>
              <w:pStyle w:val="StreckMitten"/>
            </w:pPr>
            <w:r w:rsidRPr="0089533C">
              <w:tab/>
            </w:r>
            <w:r w:rsidRPr="0089533C">
              <w:tab/>
            </w:r>
          </w:p>
        </w:tc>
      </w:tr>
    </w:tbl>
    <w:p w:rsidR="006E04A4" w:rsidRPr="0089533C" w:rsidRDefault="006E04A4" w:rsidP="003675A0">
      <w:pPr>
        <w:pStyle w:val="Blankrad"/>
      </w:pPr>
    </w:p>
    <w:sectPr w:rsidR="006E04A4" w:rsidRPr="008953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159" w:rsidRPr="0089533C" w:rsidRDefault="007E5159">
      <w:r w:rsidRPr="0089533C">
        <w:separator/>
      </w:r>
    </w:p>
  </w:endnote>
  <w:endnote w:type="continuationSeparator" w:id="0">
    <w:p w:rsidR="007E5159" w:rsidRPr="0089533C" w:rsidRDefault="007E5159">
      <w:r w:rsidRPr="00895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C65" w:rsidRPr="0089533C" w:rsidRDefault="00917C65">
    <w:pPr>
      <w:pStyle w:val="Sidhuvud"/>
      <w:jc w:val="center"/>
    </w:pPr>
    <w:r w:rsidRPr="0089533C">
      <w:fldChar w:fldCharType="begin" w:fldLock="1"/>
    </w:r>
    <w:r w:rsidRPr="0089533C">
      <w:instrText xml:space="preserve"> PAGE </w:instrText>
    </w:r>
    <w:r w:rsidRPr="0089533C">
      <w:fldChar w:fldCharType="separate"/>
    </w:r>
    <w:r w:rsidR="0034711C" w:rsidRPr="0089533C">
      <w:t>3</w:t>
    </w:r>
    <w:r w:rsidRPr="0089533C">
      <w:fldChar w:fldCharType="end"/>
    </w:r>
    <w:r w:rsidRPr="0089533C">
      <w:t xml:space="preserve"> (</w:t>
    </w:r>
    <w:r w:rsidRPr="0089533C">
      <w:fldChar w:fldCharType="begin" w:fldLock="1"/>
    </w:r>
    <w:r w:rsidRPr="0089533C">
      <w:instrText xml:space="preserve"> NUMPAGES </w:instrText>
    </w:r>
    <w:r w:rsidRPr="0089533C">
      <w:fldChar w:fldCharType="separate"/>
    </w:r>
    <w:r w:rsidR="0034711C" w:rsidRPr="0089533C">
      <w:t>4</w:t>
    </w:r>
    <w:r w:rsidRPr="0089533C">
      <w:fldChar w:fldCharType="end"/>
    </w:r>
    <w:r w:rsidRPr="0089533C">
      <w:t>)</w:t>
    </w:r>
  </w:p>
  <w:p w:rsidR="00917C65" w:rsidRPr="0089533C" w:rsidRDefault="00917C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C65" w:rsidRPr="0089533C" w:rsidRDefault="00917C65">
    <w:pPr>
      <w:pStyle w:val="Sidhuvud"/>
      <w:jc w:val="center"/>
    </w:pPr>
    <w:r w:rsidRPr="0089533C">
      <w:fldChar w:fldCharType="begin" w:fldLock="1"/>
    </w:r>
    <w:r w:rsidRPr="0089533C">
      <w:instrText xml:space="preserve"> PAGE </w:instrText>
    </w:r>
    <w:r w:rsidRPr="0089533C">
      <w:fldChar w:fldCharType="separate"/>
    </w:r>
    <w:r w:rsidR="007E5159" w:rsidRPr="0089533C">
      <w:t>1</w:t>
    </w:r>
    <w:r w:rsidRPr="0089533C">
      <w:fldChar w:fldCharType="end"/>
    </w:r>
    <w:r w:rsidRPr="0089533C">
      <w:t xml:space="preserve"> (</w:t>
    </w:r>
    <w:r w:rsidRPr="0089533C">
      <w:fldChar w:fldCharType="begin" w:fldLock="1"/>
    </w:r>
    <w:r w:rsidRPr="0089533C">
      <w:instrText xml:space="preserve"> NUMPAGES </w:instrText>
    </w:r>
    <w:r w:rsidRPr="0089533C">
      <w:fldChar w:fldCharType="separate"/>
    </w:r>
    <w:r w:rsidR="0026108B" w:rsidRPr="0089533C">
      <w:t>4</w:t>
    </w:r>
    <w:r w:rsidRPr="0089533C">
      <w:fldChar w:fldCharType="end"/>
    </w:r>
    <w:r w:rsidRPr="0089533C">
      <w:t>)</w:t>
    </w:r>
  </w:p>
  <w:p w:rsidR="00917C65" w:rsidRPr="0089533C" w:rsidRDefault="00917C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159" w:rsidRPr="0089533C" w:rsidRDefault="007E5159">
      <w:r w:rsidRPr="0089533C">
        <w:separator/>
      </w:r>
    </w:p>
  </w:footnote>
  <w:footnote w:type="continuationSeparator" w:id="0">
    <w:p w:rsidR="007E5159" w:rsidRPr="0089533C" w:rsidRDefault="007E5159">
      <w:r w:rsidRPr="008953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C65" w:rsidRPr="0089533C" w:rsidRDefault="00917C65">
    <w:pPr>
      <w:pStyle w:val="Sidhuvud"/>
      <w:tabs>
        <w:tab w:val="clear" w:pos="4536"/>
      </w:tabs>
    </w:pPr>
    <w:r w:rsidRPr="0089533C">
      <w:fldChar w:fldCharType="begin" w:fldLock="1"/>
    </w:r>
    <w:r w:rsidRPr="0089533C">
      <w:instrText xml:space="preserve"> DOCPROPERTY "DocumentDate" </w:instrText>
    </w:r>
    <w:r w:rsidRPr="0089533C">
      <w:fldChar w:fldCharType="separate"/>
    </w:r>
    <w:r w:rsidR="001A5C19" w:rsidRPr="0089533C">
      <w:t>Tisdagen den 19 maj 2009</w:t>
    </w:r>
    <w:r w:rsidRPr="0089533C">
      <w:fldChar w:fldCharType="end"/>
    </w:r>
    <w:r w:rsidRPr="0089533C">
      <w:tab/>
    </w:r>
  </w:p>
  <w:p w:rsidR="00917C65" w:rsidRPr="0089533C" w:rsidRDefault="00917C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533C">
      <w:rPr>
        <w:sz w:val="12"/>
      </w:rPr>
      <w:tab/>
    </w:r>
  </w:p>
  <w:p w:rsidR="00917C65" w:rsidRPr="0089533C" w:rsidRDefault="00917C65"/>
  <w:p w:rsidR="00917C65" w:rsidRPr="0089533C" w:rsidRDefault="00917C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C65" w:rsidRPr="0089533C" w:rsidRDefault="008953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533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C65" w:rsidRPr="0089533C" w:rsidRDefault="00917C65">
    <w:pPr>
      <w:pStyle w:val="Dokumentrubrik"/>
      <w:spacing w:after="360"/>
    </w:pPr>
    <w:r w:rsidRPr="0089533C">
      <w:t>Föredragningslista</w:t>
    </w:r>
  </w:p>
  <w:p w:rsidR="00917C65" w:rsidRPr="0089533C" w:rsidRDefault="00917C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6616388">
    <w:abstractNumId w:val="5"/>
  </w:num>
  <w:num w:numId="2" w16cid:durableId="1833452559">
    <w:abstractNumId w:val="2"/>
  </w:num>
  <w:num w:numId="3" w16cid:durableId="740443083">
    <w:abstractNumId w:val="4"/>
  </w:num>
  <w:num w:numId="4" w16cid:durableId="259528048">
    <w:abstractNumId w:val="1"/>
  </w:num>
  <w:num w:numId="5" w16cid:durableId="771753189">
    <w:abstractNumId w:val="0"/>
  </w:num>
  <w:num w:numId="6" w16cid:durableId="1673754560">
    <w:abstractNumId w:val="3"/>
  </w:num>
  <w:num w:numId="7" w16cid:durableId="1575045435">
    <w:abstractNumId w:val="3"/>
  </w:num>
  <w:num w:numId="8" w16cid:durableId="263805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017F"/>
    <w:rsid w:val="00000608"/>
    <w:rsid w:val="000025B1"/>
    <w:rsid w:val="00002616"/>
    <w:rsid w:val="00003249"/>
    <w:rsid w:val="00013362"/>
    <w:rsid w:val="00014B7E"/>
    <w:rsid w:val="00014C89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471D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3976"/>
    <w:rsid w:val="00165404"/>
    <w:rsid w:val="0016727E"/>
    <w:rsid w:val="00170F83"/>
    <w:rsid w:val="00174FCA"/>
    <w:rsid w:val="001763B7"/>
    <w:rsid w:val="0018078C"/>
    <w:rsid w:val="0018158B"/>
    <w:rsid w:val="001903E8"/>
    <w:rsid w:val="001915BA"/>
    <w:rsid w:val="00193B94"/>
    <w:rsid w:val="00193E4B"/>
    <w:rsid w:val="00194661"/>
    <w:rsid w:val="0019542B"/>
    <w:rsid w:val="00195593"/>
    <w:rsid w:val="00197857"/>
    <w:rsid w:val="00197CC0"/>
    <w:rsid w:val="001A1CBE"/>
    <w:rsid w:val="001A5C19"/>
    <w:rsid w:val="001A607E"/>
    <w:rsid w:val="001A6303"/>
    <w:rsid w:val="001B02DA"/>
    <w:rsid w:val="001B2AF2"/>
    <w:rsid w:val="001B4C8D"/>
    <w:rsid w:val="001B540A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108B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2F754D"/>
    <w:rsid w:val="00303B6B"/>
    <w:rsid w:val="00305353"/>
    <w:rsid w:val="003107BB"/>
    <w:rsid w:val="00312CEF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46C15"/>
    <w:rsid w:val="0034711C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3F05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E7DF5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02B"/>
    <w:rsid w:val="004166DF"/>
    <w:rsid w:val="0041796D"/>
    <w:rsid w:val="00426681"/>
    <w:rsid w:val="00442A2D"/>
    <w:rsid w:val="00445027"/>
    <w:rsid w:val="0045348A"/>
    <w:rsid w:val="00453DF9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4430"/>
    <w:rsid w:val="004A1BC2"/>
    <w:rsid w:val="004B04E9"/>
    <w:rsid w:val="004B06DE"/>
    <w:rsid w:val="004B0D4A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1852"/>
    <w:rsid w:val="00593F37"/>
    <w:rsid w:val="00594D74"/>
    <w:rsid w:val="0059568C"/>
    <w:rsid w:val="00597CFF"/>
    <w:rsid w:val="00597D5A"/>
    <w:rsid w:val="005A05F4"/>
    <w:rsid w:val="005A2918"/>
    <w:rsid w:val="005A4129"/>
    <w:rsid w:val="005A6C87"/>
    <w:rsid w:val="005B067A"/>
    <w:rsid w:val="005B1060"/>
    <w:rsid w:val="005B2016"/>
    <w:rsid w:val="005B3B64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2A44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45182"/>
    <w:rsid w:val="00652619"/>
    <w:rsid w:val="00652957"/>
    <w:rsid w:val="00654041"/>
    <w:rsid w:val="0065466B"/>
    <w:rsid w:val="00660A6C"/>
    <w:rsid w:val="00662905"/>
    <w:rsid w:val="00662DB5"/>
    <w:rsid w:val="0067195E"/>
    <w:rsid w:val="00674C16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400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7F"/>
    <w:rsid w:val="007B01A2"/>
    <w:rsid w:val="007B3D13"/>
    <w:rsid w:val="007B4230"/>
    <w:rsid w:val="007B7189"/>
    <w:rsid w:val="007C00AC"/>
    <w:rsid w:val="007C0AB9"/>
    <w:rsid w:val="007D165E"/>
    <w:rsid w:val="007D1A02"/>
    <w:rsid w:val="007D7A4C"/>
    <w:rsid w:val="007D7F1E"/>
    <w:rsid w:val="007E4194"/>
    <w:rsid w:val="007E5159"/>
    <w:rsid w:val="007E76A6"/>
    <w:rsid w:val="007F32E4"/>
    <w:rsid w:val="007F3C22"/>
    <w:rsid w:val="007F5CBC"/>
    <w:rsid w:val="00800178"/>
    <w:rsid w:val="00802013"/>
    <w:rsid w:val="00805253"/>
    <w:rsid w:val="00807049"/>
    <w:rsid w:val="00814CAC"/>
    <w:rsid w:val="008159B7"/>
    <w:rsid w:val="00817F0F"/>
    <w:rsid w:val="00821A25"/>
    <w:rsid w:val="00824853"/>
    <w:rsid w:val="00826D95"/>
    <w:rsid w:val="00835D03"/>
    <w:rsid w:val="008420E9"/>
    <w:rsid w:val="0084285B"/>
    <w:rsid w:val="0084643C"/>
    <w:rsid w:val="00854C30"/>
    <w:rsid w:val="008600DA"/>
    <w:rsid w:val="008614A3"/>
    <w:rsid w:val="0086222B"/>
    <w:rsid w:val="00873692"/>
    <w:rsid w:val="00873E43"/>
    <w:rsid w:val="0088693E"/>
    <w:rsid w:val="00887B6F"/>
    <w:rsid w:val="00891A92"/>
    <w:rsid w:val="0089533C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E58A6"/>
    <w:rsid w:val="008F481D"/>
    <w:rsid w:val="008F66F9"/>
    <w:rsid w:val="0090066C"/>
    <w:rsid w:val="00902758"/>
    <w:rsid w:val="00916262"/>
    <w:rsid w:val="00917C65"/>
    <w:rsid w:val="0092616A"/>
    <w:rsid w:val="00930B15"/>
    <w:rsid w:val="009339AC"/>
    <w:rsid w:val="00935A09"/>
    <w:rsid w:val="00941F72"/>
    <w:rsid w:val="00943639"/>
    <w:rsid w:val="00945CF1"/>
    <w:rsid w:val="009476C3"/>
    <w:rsid w:val="00947D7F"/>
    <w:rsid w:val="00953F6C"/>
    <w:rsid w:val="00954C81"/>
    <w:rsid w:val="00960BF0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34B8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15533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57013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956F2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171F6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77605"/>
    <w:rsid w:val="00B81DE8"/>
    <w:rsid w:val="00B81FDE"/>
    <w:rsid w:val="00B83FE7"/>
    <w:rsid w:val="00B8715B"/>
    <w:rsid w:val="00B90627"/>
    <w:rsid w:val="00B91174"/>
    <w:rsid w:val="00B91A8D"/>
    <w:rsid w:val="00B91B25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86F13"/>
    <w:rsid w:val="00C927AD"/>
    <w:rsid w:val="00C94CBC"/>
    <w:rsid w:val="00C95FD1"/>
    <w:rsid w:val="00CA0FEA"/>
    <w:rsid w:val="00CA31FB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4895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3C61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76A8"/>
    <w:rsid w:val="00DB05D5"/>
    <w:rsid w:val="00DB3C3E"/>
    <w:rsid w:val="00DB3D1D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0C46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0DE6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A96C35-DE94-4912-8282-BB74C30B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C3F0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546</Words>
  <Characters>3850</Characters>
  <Application>Microsoft Office Word</Application>
  <DocSecurity>4</DocSecurity>
  <Lines>296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2008/09:121</vt:lpstr>
      <vt:lpstr>Tisdagen den 19 maj 2009</vt:lpstr>
    </vt:vector>
  </TitlesOfParts>
  <Company>Riksdagen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2009-05-18T14:16:00Z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maj 2009</vt:lpwstr>
  </property>
  <property fmtid="{D5CDD505-2E9C-101B-9397-08002B2CF9AE}" pid="3" name="DocumentNumber">
    <vt:lpwstr>121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2009-05-19</vt:lpwstr>
  </property>
</Properties>
</file>