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32EBE7471904B7893F1795FA2FAE65D"/>
        </w:placeholder>
        <w15:appearance w15:val="hidden"/>
        <w:text/>
      </w:sdtPr>
      <w:sdtEndPr/>
      <w:sdtContent>
        <w:p w:rsidRPr="009B062B" w:rsidR="00AF30DD" w:rsidP="001677BF" w:rsidRDefault="00AF30DD" w14:paraId="6BDDEC7D" w14:textId="77777777">
          <w:pPr>
            <w:pStyle w:val="RubrikFrslagTIllRiksdagsbeslut"/>
            <w:spacing w:before="240"/>
          </w:pPr>
          <w:r w:rsidRPr="009B062B">
            <w:t>Förslag till riksdagsbeslut</w:t>
          </w:r>
        </w:p>
      </w:sdtContent>
    </w:sdt>
    <w:sdt>
      <w:sdtPr>
        <w:alias w:val="Yrkande 1"/>
        <w:tag w:val="f1f06b30-3d4d-472c-8985-c4afcae90e8b"/>
        <w:id w:val="-1968733506"/>
        <w:lock w:val="sdtLocked"/>
      </w:sdtPr>
      <w:sdtEndPr/>
      <w:sdtContent>
        <w:p w:rsidR="00E078D2" w:rsidRDefault="002B3709" w14:paraId="6BDDEC7E" w14:textId="582A2B5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krav på skriftliga avtal vid telefonförsäljning, både till konsumenter och till enskilda näringsidkare, och tillkännager detta för regeringen.</w:t>
          </w:r>
        </w:p>
      </w:sdtContent>
    </w:sdt>
    <w:p w:rsidRPr="009B062B" w:rsidR="00AF30DD" w:rsidP="001677BF" w:rsidRDefault="000156D9" w14:paraId="6BDDEC7F" w14:textId="77777777">
      <w:pPr>
        <w:pStyle w:val="Rubrik1"/>
        <w:spacing w:before="480"/>
      </w:pPr>
      <w:bookmarkStart w:name="MotionsStart" w:id="0"/>
      <w:bookmarkStart w:name="_GoBack" w:id="1"/>
      <w:bookmarkEnd w:id="0"/>
      <w:bookmarkEnd w:id="1"/>
      <w:r w:rsidRPr="009B062B">
        <w:t>Motivering</w:t>
      </w:r>
    </w:p>
    <w:p w:rsidR="00C15E29" w:rsidP="00C15E29" w:rsidRDefault="00C15E29" w14:paraId="6BDDEC80" w14:textId="77777777">
      <w:pPr>
        <w:pStyle w:val="Normalutanindragellerluft"/>
      </w:pPr>
      <w:r>
        <w:t xml:space="preserve">Oseriös telefonförsäljning är ett stort problem för konsumenter, småföretagare och delägare i lantbruks/skogsfastigheter. För att komma åt oseriösa telefonförsäljare måste lagstiftningen skärpas. Krav på skriftligt godkännande av avtal vid telefonförsäljning bör införas och gälla både vid försäljning till konsumenter och till enskilda näringsidkare. </w:t>
      </w:r>
    </w:p>
    <w:p w:rsidRPr="001677BF" w:rsidR="00C15E29" w:rsidP="001677BF" w:rsidRDefault="00C15E29" w14:paraId="6BDDEC82" w14:textId="77777777">
      <w:r w:rsidRPr="001677BF">
        <w:t xml:space="preserve">Det svåra med muntliga avtal i samband med telefonförsäljning är att ”köparen” inte har något ”kvitto” på vad som avtalats. Det är i princip omöjligt att veta om de verkligen har fått höra om alla viktiga detaljer i avtalet. Det enda beviset som finns är ofta en ljudfil, där säljaren spelat in när </w:t>
      </w:r>
      <w:r w:rsidRPr="001677BF">
        <w:lastRenderedPageBreak/>
        <w:t>konsumenten tackat Ja. Men vad säljaren lovat vad avser pris och tjänstens innehåll saknas på ljudfilen.</w:t>
      </w:r>
    </w:p>
    <w:p w:rsidRPr="001677BF" w:rsidR="00C15E29" w:rsidP="001677BF" w:rsidRDefault="00C15E29" w14:paraId="6BDDEC84" w14:textId="77777777">
      <w:r w:rsidRPr="001677BF">
        <w:t xml:space="preserve">När det gäller försäljning av abonnemang för telefoni och internet är det störst problem för enmansföretagare och personer, som äger del i en skogsfastighet. Småföretagare och delägare i näringsfastigheter har en särskilt utsatt position, eftersom det inte finns någon möjlighet för dem att ansluta sig till Nix-Telefon. De omfattas heller inte av lagreglerna om ångerrätt. </w:t>
      </w:r>
    </w:p>
    <w:p w:rsidRPr="001677BF" w:rsidR="00C15E29" w:rsidP="001677BF" w:rsidRDefault="00C15E29" w14:paraId="6BDDEC86" w14:textId="77777777">
      <w:r w:rsidRPr="001677BF">
        <w:t>Krav på skriftliga avtal ger den stora fördelen att det inte längre kommer att råda några tveksamheter, om ett avtal slutits och om innehållet i det. Dessutom skulle förtroendet för telefonförsäljningsbranschen öka, när oseriösa företag i denna gallras bort.</w:t>
      </w:r>
    </w:p>
    <w:p w:rsidRPr="001677BF" w:rsidR="00093F48" w:rsidP="001677BF" w:rsidRDefault="00C15E29" w14:paraId="6BDDEC87" w14:textId="77777777">
      <w:r w:rsidRPr="001677BF">
        <w:t>Frågan om krav på skriftliga avtal vid telefonförsäljning har utretts (SOU 2015:61), men har ännu inte lett till någon proposition från regeringen.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14C404AEE88249E091B4B5C2B8E6E4AD"/>
        </w:placeholder>
        <w15:appearance w15:val="hidden"/>
      </w:sdtPr>
      <w:sdtEndPr/>
      <w:sdtContent>
        <w:p w:rsidR="004801AC" w:rsidP="00AC1832" w:rsidRDefault="001677BF" w14:paraId="6BDDEC8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</w:tr>
    </w:tbl>
    <w:p w:rsidR="008E4661" w:rsidRDefault="008E4661" w14:paraId="6BDDEC8C" w14:textId="77777777"/>
    <w:sectPr w:rsidR="008E46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EC8E" w14:textId="77777777" w:rsidR="004236AC" w:rsidRDefault="004236AC" w:rsidP="000C1CAD">
      <w:pPr>
        <w:spacing w:line="240" w:lineRule="auto"/>
      </w:pPr>
      <w:r>
        <w:separator/>
      </w:r>
    </w:p>
  </w:endnote>
  <w:endnote w:type="continuationSeparator" w:id="0">
    <w:p w14:paraId="6BDDEC8F" w14:textId="77777777" w:rsidR="004236AC" w:rsidRDefault="004236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EC9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EC95" w14:textId="593454A8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677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EC8C" w14:textId="77777777" w:rsidR="004236AC" w:rsidRDefault="004236AC" w:rsidP="000C1CAD">
      <w:pPr>
        <w:spacing w:line="240" w:lineRule="auto"/>
      </w:pPr>
      <w:r>
        <w:separator/>
      </w:r>
    </w:p>
  </w:footnote>
  <w:footnote w:type="continuationSeparator" w:id="0">
    <w:p w14:paraId="6BDDEC8D" w14:textId="77777777" w:rsidR="004236AC" w:rsidRDefault="004236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BDDEC9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DDECA0" wp14:anchorId="6BDDEC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677BF" w14:paraId="6BDDECA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06EB735D9348A58C3F6393D382EC35"/>
                              </w:placeholder>
                              <w:text/>
                            </w:sdtPr>
                            <w:sdtEndPr/>
                            <w:sdtContent>
                              <w:r w:rsidR="00C15E2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7FA3FBA18D4833A3D09473B9F2D3A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DDEC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677BF" w14:paraId="6BDDECA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06EB735D9348A58C3F6393D382EC35"/>
                        </w:placeholder>
                        <w:text/>
                      </w:sdtPr>
                      <w:sdtEndPr/>
                      <w:sdtContent>
                        <w:r w:rsidR="00C15E2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7FA3FBA18D4833A3D09473B9F2D3AB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BDDEC9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677BF" w14:paraId="6BDDEC9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15E29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6BDDEC9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677BF" w14:paraId="6BDDEC9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15E2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1677BF" w14:paraId="2D963F9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677BF" w14:paraId="6BDDEC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677BF" w14:paraId="6BDDEC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:1933</w:t>
        </w:r>
      </w:sdtContent>
    </w:sdt>
  </w:p>
  <w:p w:rsidR="007A5507" w:rsidP="00E03A3D" w:rsidRDefault="001677BF" w14:paraId="6BDDEC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Per-Ingvar Johnsson och Staffan Danielsson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15E29" w14:paraId="6BDDEC9C" w14:textId="77777777">
        <w:pPr>
          <w:pStyle w:val="FSHRub2"/>
        </w:pPr>
        <w:r>
          <w:t>Krav på skriftliga avtal vid telefonförsäljning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BDDEC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15E2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7BF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09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604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6AC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4661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279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2407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32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5E29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09C8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1D10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078D2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DDEC7C"/>
  <w15:chartTrackingRefBased/>
  <w15:docId w15:val="{59E844F7-9E75-4F75-9394-4DA0A6AE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EBE7471904B7893F1795FA2FAE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1A596-F729-4CB6-9037-C79E6E796B86}"/>
      </w:docPartPr>
      <w:docPartBody>
        <w:p w:rsidR="00FA46AE" w:rsidRDefault="00BC3D86">
          <w:pPr>
            <w:pStyle w:val="B32EBE7471904B7893F1795FA2FAE65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C404AEE88249E091B4B5C2B8E6E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0A76-7095-4CBA-B4AF-4C4E6330D281}"/>
      </w:docPartPr>
      <w:docPartBody>
        <w:p w:rsidR="00FA46AE" w:rsidRDefault="00BC3D86">
          <w:pPr>
            <w:pStyle w:val="14C404AEE88249E091B4B5C2B8E6E4A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406EB735D9348A58C3F6393D382E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A5FEB-6CE7-4B61-8881-6F1CAA617D75}"/>
      </w:docPartPr>
      <w:docPartBody>
        <w:p w:rsidR="00FA46AE" w:rsidRDefault="00BC3D86">
          <w:pPr>
            <w:pStyle w:val="C406EB735D9348A58C3F6393D382EC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7FA3FBA18D4833A3D09473B9F2D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EB48B-F58E-4144-9BD6-C5034CCCFF46}"/>
      </w:docPartPr>
      <w:docPartBody>
        <w:p w:rsidR="00FA46AE" w:rsidRDefault="00BC3D86">
          <w:pPr>
            <w:pStyle w:val="087FA3FBA18D4833A3D09473B9F2D3A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86"/>
    <w:rsid w:val="00BC3D86"/>
    <w:rsid w:val="00F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2EBE7471904B7893F1795FA2FAE65D">
    <w:name w:val="B32EBE7471904B7893F1795FA2FAE65D"/>
  </w:style>
  <w:style w:type="paragraph" w:customStyle="1" w:styleId="DA17A5C4A73B48FFB01CD47167F4D405">
    <w:name w:val="DA17A5C4A73B48FFB01CD47167F4D405"/>
  </w:style>
  <w:style w:type="paragraph" w:customStyle="1" w:styleId="EF739A2240D54CD39BBDAA4FBB0F35F3">
    <w:name w:val="EF739A2240D54CD39BBDAA4FBB0F35F3"/>
  </w:style>
  <w:style w:type="paragraph" w:customStyle="1" w:styleId="14C404AEE88249E091B4B5C2B8E6E4AD">
    <w:name w:val="14C404AEE88249E091B4B5C2B8E6E4AD"/>
  </w:style>
  <w:style w:type="paragraph" w:customStyle="1" w:styleId="C406EB735D9348A58C3F6393D382EC35">
    <w:name w:val="C406EB735D9348A58C3F6393D382EC35"/>
  </w:style>
  <w:style w:type="paragraph" w:customStyle="1" w:styleId="087FA3FBA18D4833A3D09473B9F2D3AB">
    <w:name w:val="087FA3FBA18D4833A3D09473B9F2D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6A641-939F-4DD1-9A10-7C70B4271A55}"/>
</file>

<file path=customXml/itemProps2.xml><?xml version="1.0" encoding="utf-8"?>
<ds:datastoreItem xmlns:ds="http://schemas.openxmlformats.org/officeDocument/2006/customXml" ds:itemID="{D83EDC6F-C6CB-458D-8B57-F2CA28673C15}"/>
</file>

<file path=customXml/itemProps3.xml><?xml version="1.0" encoding="utf-8"?>
<ds:datastoreItem xmlns:ds="http://schemas.openxmlformats.org/officeDocument/2006/customXml" ds:itemID="{22805E8E-3527-404F-82F1-23A0A9CCD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1567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Krav på skriftliga avtal vid telefonförsäljning</vt:lpstr>
      <vt:lpstr>
      </vt:lpstr>
    </vt:vector>
  </TitlesOfParts>
  <Company>Sveriges riksdag</Company>
  <LinksUpToDate>false</LinksUpToDate>
  <CharactersWithSpaces>1823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