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7C9F" w:rsidRDefault="00B0136D" w14:paraId="6F0A0534" w14:textId="77777777">
      <w:pPr>
        <w:pStyle w:val="Rubrik1"/>
        <w:spacing w:after="300"/>
      </w:pPr>
      <w:sdt>
        <w:sdtPr>
          <w:alias w:val="CC_Boilerplate_4"/>
          <w:tag w:val="CC_Boilerplate_4"/>
          <w:id w:val="-1644581176"/>
          <w:lock w:val="sdtLocked"/>
          <w:placeholder>
            <w:docPart w:val="0BBF1A260A724CF583EB4862AA6BDC01"/>
          </w:placeholder>
          <w:text/>
        </w:sdtPr>
        <w:sdtEndPr/>
        <w:sdtContent>
          <w:r w:rsidRPr="009B062B" w:rsidR="00AF30DD">
            <w:t>Förslag till riksdagsbeslut</w:t>
          </w:r>
        </w:sdtContent>
      </w:sdt>
      <w:bookmarkEnd w:id="0"/>
      <w:bookmarkEnd w:id="1"/>
    </w:p>
    <w:sdt>
      <w:sdtPr>
        <w:alias w:val="Yrkande 1"/>
        <w:tag w:val="70384d5e-bd78-4086-8bd5-4318b48e7b76"/>
        <w:id w:val="9884178"/>
        <w:lock w:val="sdtLocked"/>
      </w:sdtPr>
      <w:sdtEndPr/>
      <w:sdtContent>
        <w:p w:rsidR="008418EC" w:rsidRDefault="00992729" w14:paraId="490C84B2" w14:textId="77777777">
          <w:pPr>
            <w:pStyle w:val="Frslagstext"/>
            <w:numPr>
              <w:ilvl w:val="0"/>
              <w:numId w:val="0"/>
            </w:numPr>
          </w:pPr>
          <w:r>
            <w:t>Riksdagen ställer sig bakom det som anförs i motionen om att slå fast tydliga regelförenklingsmål som är mätbara och innebär minskade kostnader och minskat regelkrångel för företagen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7295B9979344BE89BD022957B545B5"/>
        </w:placeholder>
        <w:text/>
      </w:sdtPr>
      <w:sdtEndPr/>
      <w:sdtContent>
        <w:p w:rsidRPr="009B062B" w:rsidR="006D79C9" w:rsidP="00333E95" w:rsidRDefault="006D79C9" w14:paraId="547AB70E" w14:textId="77777777">
          <w:pPr>
            <w:pStyle w:val="Rubrik1"/>
          </w:pPr>
          <w:r>
            <w:t>Motivering</w:t>
          </w:r>
        </w:p>
      </w:sdtContent>
    </w:sdt>
    <w:bookmarkEnd w:displacedByCustomXml="prev" w:id="3"/>
    <w:bookmarkEnd w:displacedByCustomXml="prev" w:id="4"/>
    <w:p w:rsidR="001337F7" w:rsidP="00B0136D" w:rsidRDefault="001337F7" w14:paraId="76513C4E" w14:textId="38137002">
      <w:pPr>
        <w:pStyle w:val="Normalutanindragellerluft"/>
      </w:pPr>
      <w:r>
        <w:t>Alla talar om regelförenklingar, regeringar har försökt att på olika sätt minska regel</w:t>
      </w:r>
      <w:r w:rsidR="00B0136D">
        <w:softHyphen/>
      </w:r>
      <w:r>
        <w:t>bördan men effekterna hittills har varit små eller obefintliga och verkliga regel</w:t>
      </w:r>
      <w:r w:rsidR="00B0136D">
        <w:softHyphen/>
      </w:r>
      <w:r>
        <w:t>förenklingar har bara planerats men inte genomförts.</w:t>
      </w:r>
    </w:p>
    <w:p w:rsidR="001337F7" w:rsidP="00B0136D" w:rsidRDefault="001337F7" w14:paraId="25837C3E" w14:textId="244EED8F">
      <w:r>
        <w:t xml:space="preserve">Sveriges företag och företagare är motorn i vår tillväxt som skapar arbetstillfällen, tillväxt och välfärd </w:t>
      </w:r>
      <w:r w:rsidR="00684446">
        <w:t xml:space="preserve">och </w:t>
      </w:r>
      <w:r>
        <w:t xml:space="preserve">denna motor måste skötas och vårdas om vi inte ska tappa konkurrenskraft och arbetstillfällen i Sverige.  Enligt Tillväxtverkets mätningar så var regelkostnaden för företag, till följd av ändrade regler mellan 2013–2020, och administrativa kostnader fyra miljarder och nya investeringskostnader har dessutom krävts. Detta innebär att Sverige trots att man haft andra ambitioner </w:t>
      </w:r>
      <w:r w:rsidRPr="00684446" w:rsidR="00684446">
        <w:t xml:space="preserve">har </w:t>
      </w:r>
      <w:r>
        <w:t xml:space="preserve">arbetat åt fel håll och att detta nu måste brytas och istället bör arbetet fokusera på att minska de administrativa kostnaderna för företagen. </w:t>
      </w:r>
    </w:p>
    <w:p w:rsidR="001337F7" w:rsidP="00B0136D" w:rsidRDefault="001337F7" w14:paraId="355E4481" w14:textId="77777777">
      <w:r>
        <w:t xml:space="preserve">Därför behöver Sveriges regering ta fram nya tydliga mål på regelförenklingen för landets företag och hur de så snabbt som möjligt ska kunna genomföras.   </w:t>
      </w:r>
    </w:p>
    <w:sdt>
      <w:sdtPr>
        <w:rPr>
          <w:i/>
          <w:noProof/>
        </w:rPr>
        <w:alias w:val="CC_Underskrifter"/>
        <w:tag w:val="CC_Underskrifter"/>
        <w:id w:val="583496634"/>
        <w:lock w:val="sdtContentLocked"/>
        <w:placeholder>
          <w:docPart w:val="3F38A39213FB4D7E92FC51E38F817C82"/>
        </w:placeholder>
      </w:sdtPr>
      <w:sdtEndPr>
        <w:rPr>
          <w:i w:val="0"/>
          <w:noProof w:val="0"/>
        </w:rPr>
      </w:sdtEndPr>
      <w:sdtContent>
        <w:p w:rsidR="00697C9F" w:rsidP="00697C9F" w:rsidRDefault="00697C9F" w14:paraId="414222EA" w14:textId="77777777"/>
        <w:p w:rsidRPr="008E0FE2" w:rsidR="00697C9F" w:rsidP="00697C9F" w:rsidRDefault="00B0136D" w14:paraId="0C38A6F2" w14:textId="669A17C3"/>
      </w:sdtContent>
    </w:sdt>
    <w:tbl>
      <w:tblPr>
        <w:tblW w:w="5000" w:type="pct"/>
        <w:tblLook w:val="04A0" w:firstRow="1" w:lastRow="0" w:firstColumn="1" w:lastColumn="0" w:noHBand="0" w:noVBand="1"/>
        <w:tblCaption w:val="underskrifter"/>
      </w:tblPr>
      <w:tblGrid>
        <w:gridCol w:w="4252"/>
        <w:gridCol w:w="4252"/>
      </w:tblGrid>
      <w:tr w:rsidR="008418EC" w14:paraId="2C8BFB0D" w14:textId="77777777">
        <w:trPr>
          <w:cantSplit/>
        </w:trPr>
        <w:tc>
          <w:tcPr>
            <w:tcW w:w="50" w:type="pct"/>
            <w:vAlign w:val="bottom"/>
          </w:tcPr>
          <w:p w:rsidR="008418EC" w:rsidRDefault="00992729" w14:paraId="2E2C68E8" w14:textId="77777777">
            <w:pPr>
              <w:pStyle w:val="Underskrifter"/>
              <w:spacing w:after="0"/>
            </w:pPr>
            <w:r>
              <w:t>Sten Bergheden (M)</w:t>
            </w:r>
          </w:p>
        </w:tc>
        <w:tc>
          <w:tcPr>
            <w:tcW w:w="50" w:type="pct"/>
            <w:vAlign w:val="bottom"/>
          </w:tcPr>
          <w:p w:rsidR="008418EC" w:rsidRDefault="008418EC" w14:paraId="78C1594E" w14:textId="77777777">
            <w:pPr>
              <w:pStyle w:val="Underskrifter"/>
              <w:spacing w:after="0"/>
            </w:pPr>
          </w:p>
        </w:tc>
      </w:tr>
    </w:tbl>
    <w:p w:rsidRPr="008E0FE2" w:rsidR="004801AC" w:rsidP="00DF3554" w:rsidRDefault="004801AC" w14:paraId="315F7960" w14:textId="746936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AE4A2" w14:textId="77777777" w:rsidR="00DE2DFC" w:rsidRDefault="00DE2DFC" w:rsidP="000C1CAD">
      <w:pPr>
        <w:spacing w:line="240" w:lineRule="auto"/>
      </w:pPr>
      <w:r>
        <w:separator/>
      </w:r>
    </w:p>
  </w:endnote>
  <w:endnote w:type="continuationSeparator" w:id="0">
    <w:p w14:paraId="554432FA" w14:textId="77777777" w:rsidR="00DE2DFC" w:rsidRDefault="00DE2D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7D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68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673A" w14:textId="24CE764C" w:rsidR="00262EA3" w:rsidRPr="00697C9F" w:rsidRDefault="00262EA3" w:rsidP="00697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E925A" w14:textId="77777777" w:rsidR="00DE2DFC" w:rsidRDefault="00DE2DFC" w:rsidP="000C1CAD">
      <w:pPr>
        <w:spacing w:line="240" w:lineRule="auto"/>
      </w:pPr>
      <w:r>
        <w:separator/>
      </w:r>
    </w:p>
  </w:footnote>
  <w:footnote w:type="continuationSeparator" w:id="0">
    <w:p w14:paraId="694724B1" w14:textId="77777777" w:rsidR="00DE2DFC" w:rsidRDefault="00DE2D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DA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CF9C7" wp14:editId="0996FA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DFA0E" w14:textId="4D47C52F" w:rsidR="00262EA3" w:rsidRDefault="00B0136D" w:rsidP="008103B5">
                          <w:pPr>
                            <w:jc w:val="right"/>
                          </w:pPr>
                          <w:sdt>
                            <w:sdtPr>
                              <w:alias w:val="CC_Noformat_Partikod"/>
                              <w:tag w:val="CC_Noformat_Partikod"/>
                              <w:id w:val="-53464382"/>
                              <w:text/>
                            </w:sdtPr>
                            <w:sdtEndPr/>
                            <w:sdtContent>
                              <w:r w:rsidR="001337F7">
                                <w:t>M</w:t>
                              </w:r>
                            </w:sdtContent>
                          </w:sdt>
                          <w:sdt>
                            <w:sdtPr>
                              <w:alias w:val="CC_Noformat_Partinummer"/>
                              <w:tag w:val="CC_Noformat_Partinummer"/>
                              <w:id w:val="-1709555926"/>
                              <w:text/>
                            </w:sdtPr>
                            <w:sdtEndPr/>
                            <w:sdtContent>
                              <w:r w:rsidR="0072269C">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CF9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4DFA0E" w14:textId="4D47C52F" w:rsidR="00262EA3" w:rsidRDefault="00B0136D" w:rsidP="008103B5">
                    <w:pPr>
                      <w:jc w:val="right"/>
                    </w:pPr>
                    <w:sdt>
                      <w:sdtPr>
                        <w:alias w:val="CC_Noformat_Partikod"/>
                        <w:tag w:val="CC_Noformat_Partikod"/>
                        <w:id w:val="-53464382"/>
                        <w:text/>
                      </w:sdtPr>
                      <w:sdtEndPr/>
                      <w:sdtContent>
                        <w:r w:rsidR="001337F7">
                          <w:t>M</w:t>
                        </w:r>
                      </w:sdtContent>
                    </w:sdt>
                    <w:sdt>
                      <w:sdtPr>
                        <w:alias w:val="CC_Noformat_Partinummer"/>
                        <w:tag w:val="CC_Noformat_Partinummer"/>
                        <w:id w:val="-1709555926"/>
                        <w:text/>
                      </w:sdtPr>
                      <w:sdtEndPr/>
                      <w:sdtContent>
                        <w:r w:rsidR="0072269C">
                          <w:t>1068</w:t>
                        </w:r>
                      </w:sdtContent>
                    </w:sdt>
                  </w:p>
                </w:txbxContent>
              </v:textbox>
              <w10:wrap anchorx="page"/>
            </v:shape>
          </w:pict>
        </mc:Fallback>
      </mc:AlternateContent>
    </w:r>
  </w:p>
  <w:p w14:paraId="28B7D2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A2DF" w14:textId="77777777" w:rsidR="00262EA3" w:rsidRDefault="00262EA3" w:rsidP="008563AC">
    <w:pPr>
      <w:jc w:val="right"/>
    </w:pPr>
  </w:p>
  <w:p w14:paraId="445C07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7BA7" w14:textId="77777777" w:rsidR="00262EA3" w:rsidRDefault="00B013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27C8DB" wp14:editId="115120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89533" w14:textId="09C766C9" w:rsidR="00262EA3" w:rsidRDefault="00B0136D" w:rsidP="00A314CF">
    <w:pPr>
      <w:pStyle w:val="FSHNormal"/>
      <w:spacing w:before="40"/>
    </w:pPr>
    <w:sdt>
      <w:sdtPr>
        <w:alias w:val="CC_Noformat_Motionstyp"/>
        <w:tag w:val="CC_Noformat_Motionstyp"/>
        <w:id w:val="1162973129"/>
        <w:lock w:val="sdtContentLocked"/>
        <w15:appearance w15:val="hidden"/>
        <w:text/>
      </w:sdtPr>
      <w:sdtEndPr/>
      <w:sdtContent>
        <w:r w:rsidR="00697C9F">
          <w:t>Enskild motion</w:t>
        </w:r>
      </w:sdtContent>
    </w:sdt>
    <w:r w:rsidR="00821B36">
      <w:t xml:space="preserve"> </w:t>
    </w:r>
    <w:sdt>
      <w:sdtPr>
        <w:alias w:val="CC_Noformat_Partikod"/>
        <w:tag w:val="CC_Noformat_Partikod"/>
        <w:id w:val="1471015553"/>
        <w:text/>
      </w:sdtPr>
      <w:sdtEndPr/>
      <w:sdtContent>
        <w:r w:rsidR="001337F7">
          <w:t>M</w:t>
        </w:r>
      </w:sdtContent>
    </w:sdt>
    <w:sdt>
      <w:sdtPr>
        <w:alias w:val="CC_Noformat_Partinummer"/>
        <w:tag w:val="CC_Noformat_Partinummer"/>
        <w:id w:val="-2014525982"/>
        <w:text/>
      </w:sdtPr>
      <w:sdtEndPr/>
      <w:sdtContent>
        <w:r w:rsidR="0072269C">
          <w:t>1068</w:t>
        </w:r>
      </w:sdtContent>
    </w:sdt>
  </w:p>
  <w:p w14:paraId="4550B612" w14:textId="77777777" w:rsidR="00262EA3" w:rsidRPr="008227B3" w:rsidRDefault="00B013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5A3A2" w14:textId="63FD3B25" w:rsidR="00262EA3" w:rsidRPr="008227B3" w:rsidRDefault="00B013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7C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C9F">
          <w:t>:2050</w:t>
        </w:r>
      </w:sdtContent>
    </w:sdt>
  </w:p>
  <w:p w14:paraId="0A43688E" w14:textId="1F8941F9" w:rsidR="00262EA3" w:rsidRDefault="00B0136D" w:rsidP="00E03A3D">
    <w:pPr>
      <w:pStyle w:val="Motionr"/>
    </w:pPr>
    <w:sdt>
      <w:sdtPr>
        <w:alias w:val="CC_Noformat_Avtext"/>
        <w:tag w:val="CC_Noformat_Avtext"/>
        <w:id w:val="-2020768203"/>
        <w:lock w:val="sdtContentLocked"/>
        <w15:appearance w15:val="hidden"/>
        <w:text/>
      </w:sdtPr>
      <w:sdtEndPr/>
      <w:sdtContent>
        <w:r w:rsidR="00697C9F">
          <w:t>av Sten Bergheden (M)</w:t>
        </w:r>
      </w:sdtContent>
    </w:sdt>
  </w:p>
  <w:sdt>
    <w:sdtPr>
      <w:alias w:val="CC_Noformat_Rubtext"/>
      <w:tag w:val="CC_Noformat_Rubtext"/>
      <w:id w:val="-218060500"/>
      <w:lock w:val="sdtLocked"/>
      <w:text/>
    </w:sdtPr>
    <w:sdtEndPr/>
    <w:sdtContent>
      <w:p w14:paraId="570EB5E0" w14:textId="2D4ABE5C" w:rsidR="00262EA3" w:rsidRDefault="0072269C" w:rsidP="00283E0F">
        <w:pPr>
          <w:pStyle w:val="FSHRub2"/>
        </w:pPr>
        <w:r>
          <w:t>Tydligare regelförenklingsmål för företagen</w:t>
        </w:r>
      </w:p>
    </w:sdtContent>
  </w:sdt>
  <w:sdt>
    <w:sdtPr>
      <w:alias w:val="CC_Boilerplate_3"/>
      <w:tag w:val="CC_Boilerplate_3"/>
      <w:id w:val="1606463544"/>
      <w:lock w:val="sdtContentLocked"/>
      <w15:appearance w15:val="hidden"/>
      <w:text w:multiLine="1"/>
    </w:sdtPr>
    <w:sdtEndPr/>
    <w:sdtContent>
      <w:p w14:paraId="6A6425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3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7F7"/>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31"/>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07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C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4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9F"/>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2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8B"/>
    <w:rsid w:val="00721BAD"/>
    <w:rsid w:val="00722159"/>
    <w:rsid w:val="007224DA"/>
    <w:rsid w:val="0072269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EC"/>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14"/>
    <w:rsid w:val="00991FA1"/>
    <w:rsid w:val="00992414"/>
    <w:rsid w:val="00992729"/>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36D"/>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DFC"/>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A88886"/>
  <w15:chartTrackingRefBased/>
  <w15:docId w15:val="{0F6CB338-E615-4A97-95CE-743FABA8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F1A260A724CF583EB4862AA6BDC01"/>
        <w:category>
          <w:name w:val="Allmänt"/>
          <w:gallery w:val="placeholder"/>
        </w:category>
        <w:types>
          <w:type w:val="bbPlcHdr"/>
        </w:types>
        <w:behaviors>
          <w:behavior w:val="content"/>
        </w:behaviors>
        <w:guid w:val="{80D75C8A-36FE-422F-840E-62580D9FF44C}"/>
      </w:docPartPr>
      <w:docPartBody>
        <w:p w:rsidR="00802089" w:rsidRDefault="00802089">
          <w:pPr>
            <w:pStyle w:val="0BBF1A260A724CF583EB4862AA6BDC01"/>
          </w:pPr>
          <w:r w:rsidRPr="005A0A93">
            <w:rPr>
              <w:rStyle w:val="Platshllartext"/>
            </w:rPr>
            <w:t>Förslag till riksdagsbeslut</w:t>
          </w:r>
        </w:p>
      </w:docPartBody>
    </w:docPart>
    <w:docPart>
      <w:docPartPr>
        <w:name w:val="007295B9979344BE89BD022957B545B5"/>
        <w:category>
          <w:name w:val="Allmänt"/>
          <w:gallery w:val="placeholder"/>
        </w:category>
        <w:types>
          <w:type w:val="bbPlcHdr"/>
        </w:types>
        <w:behaviors>
          <w:behavior w:val="content"/>
        </w:behaviors>
        <w:guid w:val="{33AD27B3-A7F4-408E-9DA6-438F44AF6134}"/>
      </w:docPartPr>
      <w:docPartBody>
        <w:p w:rsidR="00802089" w:rsidRDefault="00802089">
          <w:pPr>
            <w:pStyle w:val="007295B9979344BE89BD022957B545B5"/>
          </w:pPr>
          <w:r w:rsidRPr="005A0A93">
            <w:rPr>
              <w:rStyle w:val="Platshllartext"/>
            </w:rPr>
            <w:t>Motivering</w:t>
          </w:r>
        </w:p>
      </w:docPartBody>
    </w:docPart>
    <w:docPart>
      <w:docPartPr>
        <w:name w:val="3F38A39213FB4D7E92FC51E38F817C82"/>
        <w:category>
          <w:name w:val="Allmänt"/>
          <w:gallery w:val="placeholder"/>
        </w:category>
        <w:types>
          <w:type w:val="bbPlcHdr"/>
        </w:types>
        <w:behaviors>
          <w:behavior w:val="content"/>
        </w:behaviors>
        <w:guid w:val="{9F8C41C4-B7B8-436F-973F-0C6148F1CE86}"/>
      </w:docPartPr>
      <w:docPartBody>
        <w:p w:rsidR="00552CE8" w:rsidRDefault="00D40F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89"/>
    <w:rsid w:val="000A7388"/>
    <w:rsid w:val="0063414A"/>
    <w:rsid w:val="006F562E"/>
    <w:rsid w:val="00802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BF1A260A724CF583EB4862AA6BDC01">
    <w:name w:val="0BBF1A260A724CF583EB4862AA6BDC01"/>
  </w:style>
  <w:style w:type="paragraph" w:customStyle="1" w:styleId="007295B9979344BE89BD022957B545B5">
    <w:name w:val="007295B9979344BE89BD022957B54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65CC5-6953-4DF3-87D9-097C9C9882F4}"/>
</file>

<file path=customXml/itemProps2.xml><?xml version="1.0" encoding="utf-8"?>
<ds:datastoreItem xmlns:ds="http://schemas.openxmlformats.org/officeDocument/2006/customXml" ds:itemID="{6026E109-D7C8-4051-B00C-A20D729046A8}"/>
</file>

<file path=customXml/itemProps3.xml><?xml version="1.0" encoding="utf-8"?>
<ds:datastoreItem xmlns:ds="http://schemas.openxmlformats.org/officeDocument/2006/customXml" ds:itemID="{C66BC3D8-00A8-4B57-9F74-E66606DEA672}"/>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1120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M1068 Tydligare regelförenklingsmål för företagen</vt:lpstr>
      <vt:lpstr>
      </vt:lpstr>
    </vt:vector>
  </TitlesOfParts>
  <Company>Sveriges riksdag</Company>
  <LinksUpToDate>false</LinksUpToDate>
  <CharactersWithSpaces>1300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