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3F783067E64AECAA0D53AF2C929846"/>
        </w:placeholder>
        <w:text/>
      </w:sdtPr>
      <w:sdtEndPr/>
      <w:sdtContent>
        <w:p w:rsidRPr="009B062B" w:rsidR="00AF30DD" w:rsidP="0045243E" w:rsidRDefault="00AF30DD" w14:paraId="6467C130" w14:textId="77777777">
          <w:pPr>
            <w:pStyle w:val="Rubrik1"/>
            <w:spacing w:after="300"/>
          </w:pPr>
          <w:r w:rsidRPr="009B062B">
            <w:t>Förslag till riksdagsbeslut</w:t>
          </w:r>
        </w:p>
      </w:sdtContent>
    </w:sdt>
    <w:bookmarkStart w:name="_Hlk52461653" w:displacedByCustomXml="next" w:id="0"/>
    <w:sdt>
      <w:sdtPr>
        <w:alias w:val="Yrkande 1"/>
        <w:tag w:val="ed464c35-05f8-4325-9811-1bb7fe59f627"/>
        <w:id w:val="-1670094916"/>
        <w:lock w:val="sdtLocked"/>
      </w:sdtPr>
      <w:sdtEndPr/>
      <w:sdtContent>
        <w:p w:rsidR="006A215E" w:rsidRDefault="00BB20C0" w14:paraId="58E116F3" w14:textId="77777777">
          <w:pPr>
            <w:pStyle w:val="Frslagstext"/>
            <w:numPr>
              <w:ilvl w:val="0"/>
              <w:numId w:val="0"/>
            </w:numPr>
          </w:pPr>
          <w:r>
            <w:t>Riksdagen ställer sig bakom det som anförs i motionen om ökade sanktionsmöjligheter för granskningsnämnden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D1F42008419D428CA5E3693FA3A7470E"/>
        </w:placeholder>
        <w:text/>
      </w:sdtPr>
      <w:sdtEndPr/>
      <w:sdtContent>
        <w:p w:rsidRPr="009B062B" w:rsidR="006D79C9" w:rsidP="00333E95" w:rsidRDefault="006D79C9" w14:paraId="5D9DE7CB" w14:textId="77777777">
          <w:pPr>
            <w:pStyle w:val="Rubrik1"/>
          </w:pPr>
          <w:r>
            <w:t>Motivering</w:t>
          </w:r>
        </w:p>
      </w:sdtContent>
    </w:sdt>
    <w:p w:rsidRPr="001E2D6C" w:rsidR="00AC2953" w:rsidP="001E2D6C" w:rsidRDefault="00AC2953" w14:paraId="0DD24053" w14:textId="2F8A6C06">
      <w:pPr>
        <w:pStyle w:val="Normalutanindragellerluft"/>
      </w:pPr>
      <w:r w:rsidRPr="001E2D6C">
        <w:t>SOM-institutet gör varje år en större undersökning som syftar till att ta tempen på Sverige. SOM-undersökningen tittar då på frågor som rör sig inom samhälle, opinion och media. I den senaste undersökningen kan man se att SVT (Sveriges television) och SR (Sveriges radio) är de service-medier som har störst förtroende bland allmänheten. Undersökningen visar att SVT har en förtroendenivå på 74</w:t>
      </w:r>
      <w:r w:rsidR="009077D7">
        <w:t> </w:t>
      </w:r>
      <w:r w:rsidRPr="001E2D6C">
        <w:t>% (</w:t>
      </w:r>
      <w:r w:rsidR="009077D7">
        <w:t>m</w:t>
      </w:r>
      <w:r w:rsidRPr="001E2D6C">
        <w:t>ycket stort och ganska stort förtroende). Man kan se i undersökningen att de nyhetsbärande medierna generellt är de som åtnjuter särskilt stort förtroende.</w:t>
      </w:r>
    </w:p>
    <w:p w:rsidRPr="001E2D6C" w:rsidR="00AC2953" w:rsidP="00721434" w:rsidRDefault="00AC2953" w14:paraId="55FA6101" w14:textId="2382CC82">
      <w:r w:rsidRPr="001E2D6C">
        <w:t>Public service (SVT, SR och UR) är en viktig del av svensk media och en viktig del av den oberoende och granskande journalistiken. Verksamheten bekostas genom tvingande uttag av skatt</w:t>
      </w:r>
      <w:r w:rsidR="009077D7">
        <w:t>,</w:t>
      </w:r>
      <w:r w:rsidRPr="001E2D6C">
        <w:t xml:space="preserve"> vilket gör att skattebetalarna har rätt att ställa mycket höga krav på opartiskhet och saklighet.</w:t>
      </w:r>
    </w:p>
    <w:p w:rsidRPr="001E2D6C" w:rsidR="00AC2953" w:rsidP="00721434" w:rsidRDefault="00AC2953" w14:paraId="01684DB1" w14:textId="6BEC54AA">
      <w:r w:rsidRPr="001E2D6C">
        <w:t>Public service måste vid alla tillfällen uppfattas som opartisk och saklig då staten som ägare aldrig får utnyttja sin ställning för att driva eller agera i egen politisk sak. Det är i längden avgörande för public service</w:t>
      </w:r>
      <w:r w:rsidR="009077D7">
        <w:t>s</w:t>
      </w:r>
      <w:r w:rsidRPr="001E2D6C">
        <w:t xml:space="preserve"> legitimitet hur frågor om opartiskhet och saklighet hanteras.</w:t>
      </w:r>
    </w:p>
    <w:p w:rsidRPr="001E2D6C" w:rsidR="00AC2953" w:rsidP="00721434" w:rsidRDefault="00AC2953" w14:paraId="1979291D" w14:textId="090A3D94">
      <w:r w:rsidRPr="001E2D6C">
        <w:t>Granskningsnämnden för radio och tv är en viktig aktör för att garantera opartisk</w:t>
      </w:r>
      <w:r w:rsidR="0075108E">
        <w:softHyphen/>
      </w:r>
      <w:r w:rsidRPr="001E2D6C">
        <w:t>heten och den journalistiska etiken. Granskningsnämnden har idag begränsade möjlig</w:t>
      </w:r>
      <w:r w:rsidR="0075108E">
        <w:softHyphen/>
      </w:r>
      <w:r w:rsidRPr="001E2D6C">
        <w:t>heter till sanktioner när något fel uppdagas. Idag måste mediabolaget utkomma med en rättelse av det som blivit orätt rapporterat. En rättelse som ofta går allmänheten helt förbi och inte heller kräver större rättvisa för att felet inte ska göra</w:t>
      </w:r>
      <w:r w:rsidR="009077D7">
        <w:t>s</w:t>
      </w:r>
      <w:r w:rsidRPr="001E2D6C">
        <w:t xml:space="preserve"> igen.</w:t>
      </w:r>
    </w:p>
    <w:p w:rsidRPr="001E2D6C" w:rsidR="00AC2953" w:rsidP="00721434" w:rsidRDefault="00AC2953" w14:paraId="582AFEA6" w14:textId="68E91B8C">
      <w:r w:rsidRPr="001E2D6C">
        <w:t>För att stärka legitimiteten för skattebetalarnas finansiering av public service och öka förtroendet för mediebolagens opartiskhet och saklighet bör gransknings</w:t>
      </w:r>
      <w:r w:rsidR="0075108E">
        <w:softHyphen/>
      </w:r>
      <w:bookmarkStart w:name="_GoBack" w:id="2"/>
      <w:bookmarkEnd w:id="2"/>
      <w:r w:rsidRPr="001E2D6C">
        <w:t xml:space="preserve">verksamheten därför stärkas genom ökade befogenheter. </w:t>
      </w:r>
    </w:p>
    <w:p w:rsidR="00BB6339" w:rsidP="00721434" w:rsidRDefault="00AC2953" w14:paraId="0B808372" w14:textId="3EA2059E">
      <w:r w:rsidRPr="001E2D6C">
        <w:lastRenderedPageBreak/>
        <w:t xml:space="preserve">Ytterst handlar detta om vår demokrati och folkets granskning av statsapparaten. </w:t>
      </w:r>
    </w:p>
    <w:sdt>
      <w:sdtPr>
        <w:alias w:val="CC_Underskrifter"/>
        <w:tag w:val="CC_Underskrifter"/>
        <w:id w:val="583496634"/>
        <w:lock w:val="sdtContentLocked"/>
        <w:placeholder>
          <w:docPart w:val="15C41844D4664DBE99B2CBED2D0AEB8E"/>
        </w:placeholder>
      </w:sdtPr>
      <w:sdtEndPr/>
      <w:sdtContent>
        <w:p w:rsidR="0045243E" w:rsidP="008B214E" w:rsidRDefault="0045243E" w14:paraId="658DF932" w14:textId="77777777"/>
        <w:p w:rsidRPr="008E0FE2" w:rsidR="004801AC" w:rsidP="008B214E" w:rsidRDefault="0075108E" w14:paraId="01324506" w14:textId="40D2863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Åsa Coenraads (M)</w:t>
            </w:r>
          </w:p>
        </w:tc>
      </w:tr>
      <w:tr>
        <w:trPr>
          <w:cantSplit/>
        </w:trPr>
        <w:tc>
          <w:tcPr>
            <w:tcW w:w="50" w:type="pct"/>
            <w:vAlign w:val="bottom"/>
          </w:tcPr>
          <w:p>
            <w:pPr>
              <w:pStyle w:val="Underskrifter"/>
              <w:spacing w:after="0"/>
            </w:pPr>
            <w:r>
              <w:t>Helena Antoni (M)</w:t>
            </w:r>
          </w:p>
        </w:tc>
        <w:tc>
          <w:tcPr>
            <w:tcW w:w="50" w:type="pct"/>
            <w:vAlign w:val="bottom"/>
          </w:tcPr>
          <w:p>
            <w:pPr>
              <w:pStyle w:val="Underskrifter"/>
            </w:pPr>
            <w:r>
              <w:t> </w:t>
            </w:r>
          </w:p>
        </w:tc>
      </w:tr>
    </w:tbl>
    <w:p w:rsidR="00FA7F4F" w:rsidRDefault="00FA7F4F" w14:paraId="7EC2C6CD" w14:textId="77777777"/>
    <w:sectPr w:rsidR="00FA7F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329B9" w14:textId="77777777" w:rsidR="003637E0" w:rsidRDefault="003637E0" w:rsidP="000C1CAD">
      <w:pPr>
        <w:spacing w:line="240" w:lineRule="auto"/>
      </w:pPr>
      <w:r>
        <w:separator/>
      </w:r>
    </w:p>
  </w:endnote>
  <w:endnote w:type="continuationSeparator" w:id="0">
    <w:p w14:paraId="62F49471" w14:textId="77777777" w:rsidR="003637E0" w:rsidRDefault="003637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6C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15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A41C" w14:textId="77777777" w:rsidR="00721434" w:rsidRDefault="007214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95243" w14:textId="77777777" w:rsidR="003637E0" w:rsidRDefault="003637E0" w:rsidP="000C1CAD">
      <w:pPr>
        <w:spacing w:line="240" w:lineRule="auto"/>
      </w:pPr>
      <w:r>
        <w:separator/>
      </w:r>
    </w:p>
  </w:footnote>
  <w:footnote w:type="continuationSeparator" w:id="0">
    <w:p w14:paraId="2855D4D8" w14:textId="77777777" w:rsidR="003637E0" w:rsidRDefault="003637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A2D0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5108E" w14:paraId="58E93D2E" w14:textId="77777777">
                          <w:pPr>
                            <w:jc w:val="right"/>
                          </w:pPr>
                          <w:sdt>
                            <w:sdtPr>
                              <w:alias w:val="CC_Noformat_Partikod"/>
                              <w:tag w:val="CC_Noformat_Partikod"/>
                              <w:id w:val="-53464382"/>
                              <w:placeholder>
                                <w:docPart w:val="1CAFD6A1A55643959936B667226B7389"/>
                              </w:placeholder>
                              <w:text/>
                            </w:sdtPr>
                            <w:sdtEndPr/>
                            <w:sdtContent>
                              <w:r w:rsidR="00E72C85">
                                <w:t>M</w:t>
                              </w:r>
                            </w:sdtContent>
                          </w:sdt>
                          <w:sdt>
                            <w:sdtPr>
                              <w:alias w:val="CC_Noformat_Partinummer"/>
                              <w:tag w:val="CC_Noformat_Partinummer"/>
                              <w:id w:val="-1709555926"/>
                              <w:placeholder>
                                <w:docPart w:val="F274D005458B45F0A4AE30E51ED7F380"/>
                              </w:placeholder>
                              <w:text/>
                            </w:sdtPr>
                            <w:sdtEndPr/>
                            <w:sdtContent>
                              <w:r w:rsidR="001E2D6C">
                                <w:t>2143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5108E" w14:paraId="58E93D2E" w14:textId="77777777">
                    <w:pPr>
                      <w:jc w:val="right"/>
                    </w:pPr>
                    <w:sdt>
                      <w:sdtPr>
                        <w:alias w:val="CC_Noformat_Partikod"/>
                        <w:tag w:val="CC_Noformat_Partikod"/>
                        <w:id w:val="-53464382"/>
                        <w:placeholder>
                          <w:docPart w:val="1CAFD6A1A55643959936B667226B7389"/>
                        </w:placeholder>
                        <w:text/>
                      </w:sdtPr>
                      <w:sdtEndPr/>
                      <w:sdtContent>
                        <w:r w:rsidR="00E72C85">
                          <w:t>M</w:t>
                        </w:r>
                      </w:sdtContent>
                    </w:sdt>
                    <w:sdt>
                      <w:sdtPr>
                        <w:alias w:val="CC_Noformat_Partinummer"/>
                        <w:tag w:val="CC_Noformat_Partinummer"/>
                        <w:id w:val="-1709555926"/>
                        <w:placeholder>
                          <w:docPart w:val="F274D005458B45F0A4AE30E51ED7F380"/>
                        </w:placeholder>
                        <w:text/>
                      </w:sdtPr>
                      <w:sdtEndPr/>
                      <w:sdtContent>
                        <w:r w:rsidR="001E2D6C">
                          <w:t>2143</w:t>
                        </w:r>
                      </w:sdtContent>
                    </w:sdt>
                  </w:p>
                </w:txbxContent>
              </v:textbox>
              <w10:wrap anchorx="page"/>
            </v:shape>
          </w:pict>
        </mc:Fallback>
      </mc:AlternateContent>
    </w:r>
  </w:p>
  <w:p w:rsidRPr="00293C4F" w:rsidR="00262EA3" w:rsidP="00776B74" w:rsidRDefault="00262EA3" w14:paraId="06DCF3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283832" w14:textId="77777777">
    <w:pPr>
      <w:jc w:val="right"/>
    </w:pPr>
  </w:p>
  <w:p w:rsidR="00262EA3" w:rsidP="00776B74" w:rsidRDefault="00262EA3" w14:paraId="0F00B9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5108E" w14:paraId="78CCFB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5108E" w14:paraId="6AEBCC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72C85">
          <w:t>M</w:t>
        </w:r>
      </w:sdtContent>
    </w:sdt>
    <w:sdt>
      <w:sdtPr>
        <w:alias w:val="CC_Noformat_Partinummer"/>
        <w:tag w:val="CC_Noformat_Partinummer"/>
        <w:id w:val="-2014525982"/>
        <w:text/>
      </w:sdtPr>
      <w:sdtEndPr/>
      <w:sdtContent>
        <w:r w:rsidR="001E2D6C">
          <w:t>2143</w:t>
        </w:r>
      </w:sdtContent>
    </w:sdt>
  </w:p>
  <w:p w:rsidRPr="008227B3" w:rsidR="00262EA3" w:rsidP="008227B3" w:rsidRDefault="0075108E" w14:paraId="731283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5108E" w14:paraId="2849D1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:986</w:t>
        </w:r>
      </w:sdtContent>
    </w:sdt>
  </w:p>
  <w:p w:rsidR="00262EA3" w:rsidP="00E03A3D" w:rsidRDefault="0075108E" w14:paraId="32F07BC7" w14:textId="77777777">
    <w:pPr>
      <w:pStyle w:val="Motionr"/>
    </w:pPr>
    <w:sdt>
      <w:sdtPr>
        <w:alias w:val="CC_Noformat_Avtext"/>
        <w:tag w:val="CC_Noformat_Avtext"/>
        <w:id w:val="-2020768203"/>
        <w:lock w:val="sdtContentLocked"/>
        <w15:appearance w15:val="hidden"/>
        <w:text/>
      </w:sdtPr>
      <w:sdtEndPr/>
      <w:sdtContent>
        <w:r>
          <w:t>av Ann-Charlotte Hammar Johnsson m.fl. (M)</w:t>
        </w:r>
      </w:sdtContent>
    </w:sdt>
  </w:p>
  <w:sdt>
    <w:sdtPr>
      <w:alias w:val="CC_Noformat_Rubtext"/>
      <w:tag w:val="CC_Noformat_Rubtext"/>
      <w:id w:val="-218060500"/>
      <w:lock w:val="sdtLocked"/>
      <w:text/>
    </w:sdtPr>
    <w:sdtEndPr/>
    <w:sdtContent>
      <w:p w:rsidR="00262EA3" w:rsidP="00283E0F" w:rsidRDefault="00BB20C0" w14:paraId="4EC94939" w14:textId="7ABE42A4">
        <w:pPr>
          <w:pStyle w:val="FSHRub2"/>
        </w:pPr>
        <w:r>
          <w:t xml:space="preserve">Angående granskningen av public service </w:t>
        </w:r>
      </w:p>
    </w:sdtContent>
  </w:sdt>
  <w:sdt>
    <w:sdtPr>
      <w:alias w:val="CC_Boilerplate_3"/>
      <w:tag w:val="CC_Boilerplate_3"/>
      <w:id w:val="1606463544"/>
      <w:lock w:val="sdtContentLocked"/>
      <w15:appearance w15:val="hidden"/>
      <w:text w:multiLine="1"/>
    </w:sdtPr>
    <w:sdtEndPr/>
    <w:sdtContent>
      <w:p w:rsidR="00262EA3" w:rsidP="00283E0F" w:rsidRDefault="00262EA3" w14:paraId="1B0AF7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72C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B18"/>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D36"/>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83E"/>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D6C"/>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4BC"/>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7E0"/>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43E"/>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B7"/>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10B"/>
    <w:rsid w:val="0066104F"/>
    <w:rsid w:val="00661278"/>
    <w:rsid w:val="00661C11"/>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15E"/>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874"/>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434"/>
    <w:rsid w:val="00721BAD"/>
    <w:rsid w:val="00722159"/>
    <w:rsid w:val="007224DA"/>
    <w:rsid w:val="007247E3"/>
    <w:rsid w:val="00724B9A"/>
    <w:rsid w:val="00724C96"/>
    <w:rsid w:val="00724FCF"/>
    <w:rsid w:val="00725B6E"/>
    <w:rsid w:val="00726E82"/>
    <w:rsid w:val="00727716"/>
    <w:rsid w:val="0073008F"/>
    <w:rsid w:val="0073094A"/>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9CE"/>
    <w:rsid w:val="00744E48"/>
    <w:rsid w:val="007451A3"/>
    <w:rsid w:val="00745CDA"/>
    <w:rsid w:val="007461FB"/>
    <w:rsid w:val="00746376"/>
    <w:rsid w:val="00750701"/>
    <w:rsid w:val="00750A72"/>
    <w:rsid w:val="00750F09"/>
    <w:rsid w:val="0075108E"/>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915"/>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14E"/>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7D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B4"/>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953"/>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66"/>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0C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78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D50"/>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558"/>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C00"/>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C85"/>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6D7"/>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F4F"/>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BFECC1"/>
  <w15:chartTrackingRefBased/>
  <w15:docId w15:val="{CDC383BC-0059-4203-AB92-8C926FBE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3F783067E64AECAA0D53AF2C929846"/>
        <w:category>
          <w:name w:val="Allmänt"/>
          <w:gallery w:val="placeholder"/>
        </w:category>
        <w:types>
          <w:type w:val="bbPlcHdr"/>
        </w:types>
        <w:behaviors>
          <w:behavior w:val="content"/>
        </w:behaviors>
        <w:guid w:val="{D5DF0427-235A-46AB-AA4A-8EAB0CB4BBBB}"/>
      </w:docPartPr>
      <w:docPartBody>
        <w:p w:rsidR="00EC14CE" w:rsidRDefault="00EC14CE">
          <w:pPr>
            <w:pStyle w:val="2A3F783067E64AECAA0D53AF2C929846"/>
          </w:pPr>
          <w:r w:rsidRPr="005A0A93">
            <w:rPr>
              <w:rStyle w:val="Platshllartext"/>
            </w:rPr>
            <w:t>Förslag till riksdagsbeslut</w:t>
          </w:r>
        </w:p>
      </w:docPartBody>
    </w:docPart>
    <w:docPart>
      <w:docPartPr>
        <w:name w:val="D1F42008419D428CA5E3693FA3A7470E"/>
        <w:category>
          <w:name w:val="Allmänt"/>
          <w:gallery w:val="placeholder"/>
        </w:category>
        <w:types>
          <w:type w:val="bbPlcHdr"/>
        </w:types>
        <w:behaviors>
          <w:behavior w:val="content"/>
        </w:behaviors>
        <w:guid w:val="{A81FDCFB-50FC-4DDC-A03A-A1E00E2A29CA}"/>
      </w:docPartPr>
      <w:docPartBody>
        <w:p w:rsidR="00EC14CE" w:rsidRDefault="00EC14CE">
          <w:pPr>
            <w:pStyle w:val="D1F42008419D428CA5E3693FA3A7470E"/>
          </w:pPr>
          <w:r w:rsidRPr="005A0A93">
            <w:rPr>
              <w:rStyle w:val="Platshllartext"/>
            </w:rPr>
            <w:t>Motivering</w:t>
          </w:r>
        </w:p>
      </w:docPartBody>
    </w:docPart>
    <w:docPart>
      <w:docPartPr>
        <w:name w:val="1CAFD6A1A55643959936B667226B7389"/>
        <w:category>
          <w:name w:val="Allmänt"/>
          <w:gallery w:val="placeholder"/>
        </w:category>
        <w:types>
          <w:type w:val="bbPlcHdr"/>
        </w:types>
        <w:behaviors>
          <w:behavior w:val="content"/>
        </w:behaviors>
        <w:guid w:val="{1FDF52AF-67D7-40F8-8E6D-D6E62E1C9513}"/>
      </w:docPartPr>
      <w:docPartBody>
        <w:p w:rsidR="00EC14CE" w:rsidRDefault="00EC14CE">
          <w:pPr>
            <w:pStyle w:val="1CAFD6A1A55643959936B667226B7389"/>
          </w:pPr>
          <w:r>
            <w:rPr>
              <w:rStyle w:val="Platshllartext"/>
            </w:rPr>
            <w:t xml:space="preserve"> </w:t>
          </w:r>
        </w:p>
      </w:docPartBody>
    </w:docPart>
    <w:docPart>
      <w:docPartPr>
        <w:name w:val="F274D005458B45F0A4AE30E51ED7F380"/>
        <w:category>
          <w:name w:val="Allmänt"/>
          <w:gallery w:val="placeholder"/>
        </w:category>
        <w:types>
          <w:type w:val="bbPlcHdr"/>
        </w:types>
        <w:behaviors>
          <w:behavior w:val="content"/>
        </w:behaviors>
        <w:guid w:val="{3D135892-7603-4B8A-98A8-7DAAAC4B89B1}"/>
      </w:docPartPr>
      <w:docPartBody>
        <w:p w:rsidR="00EC14CE" w:rsidRDefault="00EC14CE">
          <w:pPr>
            <w:pStyle w:val="F274D005458B45F0A4AE30E51ED7F380"/>
          </w:pPr>
          <w:r>
            <w:t xml:space="preserve"> </w:t>
          </w:r>
        </w:p>
      </w:docPartBody>
    </w:docPart>
    <w:docPart>
      <w:docPartPr>
        <w:name w:val="15C41844D4664DBE99B2CBED2D0AEB8E"/>
        <w:category>
          <w:name w:val="Allmänt"/>
          <w:gallery w:val="placeholder"/>
        </w:category>
        <w:types>
          <w:type w:val="bbPlcHdr"/>
        </w:types>
        <w:behaviors>
          <w:behavior w:val="content"/>
        </w:behaviors>
        <w:guid w:val="{2EDA59B8-1B45-472F-BAAC-3B89E07A0567}"/>
      </w:docPartPr>
      <w:docPartBody>
        <w:p w:rsidR="0004571A" w:rsidRDefault="000457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CE"/>
    <w:rsid w:val="0004571A"/>
    <w:rsid w:val="003B004C"/>
    <w:rsid w:val="00C82930"/>
    <w:rsid w:val="00D9258F"/>
    <w:rsid w:val="00EC14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004C"/>
    <w:rPr>
      <w:color w:val="F4B083" w:themeColor="accent2" w:themeTint="99"/>
    </w:rPr>
  </w:style>
  <w:style w:type="paragraph" w:customStyle="1" w:styleId="2A3F783067E64AECAA0D53AF2C929846">
    <w:name w:val="2A3F783067E64AECAA0D53AF2C929846"/>
  </w:style>
  <w:style w:type="paragraph" w:customStyle="1" w:styleId="DEF1CDEAC2F94FF28AF6D1DFEFF41534">
    <w:name w:val="DEF1CDEAC2F94FF28AF6D1DFEFF415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A8DDBBC340449FBA13BAFF8C97620F">
    <w:name w:val="F3A8DDBBC340449FBA13BAFF8C97620F"/>
  </w:style>
  <w:style w:type="paragraph" w:customStyle="1" w:styleId="D1F42008419D428CA5E3693FA3A7470E">
    <w:name w:val="D1F42008419D428CA5E3693FA3A7470E"/>
  </w:style>
  <w:style w:type="paragraph" w:customStyle="1" w:styleId="E4E50CC4A328417D80D65BF2D1D8DA56">
    <w:name w:val="E4E50CC4A328417D80D65BF2D1D8DA56"/>
  </w:style>
  <w:style w:type="paragraph" w:customStyle="1" w:styleId="06DB3C23A68D4FCBB10F3B091D1790D7">
    <w:name w:val="06DB3C23A68D4FCBB10F3B091D1790D7"/>
  </w:style>
  <w:style w:type="paragraph" w:customStyle="1" w:styleId="1CAFD6A1A55643959936B667226B7389">
    <w:name w:val="1CAFD6A1A55643959936B667226B7389"/>
  </w:style>
  <w:style w:type="paragraph" w:customStyle="1" w:styleId="F274D005458B45F0A4AE30E51ED7F380">
    <w:name w:val="F274D005458B45F0A4AE30E51ED7F3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4250D4-4DBA-499A-8E0E-792606D97ECD}"/>
</file>

<file path=customXml/itemProps2.xml><?xml version="1.0" encoding="utf-8"?>
<ds:datastoreItem xmlns:ds="http://schemas.openxmlformats.org/officeDocument/2006/customXml" ds:itemID="{EEE25BEE-3149-47AC-BADB-8431B08FFB1A}"/>
</file>

<file path=customXml/itemProps3.xml><?xml version="1.0" encoding="utf-8"?>
<ds:datastoreItem xmlns:ds="http://schemas.openxmlformats.org/officeDocument/2006/customXml" ds:itemID="{49DC1AB1-9316-4B04-BA42-EF718F716375}"/>
</file>

<file path=docProps/app.xml><?xml version="1.0" encoding="utf-8"?>
<Properties xmlns="http://schemas.openxmlformats.org/officeDocument/2006/extended-properties" xmlns:vt="http://schemas.openxmlformats.org/officeDocument/2006/docPropsVTypes">
  <Template>Normal</Template>
  <TotalTime>19</TotalTime>
  <Pages>2</Pages>
  <Words>312</Words>
  <Characters>1812</Characters>
  <Application>Microsoft Office Word</Application>
  <DocSecurity>0</DocSecurity>
  <Lines>38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M2143 Angående granskningen Public Service</vt:lpstr>
      <vt:lpstr>
      </vt:lpstr>
    </vt:vector>
  </TitlesOfParts>
  <Company>Sveriges riksdag</Company>
  <LinksUpToDate>false</LinksUpToDate>
  <CharactersWithSpaces>2109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