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C7472" w14:textId="5043C0E7" w:rsidR="0050083A" w:rsidRPr="009C2227" w:rsidRDefault="0050083A" w:rsidP="006F1C58">
      <w:pPr>
        <w:rPr>
          <w:sz w:val="20"/>
        </w:rPr>
      </w:pPr>
    </w:p>
    <w:p w14:paraId="4EBBFDC0" w14:textId="77777777" w:rsidR="0050083A" w:rsidRPr="009C2227" w:rsidRDefault="0050083A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6F1C58">
      <w:pPr>
        <w:rPr>
          <w:sz w:val="20"/>
        </w:rPr>
      </w:pPr>
    </w:p>
    <w:p w14:paraId="4060C239" w14:textId="77777777" w:rsidR="00CA7639" w:rsidRPr="00CA7639" w:rsidRDefault="00CA7639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61A88447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UTSKOTTSSAMMANTRÄDE </w:t>
            </w:r>
            <w:r w:rsidRPr="00AC112C">
              <w:rPr>
                <w:b/>
                <w:sz w:val="20"/>
              </w:rPr>
              <w:t>20</w:t>
            </w:r>
            <w:r w:rsidR="00564B32" w:rsidRPr="00AC112C">
              <w:rPr>
                <w:b/>
                <w:sz w:val="20"/>
              </w:rPr>
              <w:t>2</w:t>
            </w:r>
            <w:r w:rsidR="005E0DDD">
              <w:rPr>
                <w:b/>
                <w:sz w:val="20"/>
              </w:rPr>
              <w:t>5</w:t>
            </w:r>
            <w:r w:rsidRPr="00AC112C">
              <w:rPr>
                <w:b/>
                <w:sz w:val="20"/>
              </w:rPr>
              <w:t>/</w:t>
            </w:r>
            <w:r w:rsidR="00564B32" w:rsidRPr="00AC112C">
              <w:rPr>
                <w:b/>
                <w:sz w:val="20"/>
              </w:rPr>
              <w:t>2</w:t>
            </w:r>
            <w:r w:rsidR="005E0DDD">
              <w:rPr>
                <w:b/>
                <w:sz w:val="20"/>
              </w:rPr>
              <w:t>6</w:t>
            </w:r>
            <w:r w:rsidRPr="00AC112C">
              <w:rPr>
                <w:b/>
                <w:sz w:val="20"/>
              </w:rPr>
              <w:t>:</w:t>
            </w:r>
            <w:r w:rsidR="00296E3D">
              <w:rPr>
                <w:b/>
                <w:sz w:val="20"/>
              </w:rPr>
              <w:t>42</w:t>
            </w:r>
          </w:p>
        </w:tc>
      </w:tr>
      <w:tr w:rsidR="00CA7639" w:rsidRPr="00CA7639" w14:paraId="09F15E7F" w14:textId="77777777" w:rsidTr="00737BBD">
        <w:trPr>
          <w:trHeight w:val="292"/>
        </w:trPr>
        <w:tc>
          <w:tcPr>
            <w:tcW w:w="1985" w:type="dxa"/>
          </w:tcPr>
          <w:p w14:paraId="6BA13FA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6B65C19B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A84368">
              <w:rPr>
                <w:sz w:val="20"/>
              </w:rPr>
              <w:t>6</w:t>
            </w:r>
            <w:r w:rsidRPr="00CA7639">
              <w:rPr>
                <w:sz w:val="20"/>
              </w:rPr>
              <w:t>–</w:t>
            </w:r>
            <w:r w:rsidR="00CE58D0">
              <w:rPr>
                <w:sz w:val="20"/>
              </w:rPr>
              <w:t>0</w:t>
            </w:r>
            <w:r w:rsidR="00296E3D">
              <w:rPr>
                <w:sz w:val="20"/>
              </w:rPr>
              <w:t>6</w:t>
            </w:r>
            <w:r w:rsidR="00CE58D0">
              <w:rPr>
                <w:sz w:val="20"/>
              </w:rPr>
              <w:t>–</w:t>
            </w:r>
            <w:r w:rsidR="00296E3D">
              <w:rPr>
                <w:sz w:val="20"/>
              </w:rPr>
              <w:t>04</w:t>
            </w:r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59B896E3" w14:textId="00BC7373" w:rsidR="00185056" w:rsidRDefault="002D4CF4" w:rsidP="006F1C58">
            <w:pPr>
              <w:rPr>
                <w:sz w:val="20"/>
              </w:rPr>
            </w:pPr>
            <w:r>
              <w:rPr>
                <w:sz w:val="20"/>
              </w:rPr>
              <w:t>09</w:t>
            </w:r>
            <w:r w:rsidR="000E33A1">
              <w:rPr>
                <w:sz w:val="20"/>
              </w:rPr>
              <w:t>:</w:t>
            </w:r>
            <w:r w:rsidR="00296E3D">
              <w:rPr>
                <w:sz w:val="20"/>
              </w:rPr>
              <w:t>3</w:t>
            </w:r>
            <w:r w:rsidR="000E33A1">
              <w:rPr>
                <w:sz w:val="20"/>
              </w:rPr>
              <w:t>0-</w:t>
            </w:r>
            <w:r>
              <w:rPr>
                <w:sz w:val="20"/>
              </w:rPr>
              <w:t>09</w:t>
            </w:r>
            <w:r w:rsidR="000E33A1">
              <w:rPr>
                <w:sz w:val="20"/>
              </w:rPr>
              <w:t>:</w:t>
            </w:r>
            <w:r w:rsidR="00296E3D">
              <w:rPr>
                <w:sz w:val="20"/>
              </w:rPr>
              <w:t>55</w:t>
            </w:r>
          </w:p>
          <w:p w14:paraId="50C019E7" w14:textId="35579B5B" w:rsidR="0088578A" w:rsidRPr="002E5DCC" w:rsidRDefault="0088578A" w:rsidP="002F02BE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25916203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Se bilaga</w:t>
            </w:r>
            <w:r w:rsidR="003B012E">
              <w:rPr>
                <w:sz w:val="20"/>
              </w:rPr>
              <w:t xml:space="preserve"> </w:t>
            </w:r>
            <w:r w:rsidR="001F15D4">
              <w:rPr>
                <w:sz w:val="20"/>
              </w:rPr>
              <w:t>1</w:t>
            </w:r>
          </w:p>
        </w:tc>
      </w:tr>
    </w:tbl>
    <w:p w14:paraId="1CB81FBC" w14:textId="05B75A47" w:rsidR="00564B32" w:rsidRDefault="00564B32" w:rsidP="006F1C58">
      <w:pPr>
        <w:tabs>
          <w:tab w:val="left" w:pos="960"/>
        </w:tabs>
        <w:rPr>
          <w:sz w:val="20"/>
        </w:rPr>
      </w:pPr>
    </w:p>
    <w:p w14:paraId="2DA231B4" w14:textId="6FF527E1" w:rsidR="00380F30" w:rsidRDefault="00380F30" w:rsidP="006F1C58">
      <w:pPr>
        <w:tabs>
          <w:tab w:val="left" w:pos="960"/>
        </w:tabs>
        <w:rPr>
          <w:sz w:val="20"/>
        </w:rPr>
      </w:pPr>
    </w:p>
    <w:p w14:paraId="2B07CE30" w14:textId="77777777" w:rsidR="00A13EC6" w:rsidRDefault="00A13EC6" w:rsidP="006F1C58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6F1C58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6F1C58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3F3753" w:rsidRPr="002D4CF4" w14:paraId="4A6CF48B" w14:textId="77777777" w:rsidTr="00BC1EF7">
        <w:trPr>
          <w:trHeight w:val="884"/>
        </w:trPr>
        <w:tc>
          <w:tcPr>
            <w:tcW w:w="567" w:type="dxa"/>
          </w:tcPr>
          <w:p w14:paraId="195AF680" w14:textId="035AB4B1" w:rsidR="003F3753" w:rsidRPr="00CC1C68" w:rsidRDefault="003F3753" w:rsidP="003F375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E33A1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</w:tcPr>
          <w:p w14:paraId="3E2B6DE7" w14:textId="64EDD83E" w:rsidR="00595964" w:rsidRPr="000E33A1" w:rsidRDefault="00296E3D" w:rsidP="00595964">
            <w:pPr>
              <w:widowControl/>
              <w:spacing w:after="200" w:line="280" w:lineRule="exact"/>
              <w:rPr>
                <w:b/>
              </w:rPr>
            </w:pPr>
            <w:r w:rsidRPr="00AF0156">
              <w:rPr>
                <w:b/>
              </w:rPr>
              <w:t>Strategisk exportkontroll 2025 – krigsmateriel och produkter med dubbla användningsområden (UU9)</w:t>
            </w:r>
            <w:r w:rsidR="000E33A1">
              <w:rPr>
                <w:b/>
              </w:rPr>
              <w:br/>
            </w:r>
            <w:r w:rsidR="000E33A1">
              <w:rPr>
                <w:b/>
              </w:rPr>
              <w:br/>
            </w:r>
            <w:r w:rsidR="00595964" w:rsidRPr="000E33A1">
              <w:rPr>
                <w:bCs/>
                <w:color w:val="000000"/>
              </w:rPr>
              <w:t xml:space="preserve">Utskottet fortsatte beredningen av </w:t>
            </w:r>
            <w:r w:rsidR="00595964">
              <w:rPr>
                <w:bCs/>
                <w:color w:val="000000"/>
              </w:rPr>
              <w:t xml:space="preserve">betänkandet. </w:t>
            </w:r>
            <w:r w:rsidR="00595964" w:rsidRPr="000E33A1">
              <w:rPr>
                <w:bCs/>
                <w:color w:val="000000"/>
              </w:rPr>
              <w:t xml:space="preserve">   </w:t>
            </w:r>
          </w:p>
          <w:p w14:paraId="51AF3ABB" w14:textId="003B2EE7" w:rsidR="00A96D68" w:rsidRPr="002D4CF4" w:rsidRDefault="002D4CF4" w:rsidP="00595964">
            <w:pPr>
              <w:rPr>
                <w:bCs/>
              </w:rPr>
            </w:pPr>
            <w:r>
              <w:rPr>
                <w:bCs/>
                <w:color w:val="000000"/>
              </w:rPr>
              <w:t xml:space="preserve">Utskottet justerade </w:t>
            </w:r>
            <w:r w:rsidR="002A7EB8">
              <w:rPr>
                <w:bCs/>
                <w:color w:val="000000"/>
              </w:rPr>
              <w:t>betänkandet</w:t>
            </w:r>
            <w:r>
              <w:rPr>
                <w:bCs/>
                <w:color w:val="000000"/>
              </w:rPr>
              <w:t xml:space="preserve"> 2025/26:UU</w:t>
            </w:r>
            <w:r w:rsidR="00296E3D">
              <w:rPr>
                <w:bCs/>
                <w:color w:val="000000"/>
              </w:rPr>
              <w:t>9</w:t>
            </w:r>
            <w:r>
              <w:rPr>
                <w:bCs/>
                <w:color w:val="000000"/>
              </w:rPr>
              <w:t>.</w:t>
            </w:r>
            <w:r>
              <w:rPr>
                <w:bCs/>
                <w:color w:val="000000"/>
              </w:rPr>
              <w:br/>
            </w:r>
            <w:r>
              <w:rPr>
                <w:bCs/>
                <w:color w:val="000000"/>
              </w:rPr>
              <w:br/>
            </w:r>
            <w:r w:rsidRPr="000C0E2B">
              <w:rPr>
                <w:bCs/>
              </w:rPr>
              <w:t xml:space="preserve">S, V, MP-ledamöterna anmälde </w:t>
            </w:r>
            <w:r w:rsidR="000C0E2B" w:rsidRPr="000C0E2B">
              <w:rPr>
                <w:bCs/>
              </w:rPr>
              <w:t>sex</w:t>
            </w:r>
            <w:r w:rsidRPr="000C0E2B">
              <w:rPr>
                <w:bCs/>
              </w:rPr>
              <w:t xml:space="preserve"> reservationer. </w:t>
            </w:r>
            <w:r w:rsidRPr="000C0E2B">
              <w:rPr>
                <w:bCs/>
              </w:rPr>
              <w:br/>
            </w:r>
            <w:r w:rsidRPr="000C0E2B">
              <w:rPr>
                <w:bCs/>
              </w:rPr>
              <w:br/>
              <w:t xml:space="preserve">SD-ledamöterna anmälde ett särskilt yttrande. </w:t>
            </w:r>
            <w:r w:rsidR="00595964" w:rsidRPr="002D4CF4">
              <w:rPr>
                <w:bCs/>
              </w:rPr>
              <w:br/>
            </w:r>
          </w:p>
        </w:tc>
      </w:tr>
      <w:tr w:rsidR="00B21DA3" w:rsidRPr="0013710D" w14:paraId="121B10B5" w14:textId="77777777" w:rsidTr="00BC1EF7">
        <w:trPr>
          <w:trHeight w:val="884"/>
        </w:trPr>
        <w:tc>
          <w:tcPr>
            <w:tcW w:w="567" w:type="dxa"/>
          </w:tcPr>
          <w:p w14:paraId="3AAAD349" w14:textId="1947585A" w:rsidR="00B21DA3" w:rsidRDefault="00B21DA3" w:rsidP="00B21DA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E33A1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14:paraId="541FD7CB" w14:textId="29DCA2A0" w:rsidR="00A96D68" w:rsidRPr="000C0E2B" w:rsidRDefault="00296E3D" w:rsidP="00A96D68">
            <w:pPr>
              <w:widowControl/>
              <w:spacing w:after="200" w:line="280" w:lineRule="exact"/>
              <w:rPr>
                <w:bCs/>
              </w:rPr>
            </w:pPr>
            <w:r w:rsidRPr="0023156E">
              <w:rPr>
                <w:b/>
              </w:rPr>
              <w:t>Humanitärt bistånd (UU17)</w:t>
            </w:r>
            <w:r>
              <w:rPr>
                <w:b/>
              </w:rPr>
              <w:br/>
            </w:r>
            <w:r w:rsidR="00B21DA3">
              <w:rPr>
                <w:b/>
                <w:bCs/>
                <w:sz w:val="23"/>
                <w:szCs w:val="23"/>
              </w:rPr>
              <w:br/>
            </w:r>
            <w:r w:rsidR="00A96D68" w:rsidRPr="000C0E2B">
              <w:rPr>
                <w:bCs/>
              </w:rPr>
              <w:t xml:space="preserve">Utskottet </w:t>
            </w:r>
            <w:r w:rsidR="000E33A1" w:rsidRPr="000C0E2B">
              <w:rPr>
                <w:bCs/>
              </w:rPr>
              <w:t xml:space="preserve">fortsatte </w:t>
            </w:r>
            <w:r w:rsidR="00A96D68" w:rsidRPr="000C0E2B">
              <w:rPr>
                <w:bCs/>
              </w:rPr>
              <w:t xml:space="preserve">beredningen av </w:t>
            </w:r>
            <w:r w:rsidR="002D4CF4" w:rsidRPr="000C0E2B">
              <w:rPr>
                <w:bCs/>
              </w:rPr>
              <w:t>betänkandet</w:t>
            </w:r>
            <w:r w:rsidR="00595964" w:rsidRPr="000C0E2B">
              <w:rPr>
                <w:bCs/>
              </w:rPr>
              <w:t>.</w:t>
            </w:r>
          </w:p>
          <w:p w14:paraId="64A67ABC" w14:textId="5BC93AB7" w:rsidR="00A96D68" w:rsidRPr="00296E3D" w:rsidRDefault="00D3296F" w:rsidP="00A96D68">
            <w:pPr>
              <w:rPr>
                <w:bCs/>
                <w:color w:val="FF0000"/>
              </w:rPr>
            </w:pPr>
            <w:r w:rsidRPr="000C0E2B">
              <w:rPr>
                <w:bCs/>
              </w:rPr>
              <w:t xml:space="preserve">Utskottet justerade </w:t>
            </w:r>
            <w:r w:rsidR="002A7EB8" w:rsidRPr="000C0E2B">
              <w:rPr>
                <w:bCs/>
              </w:rPr>
              <w:t>betänkandet</w:t>
            </w:r>
            <w:r w:rsidR="00595964" w:rsidRPr="000C0E2B">
              <w:rPr>
                <w:bCs/>
              </w:rPr>
              <w:t xml:space="preserve"> </w:t>
            </w:r>
            <w:r w:rsidRPr="000C0E2B">
              <w:rPr>
                <w:bCs/>
              </w:rPr>
              <w:t>2025/26:UU</w:t>
            </w:r>
            <w:r w:rsidR="000C0E2B">
              <w:rPr>
                <w:bCs/>
              </w:rPr>
              <w:t>17</w:t>
            </w:r>
            <w:r w:rsidR="002D4CF4" w:rsidRPr="000C0E2B">
              <w:rPr>
                <w:bCs/>
              </w:rPr>
              <w:t>.</w:t>
            </w:r>
            <w:r w:rsidR="000C0E2B">
              <w:rPr>
                <w:bCs/>
                <w:color w:val="FF0000"/>
              </w:rPr>
              <w:br/>
            </w:r>
            <w:r w:rsidR="000C0E2B">
              <w:rPr>
                <w:bCs/>
                <w:color w:val="FF0000"/>
              </w:rPr>
              <w:br/>
            </w:r>
            <w:r w:rsidR="000C0E2B" w:rsidRPr="000C0E2B">
              <w:rPr>
                <w:bCs/>
              </w:rPr>
              <w:t xml:space="preserve">S, V, </w:t>
            </w:r>
            <w:r w:rsidR="000C0E2B">
              <w:rPr>
                <w:bCs/>
              </w:rPr>
              <w:t xml:space="preserve">C, </w:t>
            </w:r>
            <w:r w:rsidR="000C0E2B" w:rsidRPr="000C0E2B">
              <w:rPr>
                <w:bCs/>
              </w:rPr>
              <w:t xml:space="preserve">MP-ledamöterna anmälde </w:t>
            </w:r>
            <w:r w:rsidR="000C0E2B">
              <w:rPr>
                <w:bCs/>
              </w:rPr>
              <w:t>tre</w:t>
            </w:r>
            <w:r w:rsidR="000C0E2B" w:rsidRPr="000C0E2B">
              <w:rPr>
                <w:bCs/>
              </w:rPr>
              <w:t xml:space="preserve"> reservationer.</w:t>
            </w:r>
          </w:p>
          <w:p w14:paraId="467859D5" w14:textId="7ED250D8" w:rsidR="00B21DA3" w:rsidRPr="00B21DA3" w:rsidRDefault="00B21DA3" w:rsidP="00B21DA3">
            <w:pPr>
              <w:rPr>
                <w:bCs/>
              </w:rPr>
            </w:pPr>
          </w:p>
        </w:tc>
      </w:tr>
      <w:tr w:rsidR="002D4CF4" w:rsidRPr="0013710D" w14:paraId="18A9054A" w14:textId="77777777" w:rsidTr="00BC1EF7">
        <w:trPr>
          <w:trHeight w:val="884"/>
        </w:trPr>
        <w:tc>
          <w:tcPr>
            <w:tcW w:w="567" w:type="dxa"/>
          </w:tcPr>
          <w:p w14:paraId="3479D18E" w14:textId="58BAAD5D" w:rsidR="002D4CF4" w:rsidRDefault="002D4CF4" w:rsidP="002D4CF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14:paraId="01F5FE70" w14:textId="3EBC838B" w:rsidR="002D4CF4" w:rsidRPr="000C0E2B" w:rsidRDefault="00296E3D" w:rsidP="002D4CF4">
            <w:pPr>
              <w:widowControl/>
              <w:spacing w:after="200" w:line="280" w:lineRule="exact"/>
              <w:rPr>
                <w:bCs/>
              </w:rPr>
            </w:pPr>
            <w:r w:rsidRPr="00EF29C4">
              <w:rPr>
                <w:b/>
              </w:rPr>
              <w:t>Avtal om fördjupat partnerskap och samarbete mellan Europeiska unionen och dess medlemsstater, å ena sidan, och Republiken Uzbekistan, å andra sidan (UU22)</w:t>
            </w:r>
            <w:r w:rsidR="002D4CF4">
              <w:rPr>
                <w:b/>
                <w:bCs/>
                <w:sz w:val="23"/>
                <w:szCs w:val="23"/>
              </w:rPr>
              <w:br/>
            </w:r>
            <w:r w:rsidR="002D4CF4">
              <w:rPr>
                <w:b/>
                <w:bCs/>
                <w:sz w:val="23"/>
                <w:szCs w:val="23"/>
              </w:rPr>
              <w:br/>
            </w:r>
            <w:r w:rsidR="002D4CF4" w:rsidRPr="000C0E2B">
              <w:rPr>
                <w:bCs/>
              </w:rPr>
              <w:t>Utskottet fortsatte beredningen av betänkandet.</w:t>
            </w:r>
          </w:p>
          <w:p w14:paraId="406909C8" w14:textId="4644C1C7" w:rsidR="002D4CF4" w:rsidRPr="00AF0156" w:rsidRDefault="002D4CF4" w:rsidP="00AF0156">
            <w:pPr>
              <w:rPr>
                <w:bCs/>
                <w:color w:val="000000"/>
              </w:rPr>
            </w:pPr>
            <w:r w:rsidRPr="000C0E2B">
              <w:rPr>
                <w:bCs/>
              </w:rPr>
              <w:t xml:space="preserve">Utskottet justerade </w:t>
            </w:r>
            <w:r w:rsidR="002A7EB8" w:rsidRPr="000C0E2B">
              <w:rPr>
                <w:bCs/>
              </w:rPr>
              <w:t>betänkandet</w:t>
            </w:r>
            <w:r w:rsidRPr="000C0E2B">
              <w:rPr>
                <w:bCs/>
              </w:rPr>
              <w:t xml:space="preserve"> 2025/26:UU2</w:t>
            </w:r>
            <w:r w:rsidR="000C0E2B" w:rsidRPr="000C0E2B">
              <w:rPr>
                <w:bCs/>
              </w:rPr>
              <w:t>2</w:t>
            </w:r>
            <w:r w:rsidRPr="000C0E2B">
              <w:rPr>
                <w:bCs/>
              </w:rPr>
              <w:t>.</w:t>
            </w:r>
            <w:r w:rsidR="000C0E2B" w:rsidRPr="000C0E2B">
              <w:rPr>
                <w:bCs/>
              </w:rPr>
              <w:br/>
            </w:r>
            <w:r w:rsidR="000C0E2B" w:rsidRPr="000C0E2B">
              <w:rPr>
                <w:bCs/>
              </w:rPr>
              <w:br/>
              <w:t xml:space="preserve">MP-ledamöterna anmälde en </w:t>
            </w:r>
            <w:r w:rsidR="00AA6552">
              <w:rPr>
                <w:bCs/>
              </w:rPr>
              <w:t xml:space="preserve">reservation. </w:t>
            </w:r>
            <w:r w:rsidR="00AF0156">
              <w:rPr>
                <w:bCs/>
                <w:color w:val="000000"/>
              </w:rPr>
              <w:br/>
            </w:r>
          </w:p>
        </w:tc>
      </w:tr>
      <w:tr w:rsidR="002D4CF4" w:rsidRPr="0013710D" w14:paraId="2256CC80" w14:textId="77777777" w:rsidTr="00BC1EF7">
        <w:trPr>
          <w:trHeight w:val="884"/>
        </w:trPr>
        <w:tc>
          <w:tcPr>
            <w:tcW w:w="567" w:type="dxa"/>
          </w:tcPr>
          <w:p w14:paraId="41E9D7F5" w14:textId="6F739AC4" w:rsidR="002D4CF4" w:rsidRDefault="002D4CF4" w:rsidP="002D4CF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14:paraId="6E888E67" w14:textId="1A033C46" w:rsidR="002D4CF4" w:rsidRPr="000C0E2B" w:rsidRDefault="00296E3D" w:rsidP="002D4CF4">
            <w:pPr>
              <w:widowControl/>
              <w:spacing w:after="200" w:line="280" w:lineRule="exact"/>
              <w:rPr>
                <w:bCs/>
              </w:rPr>
            </w:pPr>
            <w:r w:rsidRPr="00EF29C4">
              <w:rPr>
                <w:b/>
              </w:rPr>
              <w:t>Avtal om fördjupat partnerskap och samarbete mellan Europeiska unionen och dess medlemsstater, å ena sidan, och Republiken Kirgizistan, å andra sidan (UU23)</w:t>
            </w:r>
            <w:r>
              <w:rPr>
                <w:b/>
              </w:rPr>
              <w:br/>
            </w:r>
            <w:r w:rsidR="002D4CF4">
              <w:rPr>
                <w:bCs/>
                <w:color w:val="000000"/>
              </w:rPr>
              <w:br/>
            </w:r>
            <w:r w:rsidR="002D4CF4" w:rsidRPr="000C0E2B">
              <w:rPr>
                <w:bCs/>
              </w:rPr>
              <w:t>Utskottet fortsatte beredningen av yttrandet.</w:t>
            </w:r>
          </w:p>
          <w:p w14:paraId="430E9AD6" w14:textId="2217962B" w:rsidR="002D4CF4" w:rsidRPr="002D4CF4" w:rsidRDefault="002D4CF4" w:rsidP="002D4CF4">
            <w:pPr>
              <w:rPr>
                <w:bCs/>
                <w:color w:val="000000"/>
              </w:rPr>
            </w:pPr>
            <w:r w:rsidRPr="000C0E2B">
              <w:rPr>
                <w:bCs/>
              </w:rPr>
              <w:t>Utskottet justerade yttrandet 2025/26:UU2</w:t>
            </w:r>
            <w:r w:rsidR="000C0E2B" w:rsidRPr="000C0E2B">
              <w:rPr>
                <w:bCs/>
              </w:rPr>
              <w:t>3</w:t>
            </w:r>
            <w:r w:rsidRPr="000C0E2B">
              <w:rPr>
                <w:bCs/>
              </w:rPr>
              <w:t>.</w:t>
            </w:r>
            <w:r w:rsidR="00FC279B" w:rsidRPr="000C0E2B">
              <w:rPr>
                <w:bCs/>
              </w:rPr>
              <w:br/>
            </w:r>
            <w:r w:rsidRPr="000C0E2B">
              <w:rPr>
                <w:bCs/>
              </w:rPr>
              <w:br/>
            </w:r>
            <w:r w:rsidR="000C0E2B" w:rsidRPr="000C0E2B">
              <w:rPr>
                <w:bCs/>
              </w:rPr>
              <w:t>MP-</w:t>
            </w:r>
            <w:r w:rsidRPr="000C0E2B">
              <w:rPr>
                <w:bCs/>
              </w:rPr>
              <w:t xml:space="preserve">ledamöterna anmälde en </w:t>
            </w:r>
            <w:r w:rsidR="00AA6552">
              <w:rPr>
                <w:bCs/>
              </w:rPr>
              <w:t>reservation</w:t>
            </w:r>
            <w:r w:rsidRPr="000C0E2B">
              <w:rPr>
                <w:bCs/>
              </w:rPr>
              <w:t xml:space="preserve">. </w:t>
            </w:r>
            <w:r>
              <w:rPr>
                <w:bCs/>
                <w:color w:val="000000"/>
              </w:rPr>
              <w:br/>
            </w:r>
          </w:p>
        </w:tc>
      </w:tr>
      <w:tr w:rsidR="00AF0156" w:rsidRPr="0013710D" w14:paraId="1D82C0AF" w14:textId="77777777" w:rsidTr="00BC1EF7">
        <w:trPr>
          <w:trHeight w:val="884"/>
        </w:trPr>
        <w:tc>
          <w:tcPr>
            <w:tcW w:w="567" w:type="dxa"/>
          </w:tcPr>
          <w:p w14:paraId="2AD85822" w14:textId="4724F3CE" w:rsidR="00AF0156" w:rsidRPr="002B6EE1" w:rsidRDefault="00AF0156" w:rsidP="00AF015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B6EE1">
              <w:rPr>
                <w:b/>
                <w:snapToGrid w:val="0"/>
                <w:szCs w:val="24"/>
              </w:rPr>
              <w:t xml:space="preserve">§ </w:t>
            </w:r>
            <w:r w:rsidR="00296E3D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14:paraId="4C3AA09D" w14:textId="77777777" w:rsidR="00AF0156" w:rsidRDefault="00AF0156" w:rsidP="00AF0156">
            <w:pPr>
              <w:rPr>
                <w:b/>
                <w:bCs/>
              </w:rPr>
            </w:pPr>
            <w:r w:rsidRPr="003B6BA0">
              <w:rPr>
                <w:b/>
                <w:bCs/>
              </w:rPr>
              <w:t>Justering av protokoll</w:t>
            </w:r>
          </w:p>
          <w:p w14:paraId="00309209" w14:textId="77777777" w:rsidR="00AF0156" w:rsidRDefault="00AF0156" w:rsidP="00AF0156">
            <w:pPr>
              <w:rPr>
                <w:b/>
                <w:bCs/>
              </w:rPr>
            </w:pPr>
          </w:p>
          <w:p w14:paraId="79B83C16" w14:textId="4182CACA" w:rsidR="00AF0156" w:rsidRDefault="00AF0156" w:rsidP="00AF0156">
            <w:pPr>
              <w:rPr>
                <w:bCs/>
              </w:rPr>
            </w:pPr>
            <w:r w:rsidRPr="003B6BA0">
              <w:rPr>
                <w:bCs/>
              </w:rPr>
              <w:t xml:space="preserve">Utskottet justerade </w:t>
            </w:r>
            <w:r>
              <w:rPr>
                <w:bCs/>
              </w:rPr>
              <w:t>p</w:t>
            </w:r>
            <w:r w:rsidRPr="004D2A22">
              <w:rPr>
                <w:bCs/>
              </w:rPr>
              <w:t xml:space="preserve">rotokoll </w:t>
            </w:r>
            <w:r w:rsidRPr="009B55E7">
              <w:rPr>
                <w:bCs/>
              </w:rPr>
              <w:t>2025/26:</w:t>
            </w:r>
            <w:r w:rsidR="00296E3D">
              <w:rPr>
                <w:bCs/>
              </w:rPr>
              <w:t>41</w:t>
            </w:r>
            <w:r>
              <w:rPr>
                <w:bCs/>
              </w:rPr>
              <w:t>.</w:t>
            </w:r>
          </w:p>
          <w:p w14:paraId="48B9DDE7" w14:textId="460F23D7" w:rsidR="00AF0156" w:rsidRPr="00C40E5A" w:rsidRDefault="00AF0156" w:rsidP="00AF0156"/>
        </w:tc>
      </w:tr>
      <w:tr w:rsidR="00AF0156" w:rsidRPr="0013710D" w14:paraId="5D9C097E" w14:textId="77777777" w:rsidTr="00BC1EF7">
        <w:trPr>
          <w:trHeight w:val="884"/>
        </w:trPr>
        <w:tc>
          <w:tcPr>
            <w:tcW w:w="567" w:type="dxa"/>
          </w:tcPr>
          <w:p w14:paraId="36364634" w14:textId="0DA3BA83" w:rsidR="00AF0156" w:rsidRPr="002B6EE1" w:rsidRDefault="00AF0156" w:rsidP="00AF015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B6EE1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296E3D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14:paraId="772BD5B6" w14:textId="77777777" w:rsidR="00AF0156" w:rsidRDefault="00AF0156" w:rsidP="00AF0156">
            <w:pPr>
              <w:rPr>
                <w:b/>
                <w:bCs/>
              </w:rPr>
            </w:pPr>
            <w:r>
              <w:rPr>
                <w:b/>
                <w:bCs/>
              </w:rPr>
              <w:t>Inkomna handlingar</w:t>
            </w:r>
          </w:p>
          <w:p w14:paraId="67B28CCB" w14:textId="77777777" w:rsidR="00AF0156" w:rsidRDefault="00AF0156" w:rsidP="00AF0156">
            <w:pPr>
              <w:rPr>
                <w:b/>
                <w:bCs/>
              </w:rPr>
            </w:pPr>
          </w:p>
          <w:p w14:paraId="5B300E28" w14:textId="3FC10749" w:rsidR="00AF0156" w:rsidRPr="00271A0C" w:rsidRDefault="00AF0156" w:rsidP="00AF0156">
            <w:pPr>
              <w:rPr>
                <w:b/>
              </w:rPr>
            </w:pPr>
            <w:r>
              <w:rPr>
                <w:bCs/>
              </w:rPr>
              <w:t>Inkomna handlingar anmäldes enligt bilaga.</w:t>
            </w:r>
          </w:p>
        </w:tc>
      </w:tr>
    </w:tbl>
    <w:p w14:paraId="3C99D226" w14:textId="741FD02C" w:rsidR="005E34C7" w:rsidRDefault="005E34C7"/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696A40" w:rsidRPr="0013710D" w14:paraId="652C7C11" w14:textId="77777777" w:rsidTr="00BC1EF7">
        <w:trPr>
          <w:trHeight w:val="884"/>
        </w:trPr>
        <w:tc>
          <w:tcPr>
            <w:tcW w:w="567" w:type="dxa"/>
          </w:tcPr>
          <w:p w14:paraId="6D5F4274" w14:textId="6CC8CF8B" w:rsidR="00696A40" w:rsidRPr="002B6EE1" w:rsidRDefault="00696A40" w:rsidP="00EA795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B6EE1">
              <w:rPr>
                <w:b/>
                <w:snapToGrid w:val="0"/>
                <w:szCs w:val="24"/>
              </w:rPr>
              <w:t>§</w:t>
            </w:r>
            <w:r w:rsidR="00296E3D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14:paraId="39552308" w14:textId="77777777" w:rsidR="00384BD5" w:rsidRPr="00C40E5A" w:rsidRDefault="00384BD5" w:rsidP="00384BD5">
            <w:pPr>
              <w:widowControl/>
              <w:spacing w:after="200" w:line="280" w:lineRule="exact"/>
              <w:rPr>
                <w:b/>
              </w:rPr>
            </w:pPr>
            <w:r w:rsidRPr="002B6EE1">
              <w:rPr>
                <w:b/>
              </w:rPr>
              <w:t xml:space="preserve">Kanslimeddelanden </w:t>
            </w:r>
          </w:p>
          <w:p w14:paraId="7A854171" w14:textId="77343DBE" w:rsidR="00791912" w:rsidRPr="000C0E2B" w:rsidRDefault="00C90ABD" w:rsidP="000C0E2B">
            <w:pPr>
              <w:widowControl/>
              <w:spacing w:after="200" w:line="280" w:lineRule="exact"/>
            </w:pPr>
            <w:r>
              <w:rPr>
                <w:bCs/>
              </w:rPr>
              <w:t>Utskottet fick information om:</w:t>
            </w:r>
            <w:r>
              <w:rPr>
                <w:bCs/>
              </w:rPr>
              <w:br/>
              <w:t>-</w:t>
            </w:r>
            <w:r w:rsidR="003A3F39" w:rsidRPr="003A3F39">
              <w:t xml:space="preserve"> </w:t>
            </w:r>
            <w:r w:rsidR="00061D02">
              <w:t xml:space="preserve">att </w:t>
            </w:r>
            <w:r w:rsidR="000C0E2B">
              <w:t>talarlista för UU9 (</w:t>
            </w:r>
            <w:r w:rsidR="00061D02">
              <w:t xml:space="preserve">gemensam </w:t>
            </w:r>
            <w:r w:rsidR="00061D02" w:rsidRPr="002C61C3">
              <w:t>debatt för UU9 och UU18</w:t>
            </w:r>
            <w:r w:rsidR="000C0E2B">
              <w:t xml:space="preserve">), UU17, UU22 och UU23 </w:t>
            </w:r>
            <w:r w:rsidR="009B0C51">
              <w:t xml:space="preserve">har </w:t>
            </w:r>
            <w:r w:rsidR="000C0E2B">
              <w:t>cirkuler</w:t>
            </w:r>
            <w:r w:rsidR="009B0C51">
              <w:t>at</w:t>
            </w:r>
            <w:r w:rsidR="000C0E2B">
              <w:t>.</w:t>
            </w:r>
            <w:r w:rsidR="000C0E2B">
              <w:br/>
              <w:t xml:space="preserve">- </w:t>
            </w:r>
            <w:r w:rsidR="00061D02">
              <w:t xml:space="preserve">att </w:t>
            </w:r>
            <w:r w:rsidR="000C0E2B">
              <w:t xml:space="preserve">anmäla frågor inför det öppna sammanträdet med Sipri den </w:t>
            </w:r>
            <w:r w:rsidR="00AA6552">
              <w:t xml:space="preserve">9 </w:t>
            </w:r>
            <w:r w:rsidR="000C0E2B">
              <w:t>juni.</w:t>
            </w:r>
            <w:r w:rsidR="00061D02">
              <w:br/>
              <w:t xml:space="preserve">- att Talmannen tar emot Panamas utrikesminister </w:t>
            </w:r>
            <w:r w:rsidR="00061D02" w:rsidRPr="00DE1CCC">
              <w:t xml:space="preserve">Javier Eduardo </w:t>
            </w:r>
            <w:proofErr w:type="spellStart"/>
            <w:r w:rsidR="00061D02" w:rsidRPr="00DE1CCC">
              <w:t>Martínez-Acha</w:t>
            </w:r>
            <w:proofErr w:type="spellEnd"/>
            <w:r w:rsidR="00061D02" w:rsidRPr="00DE1CCC">
              <w:t xml:space="preserve"> </w:t>
            </w:r>
            <w:proofErr w:type="spellStart"/>
            <w:r w:rsidR="00061D02" w:rsidRPr="00DE1CCC">
              <w:t>Vásquez</w:t>
            </w:r>
            <w:r w:rsidR="00061D02">
              <w:t>dez</w:t>
            </w:r>
            <w:proofErr w:type="spellEnd"/>
            <w:r w:rsidR="00061D02">
              <w:t xml:space="preserve"> den 10 juni, där utskottet bjuds in till ett möte kl.16.40 </w:t>
            </w:r>
            <w:r w:rsidR="00061D02">
              <w:br/>
              <w:t>- att t</w:t>
            </w:r>
            <w:r w:rsidR="00061D02" w:rsidRPr="00061D02">
              <w:t>idsplanen för sommaren har uppdaterats. Så snart datumen är fastställda kommer den att skickas ut</w:t>
            </w:r>
            <w:r w:rsidR="00AD5974">
              <w:t>.</w:t>
            </w:r>
            <w:r w:rsidR="00AD5974">
              <w:br/>
              <w:t>- att skrivelse 2025/26:268 Sveriges strategi för ett fredligt, säkert och hållbart Arktis bordlades av kammaren den 1 juni med beslut om att behandlingen får skjutas upp till det första riksmötet i nästa valperiod.</w:t>
            </w:r>
            <w:r w:rsidR="000C0E2B">
              <w:br/>
            </w:r>
            <w:r w:rsidR="000C0E2B">
              <w:br/>
            </w:r>
            <w:r w:rsidR="000C0E2B" w:rsidRPr="000C0E2B">
              <w:rPr>
                <w:bCs/>
              </w:rPr>
              <w:t>Utskottet beslutade:</w:t>
            </w:r>
            <w:r w:rsidR="000C0E2B" w:rsidRPr="000C0E2B">
              <w:rPr>
                <w:bCs/>
              </w:rPr>
              <w:br/>
              <w:t xml:space="preserve">- </w:t>
            </w:r>
            <w:r w:rsidR="00061D02">
              <w:rPr>
                <w:bCs/>
              </w:rPr>
              <w:t xml:space="preserve">att </w:t>
            </w:r>
            <w:r w:rsidR="000C0E2B" w:rsidRPr="000C0E2B">
              <w:rPr>
                <w:bCs/>
              </w:rPr>
              <w:t xml:space="preserve">ta emot </w:t>
            </w:r>
            <w:r w:rsidR="000C0E2B">
              <w:t xml:space="preserve">EU:s särskilda representant för fredsprocessen i Mellanöstern Christophe </w:t>
            </w:r>
            <w:proofErr w:type="spellStart"/>
            <w:r w:rsidR="000C0E2B">
              <w:t>Bigot</w:t>
            </w:r>
            <w:proofErr w:type="spellEnd"/>
            <w:r w:rsidR="000C0E2B">
              <w:t xml:space="preserve"> tisdagen den 16 juni kl. 11.00. </w:t>
            </w:r>
            <w:r w:rsidR="00061D02">
              <w:br/>
              <w:t>-</w:t>
            </w:r>
            <w:r w:rsidR="00AD5974">
              <w:t xml:space="preserve"> </w:t>
            </w:r>
            <w:r w:rsidR="00061D02">
              <w:t xml:space="preserve">att ledamot Stefan Olsson (M) deltar vid </w:t>
            </w:r>
            <w:proofErr w:type="spellStart"/>
            <w:r w:rsidR="00061D02" w:rsidRPr="00F5685A">
              <w:t>AFET:s</w:t>
            </w:r>
            <w:proofErr w:type="spellEnd"/>
            <w:r w:rsidR="00061D02" w:rsidRPr="00F5685A">
              <w:t xml:space="preserve"> interparlamentariska utskottsmöte i Bryssel</w:t>
            </w:r>
            <w:r w:rsidR="00061D02">
              <w:t xml:space="preserve"> onsdagen</w:t>
            </w:r>
            <w:r w:rsidR="00061D02" w:rsidRPr="00F5685A">
              <w:t xml:space="preserve"> den 24 juni</w:t>
            </w:r>
            <w:r w:rsidR="00061D02">
              <w:t xml:space="preserve">. </w:t>
            </w:r>
            <w:r w:rsidR="00061D02">
              <w:br/>
              <w:t xml:space="preserve">- att inkommande besök </w:t>
            </w:r>
            <w:r w:rsidR="00061D02" w:rsidRPr="004F4884">
              <w:t xml:space="preserve">mellan </w:t>
            </w:r>
            <w:r w:rsidR="00061D02">
              <w:t xml:space="preserve">den </w:t>
            </w:r>
            <w:r w:rsidR="00061D02" w:rsidRPr="004F4884">
              <w:t>22 juni-28 september begränsas till besök på särskilt hög nivå</w:t>
            </w:r>
            <w:r w:rsidR="009B0C51">
              <w:t>.</w:t>
            </w:r>
            <w:r w:rsidR="000C0E2B">
              <w:br/>
              <w:t xml:space="preserve"> </w:t>
            </w:r>
          </w:p>
        </w:tc>
      </w:tr>
      <w:tr w:rsidR="00B21DA3" w:rsidRPr="002B6EE1" w14:paraId="101A5D7E" w14:textId="77777777" w:rsidTr="00BC1EF7">
        <w:trPr>
          <w:trHeight w:val="884"/>
        </w:trPr>
        <w:tc>
          <w:tcPr>
            <w:tcW w:w="567" w:type="dxa"/>
          </w:tcPr>
          <w:p w14:paraId="43B300F1" w14:textId="66ADB8F4" w:rsidR="00B21DA3" w:rsidRPr="002B6EE1" w:rsidRDefault="00B21DA3" w:rsidP="00B21DA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2B6EE1">
              <w:rPr>
                <w:b/>
                <w:snapToGrid w:val="0"/>
                <w:szCs w:val="24"/>
              </w:rPr>
              <w:t xml:space="preserve">§ </w:t>
            </w:r>
            <w:r w:rsidR="00296E3D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14:paraId="71633001" w14:textId="77777777" w:rsidR="00B21DA3" w:rsidRPr="002B6EE1" w:rsidRDefault="00B21DA3" w:rsidP="00B21DA3">
            <w:pPr>
              <w:widowControl/>
              <w:spacing w:after="200" w:line="280" w:lineRule="exact"/>
              <w:rPr>
                <w:b/>
              </w:rPr>
            </w:pPr>
            <w:r w:rsidRPr="002B6EE1">
              <w:rPr>
                <w:b/>
              </w:rPr>
              <w:t>Nästa sammanträde</w:t>
            </w:r>
          </w:p>
          <w:p w14:paraId="05358064" w14:textId="7EB7D90B" w:rsidR="00B21DA3" w:rsidRPr="002B6EE1" w:rsidRDefault="00B21DA3" w:rsidP="00B21DA3">
            <w:pPr>
              <w:rPr>
                <w:bCs/>
              </w:rPr>
            </w:pPr>
            <w:r w:rsidRPr="002B6EE1">
              <w:rPr>
                <w:bCs/>
              </w:rPr>
              <w:t xml:space="preserve">Nästa sammanträde äger rum </w:t>
            </w:r>
            <w:r w:rsidR="00696A40">
              <w:rPr>
                <w:bCs/>
              </w:rPr>
              <w:t>t</w:t>
            </w:r>
            <w:r w:rsidR="00595964">
              <w:rPr>
                <w:bCs/>
              </w:rPr>
              <w:t>ors</w:t>
            </w:r>
            <w:r w:rsidR="00C90ABD">
              <w:rPr>
                <w:bCs/>
              </w:rPr>
              <w:t>dagen</w:t>
            </w:r>
            <w:r w:rsidR="00763F0F">
              <w:rPr>
                <w:bCs/>
              </w:rPr>
              <w:t xml:space="preserve"> den </w:t>
            </w:r>
            <w:r w:rsidR="00296E3D">
              <w:rPr>
                <w:bCs/>
              </w:rPr>
              <w:t>9</w:t>
            </w:r>
            <w:r w:rsidR="00AF0156">
              <w:rPr>
                <w:bCs/>
              </w:rPr>
              <w:t xml:space="preserve"> juni</w:t>
            </w:r>
            <w:r>
              <w:rPr>
                <w:bCs/>
              </w:rPr>
              <w:t xml:space="preserve"> </w:t>
            </w:r>
            <w:r w:rsidRPr="002B6EE1">
              <w:rPr>
                <w:bCs/>
              </w:rPr>
              <w:t xml:space="preserve">kl. </w:t>
            </w:r>
            <w:r w:rsidR="00AF0156">
              <w:rPr>
                <w:bCs/>
              </w:rPr>
              <w:t>11</w:t>
            </w:r>
            <w:r>
              <w:rPr>
                <w:bCs/>
              </w:rPr>
              <w:t>.</w:t>
            </w:r>
            <w:r w:rsidR="00C90ABD">
              <w:rPr>
                <w:bCs/>
              </w:rPr>
              <w:t>0</w:t>
            </w:r>
            <w:r>
              <w:rPr>
                <w:bCs/>
              </w:rPr>
              <w:t>0</w:t>
            </w:r>
            <w:r w:rsidRPr="002B6EE1">
              <w:rPr>
                <w:bCs/>
              </w:rPr>
              <w:t>.</w:t>
            </w:r>
          </w:p>
          <w:p w14:paraId="4537FE0F" w14:textId="77777777" w:rsidR="00B21DA3" w:rsidRPr="002B6EE1" w:rsidRDefault="00B21DA3" w:rsidP="00B21DA3">
            <w:pPr>
              <w:widowControl/>
              <w:spacing w:after="200" w:line="280" w:lineRule="exact"/>
              <w:rPr>
                <w:b/>
              </w:rPr>
            </w:pPr>
          </w:p>
        </w:tc>
      </w:tr>
    </w:tbl>
    <w:p w14:paraId="3A9C8025" w14:textId="77777777" w:rsidR="009B55E7" w:rsidRDefault="009B55E7"/>
    <w:p w14:paraId="7871C825" w14:textId="77777777" w:rsidR="00AF0156" w:rsidRDefault="00AF0156"/>
    <w:p w14:paraId="1180F520" w14:textId="77777777" w:rsidR="00AF0156" w:rsidRDefault="00AF0156"/>
    <w:p w14:paraId="466762A1" w14:textId="77777777" w:rsidR="00AF0156" w:rsidRDefault="00AF0156"/>
    <w:p w14:paraId="2A922A10" w14:textId="77777777" w:rsidR="00AF0156" w:rsidRDefault="00AF0156"/>
    <w:p w14:paraId="5DAC6266" w14:textId="77777777" w:rsidR="00AF0156" w:rsidRDefault="00AF0156"/>
    <w:p w14:paraId="3775FC0B" w14:textId="77777777" w:rsidR="009B55E7" w:rsidRDefault="009B55E7"/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1A4A43">
        <w:tc>
          <w:tcPr>
            <w:tcW w:w="7156" w:type="dxa"/>
          </w:tcPr>
          <w:p w14:paraId="35BCAB9D" w14:textId="001B049E" w:rsidR="00E97ABF" w:rsidRDefault="00E97ABF" w:rsidP="006F1C58">
            <w:pPr>
              <w:tabs>
                <w:tab w:val="left" w:pos="1701"/>
              </w:tabs>
            </w:pPr>
            <w:r w:rsidRPr="00A754A4">
              <w:t>Vid protokollet</w:t>
            </w:r>
          </w:p>
          <w:p w14:paraId="278CDED7" w14:textId="0FDB8F57" w:rsidR="008E4ADA" w:rsidRDefault="008E4ADA" w:rsidP="006F1C58">
            <w:pPr>
              <w:tabs>
                <w:tab w:val="left" w:pos="1701"/>
              </w:tabs>
            </w:pPr>
          </w:p>
          <w:p w14:paraId="7516BEB0" w14:textId="77777777" w:rsidR="007C5752" w:rsidRPr="00A754A4" w:rsidRDefault="007C5752" w:rsidP="006F1C58">
            <w:pPr>
              <w:tabs>
                <w:tab w:val="left" w:pos="1701"/>
              </w:tabs>
            </w:pPr>
          </w:p>
          <w:p w14:paraId="6B4365DC" w14:textId="7823204A" w:rsidR="00E97ABF" w:rsidRPr="006F350C" w:rsidRDefault="00595964" w:rsidP="006F1C58">
            <w:pPr>
              <w:tabs>
                <w:tab w:val="left" w:pos="1701"/>
              </w:tabs>
            </w:pPr>
            <w:r>
              <w:t>Emelie Källqvist</w:t>
            </w:r>
          </w:p>
          <w:p w14:paraId="13A792A6" w14:textId="049E6E16" w:rsidR="00E97ABF" w:rsidRDefault="00E97ABF" w:rsidP="006F1C58">
            <w:pPr>
              <w:tabs>
                <w:tab w:val="left" w:pos="1701"/>
              </w:tabs>
            </w:pPr>
          </w:p>
          <w:p w14:paraId="4CF1F71E" w14:textId="77777777" w:rsidR="007C5752" w:rsidRPr="006F350C" w:rsidRDefault="007C5752" w:rsidP="006F1C58">
            <w:pPr>
              <w:tabs>
                <w:tab w:val="left" w:pos="1701"/>
              </w:tabs>
            </w:pPr>
          </w:p>
          <w:p w14:paraId="1EB1A92C" w14:textId="791D3D3C" w:rsidR="00E97ABF" w:rsidRDefault="00E97ABF" w:rsidP="006F1C58">
            <w:pPr>
              <w:tabs>
                <w:tab w:val="left" w:pos="1701"/>
              </w:tabs>
              <w:rPr>
                <w:bCs/>
              </w:rPr>
            </w:pPr>
            <w:r w:rsidRPr="0090456B">
              <w:t>Justeras den</w:t>
            </w:r>
            <w:r w:rsidR="00D71536" w:rsidRPr="0090456B">
              <w:t xml:space="preserve"> </w:t>
            </w:r>
            <w:r w:rsidR="00B96ECE">
              <w:t>9</w:t>
            </w:r>
            <w:r w:rsidR="002D4CF4">
              <w:t xml:space="preserve"> juni </w:t>
            </w:r>
            <w:r w:rsidR="00772F5A">
              <w:rPr>
                <w:bCs/>
              </w:rPr>
              <w:t>20</w:t>
            </w:r>
            <w:r w:rsidR="00615F2B">
              <w:rPr>
                <w:bCs/>
              </w:rPr>
              <w:t>2</w:t>
            </w:r>
            <w:r w:rsidR="00A84368">
              <w:rPr>
                <w:bCs/>
              </w:rPr>
              <w:t>6</w:t>
            </w:r>
          </w:p>
          <w:p w14:paraId="5A462298" w14:textId="77777777" w:rsidR="008E4ADA" w:rsidRPr="006F350C" w:rsidRDefault="008E4ADA" w:rsidP="006F1C58">
            <w:pPr>
              <w:tabs>
                <w:tab w:val="left" w:pos="1701"/>
              </w:tabs>
            </w:pPr>
          </w:p>
          <w:p w14:paraId="20B3BFAC" w14:textId="41D7407F" w:rsidR="00716AF6" w:rsidRPr="006F350C" w:rsidRDefault="00716AF6" w:rsidP="006F1C58">
            <w:pPr>
              <w:tabs>
                <w:tab w:val="left" w:pos="1701"/>
              </w:tabs>
            </w:pPr>
          </w:p>
          <w:p w14:paraId="2ACCF64A" w14:textId="02154A81" w:rsidR="001248C4" w:rsidRPr="004B327E" w:rsidRDefault="000569AA" w:rsidP="006F1C58">
            <w:pPr>
              <w:tabs>
                <w:tab w:val="left" w:pos="1701"/>
              </w:tabs>
            </w:pPr>
            <w:r>
              <w:t xml:space="preserve">Aron Emilsson </w:t>
            </w:r>
          </w:p>
        </w:tc>
      </w:tr>
      <w:tr w:rsidR="00332023" w:rsidRPr="004B367D" w14:paraId="3028AA49" w14:textId="77777777" w:rsidTr="001A4A43">
        <w:tc>
          <w:tcPr>
            <w:tcW w:w="7156" w:type="dxa"/>
          </w:tcPr>
          <w:p w14:paraId="06A2D742" w14:textId="77777777" w:rsidR="00332023" w:rsidRDefault="00332023" w:rsidP="006F1C58">
            <w:pPr>
              <w:tabs>
                <w:tab w:val="left" w:pos="1701"/>
              </w:tabs>
            </w:pPr>
          </w:p>
        </w:tc>
      </w:tr>
    </w:tbl>
    <w:p w14:paraId="402AA28F" w14:textId="5599D225" w:rsidR="00615F2B" w:rsidRPr="00615F2B" w:rsidRDefault="00615F2B" w:rsidP="00615F2B">
      <w:pPr>
        <w:tabs>
          <w:tab w:val="left" w:pos="945"/>
        </w:tabs>
        <w:rPr>
          <w:rFonts w:eastAsiaTheme="minorHAnsi"/>
          <w:sz w:val="28"/>
          <w:szCs w:val="28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9"/>
        <w:gridCol w:w="367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0254C7" w:rsidRPr="003504FA" w14:paraId="339C4405" w14:textId="77777777" w:rsidTr="00F6286C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3CDA903D" w14:textId="77777777" w:rsidR="000254C7" w:rsidRDefault="000254C7" w:rsidP="00F6286C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14:paraId="3CDDD1BF" w14:textId="77777777" w:rsidR="000254C7" w:rsidRDefault="000254C7" w:rsidP="00F6286C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UTRIKESUTSKOTTET</w:t>
            </w:r>
          </w:p>
          <w:p w14:paraId="1F52FC92" w14:textId="77777777" w:rsidR="009B55E7" w:rsidRDefault="009B55E7" w:rsidP="00F6286C">
            <w:pPr>
              <w:tabs>
                <w:tab w:val="left" w:pos="1701"/>
              </w:tabs>
              <w:rPr>
                <w:sz w:val="20"/>
              </w:rPr>
            </w:pPr>
          </w:p>
          <w:p w14:paraId="7A2F6A5C" w14:textId="77777777" w:rsidR="009B55E7" w:rsidRDefault="009B55E7" w:rsidP="00F6286C">
            <w:pPr>
              <w:tabs>
                <w:tab w:val="left" w:pos="1701"/>
              </w:tabs>
              <w:rPr>
                <w:sz w:val="20"/>
              </w:rPr>
            </w:pPr>
          </w:p>
          <w:p w14:paraId="27DC4888" w14:textId="77777777" w:rsidR="009B55E7" w:rsidRPr="003504FA" w:rsidRDefault="009B55E7" w:rsidP="00F6286C">
            <w:pPr>
              <w:tabs>
                <w:tab w:val="left" w:pos="1701"/>
              </w:tabs>
              <w:rPr>
                <w:sz w:val="20"/>
              </w:rPr>
            </w:pPr>
          </w:p>
        </w:tc>
        <w:tc>
          <w:tcPr>
            <w:tcW w:w="516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8D7511D" w14:textId="77777777" w:rsidR="000254C7" w:rsidRDefault="000254C7" w:rsidP="00F6286C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074F98DC" w14:textId="77777777" w:rsidR="000254C7" w:rsidRPr="003504FA" w:rsidRDefault="000254C7" w:rsidP="00F6286C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3A7E2CD" w14:textId="77777777" w:rsidR="000254C7" w:rsidRDefault="000254C7" w:rsidP="00F6286C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2AB492C3" w14:textId="77777777" w:rsidR="000254C7" w:rsidRPr="003504FA" w:rsidRDefault="000254C7" w:rsidP="00F6286C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</w:t>
            </w:r>
            <w:r>
              <w:rPr>
                <w:b/>
                <w:sz w:val="20"/>
              </w:rPr>
              <w:t xml:space="preserve"> 1</w:t>
            </w:r>
          </w:p>
          <w:p w14:paraId="6C6F16D5" w14:textId="77777777" w:rsidR="000254C7" w:rsidRPr="003504FA" w:rsidRDefault="000254C7" w:rsidP="00F6286C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7CCBDAF8" w14:textId="4A1E720B" w:rsidR="000254C7" w:rsidRPr="003504FA" w:rsidRDefault="000254C7" w:rsidP="00F6286C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</w:t>
            </w:r>
            <w:r>
              <w:rPr>
                <w:sz w:val="20"/>
              </w:rPr>
              <w:t>25</w:t>
            </w:r>
            <w:r w:rsidRPr="003504FA">
              <w:rPr>
                <w:sz w:val="20"/>
              </w:rPr>
              <w:t>/2</w:t>
            </w:r>
            <w:r>
              <w:rPr>
                <w:sz w:val="20"/>
              </w:rPr>
              <w:t>6</w:t>
            </w:r>
            <w:r w:rsidRPr="007C3054">
              <w:rPr>
                <w:sz w:val="20"/>
              </w:rPr>
              <w:t>:</w:t>
            </w:r>
            <w:r w:rsidR="00C54462">
              <w:rPr>
                <w:sz w:val="20"/>
              </w:rPr>
              <w:t>4</w:t>
            </w:r>
            <w:r w:rsidR="00D965FB">
              <w:rPr>
                <w:sz w:val="20"/>
              </w:rPr>
              <w:t>2</w:t>
            </w:r>
          </w:p>
        </w:tc>
      </w:tr>
      <w:tr w:rsidR="000254C7" w:rsidRPr="003504FA" w14:paraId="5DC87C8B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A4B43" w14:textId="77777777" w:rsidR="000254C7" w:rsidRPr="004C67B4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5FBD8" w14:textId="3942A0DB" w:rsidR="000254C7" w:rsidRPr="00CC2066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 w:rsidR="006B7944">
              <w:rPr>
                <w:sz w:val="19"/>
                <w:szCs w:val="19"/>
              </w:rPr>
              <w:t xml:space="preserve"> </w:t>
            </w:r>
            <w:proofErr w:type="gramStart"/>
            <w:r w:rsidR="00D965FB">
              <w:rPr>
                <w:sz w:val="19"/>
                <w:szCs w:val="19"/>
              </w:rPr>
              <w:t>1-2</w:t>
            </w:r>
            <w:proofErr w:type="gramEnd"/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AB5147" w14:textId="33658388" w:rsidR="000254C7" w:rsidRPr="00CC2066" w:rsidRDefault="00024DD3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 w:rsidR="006B7944">
              <w:rPr>
                <w:sz w:val="19"/>
                <w:szCs w:val="19"/>
              </w:rPr>
              <w:t xml:space="preserve"> </w:t>
            </w:r>
            <w:proofErr w:type="gramStart"/>
            <w:r w:rsidR="00D965FB">
              <w:rPr>
                <w:sz w:val="19"/>
                <w:szCs w:val="19"/>
              </w:rPr>
              <w:t>3-8</w:t>
            </w:r>
            <w:proofErr w:type="gramEnd"/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F965" w14:textId="579645E5" w:rsidR="000254C7" w:rsidRPr="00567E9F" w:rsidRDefault="00024DD3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 w:rsidR="006B7944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610B" w14:textId="2461C227" w:rsidR="000254C7" w:rsidRPr="00567E9F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6B7944">
              <w:rPr>
                <w:sz w:val="19"/>
                <w:szCs w:val="19"/>
              </w:rPr>
              <w:t xml:space="preserve"> </w:t>
            </w:r>
          </w:p>
        </w:tc>
        <w:tc>
          <w:tcPr>
            <w:tcW w:w="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DC88" w14:textId="2D20555F" w:rsidR="000254C7" w:rsidRPr="00567E9F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</w:p>
        </w:tc>
        <w:tc>
          <w:tcPr>
            <w:tcW w:w="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18B6" w14:textId="76C4FD84" w:rsidR="000254C7" w:rsidRPr="00B439FD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 xml:space="preserve">§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C6A7" w14:textId="77777777" w:rsidR="000254C7" w:rsidRPr="00FB2F04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A18E" w14:textId="77777777" w:rsidR="000254C7" w:rsidRPr="00FB2F04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707F" w14:textId="77777777" w:rsidR="000254C7" w:rsidRPr="00FB2F04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0254C7" w:rsidRPr="003504FA" w14:paraId="241B1A1F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DA7A" w14:textId="77777777" w:rsidR="000254C7" w:rsidRPr="007C3054" w:rsidRDefault="000254C7" w:rsidP="00F6286C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06F6F" w14:textId="77777777" w:rsidR="000254C7" w:rsidRPr="00993706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FCB91" w14:textId="77777777" w:rsidR="000254C7" w:rsidRPr="00993706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15624" w14:textId="1EE3826E" w:rsidR="000254C7" w:rsidRPr="00993706" w:rsidRDefault="00DC4C26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25C19" w14:textId="190F8430" w:rsidR="000254C7" w:rsidRPr="00993706" w:rsidRDefault="00DC4C26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40DB0" w14:textId="034EF132" w:rsidR="000254C7" w:rsidRPr="00993706" w:rsidRDefault="00DC4C26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DF447" w14:textId="0687B0C8" w:rsidR="000254C7" w:rsidRPr="00993706" w:rsidRDefault="00DC4C26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10B61" w14:textId="77777777" w:rsidR="000254C7" w:rsidRPr="00993706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E5BEE" w14:textId="77777777" w:rsidR="000254C7" w:rsidRPr="00993706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9B58B" w14:textId="77777777" w:rsidR="000254C7" w:rsidRPr="0004578D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678B" w14:textId="77777777" w:rsidR="000254C7" w:rsidRPr="00284231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F155D" w14:textId="77777777" w:rsidR="000254C7" w:rsidRPr="00B439FD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70C5" w14:textId="77777777" w:rsidR="000254C7" w:rsidRPr="00B439FD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A0332" w14:textId="77777777" w:rsidR="000254C7" w:rsidRPr="003504FA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94F88" w14:textId="77777777" w:rsidR="000254C7" w:rsidRPr="003504FA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D0159" w14:textId="77777777" w:rsidR="000254C7" w:rsidRPr="003504FA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9B795" w14:textId="77777777" w:rsidR="000254C7" w:rsidRPr="003504FA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9989" w14:textId="77777777" w:rsidR="000254C7" w:rsidRPr="003504FA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2DE68" w14:textId="77777777" w:rsidR="000254C7" w:rsidRPr="003504FA" w:rsidRDefault="000254C7" w:rsidP="00F628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BB5894" w:rsidRPr="006B7944" w14:paraId="7C64CEB6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5CA23" w14:textId="77777777" w:rsidR="00BB5894" w:rsidRPr="004A0318" w:rsidRDefault="00BB5894" w:rsidP="00BB589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2"/>
                <w:szCs w:val="22"/>
              </w:rPr>
              <w:t>Aron Emilsson</w:t>
            </w:r>
            <w:r w:rsidRPr="00421A5F">
              <w:rPr>
                <w:snapToGrid w:val="0"/>
                <w:sz w:val="22"/>
                <w:szCs w:val="22"/>
              </w:rPr>
              <w:t xml:space="preserve">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  <w:r>
              <w:rPr>
                <w:snapToGrid w:val="0"/>
                <w:sz w:val="22"/>
                <w:szCs w:val="22"/>
              </w:rPr>
              <w:t xml:space="preserve">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875E" w14:textId="0D09F1EE" w:rsidR="00BB5894" w:rsidRPr="00993706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DF525" w14:textId="77777777" w:rsidR="00BB5894" w:rsidRPr="00993706" w:rsidRDefault="00BB5894" w:rsidP="00BB589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257AB" w14:textId="5C2B0625" w:rsidR="00BB5894" w:rsidRPr="00993706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A230C" w14:textId="77777777" w:rsidR="00BB5894" w:rsidRPr="00993706" w:rsidRDefault="00BB5894" w:rsidP="00BB5894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F5ACD" w14:textId="7997A88F" w:rsidR="00BB5894" w:rsidRPr="00993706" w:rsidRDefault="00BB5894" w:rsidP="00BB589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4357" w14:textId="77777777" w:rsidR="00BB5894" w:rsidRPr="00993706" w:rsidRDefault="00BB5894" w:rsidP="00BB589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246A" w14:textId="131C6C8A" w:rsidR="00BB5894" w:rsidRPr="001B42F6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DF1B" w14:textId="77777777" w:rsidR="00BB5894" w:rsidRPr="00993706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FE88" w14:textId="447CA028" w:rsidR="00BB5894" w:rsidRPr="0004578D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85436" w14:textId="77777777" w:rsidR="00BB5894" w:rsidRPr="00284231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38D49" w14:textId="1D60E7EF" w:rsidR="00BB5894" w:rsidRPr="006B7944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FF20D" w14:textId="77777777" w:rsidR="00BB5894" w:rsidRPr="006B7944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5AFF8" w14:textId="77777777" w:rsidR="00BB5894" w:rsidRPr="006B7944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8F5E" w14:textId="77777777" w:rsidR="00BB5894" w:rsidRPr="006B7944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4CD8E" w14:textId="77777777" w:rsidR="00BB5894" w:rsidRPr="006B7944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EBA91" w14:textId="77777777" w:rsidR="00BB5894" w:rsidRPr="006B7944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841CB" w14:textId="77777777" w:rsidR="00BB5894" w:rsidRPr="006B7944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B88D" w14:textId="77777777" w:rsidR="00BB5894" w:rsidRPr="006B7944" w:rsidRDefault="00BB5894" w:rsidP="00BB589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D965FB" w:rsidRPr="006B7944" w14:paraId="0C075845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B25FC" w14:textId="77777777" w:rsidR="00D965FB" w:rsidRPr="004A0318" w:rsidRDefault="00D965FB" w:rsidP="00D965F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D16C7" w14:textId="5873D04C" w:rsidR="00D965FB" w:rsidRPr="00993706" w:rsidRDefault="00D965FB" w:rsidP="00D965F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FAF26" w14:textId="77777777" w:rsidR="00D965FB" w:rsidRPr="00993706" w:rsidRDefault="00D965FB" w:rsidP="00D965F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F435C" w14:textId="60621EFA" w:rsidR="00D965FB" w:rsidRPr="00993706" w:rsidRDefault="00D965FB" w:rsidP="00D965F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7F252" w14:textId="77777777" w:rsidR="00D965FB" w:rsidRPr="00993706" w:rsidRDefault="00D965FB" w:rsidP="00D965FB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7FBB8" w14:textId="4A2A5E19" w:rsidR="00D965FB" w:rsidRPr="00993706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AA12" w14:textId="77777777" w:rsidR="00D965FB" w:rsidRPr="00993706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9416B" w14:textId="216AA3D8" w:rsidR="00D965FB" w:rsidRPr="001B42F6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F6749" w14:textId="77777777" w:rsidR="00D965FB" w:rsidRPr="002F53EA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A24F3" w14:textId="7C18F6F1" w:rsidR="00D965FB" w:rsidRPr="002F53EA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8586B" w14:textId="77777777" w:rsidR="00D965FB" w:rsidRPr="002F53EA" w:rsidRDefault="00D965FB" w:rsidP="00D965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C80E" w14:textId="693B2755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B89FF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9A500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BAEAB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8A7E8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E3FE7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66BD7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F8A9" w14:textId="77777777" w:rsidR="00D965FB" w:rsidRPr="006B7944" w:rsidRDefault="00D965FB" w:rsidP="00D965FB">
            <w:pPr>
              <w:rPr>
                <w:sz w:val="20"/>
              </w:rPr>
            </w:pPr>
          </w:p>
        </w:tc>
      </w:tr>
      <w:tr w:rsidR="00D965FB" w:rsidRPr="006B7944" w14:paraId="511B8B18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1FFB3" w14:textId="77777777" w:rsidR="00D965FB" w:rsidRPr="00900235" w:rsidRDefault="00D965FB" w:rsidP="00D965F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Fredrik Ahlstedt</w:t>
            </w:r>
            <w:r w:rsidRPr="00900235">
              <w:rPr>
                <w:snapToGrid w:val="0"/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B2515" w14:textId="6E0ACFEB" w:rsidR="00D965FB" w:rsidRPr="00136879" w:rsidRDefault="00D965FB" w:rsidP="00D965F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A732A" w14:textId="77777777" w:rsidR="00D965FB" w:rsidRPr="00516E3B" w:rsidRDefault="00D965FB" w:rsidP="00D965FB">
            <w:pPr>
              <w:rPr>
                <w:b/>
                <w:bCs/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0F89C" w14:textId="2F4B4652" w:rsidR="00D965FB" w:rsidRPr="00277300" w:rsidRDefault="00D965FB" w:rsidP="00D965F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E5727" w14:textId="77777777" w:rsidR="00D965FB" w:rsidRPr="00516E3B" w:rsidRDefault="00D965FB" w:rsidP="00D965FB">
            <w:pPr>
              <w:rPr>
                <w:b/>
                <w:bCs/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2753E" w14:textId="5668D181" w:rsidR="00D965FB" w:rsidRPr="00063258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8B1F3" w14:textId="77777777" w:rsidR="00D965FB" w:rsidRPr="00516E3B" w:rsidRDefault="00D965FB" w:rsidP="00D965FB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9CCD" w14:textId="50D1F32B" w:rsidR="00D965FB" w:rsidRPr="00DC2236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F6965" w14:textId="77777777" w:rsidR="00D965FB" w:rsidRPr="00516E3B" w:rsidRDefault="00D965FB" w:rsidP="00D965FB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B2A86" w14:textId="64C688A4" w:rsidR="00D965FB" w:rsidRPr="00133A00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B208F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CEB89" w14:textId="475D816E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4BB96" w14:textId="77777777" w:rsidR="00D965FB" w:rsidRPr="006B7944" w:rsidRDefault="00D965FB" w:rsidP="00D965FB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D5B02" w14:textId="77777777" w:rsidR="00D965FB" w:rsidRPr="006B7944" w:rsidRDefault="00D965FB" w:rsidP="00D965FB">
            <w:pPr>
              <w:rPr>
                <w:b/>
                <w:bCs/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93CAF" w14:textId="77777777" w:rsidR="00D965FB" w:rsidRPr="006B7944" w:rsidRDefault="00D965FB" w:rsidP="00D965FB">
            <w:pPr>
              <w:rPr>
                <w:b/>
                <w:bCs/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9E136" w14:textId="77777777" w:rsidR="00D965FB" w:rsidRPr="006B7944" w:rsidRDefault="00D965FB" w:rsidP="00D965FB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1B413" w14:textId="77777777" w:rsidR="00D965FB" w:rsidRPr="006B7944" w:rsidRDefault="00D965FB" w:rsidP="00D965FB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6267B" w14:textId="77777777" w:rsidR="00D965FB" w:rsidRPr="006B7944" w:rsidRDefault="00D965FB" w:rsidP="00D965FB">
            <w:pPr>
              <w:rPr>
                <w:b/>
                <w:bCs/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EED8A" w14:textId="77777777" w:rsidR="00D965FB" w:rsidRPr="006B7944" w:rsidRDefault="00D965FB" w:rsidP="00D965FB">
            <w:pPr>
              <w:rPr>
                <w:b/>
                <w:bCs/>
                <w:sz w:val="20"/>
              </w:rPr>
            </w:pPr>
          </w:p>
        </w:tc>
      </w:tr>
      <w:tr w:rsidR="00D965FB" w:rsidRPr="006B7944" w14:paraId="689EBE96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3E7E5" w14:textId="77777777" w:rsidR="00D965FB" w:rsidRPr="004A0318" w:rsidRDefault="00D965FB" w:rsidP="00D965F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3FD4F" w14:textId="2FD7622F" w:rsidR="00D965FB" w:rsidRPr="0004578D" w:rsidRDefault="00D965FB" w:rsidP="00D965F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96D42" w14:textId="77777777" w:rsidR="00D965FB" w:rsidRPr="0004578D" w:rsidRDefault="00D965FB" w:rsidP="00D965F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413C" w14:textId="75D58809" w:rsidR="00D965FB" w:rsidRPr="0004578D" w:rsidRDefault="00D965FB" w:rsidP="00D965F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086D8" w14:textId="77777777" w:rsidR="00D965FB" w:rsidRPr="00004DC0" w:rsidRDefault="00D965FB" w:rsidP="00D965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1E376" w14:textId="6FA9BFD8" w:rsidR="00D965FB" w:rsidRPr="00004DC0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FFB49" w14:textId="77777777" w:rsidR="00D965FB" w:rsidRPr="00004DC0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7FC0F" w14:textId="3275D99E" w:rsidR="00D965FB" w:rsidRPr="001B42F6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D8B70" w14:textId="77777777" w:rsidR="00D965FB" w:rsidRPr="002F53EA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B262C" w14:textId="57FD3991" w:rsidR="00D965FB" w:rsidRPr="002F53EA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41B2" w14:textId="77777777" w:rsidR="00D965FB" w:rsidRPr="002F53EA" w:rsidRDefault="00D965FB" w:rsidP="00D965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93018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6C7CF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C27CA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F5730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08801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E77B6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69CA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E6111" w14:textId="77777777" w:rsidR="00D965FB" w:rsidRPr="006B7944" w:rsidRDefault="00D965FB" w:rsidP="00D965FB">
            <w:pPr>
              <w:rPr>
                <w:sz w:val="20"/>
              </w:rPr>
            </w:pPr>
          </w:p>
        </w:tc>
      </w:tr>
      <w:tr w:rsidR="00D965FB" w:rsidRPr="006B7944" w14:paraId="196E4FF3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2729C" w14:textId="5D1E7B64" w:rsidR="00D965FB" w:rsidRPr="004A0318" w:rsidRDefault="00D965FB" w:rsidP="00D965F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Timothy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Tréville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396A6" w14:textId="65818176" w:rsidR="00D965FB" w:rsidRPr="0004578D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73F31" w14:textId="77777777" w:rsidR="00D965FB" w:rsidRPr="0004578D" w:rsidRDefault="00D965FB" w:rsidP="00D965F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FE8F5" w14:textId="3EB7CDDC" w:rsidR="00D965FB" w:rsidRPr="0004578D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8D4A6" w14:textId="77777777" w:rsidR="00D965FB" w:rsidRPr="00004DC0" w:rsidRDefault="00D965FB" w:rsidP="00D965FB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AF62" w14:textId="747EDCE2" w:rsidR="00D965FB" w:rsidRPr="00004DC0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F1C97" w14:textId="77777777" w:rsidR="00D965FB" w:rsidRPr="00004DC0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AC78" w14:textId="4CF0CC37" w:rsidR="00D965FB" w:rsidRPr="001B42F6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D2261" w14:textId="77777777" w:rsidR="00D965FB" w:rsidRPr="002F53EA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CB236" w14:textId="77777777" w:rsidR="00D965FB" w:rsidRPr="002F53EA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DACB1" w14:textId="77777777" w:rsidR="00D965FB" w:rsidRPr="002F53EA" w:rsidRDefault="00D965FB" w:rsidP="00D965FB">
            <w:pPr>
              <w:rPr>
                <w:sz w:val="20"/>
                <w:highlight w:val="yellow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6CB82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9FF76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A2569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A1B4A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5C02C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A2D1B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1257A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636E" w14:textId="77777777" w:rsidR="00D965FB" w:rsidRPr="006B7944" w:rsidRDefault="00D965FB" w:rsidP="00D965FB">
            <w:pPr>
              <w:rPr>
                <w:sz w:val="20"/>
              </w:rPr>
            </w:pPr>
          </w:p>
        </w:tc>
      </w:tr>
      <w:tr w:rsidR="00D965FB" w:rsidRPr="006B7944" w14:paraId="38876A68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DE0B7" w14:textId="77777777" w:rsidR="00D965FB" w:rsidRPr="004A0318" w:rsidRDefault="00D965FB" w:rsidP="00D965F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2923E" w14:textId="74DE69A1" w:rsidR="00D965FB" w:rsidRPr="0004578D" w:rsidRDefault="00D965FB" w:rsidP="00D965F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10C1E" w14:textId="77777777" w:rsidR="00D965FB" w:rsidRPr="0004578D" w:rsidRDefault="00D965FB" w:rsidP="00D965F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AD290" w14:textId="1BD0AFB7" w:rsidR="00D965FB" w:rsidRPr="0004578D" w:rsidRDefault="00D965FB" w:rsidP="00D965F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C94F0" w14:textId="77777777" w:rsidR="00D965FB" w:rsidRPr="00004DC0" w:rsidRDefault="00D965FB" w:rsidP="00D965FB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7EA0" w14:textId="0E3A1556" w:rsidR="00D965FB" w:rsidRPr="00004DC0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885E1" w14:textId="77777777" w:rsidR="00D965FB" w:rsidRPr="00004DC0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0D11" w14:textId="7230AFB7" w:rsidR="00D965FB" w:rsidRPr="001B42F6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043" w14:textId="77777777" w:rsidR="00D965FB" w:rsidRPr="002F53EA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7FED3" w14:textId="2F74D69E" w:rsidR="00D965FB" w:rsidRPr="002F53EA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7BF3E" w14:textId="77777777" w:rsidR="00D965FB" w:rsidRPr="002F53EA" w:rsidRDefault="00D965FB" w:rsidP="00D965FB">
            <w:pPr>
              <w:rPr>
                <w:sz w:val="20"/>
                <w:highlight w:val="yellow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07827" w14:textId="3F5F5570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46B7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8618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3EF43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E8BB7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2A06B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0FC28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64D12" w14:textId="77777777" w:rsidR="00D965FB" w:rsidRPr="006B7944" w:rsidRDefault="00D965FB" w:rsidP="00D965FB">
            <w:pPr>
              <w:rPr>
                <w:sz w:val="20"/>
              </w:rPr>
            </w:pPr>
          </w:p>
        </w:tc>
      </w:tr>
      <w:tr w:rsidR="00D965FB" w:rsidRPr="006B7944" w14:paraId="15ECFB73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9DA78" w14:textId="77777777" w:rsidR="00D965FB" w:rsidRPr="004A0318" w:rsidRDefault="00D965FB" w:rsidP="00D965F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EFA66" w14:textId="13874D69" w:rsidR="00D965FB" w:rsidRPr="0004578D" w:rsidRDefault="00D965FB" w:rsidP="00D965F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8D580" w14:textId="77777777" w:rsidR="00D965FB" w:rsidRPr="0004578D" w:rsidRDefault="00D965FB" w:rsidP="00D965F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5D0C" w14:textId="2FF1CF6E" w:rsidR="00D965FB" w:rsidRPr="0004578D" w:rsidRDefault="00D965FB" w:rsidP="00D965F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5957D" w14:textId="77777777" w:rsidR="00D965FB" w:rsidRPr="00004DC0" w:rsidRDefault="00D965FB" w:rsidP="00D965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4A743" w14:textId="6551450E" w:rsidR="00D965FB" w:rsidRPr="00004DC0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A0C9" w14:textId="77777777" w:rsidR="00D965FB" w:rsidRPr="00004DC0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22AFF" w14:textId="4B2F5730" w:rsidR="00D965FB" w:rsidRPr="001B42F6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8225F" w14:textId="77777777" w:rsidR="00D965FB" w:rsidRPr="002F53EA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B7705" w14:textId="305A397A" w:rsidR="00D965FB" w:rsidRPr="002F53EA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1D2DC" w14:textId="77777777" w:rsidR="00D965FB" w:rsidRPr="002F53EA" w:rsidRDefault="00D965FB" w:rsidP="00D965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305CE" w14:textId="54619A0A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29F67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A1E04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E5300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2EEC9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F48F2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E4109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1C26F" w14:textId="77777777" w:rsidR="00D965FB" w:rsidRPr="006B7944" w:rsidRDefault="00D965FB" w:rsidP="00D965FB">
            <w:pPr>
              <w:rPr>
                <w:sz w:val="20"/>
              </w:rPr>
            </w:pPr>
          </w:p>
        </w:tc>
      </w:tr>
      <w:tr w:rsidR="00D965FB" w:rsidRPr="006B7944" w14:paraId="3205FDD7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21C6" w14:textId="77777777" w:rsidR="00D965FB" w:rsidRPr="0004578D" w:rsidRDefault="00D965FB" w:rsidP="00D965FB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09326E">
              <w:rPr>
                <w:snapToGrid w:val="0"/>
                <w:sz w:val="22"/>
                <w:szCs w:val="22"/>
                <w:lang w:val="en-US"/>
              </w:rPr>
              <w:t>Linnéa Wickman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8F35" w14:textId="48B17BCD" w:rsidR="00D965FB" w:rsidRPr="0004578D" w:rsidRDefault="00D965FB" w:rsidP="00D965F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BBC5" w14:textId="77777777" w:rsidR="00D965FB" w:rsidRPr="0004578D" w:rsidRDefault="00D965FB" w:rsidP="00D965F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95467" w14:textId="6AAF8188" w:rsidR="00D965FB" w:rsidRPr="0004578D" w:rsidRDefault="00D965FB" w:rsidP="00D965F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7B31C" w14:textId="77777777" w:rsidR="00D965FB" w:rsidRPr="002F53EA" w:rsidRDefault="00D965FB" w:rsidP="00D965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FBC8" w14:textId="79D3087E" w:rsidR="00D965FB" w:rsidRPr="002F53EA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E13DA" w14:textId="77777777" w:rsidR="00D965FB" w:rsidRPr="002F53EA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C7720" w14:textId="24F0F68D" w:rsidR="00D965FB" w:rsidRPr="001B42F6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2D3CD" w14:textId="77777777" w:rsidR="00D965FB" w:rsidRPr="002F53EA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43CC1" w14:textId="105BBB24" w:rsidR="00D965FB" w:rsidRPr="002F53EA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BBDCA" w14:textId="77777777" w:rsidR="00D965FB" w:rsidRPr="002F53EA" w:rsidRDefault="00D965FB" w:rsidP="00D965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A3A9" w14:textId="3B80B9B8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F437D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FBFD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BC9D6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B0809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00D53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BEAA4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65FA" w14:textId="77777777" w:rsidR="00D965FB" w:rsidRPr="006B7944" w:rsidRDefault="00D965FB" w:rsidP="00D965FB">
            <w:pPr>
              <w:rPr>
                <w:sz w:val="20"/>
              </w:rPr>
            </w:pPr>
          </w:p>
        </w:tc>
      </w:tr>
      <w:tr w:rsidR="00D965FB" w:rsidRPr="006B7944" w14:paraId="72DB8F91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7E8AA" w14:textId="77777777" w:rsidR="00D965FB" w:rsidRPr="004A0318" w:rsidRDefault="00D965FB" w:rsidP="00D965F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Fredrik Malm</w:t>
            </w: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58725" w14:textId="5BE74C53" w:rsidR="00D965FB" w:rsidRPr="0004578D" w:rsidRDefault="00D965FB" w:rsidP="00D965F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E5190" w14:textId="77777777" w:rsidR="00D965FB" w:rsidRPr="0004578D" w:rsidRDefault="00D965FB" w:rsidP="00D965F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BC0D9" w14:textId="6A091EB0" w:rsidR="00D965FB" w:rsidRPr="0004578D" w:rsidRDefault="00D965FB" w:rsidP="00D965F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463C" w14:textId="77777777" w:rsidR="00D965FB" w:rsidRPr="002F53EA" w:rsidRDefault="00D965FB" w:rsidP="00D965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D39F2" w14:textId="2FF9C4E2" w:rsidR="00D965FB" w:rsidRPr="002F53EA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4E410" w14:textId="77777777" w:rsidR="00D965FB" w:rsidRPr="002F53EA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E0A10" w14:textId="2BD1A699" w:rsidR="00D965FB" w:rsidRPr="001B42F6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4CFE4" w14:textId="77777777" w:rsidR="00D965FB" w:rsidRPr="002F53EA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853FD" w14:textId="2A2701F0" w:rsidR="00D965FB" w:rsidRPr="002F53EA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AFBFC" w14:textId="77777777" w:rsidR="00D965FB" w:rsidRPr="002F53EA" w:rsidRDefault="00D965FB" w:rsidP="00D965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1BBC0" w14:textId="451115DE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CA059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49E1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F0485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D3C9A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ADB6D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0CBA0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08999" w14:textId="77777777" w:rsidR="00D965FB" w:rsidRPr="006B7944" w:rsidRDefault="00D965FB" w:rsidP="00D965FB">
            <w:pPr>
              <w:rPr>
                <w:sz w:val="20"/>
              </w:rPr>
            </w:pPr>
          </w:p>
        </w:tc>
      </w:tr>
      <w:tr w:rsidR="00D965FB" w:rsidRPr="006B7944" w14:paraId="6D0A2A9F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F9779" w14:textId="77777777" w:rsidR="00D965FB" w:rsidRPr="004A0318" w:rsidRDefault="00D965FB" w:rsidP="00D965F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Annika Strandhäll</w:t>
            </w: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2E915" w14:textId="7E76A673" w:rsidR="00D965FB" w:rsidRPr="0004578D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4824C" w14:textId="77777777" w:rsidR="00D965FB" w:rsidRPr="0004578D" w:rsidRDefault="00D965FB" w:rsidP="00D965F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9C3D" w14:textId="40E6BAEC" w:rsidR="00D965FB" w:rsidRPr="0004578D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1A91A" w14:textId="77777777" w:rsidR="00D965FB" w:rsidRPr="002F53EA" w:rsidRDefault="00D965FB" w:rsidP="00D965FB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11538" w14:textId="3EEFC83B" w:rsidR="00D965FB" w:rsidRPr="002F53EA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81030" w14:textId="77777777" w:rsidR="00D965FB" w:rsidRPr="002F53EA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1CB3F" w14:textId="5B176751" w:rsidR="00D965FB" w:rsidRPr="001B42F6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EE023" w14:textId="77777777" w:rsidR="00D965FB" w:rsidRPr="002F53EA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99E05" w14:textId="77777777" w:rsidR="00D965FB" w:rsidRPr="002F53EA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FF0AC" w14:textId="77777777" w:rsidR="00D965FB" w:rsidRPr="002F53EA" w:rsidRDefault="00D965FB" w:rsidP="00D965FB">
            <w:pPr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0BB91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95A5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1D155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85D0E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6BE40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D60C2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5E591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C583" w14:textId="77777777" w:rsidR="00D965FB" w:rsidRPr="006B7944" w:rsidRDefault="00D965FB" w:rsidP="00D965FB">
            <w:pPr>
              <w:rPr>
                <w:sz w:val="20"/>
              </w:rPr>
            </w:pPr>
          </w:p>
        </w:tc>
      </w:tr>
      <w:tr w:rsidR="00D965FB" w:rsidRPr="006B7944" w14:paraId="2B40FFE1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215AA" w14:textId="77777777" w:rsidR="00D965FB" w:rsidRPr="004A0318" w:rsidRDefault="00D965FB" w:rsidP="00D965F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Ann-Sofie Alm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5F6FE" w14:textId="5367F8B9" w:rsidR="00D965FB" w:rsidRPr="0004578D" w:rsidRDefault="00D965FB" w:rsidP="00D965F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15F1E" w14:textId="77777777" w:rsidR="00D965FB" w:rsidRPr="0004578D" w:rsidRDefault="00D965FB" w:rsidP="00D965F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CA81" w14:textId="7AEB2F6F" w:rsidR="00D965FB" w:rsidRPr="0004578D" w:rsidRDefault="00D965FB" w:rsidP="00D965F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79114" w14:textId="77777777" w:rsidR="00D965FB" w:rsidRPr="002F53EA" w:rsidRDefault="00D965FB" w:rsidP="00D965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57A6A" w14:textId="1C02D65D" w:rsidR="00D965FB" w:rsidRPr="002F53EA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61FA8" w14:textId="77777777" w:rsidR="00D965FB" w:rsidRPr="002F53EA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048" w14:textId="2EF944D0" w:rsidR="00D965FB" w:rsidRPr="001B42F6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3D23D" w14:textId="77777777" w:rsidR="00D965FB" w:rsidRPr="002F53EA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3DF6" w14:textId="35820DF5" w:rsidR="00D965FB" w:rsidRPr="002F53EA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6CB01" w14:textId="77777777" w:rsidR="00D965FB" w:rsidRPr="002F53EA" w:rsidRDefault="00D965FB" w:rsidP="00D965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6A787" w14:textId="4A449B92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5A86E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B723F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AB3FA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5689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FA201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F135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04703" w14:textId="77777777" w:rsidR="00D965FB" w:rsidRPr="006B7944" w:rsidRDefault="00D965FB" w:rsidP="00D965FB">
            <w:pPr>
              <w:rPr>
                <w:sz w:val="20"/>
              </w:rPr>
            </w:pPr>
          </w:p>
        </w:tc>
      </w:tr>
      <w:tr w:rsidR="00D965FB" w:rsidRPr="006B7944" w14:paraId="30204A49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520A5" w14:textId="77777777" w:rsidR="00D965FB" w:rsidRPr="004A0318" w:rsidRDefault="00D965FB" w:rsidP="00D965F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245D7" w14:textId="56BDB29D" w:rsidR="00D965FB" w:rsidRPr="0004578D" w:rsidRDefault="00D965FB" w:rsidP="00D965F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E1229" w14:textId="77777777" w:rsidR="00D965FB" w:rsidRPr="0004578D" w:rsidRDefault="00D965FB" w:rsidP="00D965F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B8C8F" w14:textId="2B87ABF0" w:rsidR="00D965FB" w:rsidRPr="0004578D" w:rsidRDefault="00D965FB" w:rsidP="00D965F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BFF60" w14:textId="77777777" w:rsidR="00D965FB" w:rsidRPr="00004DC0" w:rsidRDefault="00D965FB" w:rsidP="00D965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0CCE9" w14:textId="14629EFF" w:rsidR="00D965FB" w:rsidRPr="00004DC0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C19C" w14:textId="77777777" w:rsidR="00D965FB" w:rsidRPr="00004DC0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C01" w14:textId="4E23CA60" w:rsidR="00D965FB" w:rsidRPr="001B42F6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AEF6D" w14:textId="77777777" w:rsidR="00D965FB" w:rsidRPr="002F53EA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02A3A" w14:textId="14DBF015" w:rsidR="00D965FB" w:rsidRPr="002F53EA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0AFD6" w14:textId="77777777" w:rsidR="00D965FB" w:rsidRPr="002F53EA" w:rsidRDefault="00D965FB" w:rsidP="00D965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68A7F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BF73D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8B57A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6ECC0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55D04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E1F12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ACD5C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50867" w14:textId="77777777" w:rsidR="00D965FB" w:rsidRPr="006B7944" w:rsidRDefault="00D965FB" w:rsidP="00D965FB">
            <w:pPr>
              <w:rPr>
                <w:sz w:val="20"/>
              </w:rPr>
            </w:pPr>
          </w:p>
        </w:tc>
      </w:tr>
      <w:tr w:rsidR="00D965FB" w:rsidRPr="006B7944" w14:paraId="0D77F92C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9774" w14:textId="77777777" w:rsidR="00D965FB" w:rsidRPr="004A0318" w:rsidRDefault="00D965FB" w:rsidP="00D965F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Magnus Berntsson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51B2D" w14:textId="467A0FF8" w:rsidR="00D965FB" w:rsidRPr="00004DC0" w:rsidRDefault="00D965FB" w:rsidP="00D965F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0659C" w14:textId="77777777" w:rsidR="00D965FB" w:rsidRPr="0004578D" w:rsidRDefault="00D965FB" w:rsidP="00D965F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710D2" w14:textId="0EDBDE59" w:rsidR="00D965FB" w:rsidRPr="00004DC0" w:rsidRDefault="00D965FB" w:rsidP="00D965F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D51EF" w14:textId="77777777" w:rsidR="00D965FB" w:rsidRPr="00004DC0" w:rsidRDefault="00D965FB" w:rsidP="00D965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0B3A" w14:textId="33E67378" w:rsidR="00D965FB" w:rsidRPr="00004DC0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47BE6" w14:textId="77777777" w:rsidR="00D965FB" w:rsidRPr="00004DC0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1F980" w14:textId="641FB1EA" w:rsidR="00D965FB" w:rsidRPr="001B42F6" w:rsidRDefault="00D965FB" w:rsidP="00D965FB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8042" w14:textId="77777777" w:rsidR="00D965FB" w:rsidRPr="00246B39" w:rsidRDefault="00D965FB" w:rsidP="00D965F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F3D" w14:textId="595E4B91" w:rsidR="00D965FB" w:rsidRPr="002F53EA" w:rsidRDefault="00D965FB" w:rsidP="00D965FB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852EB" w14:textId="77777777" w:rsidR="00D965FB" w:rsidRPr="002F53EA" w:rsidRDefault="00D965FB" w:rsidP="00D965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DE36" w14:textId="2C080215" w:rsidR="00D965FB" w:rsidRPr="006B7944" w:rsidRDefault="00D965FB" w:rsidP="00D965FB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6731E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B13E6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73BC5" w14:textId="77777777" w:rsidR="00D965FB" w:rsidRPr="006B7944" w:rsidRDefault="00D965FB" w:rsidP="00D965FB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CA68B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E0240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6B2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FD7D5" w14:textId="77777777" w:rsidR="00D965FB" w:rsidRPr="006B7944" w:rsidRDefault="00D965FB" w:rsidP="00D965FB">
            <w:pPr>
              <w:rPr>
                <w:sz w:val="20"/>
              </w:rPr>
            </w:pPr>
          </w:p>
        </w:tc>
      </w:tr>
      <w:tr w:rsidR="00D965FB" w:rsidRPr="006B7944" w14:paraId="57530DAA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ECAF3" w14:textId="77777777" w:rsidR="00D965FB" w:rsidRPr="004A0318" w:rsidRDefault="00D965FB" w:rsidP="00D965F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AE6F" w14:textId="53C37C40" w:rsidR="00D965FB" w:rsidRPr="0004578D" w:rsidRDefault="00D965FB" w:rsidP="00D965F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CB036" w14:textId="77777777" w:rsidR="00D965FB" w:rsidRPr="0004578D" w:rsidRDefault="00D965FB" w:rsidP="00D965F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10A4A" w14:textId="23EDACBD" w:rsidR="00D965FB" w:rsidRPr="0004578D" w:rsidRDefault="00D965FB" w:rsidP="00D965F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B0B2" w14:textId="77777777" w:rsidR="00D965FB" w:rsidRPr="00004DC0" w:rsidRDefault="00D965FB" w:rsidP="00D965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B6127" w14:textId="2AE89996" w:rsidR="00D965FB" w:rsidRPr="00004DC0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AC965" w14:textId="77777777" w:rsidR="00D965FB" w:rsidRPr="00004DC0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CF251" w14:textId="01779870" w:rsidR="00D965FB" w:rsidRPr="001B42F6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90A55" w14:textId="77777777" w:rsidR="00D965FB" w:rsidRPr="002F53EA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E30ED" w14:textId="1185D22B" w:rsidR="00D965FB" w:rsidRPr="002F53EA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7C9F7" w14:textId="77777777" w:rsidR="00D965FB" w:rsidRPr="002F53EA" w:rsidRDefault="00D965FB" w:rsidP="00D965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BE8B7" w14:textId="35161A9E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B821C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B268B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26915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0226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D5C7F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2552C" w14:textId="77777777" w:rsidR="00D965FB" w:rsidRPr="006B7944" w:rsidRDefault="00D965FB" w:rsidP="00D965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3513" w14:textId="77777777" w:rsidR="00D965FB" w:rsidRPr="006B7944" w:rsidRDefault="00D965FB" w:rsidP="00D965FB">
            <w:pPr>
              <w:rPr>
                <w:sz w:val="20"/>
              </w:rPr>
            </w:pPr>
          </w:p>
        </w:tc>
      </w:tr>
      <w:tr w:rsidR="00D965FB" w:rsidRPr="006B7944" w14:paraId="118C8085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024F3" w14:textId="77777777" w:rsidR="00D965FB" w:rsidRPr="004A0318" w:rsidRDefault="00D965FB" w:rsidP="00D965F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John E Weinerhall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65139" w14:textId="0D829751" w:rsidR="00D965FB" w:rsidRPr="0004578D" w:rsidRDefault="00D965FB" w:rsidP="00D965F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6D479" w14:textId="77777777" w:rsidR="00D965FB" w:rsidRPr="0004578D" w:rsidRDefault="00D965FB" w:rsidP="00D965F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1D47C" w14:textId="70088F2C" w:rsidR="00D965FB" w:rsidRPr="0004578D" w:rsidRDefault="00D965FB" w:rsidP="00D965F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19188" w14:textId="77777777" w:rsidR="00D965FB" w:rsidRPr="00004DC0" w:rsidRDefault="00D965FB" w:rsidP="00D965FB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8EB3D" w14:textId="3858E4E9" w:rsidR="00D965FB" w:rsidRPr="00004DC0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8562" w14:textId="77777777" w:rsidR="00D965FB" w:rsidRPr="00004DC0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AF51E" w14:textId="503AF937" w:rsidR="00D965FB" w:rsidRPr="001B42F6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A44AF" w14:textId="77777777" w:rsidR="00D965FB" w:rsidRPr="003504FA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9BDAC" w14:textId="55DC82F4" w:rsidR="00D965FB" w:rsidRPr="003504FA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4FFE" w14:textId="77777777" w:rsidR="00D965FB" w:rsidRPr="003504FA" w:rsidRDefault="00D965FB" w:rsidP="00D965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F9B51" w14:textId="09DE6D5C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63650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E6445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9704D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60D84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6F1A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FEC5E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BCDA0" w14:textId="77777777" w:rsidR="00D965FB" w:rsidRPr="006B7944" w:rsidRDefault="00D965FB" w:rsidP="00D965FB">
            <w:pPr>
              <w:rPr>
                <w:sz w:val="20"/>
              </w:rPr>
            </w:pPr>
          </w:p>
        </w:tc>
      </w:tr>
      <w:tr w:rsidR="00D965FB" w:rsidRPr="006B7944" w14:paraId="1A2AA440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B1880" w14:textId="77777777" w:rsidR="00D965FB" w:rsidRPr="004A0318" w:rsidRDefault="00D965FB" w:rsidP="00D965F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Jacob Risberg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CA74" w14:textId="65F3BFC3" w:rsidR="00D965FB" w:rsidRPr="0004578D" w:rsidRDefault="00D965FB" w:rsidP="00D965F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EA9D2" w14:textId="77777777" w:rsidR="00D965FB" w:rsidRPr="0004578D" w:rsidRDefault="00D965FB" w:rsidP="00D965F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5A36B" w14:textId="136973E3" w:rsidR="00D965FB" w:rsidRPr="0004578D" w:rsidRDefault="00D965FB" w:rsidP="00D965F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B40AC" w14:textId="77777777" w:rsidR="00D965FB" w:rsidRPr="00004DC0" w:rsidRDefault="00D965FB" w:rsidP="00D965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CE99D" w14:textId="45529B2E" w:rsidR="00D965FB" w:rsidRPr="00004DC0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B11C9" w14:textId="77777777" w:rsidR="00D965FB" w:rsidRPr="00004DC0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63F7C" w14:textId="2CDA5D53" w:rsidR="00D965FB" w:rsidRPr="001B42F6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E4E5E" w14:textId="77777777" w:rsidR="00D965FB" w:rsidRPr="003504FA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12938" w14:textId="0798A17C" w:rsidR="00D965FB" w:rsidRPr="003504FA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6FE3F" w14:textId="77777777" w:rsidR="00D965FB" w:rsidRPr="003504FA" w:rsidRDefault="00D965FB" w:rsidP="00D965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47381" w14:textId="0E1D01E5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FF3AF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2F8E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13028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132A3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09BB1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18E2C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802A8" w14:textId="77777777" w:rsidR="00D965FB" w:rsidRPr="006B7944" w:rsidRDefault="00D965FB" w:rsidP="00D965FB">
            <w:pPr>
              <w:rPr>
                <w:sz w:val="20"/>
              </w:rPr>
            </w:pPr>
          </w:p>
        </w:tc>
      </w:tr>
      <w:tr w:rsidR="00D965FB" w:rsidRPr="006B7944" w14:paraId="6249A82D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BEE15" w14:textId="77777777" w:rsidR="00D965FB" w:rsidRPr="004A0318" w:rsidRDefault="00D965FB" w:rsidP="00D965F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9CBB" w14:textId="531084AA" w:rsidR="00D965FB" w:rsidRPr="0004578D" w:rsidRDefault="00D965FB" w:rsidP="00D965F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E8A93" w14:textId="77777777" w:rsidR="00D965FB" w:rsidRPr="0004578D" w:rsidRDefault="00D965FB" w:rsidP="00D965F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6FEAC" w14:textId="4F8F8A54" w:rsidR="00D965FB" w:rsidRPr="0004578D" w:rsidRDefault="00D965FB" w:rsidP="00D965F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4DB16" w14:textId="77777777" w:rsidR="00D965FB" w:rsidRPr="00004DC0" w:rsidRDefault="00D965FB" w:rsidP="00D965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5A339" w14:textId="0D181A11" w:rsidR="00D965FB" w:rsidRPr="00004DC0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39F71" w14:textId="77777777" w:rsidR="00D965FB" w:rsidRPr="00004DC0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94CE" w14:textId="70ACB64B" w:rsidR="00D965FB" w:rsidRPr="001B42F6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18C1C" w14:textId="77777777" w:rsidR="00D965FB" w:rsidRPr="003504FA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8EFF4" w14:textId="0577D988" w:rsidR="00D965FB" w:rsidRPr="003504FA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3F0E" w14:textId="77777777" w:rsidR="00D965FB" w:rsidRPr="003504FA" w:rsidRDefault="00D965FB" w:rsidP="00D965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1C6A3" w14:textId="61E0F4D2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E5128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C1B69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4679C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784B1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CE9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0B9E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99658" w14:textId="77777777" w:rsidR="00D965FB" w:rsidRPr="006B7944" w:rsidRDefault="00D965FB" w:rsidP="00D965FB">
            <w:pPr>
              <w:rPr>
                <w:sz w:val="20"/>
              </w:rPr>
            </w:pPr>
          </w:p>
        </w:tc>
      </w:tr>
      <w:tr w:rsidR="00D965FB" w:rsidRPr="006B7944" w14:paraId="00907BFC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5AA01" w14:textId="77777777" w:rsidR="00D965FB" w:rsidRPr="004A0318" w:rsidRDefault="00D965FB" w:rsidP="00D965F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7B22B" w14:textId="77777777" w:rsidR="00D965FB" w:rsidRPr="0004578D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AF23C" w14:textId="77777777" w:rsidR="00D965FB" w:rsidRPr="0004578D" w:rsidRDefault="00D965FB" w:rsidP="00D965F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BE719" w14:textId="77777777" w:rsidR="00D965FB" w:rsidRPr="0004578D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D9B39" w14:textId="77777777" w:rsidR="00D965FB" w:rsidRPr="00004DC0" w:rsidRDefault="00D965FB" w:rsidP="00D965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BE56" w14:textId="77777777" w:rsidR="00D965FB" w:rsidRPr="00004DC0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AC0E8" w14:textId="77777777" w:rsidR="00D965FB" w:rsidRPr="00004DC0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720E" w14:textId="77777777" w:rsidR="00D965FB" w:rsidRPr="001B42F6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F3A89" w14:textId="77777777" w:rsidR="00D965FB" w:rsidRPr="003504FA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55D21" w14:textId="77777777" w:rsidR="00D965FB" w:rsidRPr="003504FA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A024" w14:textId="77777777" w:rsidR="00D965FB" w:rsidRPr="003504FA" w:rsidRDefault="00D965FB" w:rsidP="00D965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66728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060D1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F125C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0247E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4E424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12845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2CE30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CC93A" w14:textId="77777777" w:rsidR="00D965FB" w:rsidRPr="006B7944" w:rsidRDefault="00D965FB" w:rsidP="00D965FB">
            <w:pPr>
              <w:rPr>
                <w:sz w:val="20"/>
              </w:rPr>
            </w:pPr>
          </w:p>
        </w:tc>
      </w:tr>
      <w:tr w:rsidR="00D965FB" w:rsidRPr="006B7944" w14:paraId="0FDB44AD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111B8" w14:textId="77777777" w:rsidR="00D965FB" w:rsidRPr="004A0318" w:rsidRDefault="00D965FB" w:rsidP="00D965FB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188E6" w14:textId="77777777" w:rsidR="00D965FB" w:rsidRPr="0004578D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C8AD" w14:textId="77777777" w:rsidR="00D965FB" w:rsidRPr="0004578D" w:rsidRDefault="00D965FB" w:rsidP="00D965F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88EFC" w14:textId="77777777" w:rsidR="00D965FB" w:rsidRPr="0004578D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20FDF" w14:textId="77777777" w:rsidR="00D965FB" w:rsidRPr="00004DC0" w:rsidRDefault="00D965FB" w:rsidP="00D965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7ABF0" w14:textId="77777777" w:rsidR="00D965FB" w:rsidRPr="00004DC0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BEC6E" w14:textId="77777777" w:rsidR="00D965FB" w:rsidRPr="00004DC0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A146B" w14:textId="77777777" w:rsidR="00D965FB" w:rsidRPr="001B42F6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E529F" w14:textId="77777777" w:rsidR="00D965FB" w:rsidRPr="003504FA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45A14" w14:textId="77777777" w:rsidR="00D965FB" w:rsidRPr="003504FA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09392" w14:textId="77777777" w:rsidR="00D965FB" w:rsidRPr="003504FA" w:rsidRDefault="00D965FB" w:rsidP="00D965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A2DDE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E71B8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D720A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CCD6F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2196D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5F69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71FE1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EC152" w14:textId="77777777" w:rsidR="00D965FB" w:rsidRPr="006B7944" w:rsidRDefault="00D965FB" w:rsidP="00D965FB">
            <w:pPr>
              <w:rPr>
                <w:sz w:val="20"/>
              </w:rPr>
            </w:pPr>
          </w:p>
        </w:tc>
      </w:tr>
      <w:tr w:rsidR="00D965FB" w:rsidRPr="006B7944" w14:paraId="04284DB6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66B2D" w14:textId="49FC8F6C" w:rsidR="00D965FB" w:rsidRPr="00334D0B" w:rsidRDefault="00D965FB" w:rsidP="00D965F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Ann-Christine Frohm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A7E61" w14:textId="6CB5C933" w:rsidR="00D965FB" w:rsidRPr="0004578D" w:rsidRDefault="00D965FB" w:rsidP="00D965F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F31B1" w14:textId="77777777" w:rsidR="00D965FB" w:rsidRPr="0004578D" w:rsidRDefault="00D965FB" w:rsidP="00D965F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24711" w14:textId="50BAA190" w:rsidR="00D965FB" w:rsidRPr="0004578D" w:rsidRDefault="00D965FB" w:rsidP="00D965F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D2315" w14:textId="77777777" w:rsidR="00D965FB" w:rsidRPr="00004DC0" w:rsidRDefault="00D965FB" w:rsidP="00D965FB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7902E" w14:textId="6869D463" w:rsidR="00D965FB" w:rsidRPr="00004DC0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30D5A" w14:textId="77777777" w:rsidR="00D965FB" w:rsidRPr="00004DC0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40AF8" w14:textId="2F297767" w:rsidR="00D965FB" w:rsidRPr="001B42F6" w:rsidRDefault="00D965FB" w:rsidP="00D965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57454" w14:textId="77777777" w:rsidR="00D965FB" w:rsidRPr="003504FA" w:rsidRDefault="00D965FB" w:rsidP="00D965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CA91C" w14:textId="6C3D6B00" w:rsidR="00D965FB" w:rsidRPr="003504FA" w:rsidRDefault="00D965FB" w:rsidP="00D965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08BEA" w14:textId="77777777" w:rsidR="00D965FB" w:rsidRPr="003504FA" w:rsidRDefault="00D965FB" w:rsidP="00D965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4437C" w14:textId="63C695EA" w:rsidR="00D965FB" w:rsidRPr="006B7944" w:rsidRDefault="00D965FB" w:rsidP="00D965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DBDB9" w14:textId="77777777" w:rsidR="00D965FB" w:rsidRPr="006B7944" w:rsidRDefault="00D965FB" w:rsidP="00D965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153D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F6D05" w14:textId="77777777" w:rsidR="00D965FB" w:rsidRPr="006B7944" w:rsidRDefault="00D965FB" w:rsidP="00D965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64AF0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7ECE" w14:textId="77777777" w:rsidR="00D965FB" w:rsidRPr="006B7944" w:rsidRDefault="00D965FB" w:rsidP="00D965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E5F5B" w14:textId="77777777" w:rsidR="00D965FB" w:rsidRPr="006B7944" w:rsidRDefault="00D965FB" w:rsidP="00D965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1196" w14:textId="77777777" w:rsidR="00D965FB" w:rsidRPr="006B7944" w:rsidRDefault="00D965FB" w:rsidP="00D965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D965FB" w:rsidRPr="006B7944" w14:paraId="10ABD219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9E4A9" w14:textId="77777777" w:rsidR="00D965FB" w:rsidRPr="00334D0B" w:rsidRDefault="00D965FB" w:rsidP="00D965F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Johan Büser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5DAF2" w14:textId="14F4A8FC" w:rsidR="00D965FB" w:rsidRPr="0004578D" w:rsidRDefault="00D965FB" w:rsidP="00D965F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D4E8E" w14:textId="77777777" w:rsidR="00D965FB" w:rsidRPr="0004578D" w:rsidRDefault="00D965FB" w:rsidP="00D965F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B72DB" w14:textId="22D5047B" w:rsidR="00D965FB" w:rsidRPr="0004578D" w:rsidRDefault="00D965FB" w:rsidP="00D965F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20A29" w14:textId="77777777" w:rsidR="00D965FB" w:rsidRPr="00004DC0" w:rsidRDefault="00D965FB" w:rsidP="00D965FB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C8F21" w14:textId="3F05D2F9" w:rsidR="00D965FB" w:rsidRPr="00004DC0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B9C5C" w14:textId="77777777" w:rsidR="00D965FB" w:rsidRPr="00004DC0" w:rsidRDefault="00D965FB" w:rsidP="00D965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582D" w14:textId="1AA10AD6" w:rsidR="00D965FB" w:rsidRPr="001B42F6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59FC6" w14:textId="77777777" w:rsidR="00D965FB" w:rsidRPr="003504FA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3836" w14:textId="1F1B0FE4" w:rsidR="00D965FB" w:rsidRPr="003504FA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C3BD2" w14:textId="77777777" w:rsidR="00D965FB" w:rsidRPr="003504FA" w:rsidRDefault="00D965FB" w:rsidP="00D965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FB6B7" w14:textId="43606319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152A2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C0DFC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13D36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61117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7C58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0FF68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FE8A" w14:textId="77777777" w:rsidR="00D965FB" w:rsidRPr="006B7944" w:rsidRDefault="00D965FB" w:rsidP="00D965FB">
            <w:pPr>
              <w:rPr>
                <w:sz w:val="20"/>
              </w:rPr>
            </w:pPr>
          </w:p>
        </w:tc>
      </w:tr>
      <w:tr w:rsidR="00D965FB" w:rsidRPr="006B7944" w14:paraId="16F64146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B404" w14:textId="77777777" w:rsidR="00D965FB" w:rsidRPr="00334D0B" w:rsidRDefault="00D965FB" w:rsidP="00D965F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Katarina Tolgfors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DA5C" w14:textId="09037DFA" w:rsidR="00D965FB" w:rsidRPr="0004578D" w:rsidRDefault="00D965FB" w:rsidP="00D965FB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049F" w14:textId="77777777" w:rsidR="00D965FB" w:rsidRPr="0004578D" w:rsidRDefault="00D965FB" w:rsidP="00D965F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4EB5A" w14:textId="61199D20" w:rsidR="00D965FB" w:rsidRPr="0004578D" w:rsidRDefault="00D965FB" w:rsidP="00D965FB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C040" w14:textId="77777777" w:rsidR="00D965FB" w:rsidRPr="00004DC0" w:rsidRDefault="00D965FB" w:rsidP="00D965FB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D27F3" w14:textId="5D7B81B5" w:rsidR="00D965FB" w:rsidRPr="00004DC0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260CE" w14:textId="77777777" w:rsidR="00D965FB" w:rsidRPr="00004DC0" w:rsidRDefault="00D965FB" w:rsidP="00D965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9C45" w14:textId="7171178A" w:rsidR="00D965FB" w:rsidRPr="001B42F6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051" w14:textId="77777777" w:rsidR="00D965FB" w:rsidRPr="003504FA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0074" w14:textId="20DB7B6F" w:rsidR="00D965FB" w:rsidRPr="003504FA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568B7" w14:textId="77777777" w:rsidR="00D965FB" w:rsidRPr="003504FA" w:rsidRDefault="00D965FB" w:rsidP="00D965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EF0A5" w14:textId="34693699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2E4AC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B88B4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42B8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48B2D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FA43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D008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587C4" w14:textId="77777777" w:rsidR="00D965FB" w:rsidRPr="006B7944" w:rsidRDefault="00D965FB" w:rsidP="00D965FB">
            <w:pPr>
              <w:rPr>
                <w:sz w:val="20"/>
              </w:rPr>
            </w:pPr>
          </w:p>
        </w:tc>
      </w:tr>
      <w:tr w:rsidR="00D965FB" w:rsidRPr="006B7944" w14:paraId="6E0F9725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2D075" w14:textId="77777777" w:rsidR="00D965FB" w:rsidRPr="00334D0B" w:rsidRDefault="00D965FB" w:rsidP="00D965F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Azra Muranovic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3CA8F" w14:textId="56DF378C" w:rsidR="00D965FB" w:rsidRPr="0004578D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E9050" w14:textId="77777777" w:rsidR="00D965FB" w:rsidRPr="0004578D" w:rsidRDefault="00D965FB" w:rsidP="00D965F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3366A" w14:textId="4BB0A27D" w:rsidR="00D965FB" w:rsidRPr="0004578D" w:rsidRDefault="00D965FB" w:rsidP="00D965FB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B42D3" w14:textId="77777777" w:rsidR="00D965FB" w:rsidRPr="00004DC0" w:rsidRDefault="00D965FB" w:rsidP="00D965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429E" w14:textId="662BE221" w:rsidR="00D965FB" w:rsidRPr="00004DC0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B5016" w14:textId="77777777" w:rsidR="00D965FB" w:rsidRPr="00004DC0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C27AC" w14:textId="0689D9B1" w:rsidR="00D965FB" w:rsidRPr="001B42F6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AB67F" w14:textId="77777777" w:rsidR="00D965FB" w:rsidRPr="003504FA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7E4C6" w14:textId="3811E06D" w:rsidR="00D965FB" w:rsidRPr="003504FA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07A70" w14:textId="77777777" w:rsidR="00D965FB" w:rsidRPr="003504FA" w:rsidRDefault="00D965FB" w:rsidP="00D965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F3ED" w14:textId="24C1A87B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BB1C0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EE6BF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6F89D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C86F7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262CF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57811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E7FD" w14:textId="77777777" w:rsidR="00D965FB" w:rsidRPr="006B7944" w:rsidRDefault="00D965FB" w:rsidP="00D965FB">
            <w:pPr>
              <w:rPr>
                <w:sz w:val="20"/>
              </w:rPr>
            </w:pPr>
          </w:p>
        </w:tc>
      </w:tr>
      <w:tr w:rsidR="00D965FB" w:rsidRPr="006B7944" w14:paraId="182B3B9A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65628" w14:textId="77777777" w:rsidR="00D965FB" w:rsidRPr="00334D0B" w:rsidRDefault="00D965FB" w:rsidP="00D965F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Rasmus Giertz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43624" w14:textId="66049CA9" w:rsidR="00D965FB" w:rsidRPr="0004578D" w:rsidRDefault="00D965FB" w:rsidP="00D965F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DD55A" w14:textId="77777777" w:rsidR="00D965FB" w:rsidRPr="0004578D" w:rsidRDefault="00D965FB" w:rsidP="00D965F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EA21B" w14:textId="2EADC88A" w:rsidR="00D965FB" w:rsidRPr="0004578D" w:rsidRDefault="00D965FB" w:rsidP="00D965F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DB96E" w14:textId="77777777" w:rsidR="00D965FB" w:rsidRPr="00004DC0" w:rsidRDefault="00D965FB" w:rsidP="00D965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F7FB7" w14:textId="64D68514" w:rsidR="00D965FB" w:rsidRPr="00004DC0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33F49" w14:textId="77777777" w:rsidR="00D965FB" w:rsidRPr="00004DC0" w:rsidRDefault="00D965FB" w:rsidP="00D965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FA903" w14:textId="0B3EE2A7" w:rsidR="00D965FB" w:rsidRPr="001B42F6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3BB98" w14:textId="77777777" w:rsidR="00D965FB" w:rsidRPr="003504FA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09873" w14:textId="5472180F" w:rsidR="00D965FB" w:rsidRPr="003504FA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552A2" w14:textId="77777777" w:rsidR="00D965FB" w:rsidRPr="003504FA" w:rsidRDefault="00D965FB" w:rsidP="00D965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00F68" w14:textId="799358C6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DAAD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10D25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2064D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8AB36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D1E65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3D21F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0C967" w14:textId="77777777" w:rsidR="00D965FB" w:rsidRPr="006B7944" w:rsidRDefault="00D965FB" w:rsidP="00D965FB">
            <w:pPr>
              <w:rPr>
                <w:sz w:val="20"/>
              </w:rPr>
            </w:pPr>
          </w:p>
        </w:tc>
      </w:tr>
      <w:tr w:rsidR="00D965FB" w:rsidRPr="006B7944" w14:paraId="121EAD00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A4BDA" w14:textId="77777777" w:rsidR="00D965FB" w:rsidRPr="00334D0B" w:rsidRDefault="00D965FB" w:rsidP="00D965F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Lena Johansson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CB9EC" w14:textId="0D790724" w:rsidR="00D965FB" w:rsidRPr="0004578D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55067" w14:textId="77777777" w:rsidR="00D965FB" w:rsidRPr="0004578D" w:rsidRDefault="00D965FB" w:rsidP="00D965F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A45B3" w14:textId="604DDB87" w:rsidR="00D965FB" w:rsidRPr="0004578D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0CC68" w14:textId="77777777" w:rsidR="00D965FB" w:rsidRPr="00004DC0" w:rsidRDefault="00D965FB" w:rsidP="00D965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664E" w14:textId="57763426" w:rsidR="00D965FB" w:rsidRPr="00004DC0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7A4D6" w14:textId="77777777" w:rsidR="00D965FB" w:rsidRPr="00004DC0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B922B" w14:textId="77777777" w:rsidR="00D965FB" w:rsidRPr="001B42F6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328BB" w14:textId="77777777" w:rsidR="00D965FB" w:rsidRPr="003504FA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4EBF" w14:textId="77777777" w:rsidR="00D965FB" w:rsidRPr="003504FA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FD3CC" w14:textId="77777777" w:rsidR="00D965FB" w:rsidRPr="003504FA" w:rsidRDefault="00D965FB" w:rsidP="00D965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D0DDB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94EBE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EB41A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0248F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756FF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12E54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B477A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1C991" w14:textId="77777777" w:rsidR="00D965FB" w:rsidRPr="006B7944" w:rsidRDefault="00D965FB" w:rsidP="00D965FB">
            <w:pPr>
              <w:rPr>
                <w:sz w:val="20"/>
              </w:rPr>
            </w:pPr>
          </w:p>
        </w:tc>
      </w:tr>
      <w:tr w:rsidR="00D965FB" w:rsidRPr="006B7944" w14:paraId="6F7D088E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F8D00" w14:textId="77777777" w:rsidR="00D965FB" w:rsidRPr="00334D0B" w:rsidRDefault="00D965FB" w:rsidP="00D965F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11516" w14:textId="7713B2D6" w:rsidR="00D965FB" w:rsidRPr="0004578D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2CFE6" w14:textId="77777777" w:rsidR="00D965FB" w:rsidRPr="0004578D" w:rsidRDefault="00D965FB" w:rsidP="00D965F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E7B67" w14:textId="68DAEC16" w:rsidR="00D965FB" w:rsidRPr="0004578D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F7E3" w14:textId="77777777" w:rsidR="00D965FB" w:rsidRPr="00004DC0" w:rsidRDefault="00D965FB" w:rsidP="00D965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26E4C" w14:textId="319FF384" w:rsidR="00D965FB" w:rsidRPr="00004DC0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E213D" w14:textId="77777777" w:rsidR="00D965FB" w:rsidRPr="00004DC0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E21BD" w14:textId="77777777" w:rsidR="00D965FB" w:rsidRPr="001B42F6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11DD0" w14:textId="77777777" w:rsidR="00D965FB" w:rsidRPr="003504FA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17958" w14:textId="77777777" w:rsidR="00D965FB" w:rsidRPr="003504FA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91B6F" w14:textId="77777777" w:rsidR="00D965FB" w:rsidRPr="003504FA" w:rsidRDefault="00D965FB" w:rsidP="00D965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2B78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672A3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B21B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575F2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AB155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203B7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54472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F8F67" w14:textId="77777777" w:rsidR="00D965FB" w:rsidRPr="006B7944" w:rsidRDefault="00D965FB" w:rsidP="00D965FB">
            <w:pPr>
              <w:rPr>
                <w:sz w:val="20"/>
              </w:rPr>
            </w:pPr>
          </w:p>
        </w:tc>
      </w:tr>
      <w:tr w:rsidR="00D965FB" w:rsidRPr="006B7944" w14:paraId="03597F92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E1AE3" w14:textId="77777777" w:rsidR="00D965FB" w:rsidRPr="00334D0B" w:rsidRDefault="00D965FB" w:rsidP="00D965F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334D0B">
              <w:rPr>
                <w:sz w:val="22"/>
                <w:szCs w:val="22"/>
              </w:rPr>
              <w:t>Jytte Guteland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A2E23" w14:textId="77777777" w:rsidR="00D965FB" w:rsidRPr="0004578D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CCFB" w14:textId="77777777" w:rsidR="00D965FB" w:rsidRPr="0004578D" w:rsidRDefault="00D965FB" w:rsidP="00D965F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C91FA" w14:textId="77777777" w:rsidR="00D965FB" w:rsidRPr="0004578D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8E0AA" w14:textId="77777777" w:rsidR="00D965FB" w:rsidRPr="00004DC0" w:rsidRDefault="00D965FB" w:rsidP="00D965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FA01D" w14:textId="77777777" w:rsidR="00D965FB" w:rsidRPr="00004DC0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E67E2" w14:textId="77777777" w:rsidR="00D965FB" w:rsidRPr="00004DC0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3F994" w14:textId="77777777" w:rsidR="00D965FB" w:rsidRPr="001B42F6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A909C" w14:textId="77777777" w:rsidR="00D965FB" w:rsidRPr="003504FA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59A" w14:textId="77777777" w:rsidR="00D965FB" w:rsidRPr="003504FA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A021E" w14:textId="77777777" w:rsidR="00D965FB" w:rsidRPr="003504FA" w:rsidRDefault="00D965FB" w:rsidP="00D965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03C8C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FA63E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97B22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57C53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F6619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CC74A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6459D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968E1" w14:textId="77777777" w:rsidR="00D965FB" w:rsidRPr="006B7944" w:rsidRDefault="00D965FB" w:rsidP="00D965FB">
            <w:pPr>
              <w:rPr>
                <w:sz w:val="20"/>
              </w:rPr>
            </w:pPr>
          </w:p>
        </w:tc>
      </w:tr>
      <w:tr w:rsidR="00D965FB" w:rsidRPr="006B7944" w14:paraId="663ADE7D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FB2DF" w14:textId="77777777" w:rsidR="00D965FB" w:rsidRPr="00334D0B" w:rsidRDefault="00D965FB" w:rsidP="00D965F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21A5F">
              <w:rPr>
                <w:snapToGrid w:val="0"/>
                <w:sz w:val="22"/>
                <w:szCs w:val="22"/>
              </w:rPr>
              <w:t xml:space="preserve">Markus </w:t>
            </w:r>
            <w:proofErr w:type="spellStart"/>
            <w:r w:rsidRPr="00421A5F">
              <w:rPr>
                <w:snapToGrid w:val="0"/>
                <w:sz w:val="22"/>
                <w:szCs w:val="22"/>
              </w:rPr>
              <w:t>Wiechel</w:t>
            </w:r>
            <w:proofErr w:type="spellEnd"/>
            <w:r w:rsidRPr="00421A5F">
              <w:rPr>
                <w:snapToGrid w:val="0"/>
                <w:sz w:val="22"/>
                <w:szCs w:val="22"/>
              </w:rPr>
              <w:t xml:space="preserve">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DCA6" w14:textId="77777777" w:rsidR="00D965FB" w:rsidRPr="0004578D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724C" w14:textId="77777777" w:rsidR="00D965FB" w:rsidRPr="0004578D" w:rsidRDefault="00D965FB" w:rsidP="00D965F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B849B" w14:textId="77777777" w:rsidR="00D965FB" w:rsidRPr="0004578D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B1496" w14:textId="77777777" w:rsidR="00D965FB" w:rsidRPr="00004DC0" w:rsidRDefault="00D965FB" w:rsidP="00D965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1AD03" w14:textId="77777777" w:rsidR="00D965FB" w:rsidRPr="00004DC0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722EE" w14:textId="77777777" w:rsidR="00D965FB" w:rsidRPr="00004DC0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3F24D" w14:textId="77777777" w:rsidR="00D965FB" w:rsidRPr="001B42F6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37F1D" w14:textId="77777777" w:rsidR="00D965FB" w:rsidRPr="003504FA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06137" w14:textId="77777777" w:rsidR="00D965FB" w:rsidRPr="003504FA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411E" w14:textId="77777777" w:rsidR="00D965FB" w:rsidRPr="003504FA" w:rsidRDefault="00D965FB" w:rsidP="00D965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4CFF8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6684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88E87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89D8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4CACE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5288A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F898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BD7A" w14:textId="77777777" w:rsidR="00D965FB" w:rsidRPr="006B7944" w:rsidRDefault="00D965FB" w:rsidP="00D965FB">
            <w:pPr>
              <w:rPr>
                <w:sz w:val="20"/>
              </w:rPr>
            </w:pPr>
          </w:p>
        </w:tc>
      </w:tr>
      <w:tr w:rsidR="00D965FB" w:rsidRPr="006B7944" w14:paraId="5B4DBC12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65432" w14:textId="77777777" w:rsidR="00D965FB" w:rsidRPr="00334D0B" w:rsidRDefault="00D965FB" w:rsidP="00D965F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Matilda Ernkrans </w:t>
            </w:r>
            <w:r w:rsidRPr="00334D0B">
              <w:rPr>
                <w:snapToGrid w:val="0"/>
                <w:sz w:val="22"/>
                <w:szCs w:val="22"/>
                <w:lang w:val="en-US"/>
              </w:rPr>
              <w:t>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90CDC" w14:textId="683E2055" w:rsidR="00D965FB" w:rsidRPr="0004578D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F0FC9" w14:textId="77777777" w:rsidR="00D965FB" w:rsidRPr="0004578D" w:rsidRDefault="00D965FB" w:rsidP="00D965F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D973E" w14:textId="0AE58A12" w:rsidR="00D965FB" w:rsidRPr="0004578D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FFDDE" w14:textId="77777777" w:rsidR="00D965FB" w:rsidRPr="00004DC0" w:rsidRDefault="00D965FB" w:rsidP="00D965FB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E70B" w14:textId="22EE8C36" w:rsidR="00D965FB" w:rsidRPr="00004DC0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E7015" w14:textId="77777777" w:rsidR="00D965FB" w:rsidRPr="00004DC0" w:rsidRDefault="00D965FB" w:rsidP="00D965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E9C5C" w14:textId="2D297378" w:rsidR="00D965FB" w:rsidRPr="001B42F6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1613E" w14:textId="77777777" w:rsidR="00D965FB" w:rsidRPr="003504FA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6FF9" w14:textId="2A3F9970" w:rsidR="00D965FB" w:rsidRPr="003504FA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0853D" w14:textId="77777777" w:rsidR="00D965FB" w:rsidRPr="003504FA" w:rsidRDefault="00D965FB" w:rsidP="00D965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45092" w14:textId="64EE252B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3E1F5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043A6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03ABA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9E27D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A4FC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02DA3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3BB1B" w14:textId="77777777" w:rsidR="00D965FB" w:rsidRPr="006B7944" w:rsidRDefault="00D965FB" w:rsidP="00D965FB">
            <w:pPr>
              <w:rPr>
                <w:sz w:val="20"/>
              </w:rPr>
            </w:pPr>
          </w:p>
        </w:tc>
      </w:tr>
      <w:tr w:rsidR="00D965FB" w:rsidRPr="006B7944" w14:paraId="45F349EB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E065" w14:textId="77777777" w:rsidR="00D965FB" w:rsidRPr="00334D0B" w:rsidRDefault="00D965FB" w:rsidP="00D965F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  <w:lang w:val="en-US"/>
              </w:rPr>
              <w:t>Gustaf Göthberg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16513" w14:textId="49C0B5E0" w:rsidR="00D965FB" w:rsidRPr="0004578D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F5056" w14:textId="77777777" w:rsidR="00D965FB" w:rsidRPr="0004578D" w:rsidRDefault="00D965FB" w:rsidP="00D965F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9C330" w14:textId="35DC8B5B" w:rsidR="00D965FB" w:rsidRPr="0004578D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2015E" w14:textId="77777777" w:rsidR="00D965FB" w:rsidRPr="00004DC0" w:rsidRDefault="00D965FB" w:rsidP="00D965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B79F1" w14:textId="4351D81C" w:rsidR="00D965FB" w:rsidRPr="00004DC0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0A10" w14:textId="77777777" w:rsidR="00D965FB" w:rsidRPr="00004DC0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8D6CA" w14:textId="77777777" w:rsidR="00D965FB" w:rsidRPr="001B42F6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C818" w14:textId="77777777" w:rsidR="00D965FB" w:rsidRPr="003504FA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09D9" w14:textId="77777777" w:rsidR="00D965FB" w:rsidRPr="003504FA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FAE76" w14:textId="77777777" w:rsidR="00D965FB" w:rsidRPr="003504FA" w:rsidRDefault="00D965FB" w:rsidP="00D965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4BC9B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47B0D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550C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89776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74523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1D31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0B399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6C367" w14:textId="77777777" w:rsidR="00D965FB" w:rsidRPr="006B7944" w:rsidRDefault="00D965FB" w:rsidP="00D965FB">
            <w:pPr>
              <w:rPr>
                <w:sz w:val="20"/>
              </w:rPr>
            </w:pPr>
          </w:p>
        </w:tc>
      </w:tr>
      <w:tr w:rsidR="00D965FB" w:rsidRPr="006B7944" w14:paraId="30ED9ED4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8DD2" w14:textId="77777777" w:rsidR="00D965FB" w:rsidRPr="00334D0B" w:rsidRDefault="00D965FB" w:rsidP="00D965F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Lotta Johnsson Fornarve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875C7" w14:textId="59FAEC1D" w:rsidR="00D965FB" w:rsidRPr="0004578D" w:rsidRDefault="00D965FB" w:rsidP="00D965FB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B0784" w14:textId="77777777" w:rsidR="00D965FB" w:rsidRPr="0004578D" w:rsidRDefault="00D965FB" w:rsidP="00D965F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C43F2" w14:textId="5BF32FE5" w:rsidR="00D965FB" w:rsidRPr="0004578D" w:rsidRDefault="00D965FB" w:rsidP="00D965FB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77175" w14:textId="77777777" w:rsidR="00D965FB" w:rsidRPr="00004DC0" w:rsidRDefault="00D965FB" w:rsidP="00D965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86779" w14:textId="3485CBE2" w:rsidR="00D965FB" w:rsidRPr="00004DC0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68238" w14:textId="77777777" w:rsidR="00D965FB" w:rsidRPr="00004DC0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E8285" w14:textId="737A12A0" w:rsidR="00D965FB" w:rsidRPr="001B42F6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222E5" w14:textId="77777777" w:rsidR="00D965FB" w:rsidRPr="003504FA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1B1B0" w14:textId="1F14C767" w:rsidR="00D965FB" w:rsidRPr="003504FA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A8894" w14:textId="77777777" w:rsidR="00D965FB" w:rsidRPr="003504FA" w:rsidRDefault="00D965FB" w:rsidP="00D965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64EDC" w14:textId="6398D795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C3780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9DA5A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A9904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D2511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3C554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624A6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B4D2" w14:textId="77777777" w:rsidR="00D965FB" w:rsidRPr="006B7944" w:rsidRDefault="00D965FB" w:rsidP="00D965FB">
            <w:pPr>
              <w:rPr>
                <w:sz w:val="20"/>
              </w:rPr>
            </w:pPr>
          </w:p>
        </w:tc>
      </w:tr>
      <w:tr w:rsidR="00D965FB" w:rsidRPr="006B7944" w14:paraId="515397CE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E2" w14:textId="77777777" w:rsidR="00D965FB" w:rsidRPr="00334D0B" w:rsidRDefault="00D965FB" w:rsidP="00D965F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Mikael Oscarsson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345C9" w14:textId="77777777" w:rsidR="00D965FB" w:rsidRPr="0004578D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92330" w14:textId="77777777" w:rsidR="00D965FB" w:rsidRPr="0004578D" w:rsidRDefault="00D965FB" w:rsidP="00D965F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7A2E2" w14:textId="49E84E03" w:rsidR="00D965FB" w:rsidRPr="0004578D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085A6" w14:textId="77777777" w:rsidR="00D965FB" w:rsidRPr="00004DC0" w:rsidRDefault="00D965FB" w:rsidP="00D965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316E" w14:textId="77777777" w:rsidR="00D965FB" w:rsidRPr="00004DC0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93A2D" w14:textId="77777777" w:rsidR="00D965FB" w:rsidRPr="00004DC0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9BBDE" w14:textId="77777777" w:rsidR="00D965FB" w:rsidRPr="001B42F6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92697" w14:textId="77777777" w:rsidR="00D965FB" w:rsidRPr="003504FA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A3AE9" w14:textId="77777777" w:rsidR="00D965FB" w:rsidRPr="003504FA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2BE21" w14:textId="77777777" w:rsidR="00D965FB" w:rsidRPr="003504FA" w:rsidRDefault="00D965FB" w:rsidP="00D965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4EEBF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811C4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E7A1F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FE315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78515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320D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1D1C5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6EFB" w14:textId="77777777" w:rsidR="00D965FB" w:rsidRPr="006B7944" w:rsidRDefault="00D965FB" w:rsidP="00D965FB">
            <w:pPr>
              <w:rPr>
                <w:sz w:val="20"/>
              </w:rPr>
            </w:pPr>
          </w:p>
        </w:tc>
      </w:tr>
      <w:tr w:rsidR="00D965FB" w:rsidRPr="006B7944" w14:paraId="6EC001CB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3A729" w14:textId="77777777" w:rsidR="00D965FB" w:rsidRPr="00334D0B" w:rsidRDefault="00D965FB" w:rsidP="00D965F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334D0B">
              <w:rPr>
                <w:snapToGrid w:val="0"/>
                <w:sz w:val="22"/>
                <w:szCs w:val="22"/>
              </w:rPr>
              <w:t>Anna Lasses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83E5" w14:textId="0A4103E2" w:rsidR="00D965FB" w:rsidRPr="0004578D" w:rsidRDefault="00D965FB" w:rsidP="00D965FB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0C446" w14:textId="77777777" w:rsidR="00D965FB" w:rsidRPr="0004578D" w:rsidRDefault="00D965FB" w:rsidP="00D965F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BAB3" w14:textId="1B815543" w:rsidR="00D965FB" w:rsidRPr="0004578D" w:rsidRDefault="00D965FB" w:rsidP="00D965FB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35E1" w14:textId="77777777" w:rsidR="00D965FB" w:rsidRPr="00004DC0" w:rsidRDefault="00D965FB" w:rsidP="00D965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0ABD6" w14:textId="0BEB75E5" w:rsidR="00D965FB" w:rsidRPr="00004DC0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D2C4D" w14:textId="77777777" w:rsidR="00D965FB" w:rsidRPr="00004DC0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94D9C" w14:textId="63168F08" w:rsidR="00D965FB" w:rsidRPr="001B42F6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FFA9" w14:textId="77777777" w:rsidR="00D965FB" w:rsidRPr="003504FA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D3C2" w14:textId="7B3279A7" w:rsidR="00D965FB" w:rsidRPr="003504FA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67964" w14:textId="77777777" w:rsidR="00D965FB" w:rsidRPr="003504FA" w:rsidRDefault="00D965FB" w:rsidP="00D965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BC8D7" w14:textId="5A72078F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4E64D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3FE1A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7F519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2AF20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53FCE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DB23B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B4698" w14:textId="77777777" w:rsidR="00D965FB" w:rsidRPr="006B7944" w:rsidRDefault="00D965FB" w:rsidP="00D965FB">
            <w:pPr>
              <w:rPr>
                <w:sz w:val="20"/>
              </w:rPr>
            </w:pPr>
          </w:p>
        </w:tc>
      </w:tr>
      <w:tr w:rsidR="00D965FB" w:rsidRPr="006B7944" w14:paraId="387EB914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BB03" w14:textId="77777777" w:rsidR="00D965FB" w:rsidRPr="00334D0B" w:rsidRDefault="00D965FB" w:rsidP="00D965F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A380B">
              <w:rPr>
                <w:snapToGrid w:val="0"/>
                <w:sz w:val="22"/>
                <w:szCs w:val="22"/>
                <w:lang w:val="en-US"/>
              </w:rPr>
              <w:t>Matheus Enholm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0A380B">
              <w:rPr>
                <w:snapToGrid w:val="0"/>
                <w:sz w:val="22"/>
                <w:szCs w:val="22"/>
                <w:lang w:val="en-US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03C14" w14:textId="1836067B" w:rsidR="00D965FB" w:rsidRPr="0004578D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DAADF" w14:textId="77777777" w:rsidR="00D965FB" w:rsidRPr="0004578D" w:rsidRDefault="00D965FB" w:rsidP="00D965F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2485" w14:textId="3D0C5500" w:rsidR="00D965FB" w:rsidRPr="0004578D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2F7A7" w14:textId="77777777" w:rsidR="00D965FB" w:rsidRPr="00004DC0" w:rsidRDefault="00D965FB" w:rsidP="00D965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3ACE4" w14:textId="77777777" w:rsidR="00D965FB" w:rsidRPr="00004DC0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C7DF9" w14:textId="77777777" w:rsidR="00D965FB" w:rsidRPr="00004DC0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97673" w14:textId="77777777" w:rsidR="00D965FB" w:rsidRPr="001B42F6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EE13" w14:textId="77777777" w:rsidR="00D965FB" w:rsidRPr="003504FA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70FA4" w14:textId="77777777" w:rsidR="00D965FB" w:rsidRPr="00915B99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DE05" w14:textId="77777777" w:rsidR="00D965FB" w:rsidRPr="003504FA" w:rsidRDefault="00D965FB" w:rsidP="00D965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53EAE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28363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2F33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A73E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EF22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8BDA0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F678A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C664" w14:textId="77777777" w:rsidR="00D965FB" w:rsidRPr="006B7944" w:rsidRDefault="00D965FB" w:rsidP="00D965FB">
            <w:pPr>
              <w:rPr>
                <w:sz w:val="20"/>
              </w:rPr>
            </w:pPr>
          </w:p>
        </w:tc>
      </w:tr>
      <w:tr w:rsidR="00D965FB" w:rsidRPr="006B7944" w14:paraId="6A10C302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F0A6E" w14:textId="77777777" w:rsidR="00D965FB" w:rsidRPr="00334D0B" w:rsidRDefault="00D965FB" w:rsidP="00D965F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334D0B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019D1" w14:textId="5683AC60" w:rsidR="00D965FB" w:rsidRPr="0004578D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4A81" w14:textId="77777777" w:rsidR="00D965FB" w:rsidRPr="0004578D" w:rsidRDefault="00D965FB" w:rsidP="00D965F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62011" w14:textId="0AD84915" w:rsidR="00D965FB" w:rsidRPr="0004578D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8E08E" w14:textId="77777777" w:rsidR="00D965FB" w:rsidRPr="00004DC0" w:rsidRDefault="00D965FB" w:rsidP="00D965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B59CA" w14:textId="03F21E1C" w:rsidR="00D965FB" w:rsidRPr="00004DC0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068AF" w14:textId="77777777" w:rsidR="00D965FB" w:rsidRPr="00004DC0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CD44D" w14:textId="1A724570" w:rsidR="00D965FB" w:rsidRPr="001B42F6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92F77" w14:textId="77777777" w:rsidR="00D965FB" w:rsidRPr="003504FA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EC97D" w14:textId="77777777" w:rsidR="00D965FB" w:rsidRPr="003504FA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49169" w14:textId="77777777" w:rsidR="00D965FB" w:rsidRPr="003504FA" w:rsidRDefault="00D965FB" w:rsidP="00D965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B2A2E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E1A06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946EC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2B78E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AB1D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939EC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FEA07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1D97A" w14:textId="77777777" w:rsidR="00D965FB" w:rsidRPr="006B7944" w:rsidRDefault="00D965FB" w:rsidP="00D965FB">
            <w:pPr>
              <w:rPr>
                <w:sz w:val="20"/>
              </w:rPr>
            </w:pPr>
          </w:p>
        </w:tc>
      </w:tr>
      <w:tr w:rsidR="00D965FB" w:rsidRPr="006B7944" w14:paraId="5E846EC9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60B94" w14:textId="77777777" w:rsidR="00D965FB" w:rsidRPr="00334D0B" w:rsidRDefault="00D965FB" w:rsidP="00D965F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7057">
              <w:rPr>
                <w:snapToGrid w:val="0"/>
                <w:sz w:val="22"/>
                <w:szCs w:val="22"/>
              </w:rPr>
              <w:t xml:space="preserve">Gulan </w:t>
            </w:r>
            <w:proofErr w:type="spellStart"/>
            <w:r w:rsidRPr="007B7057">
              <w:rPr>
                <w:snapToGrid w:val="0"/>
                <w:sz w:val="22"/>
                <w:szCs w:val="22"/>
              </w:rPr>
              <w:t>Avci</w:t>
            </w:r>
            <w:proofErr w:type="spellEnd"/>
            <w:r w:rsidRPr="007B7057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6FD2B" w14:textId="77777777" w:rsidR="00D965FB" w:rsidRPr="0004578D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0A46" w14:textId="77777777" w:rsidR="00D965FB" w:rsidRPr="0004578D" w:rsidRDefault="00D965FB" w:rsidP="00D965F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0D59" w14:textId="77777777" w:rsidR="00D965FB" w:rsidRPr="0004578D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AFB15" w14:textId="77777777" w:rsidR="00D965FB" w:rsidRPr="00004DC0" w:rsidRDefault="00D965FB" w:rsidP="00D965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F0FBF" w14:textId="2CDE9615" w:rsidR="00D965FB" w:rsidRPr="00004DC0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F84A" w14:textId="77777777" w:rsidR="00D965FB" w:rsidRPr="00004DC0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109EC" w14:textId="77777777" w:rsidR="00D965FB" w:rsidRPr="001B42F6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670D0" w14:textId="77777777" w:rsidR="00D965FB" w:rsidRPr="003504FA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960" w14:textId="77777777" w:rsidR="00D965FB" w:rsidRPr="003504FA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F275" w14:textId="77777777" w:rsidR="00D965FB" w:rsidRPr="003504FA" w:rsidRDefault="00D965FB" w:rsidP="00D965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C52A3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B12C7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C34C8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CA5B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CB58A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369D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509D1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6562A" w14:textId="77777777" w:rsidR="00D965FB" w:rsidRPr="006B7944" w:rsidRDefault="00D965FB" w:rsidP="00D965FB">
            <w:pPr>
              <w:rPr>
                <w:sz w:val="20"/>
              </w:rPr>
            </w:pPr>
          </w:p>
        </w:tc>
      </w:tr>
      <w:tr w:rsidR="00D965FB" w:rsidRPr="006B7944" w14:paraId="3A41501B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395" w14:textId="77777777" w:rsidR="00D965FB" w:rsidRPr="00334D0B" w:rsidRDefault="00D965FB" w:rsidP="00D965F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Björn Söder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F5772" w14:textId="77777777" w:rsidR="00D965FB" w:rsidRPr="0004578D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A92B8" w14:textId="77777777" w:rsidR="00D965FB" w:rsidRPr="0004578D" w:rsidRDefault="00D965FB" w:rsidP="00D965F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B82AB" w14:textId="77777777" w:rsidR="00D965FB" w:rsidRPr="0004578D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0D4A0" w14:textId="77777777" w:rsidR="00D965FB" w:rsidRPr="00004DC0" w:rsidRDefault="00D965FB" w:rsidP="00D965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FDA7" w14:textId="77777777" w:rsidR="00D965FB" w:rsidRPr="00004DC0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CF5A" w14:textId="77777777" w:rsidR="00D965FB" w:rsidRPr="00004DC0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387CF" w14:textId="77777777" w:rsidR="00D965FB" w:rsidRPr="001B42F6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E016A" w14:textId="77777777" w:rsidR="00D965FB" w:rsidRPr="003504FA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92AF5" w14:textId="77777777" w:rsidR="00D965FB" w:rsidRPr="003504FA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1BEC4" w14:textId="77777777" w:rsidR="00D965FB" w:rsidRPr="003504FA" w:rsidRDefault="00D965FB" w:rsidP="00D965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1CCC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B5C5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3237A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4E227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4BC20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1D5D1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483A0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A5CA7" w14:textId="77777777" w:rsidR="00D965FB" w:rsidRPr="006B7944" w:rsidRDefault="00D965FB" w:rsidP="00D965FB">
            <w:pPr>
              <w:rPr>
                <w:sz w:val="20"/>
              </w:rPr>
            </w:pPr>
          </w:p>
        </w:tc>
      </w:tr>
      <w:tr w:rsidR="00D965FB" w:rsidRPr="006B7944" w14:paraId="1165C106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AE2B0" w14:textId="77777777" w:rsidR="00D965FB" w:rsidRDefault="00D965FB" w:rsidP="00D965F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Norrhult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773B3" w14:textId="77777777" w:rsidR="00D965FB" w:rsidRPr="0004578D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53F2" w14:textId="77777777" w:rsidR="00D965FB" w:rsidRPr="0004578D" w:rsidRDefault="00D965FB" w:rsidP="00D965F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546A" w14:textId="77777777" w:rsidR="00D965FB" w:rsidRPr="0004578D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36C2" w14:textId="77777777" w:rsidR="00D965FB" w:rsidRPr="00004DC0" w:rsidRDefault="00D965FB" w:rsidP="00D965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7788E" w14:textId="77777777" w:rsidR="00D965FB" w:rsidRPr="00004DC0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D5BF" w14:textId="77777777" w:rsidR="00D965FB" w:rsidRPr="00004DC0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CEB62" w14:textId="77777777" w:rsidR="00D965FB" w:rsidRPr="001B42F6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EF721" w14:textId="77777777" w:rsidR="00D965FB" w:rsidRPr="003504FA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B6F60" w14:textId="77777777" w:rsidR="00D965FB" w:rsidRPr="003504FA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C8D2B" w14:textId="77777777" w:rsidR="00D965FB" w:rsidRPr="003504FA" w:rsidRDefault="00D965FB" w:rsidP="00D965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0758C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6E47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55B5B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E896D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AEC7E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F8C12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D5067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24C4B" w14:textId="77777777" w:rsidR="00D965FB" w:rsidRPr="006B7944" w:rsidRDefault="00D965FB" w:rsidP="00D965FB">
            <w:pPr>
              <w:rPr>
                <w:sz w:val="20"/>
              </w:rPr>
            </w:pPr>
          </w:p>
        </w:tc>
      </w:tr>
      <w:tr w:rsidR="00D965FB" w:rsidRPr="006B7944" w14:paraId="7478E969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ACC9D" w14:textId="77777777" w:rsidR="00D965FB" w:rsidRPr="00334D0B" w:rsidRDefault="00D965FB" w:rsidP="00D965F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Hanna Gunnarsson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856D0" w14:textId="6BA36AAF" w:rsidR="00D965FB" w:rsidRPr="0004578D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730BF" w14:textId="77777777" w:rsidR="00D965FB" w:rsidRPr="0004578D" w:rsidRDefault="00D965FB" w:rsidP="00D965F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5D84C" w14:textId="7838F1B8" w:rsidR="00D965FB" w:rsidRPr="0004578D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84F9" w14:textId="77777777" w:rsidR="00D965FB" w:rsidRPr="00004DC0" w:rsidRDefault="00D965FB" w:rsidP="00D965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5021F" w14:textId="7230668A" w:rsidR="00D965FB" w:rsidRPr="00004DC0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4BE8" w14:textId="77777777" w:rsidR="00D965FB" w:rsidRPr="00004DC0" w:rsidRDefault="00D965FB" w:rsidP="00D965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FEBCE" w14:textId="77777777" w:rsidR="00D965FB" w:rsidRPr="001B42F6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62697" w14:textId="77777777" w:rsidR="00D965FB" w:rsidRPr="003504FA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1FC8" w14:textId="77777777" w:rsidR="00D965FB" w:rsidRPr="003504FA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72CF2" w14:textId="77777777" w:rsidR="00D965FB" w:rsidRPr="003504FA" w:rsidRDefault="00D965FB" w:rsidP="00D965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43254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BA871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9CE6C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B0C4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A3D7F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6195E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7D1A9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282C" w14:textId="77777777" w:rsidR="00D965FB" w:rsidRPr="006B7944" w:rsidRDefault="00D965FB" w:rsidP="00D965FB">
            <w:pPr>
              <w:rPr>
                <w:sz w:val="20"/>
              </w:rPr>
            </w:pPr>
          </w:p>
        </w:tc>
      </w:tr>
      <w:tr w:rsidR="00D965FB" w:rsidRPr="006B7944" w14:paraId="620AE46A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F61A5" w14:textId="77777777" w:rsidR="00D965FB" w:rsidRPr="00334D0B" w:rsidRDefault="00D965FB" w:rsidP="00D965F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Mikael Larsson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1E490" w14:textId="7740A449" w:rsidR="00D965FB" w:rsidRPr="0004578D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A3830" w14:textId="77777777" w:rsidR="00D965FB" w:rsidRPr="0004578D" w:rsidRDefault="00D965FB" w:rsidP="00D965F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A550B" w14:textId="3B9E255E" w:rsidR="00D965FB" w:rsidRPr="0004578D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4509" w14:textId="77777777" w:rsidR="00D965FB" w:rsidRPr="00004DC0" w:rsidRDefault="00D965FB" w:rsidP="00D965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5366" w14:textId="45DA9DD7" w:rsidR="00D965FB" w:rsidRPr="00004DC0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1D8A" w14:textId="77777777" w:rsidR="00D965FB" w:rsidRPr="00004DC0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F46D" w14:textId="77777777" w:rsidR="00D965FB" w:rsidRPr="001B42F6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4CEE7" w14:textId="77777777" w:rsidR="00D965FB" w:rsidRPr="003504FA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22B37" w14:textId="77777777" w:rsidR="00D965FB" w:rsidRPr="003504FA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0B8C5" w14:textId="77777777" w:rsidR="00D965FB" w:rsidRPr="003504FA" w:rsidRDefault="00D965FB" w:rsidP="00D965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D3B99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5B35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BFF68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21C0F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B5F24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ACEF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04A41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D7C00" w14:textId="77777777" w:rsidR="00D965FB" w:rsidRPr="006B7944" w:rsidRDefault="00D965FB" w:rsidP="00D965FB">
            <w:pPr>
              <w:rPr>
                <w:sz w:val="20"/>
              </w:rPr>
            </w:pPr>
          </w:p>
        </w:tc>
      </w:tr>
      <w:tr w:rsidR="00D965FB" w:rsidRPr="006B7944" w14:paraId="3A3787AA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99D3C" w14:textId="77777777" w:rsidR="00D965FB" w:rsidRPr="00334D0B" w:rsidRDefault="00D965FB" w:rsidP="00D965F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1E1C2" w14:textId="7CAD7F34" w:rsidR="00D965FB" w:rsidRPr="0004578D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EBCF3" w14:textId="77777777" w:rsidR="00D965FB" w:rsidRPr="0004578D" w:rsidRDefault="00D965FB" w:rsidP="00D965F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37836" w14:textId="7A53D208" w:rsidR="00D965FB" w:rsidRPr="0004578D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7A9D4" w14:textId="77777777" w:rsidR="00D965FB" w:rsidRPr="00004DC0" w:rsidRDefault="00D965FB" w:rsidP="00D965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AE74F" w14:textId="77777777" w:rsidR="00D965FB" w:rsidRPr="00004DC0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88B82" w14:textId="77777777" w:rsidR="00D965FB" w:rsidRPr="00004DC0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CAA7A" w14:textId="77777777" w:rsidR="00D965FB" w:rsidRPr="001B42F6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5099F" w14:textId="77777777" w:rsidR="00D965FB" w:rsidRPr="003504FA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09E8" w14:textId="77777777" w:rsidR="00D965FB" w:rsidRPr="003504FA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C78C" w14:textId="77777777" w:rsidR="00D965FB" w:rsidRPr="003504FA" w:rsidRDefault="00D965FB" w:rsidP="00D965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31D88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8B73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9896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49C38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9CF35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F0D4F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E4D24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235D3" w14:textId="77777777" w:rsidR="00D965FB" w:rsidRPr="006B7944" w:rsidRDefault="00D965FB" w:rsidP="00D965FB">
            <w:pPr>
              <w:rPr>
                <w:sz w:val="20"/>
              </w:rPr>
            </w:pPr>
          </w:p>
        </w:tc>
      </w:tr>
      <w:tr w:rsidR="00D965FB" w:rsidRPr="006B7944" w14:paraId="5BF1D5E6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C5E72" w14:textId="77777777" w:rsidR="00D965FB" w:rsidRPr="00334D0B" w:rsidRDefault="00D965FB" w:rsidP="00D965F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 xml:space="preserve">Yusuf </w:t>
            </w:r>
            <w:proofErr w:type="spellStart"/>
            <w:r w:rsidRPr="00334D0B">
              <w:rPr>
                <w:snapToGrid w:val="0"/>
                <w:sz w:val="22"/>
                <w:szCs w:val="22"/>
              </w:rPr>
              <w:t>Aydin</w:t>
            </w:r>
            <w:proofErr w:type="spellEnd"/>
            <w:r w:rsidRPr="00334D0B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02584" w14:textId="2964E8D5" w:rsidR="00D965FB" w:rsidRPr="0004578D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BF439" w14:textId="77777777" w:rsidR="00D965FB" w:rsidRPr="0004578D" w:rsidRDefault="00D965FB" w:rsidP="00D965F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FC2F" w14:textId="23136FB7" w:rsidR="00D965FB" w:rsidRPr="0004578D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B69DF" w14:textId="77777777" w:rsidR="00D965FB" w:rsidRPr="00004DC0" w:rsidRDefault="00D965FB" w:rsidP="00D965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5ED6" w14:textId="0227F8E0" w:rsidR="00D965FB" w:rsidRPr="00004DC0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814E1" w14:textId="77777777" w:rsidR="00D965FB" w:rsidRPr="00004DC0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CD1D" w14:textId="77777777" w:rsidR="00D965FB" w:rsidRPr="001B42F6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A8F0D" w14:textId="77777777" w:rsidR="00D965FB" w:rsidRPr="003504FA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EC470" w14:textId="77777777" w:rsidR="00D965FB" w:rsidRPr="003504FA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2A095" w14:textId="77777777" w:rsidR="00D965FB" w:rsidRPr="003504FA" w:rsidRDefault="00D965FB" w:rsidP="00D965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727D4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FED97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A9CAF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9D5D2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C90A9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68627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54914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65FA" w14:textId="77777777" w:rsidR="00D965FB" w:rsidRPr="006B7944" w:rsidRDefault="00D965FB" w:rsidP="00D965FB">
            <w:pPr>
              <w:rPr>
                <w:sz w:val="20"/>
              </w:rPr>
            </w:pPr>
          </w:p>
        </w:tc>
      </w:tr>
      <w:tr w:rsidR="00D965FB" w:rsidRPr="006B7944" w14:paraId="4533AF85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7CD97" w14:textId="77777777" w:rsidR="00D965FB" w:rsidRPr="00334D0B" w:rsidRDefault="00D965FB" w:rsidP="00D965F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70F6B" w14:textId="77777777" w:rsidR="00D965FB" w:rsidRPr="0004578D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7557B" w14:textId="77777777" w:rsidR="00D965FB" w:rsidRPr="0004578D" w:rsidRDefault="00D965FB" w:rsidP="00D965F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7592D" w14:textId="77777777" w:rsidR="00D965FB" w:rsidRPr="0004578D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4F92E" w14:textId="77777777" w:rsidR="00D965FB" w:rsidRPr="00004DC0" w:rsidRDefault="00D965FB" w:rsidP="00D965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076C" w14:textId="77777777" w:rsidR="00D965FB" w:rsidRPr="00004DC0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16612" w14:textId="77777777" w:rsidR="00D965FB" w:rsidRPr="00004DC0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57DFA" w14:textId="77777777" w:rsidR="00D965FB" w:rsidRPr="001B42F6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EDDEC" w14:textId="77777777" w:rsidR="00D965FB" w:rsidRPr="003504FA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49B8B" w14:textId="77777777" w:rsidR="00D965FB" w:rsidRPr="003504FA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02A98" w14:textId="77777777" w:rsidR="00D965FB" w:rsidRPr="003504FA" w:rsidRDefault="00D965FB" w:rsidP="00D965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ECFE1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9A93A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E02A5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82F10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2385A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8AFBD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8D5F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E59B2" w14:textId="77777777" w:rsidR="00D965FB" w:rsidRPr="006B7944" w:rsidRDefault="00D965FB" w:rsidP="00D965FB">
            <w:pPr>
              <w:rPr>
                <w:sz w:val="20"/>
              </w:rPr>
            </w:pPr>
          </w:p>
        </w:tc>
      </w:tr>
      <w:tr w:rsidR="00D965FB" w:rsidRPr="006B7944" w14:paraId="4E3A8691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16172" w14:textId="77777777" w:rsidR="00D965FB" w:rsidRPr="00334D0B" w:rsidRDefault="00D965FB" w:rsidP="00D965F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474C0">
              <w:rPr>
                <w:snapToGrid w:val="0"/>
                <w:sz w:val="22"/>
                <w:szCs w:val="22"/>
              </w:rPr>
              <w:t xml:space="preserve">Emma Nohrén </w:t>
            </w:r>
            <w:r w:rsidRPr="00334D0B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45457" w14:textId="77777777" w:rsidR="00D965FB" w:rsidRPr="0004578D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46640" w14:textId="77777777" w:rsidR="00D965FB" w:rsidRPr="0004578D" w:rsidRDefault="00D965FB" w:rsidP="00D965F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35428" w14:textId="77777777" w:rsidR="00D965FB" w:rsidRPr="0004578D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05121" w14:textId="77777777" w:rsidR="00D965FB" w:rsidRPr="00004DC0" w:rsidRDefault="00D965FB" w:rsidP="00D965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4D95" w14:textId="77777777" w:rsidR="00D965FB" w:rsidRPr="00004DC0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E2ADD" w14:textId="77777777" w:rsidR="00D965FB" w:rsidRPr="00004DC0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F430A" w14:textId="77777777" w:rsidR="00D965FB" w:rsidRPr="001B42F6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BBFE8" w14:textId="77777777" w:rsidR="00D965FB" w:rsidRPr="003504FA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E08FD" w14:textId="77777777" w:rsidR="00D965FB" w:rsidRPr="003504FA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BA65A" w14:textId="77777777" w:rsidR="00D965FB" w:rsidRPr="003504FA" w:rsidRDefault="00D965FB" w:rsidP="00D965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9BFBC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D5E80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F07BF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933E1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82491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FA2BF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34B96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776EE" w14:textId="77777777" w:rsidR="00D965FB" w:rsidRPr="006B7944" w:rsidRDefault="00D965FB" w:rsidP="00D965FB">
            <w:pPr>
              <w:rPr>
                <w:sz w:val="20"/>
              </w:rPr>
            </w:pPr>
          </w:p>
        </w:tc>
      </w:tr>
      <w:tr w:rsidR="00D965FB" w:rsidRPr="006B7944" w14:paraId="0FB122F3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93720" w14:textId="77777777" w:rsidR="00D965FB" w:rsidRPr="00334D0B" w:rsidRDefault="00D965FB" w:rsidP="00D965F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Elin Nilsson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4A749" w14:textId="1F44E9C7" w:rsidR="00D965FB" w:rsidRPr="0004578D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25B22" w14:textId="77777777" w:rsidR="00D965FB" w:rsidRPr="0004578D" w:rsidRDefault="00D965FB" w:rsidP="00D965F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F095C" w14:textId="20CB7E07" w:rsidR="00D965FB" w:rsidRPr="0004578D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6D860" w14:textId="77777777" w:rsidR="00D965FB" w:rsidRPr="00004DC0" w:rsidRDefault="00D965FB" w:rsidP="00D965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7BF6E" w14:textId="77777777" w:rsidR="00D965FB" w:rsidRPr="00004DC0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AFCF" w14:textId="77777777" w:rsidR="00D965FB" w:rsidRPr="00004DC0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71AA" w14:textId="77777777" w:rsidR="00D965FB" w:rsidRPr="001B42F6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55BF3" w14:textId="77777777" w:rsidR="00D965FB" w:rsidRPr="003504FA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6747" w14:textId="77777777" w:rsidR="00D965FB" w:rsidRPr="003504FA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7B4C8" w14:textId="77777777" w:rsidR="00D965FB" w:rsidRPr="003504FA" w:rsidRDefault="00D965FB" w:rsidP="00D965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F3A04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91BB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08A86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F1D7C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AD99E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B4562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1A946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D91E" w14:textId="77777777" w:rsidR="00D965FB" w:rsidRPr="006B7944" w:rsidRDefault="00D965FB" w:rsidP="00D965FB">
            <w:pPr>
              <w:rPr>
                <w:sz w:val="20"/>
              </w:rPr>
            </w:pPr>
          </w:p>
        </w:tc>
      </w:tr>
      <w:tr w:rsidR="00D965FB" w:rsidRPr="006B7944" w14:paraId="59B9A2E9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68FF5" w14:textId="77777777" w:rsidR="00D965FB" w:rsidRPr="00334D0B" w:rsidRDefault="00D965FB" w:rsidP="00D965F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Joar Forssell</w:t>
            </w:r>
            <w:r w:rsidRPr="00334D0B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D6F03" w14:textId="77777777" w:rsidR="00D965FB" w:rsidRPr="0004578D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8AB18" w14:textId="77777777" w:rsidR="00D965FB" w:rsidRPr="0004578D" w:rsidRDefault="00D965FB" w:rsidP="00D965F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88BDD" w14:textId="77777777" w:rsidR="00D965FB" w:rsidRPr="0004578D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A7673" w14:textId="77777777" w:rsidR="00D965FB" w:rsidRPr="00004DC0" w:rsidRDefault="00D965FB" w:rsidP="00D965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F976" w14:textId="77777777" w:rsidR="00D965FB" w:rsidRPr="00004DC0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4FBFC" w14:textId="77777777" w:rsidR="00D965FB" w:rsidRPr="00004DC0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BD66" w14:textId="77777777" w:rsidR="00D965FB" w:rsidRPr="001B42F6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5DD81" w14:textId="77777777" w:rsidR="00D965FB" w:rsidRPr="003504FA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F6379" w14:textId="77777777" w:rsidR="00D965FB" w:rsidRPr="003504FA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E8FB" w14:textId="77777777" w:rsidR="00D965FB" w:rsidRPr="003504FA" w:rsidRDefault="00D965FB" w:rsidP="00D965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1BEB9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E9B5E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B4F06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365FB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C2EFD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393D4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ADF6B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9D694" w14:textId="77777777" w:rsidR="00D965FB" w:rsidRPr="006B7944" w:rsidRDefault="00D965FB" w:rsidP="00D965FB">
            <w:pPr>
              <w:rPr>
                <w:sz w:val="20"/>
              </w:rPr>
            </w:pPr>
          </w:p>
        </w:tc>
      </w:tr>
      <w:tr w:rsidR="00D965FB" w:rsidRPr="006B7944" w14:paraId="704E3D9C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BB8DC" w14:textId="77777777" w:rsidR="00D965FB" w:rsidRPr="00334D0B" w:rsidRDefault="00D965FB" w:rsidP="00D965F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Magdalena Thuresson</w:t>
            </w:r>
            <w:r w:rsidRPr="00334D0B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F9F31" w14:textId="15AB16B8" w:rsidR="00D965FB" w:rsidRPr="0004578D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B21BF" w14:textId="77777777" w:rsidR="00D965FB" w:rsidRPr="0004578D" w:rsidRDefault="00D965FB" w:rsidP="00D965F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A7B79" w14:textId="41199BC3" w:rsidR="00D965FB" w:rsidRPr="0004578D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F97B1" w14:textId="77777777" w:rsidR="00D965FB" w:rsidRPr="00004DC0" w:rsidRDefault="00D965FB" w:rsidP="00D965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26C2" w14:textId="0E796A13" w:rsidR="00D965FB" w:rsidRPr="00004DC0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AC8ED" w14:textId="77777777" w:rsidR="00D965FB" w:rsidRPr="00004DC0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B0DE2" w14:textId="62E71365" w:rsidR="00D965FB" w:rsidRPr="001B42F6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04C39" w14:textId="77777777" w:rsidR="00D965FB" w:rsidRPr="003504FA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91E98" w14:textId="55E0083F" w:rsidR="00D965FB" w:rsidRPr="003504FA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778AD" w14:textId="77777777" w:rsidR="00D965FB" w:rsidRPr="003504FA" w:rsidRDefault="00D965FB" w:rsidP="00D965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34F3" w14:textId="0EA92AB6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53FA5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76FF7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F1418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D3DA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64B0E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317A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8E38B" w14:textId="77777777" w:rsidR="00D965FB" w:rsidRPr="006B7944" w:rsidRDefault="00D965FB" w:rsidP="00D965FB">
            <w:pPr>
              <w:rPr>
                <w:sz w:val="20"/>
              </w:rPr>
            </w:pPr>
          </w:p>
        </w:tc>
      </w:tr>
      <w:tr w:rsidR="00D965FB" w:rsidRPr="006B7944" w14:paraId="7A0C3241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E7C17" w14:textId="77777777" w:rsidR="00D965FB" w:rsidRPr="00334D0B" w:rsidRDefault="00D965FB" w:rsidP="00D965F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Erik Ottoson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3FEB" w14:textId="77777777" w:rsidR="00D965FB" w:rsidRPr="0004578D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FF1BC" w14:textId="77777777" w:rsidR="00D965FB" w:rsidRPr="0004578D" w:rsidRDefault="00D965FB" w:rsidP="00D965F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9B18E" w14:textId="77777777" w:rsidR="00D965FB" w:rsidRPr="0004578D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D82F5" w14:textId="77777777" w:rsidR="00D965FB" w:rsidRPr="00004DC0" w:rsidRDefault="00D965FB" w:rsidP="00D965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5B9E9" w14:textId="77777777" w:rsidR="00D965FB" w:rsidRPr="00004DC0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9EF5E" w14:textId="77777777" w:rsidR="00D965FB" w:rsidRPr="00004DC0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0CD2D" w14:textId="77777777" w:rsidR="00D965FB" w:rsidRPr="001B42F6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23FE" w14:textId="77777777" w:rsidR="00D965FB" w:rsidRPr="003504FA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DAFCC" w14:textId="77777777" w:rsidR="00D965FB" w:rsidRPr="003504FA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E0DEE" w14:textId="77777777" w:rsidR="00D965FB" w:rsidRPr="003504FA" w:rsidRDefault="00D965FB" w:rsidP="00D965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96816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ADAF4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E76A4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A4DAA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255AA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2B9B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EB2C7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2B21" w14:textId="77777777" w:rsidR="00D965FB" w:rsidRPr="006B7944" w:rsidRDefault="00D965FB" w:rsidP="00D965FB">
            <w:pPr>
              <w:rPr>
                <w:sz w:val="20"/>
              </w:rPr>
            </w:pPr>
          </w:p>
        </w:tc>
      </w:tr>
      <w:tr w:rsidR="00D965FB" w:rsidRPr="006B7944" w14:paraId="18C2AB5F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0F154" w14:textId="77777777" w:rsidR="00D965FB" w:rsidRPr="00334D0B" w:rsidRDefault="00D965FB" w:rsidP="00D965F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Andreas Lennkvist Manriquez</w:t>
            </w:r>
            <w:r w:rsidRPr="00334D0B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E79F" w14:textId="77777777" w:rsidR="00D965FB" w:rsidRPr="0004578D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C33C" w14:textId="77777777" w:rsidR="00D965FB" w:rsidRPr="0004578D" w:rsidRDefault="00D965FB" w:rsidP="00D965F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B408" w14:textId="77777777" w:rsidR="00D965FB" w:rsidRPr="0004578D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D6B93" w14:textId="77777777" w:rsidR="00D965FB" w:rsidRPr="00004DC0" w:rsidRDefault="00D965FB" w:rsidP="00D965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4C9FC" w14:textId="77777777" w:rsidR="00D965FB" w:rsidRPr="00004DC0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58B75" w14:textId="77777777" w:rsidR="00D965FB" w:rsidRPr="00004DC0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3E936" w14:textId="77777777" w:rsidR="00D965FB" w:rsidRPr="001B42F6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6910F" w14:textId="77777777" w:rsidR="00D965FB" w:rsidRPr="003504FA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7E17D" w14:textId="77777777" w:rsidR="00D965FB" w:rsidRPr="003504FA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247C3" w14:textId="77777777" w:rsidR="00D965FB" w:rsidRPr="003504FA" w:rsidRDefault="00D965FB" w:rsidP="00D965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7C508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786E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EFA77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6D4A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C835B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7FADF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01B6C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8D2FA" w14:textId="77777777" w:rsidR="00D965FB" w:rsidRPr="006B7944" w:rsidRDefault="00D965FB" w:rsidP="00D965FB">
            <w:pPr>
              <w:rPr>
                <w:sz w:val="20"/>
              </w:rPr>
            </w:pPr>
          </w:p>
        </w:tc>
      </w:tr>
      <w:tr w:rsidR="00D965FB" w:rsidRPr="006B7944" w14:paraId="3C9B0C00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51A39" w14:textId="77777777" w:rsidR="00D965FB" w:rsidRDefault="00D965FB" w:rsidP="00D965F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16E3B">
              <w:rPr>
                <w:snapToGrid w:val="0"/>
                <w:sz w:val="22"/>
                <w:szCs w:val="22"/>
              </w:rPr>
              <w:t>Helén Pettersson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BFE2F" w14:textId="77777777" w:rsidR="00D965FB" w:rsidRPr="0004578D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3261F" w14:textId="77777777" w:rsidR="00D965FB" w:rsidRPr="0004578D" w:rsidRDefault="00D965FB" w:rsidP="00D965F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A2CF4" w14:textId="77777777" w:rsidR="00D965FB" w:rsidRPr="0004578D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8799" w14:textId="77777777" w:rsidR="00D965FB" w:rsidRPr="00004DC0" w:rsidRDefault="00D965FB" w:rsidP="00D965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DD544" w14:textId="4597ED7B" w:rsidR="00D965FB" w:rsidRPr="00004DC0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B85FE" w14:textId="77777777" w:rsidR="00D965FB" w:rsidRPr="00004DC0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03785" w14:textId="77777777" w:rsidR="00D965FB" w:rsidRPr="001B42F6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9F6A" w14:textId="77777777" w:rsidR="00D965FB" w:rsidRPr="003504FA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684E5" w14:textId="77777777" w:rsidR="00D965FB" w:rsidRPr="003504FA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5016E" w14:textId="77777777" w:rsidR="00D965FB" w:rsidRPr="003504FA" w:rsidRDefault="00D965FB" w:rsidP="00D965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4DAAA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6F58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D56AA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8D79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A535D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D1318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2404F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9E033" w14:textId="77777777" w:rsidR="00D965FB" w:rsidRPr="006B7944" w:rsidRDefault="00D965FB" w:rsidP="00D965FB">
            <w:pPr>
              <w:rPr>
                <w:sz w:val="20"/>
              </w:rPr>
            </w:pPr>
          </w:p>
        </w:tc>
      </w:tr>
      <w:tr w:rsidR="00D965FB" w:rsidRPr="006B7944" w14:paraId="2B7FAD2B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81F10" w14:textId="77777777" w:rsidR="00D965FB" w:rsidRPr="00516E3B" w:rsidRDefault="00D965FB" w:rsidP="00D965F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16E3B">
              <w:rPr>
                <w:snapToGrid w:val="0"/>
                <w:sz w:val="22"/>
                <w:szCs w:val="22"/>
              </w:rPr>
              <w:t xml:space="preserve">Erik </w:t>
            </w:r>
            <w:proofErr w:type="spellStart"/>
            <w:r w:rsidRPr="00516E3B">
              <w:rPr>
                <w:snapToGrid w:val="0"/>
                <w:sz w:val="22"/>
                <w:szCs w:val="22"/>
              </w:rPr>
              <w:t>Ezelius</w:t>
            </w:r>
            <w:proofErr w:type="spellEnd"/>
            <w:r w:rsidRPr="00516E3B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C7217" w14:textId="05EB6B8D" w:rsidR="00D965FB" w:rsidRPr="0004578D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1CEED" w14:textId="77777777" w:rsidR="00D965FB" w:rsidRPr="0004578D" w:rsidRDefault="00D965FB" w:rsidP="00D965F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C0328" w14:textId="435B3BBC" w:rsidR="00D965FB" w:rsidRPr="0004578D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2040C" w14:textId="77777777" w:rsidR="00D965FB" w:rsidRPr="00004DC0" w:rsidRDefault="00D965FB" w:rsidP="00D965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23D91" w14:textId="707E6E2F" w:rsidR="00D965FB" w:rsidRPr="00004DC0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0AB3B" w14:textId="77777777" w:rsidR="00D965FB" w:rsidRPr="00004DC0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5E22E" w14:textId="77777777" w:rsidR="00D965FB" w:rsidRPr="001B42F6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2E031" w14:textId="77777777" w:rsidR="00D965FB" w:rsidRPr="003504FA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F9DB4" w14:textId="77777777" w:rsidR="00D965FB" w:rsidRPr="003504FA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DD6D" w14:textId="77777777" w:rsidR="00D965FB" w:rsidRPr="003504FA" w:rsidRDefault="00D965FB" w:rsidP="00D965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8930A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DA474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AA400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4DC5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E5A21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47C7A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4203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96A4B" w14:textId="77777777" w:rsidR="00D965FB" w:rsidRPr="006B7944" w:rsidRDefault="00D965FB" w:rsidP="00D965FB">
            <w:pPr>
              <w:rPr>
                <w:sz w:val="20"/>
              </w:rPr>
            </w:pPr>
          </w:p>
        </w:tc>
      </w:tr>
      <w:tr w:rsidR="00D965FB" w:rsidRPr="006B7944" w14:paraId="3511A0F6" w14:textId="77777777" w:rsidTr="002C6D9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31001" w14:textId="77777777" w:rsidR="00D965FB" w:rsidRDefault="00D965FB" w:rsidP="00D965F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Ulf Holm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9D7D8" w14:textId="3389AA69" w:rsidR="00D965FB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5F60" w14:textId="77777777" w:rsidR="00D965FB" w:rsidRPr="0004578D" w:rsidRDefault="00D965FB" w:rsidP="00D965F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99A8D" w14:textId="1E0F80FA" w:rsidR="00D965FB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AE14C" w14:textId="77777777" w:rsidR="00D965FB" w:rsidRPr="00004DC0" w:rsidRDefault="00D965FB" w:rsidP="00D965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204CB" w14:textId="3D55ED7F" w:rsidR="00D965FB" w:rsidRPr="00004DC0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E8D99" w14:textId="77777777" w:rsidR="00D965FB" w:rsidRPr="00004DC0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B2D14" w14:textId="77777777" w:rsidR="00D965FB" w:rsidRPr="001B42F6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D4AD6" w14:textId="77777777" w:rsidR="00D965FB" w:rsidRPr="003504FA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CCD" w14:textId="77777777" w:rsidR="00D965FB" w:rsidRPr="003504FA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852FE" w14:textId="77777777" w:rsidR="00D965FB" w:rsidRPr="003504FA" w:rsidRDefault="00D965FB" w:rsidP="00D965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4C80C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2BE1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F476E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427FE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F1DCD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3C34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D851C" w14:textId="77777777" w:rsidR="00D965FB" w:rsidRPr="006B7944" w:rsidRDefault="00D965FB" w:rsidP="00D965F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8646E" w14:textId="77777777" w:rsidR="00D965FB" w:rsidRPr="006B7944" w:rsidRDefault="00D965FB" w:rsidP="00D965FB">
            <w:pPr>
              <w:rPr>
                <w:sz w:val="20"/>
              </w:rPr>
            </w:pPr>
          </w:p>
        </w:tc>
      </w:tr>
      <w:tr w:rsidR="00D965FB" w:rsidRPr="003504FA" w14:paraId="195D8C7D" w14:textId="77777777" w:rsidTr="00F628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0058BE69" w14:textId="77777777" w:rsidR="00D965FB" w:rsidRPr="007B7057" w:rsidRDefault="00D965FB" w:rsidP="00D965F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78D68BB" w14:textId="77777777" w:rsidR="00D965FB" w:rsidRPr="007B7057" w:rsidRDefault="00D965FB" w:rsidP="00D965F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O</w:t>
            </w:r>
            <w:r w:rsidRPr="007B7057">
              <w:rPr>
                <w:snapToGrid w:val="0"/>
                <w:sz w:val="22"/>
                <w:szCs w:val="22"/>
              </w:rPr>
              <w:t xml:space="preserve"> = närvarande</w:t>
            </w:r>
          </w:p>
        </w:tc>
        <w:tc>
          <w:tcPr>
            <w:tcW w:w="5165" w:type="dxa"/>
            <w:gridSpan w:val="19"/>
          </w:tcPr>
          <w:p w14:paraId="36F7BCAE" w14:textId="77777777" w:rsidR="00D965FB" w:rsidRPr="007B7057" w:rsidRDefault="00D965FB" w:rsidP="00D965F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90E32E8" w14:textId="77777777" w:rsidR="00D965FB" w:rsidRPr="007B7057" w:rsidRDefault="00D965FB" w:rsidP="00D965F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7057">
              <w:rPr>
                <w:snapToGrid w:val="0"/>
                <w:sz w:val="22"/>
                <w:szCs w:val="22"/>
              </w:rPr>
              <w:t>X = ledamöter som har deltagit i handläggningen</w:t>
            </w:r>
          </w:p>
        </w:tc>
        <w:tc>
          <w:tcPr>
            <w:tcW w:w="355" w:type="dxa"/>
          </w:tcPr>
          <w:p w14:paraId="10C3C401" w14:textId="77777777" w:rsidR="00D965FB" w:rsidRPr="003504FA" w:rsidRDefault="00D965FB" w:rsidP="00D965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4143060C" w14:textId="77777777" w:rsidR="00D965FB" w:rsidRPr="003504FA" w:rsidRDefault="00D965FB" w:rsidP="00D965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434BD03A" w14:textId="77777777" w:rsidR="00D965FB" w:rsidRPr="003504FA" w:rsidRDefault="00D965FB" w:rsidP="00D965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4E80210E" w14:textId="77777777" w:rsidR="00D965FB" w:rsidRPr="003504FA" w:rsidRDefault="00D965FB" w:rsidP="00D965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2480E3B7" w14:textId="77777777" w:rsidR="00D965FB" w:rsidRPr="003504FA" w:rsidRDefault="00D965FB" w:rsidP="00D965FB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FAC9DD9" w14:textId="77777777" w:rsidR="00D965FB" w:rsidRPr="003504FA" w:rsidRDefault="00D965FB" w:rsidP="00D965FB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C307AC8" w14:textId="77777777" w:rsidR="00D965FB" w:rsidRPr="003504FA" w:rsidRDefault="00D965FB" w:rsidP="00D965FB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AE30255" w14:textId="77777777" w:rsidR="00D965FB" w:rsidRPr="003504FA" w:rsidRDefault="00D965FB" w:rsidP="00D965FB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1DD28C8" w14:textId="77777777" w:rsidR="00D965FB" w:rsidRPr="003504FA" w:rsidRDefault="00D965FB" w:rsidP="00D965FB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C725972" w14:textId="77777777" w:rsidR="00D965FB" w:rsidRPr="003504FA" w:rsidRDefault="00D965FB" w:rsidP="00D965FB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9DE4D9F" w14:textId="77777777" w:rsidR="00D965FB" w:rsidRPr="003504FA" w:rsidRDefault="00D965FB" w:rsidP="00D965FB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054931E" w14:textId="77777777" w:rsidR="00D965FB" w:rsidRPr="003504FA" w:rsidRDefault="00D965FB" w:rsidP="00D965FB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79CD53E" w14:textId="77777777" w:rsidR="00D965FB" w:rsidRPr="003504FA" w:rsidRDefault="00D965FB" w:rsidP="00D965FB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6AD8237" w14:textId="77777777" w:rsidR="00D965FB" w:rsidRPr="003504FA" w:rsidRDefault="00D965FB" w:rsidP="00D965FB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96957E4" w14:textId="77777777" w:rsidR="00D965FB" w:rsidRPr="003504FA" w:rsidRDefault="00D965FB" w:rsidP="00D965FB">
            <w:pPr>
              <w:widowControl/>
              <w:spacing w:after="160" w:line="259" w:lineRule="auto"/>
            </w:pPr>
          </w:p>
        </w:tc>
      </w:tr>
    </w:tbl>
    <w:p w14:paraId="43E17F39" w14:textId="77777777" w:rsidR="000254C7" w:rsidRPr="00615F2B" w:rsidRDefault="000254C7" w:rsidP="00615F2B">
      <w:pPr>
        <w:tabs>
          <w:tab w:val="left" w:pos="945"/>
        </w:tabs>
        <w:rPr>
          <w:rFonts w:eastAsiaTheme="minorHAnsi"/>
          <w:sz w:val="28"/>
          <w:szCs w:val="28"/>
        </w:rPr>
      </w:pPr>
    </w:p>
    <w:sectPr w:rsidR="000254C7" w:rsidRPr="00615F2B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EC644" w14:textId="77777777" w:rsidR="00603D6B" w:rsidRDefault="00603D6B" w:rsidP="00286A5C">
      <w:r>
        <w:separator/>
      </w:r>
    </w:p>
  </w:endnote>
  <w:endnote w:type="continuationSeparator" w:id="0">
    <w:p w14:paraId="180FEBB2" w14:textId="77777777" w:rsidR="00603D6B" w:rsidRDefault="00603D6B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charset w:val="00"/>
    <w:family w:val="swiss"/>
    <w:pitch w:val="variable"/>
    <w:sig w:usb0="00000007" w:usb1="00000001" w:usb2="00000000" w:usb3="00000000" w:csb0="00000093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38979" w14:textId="77777777" w:rsidR="00603D6B" w:rsidRDefault="00603D6B" w:rsidP="00286A5C">
      <w:r>
        <w:separator/>
      </w:r>
    </w:p>
  </w:footnote>
  <w:footnote w:type="continuationSeparator" w:id="0">
    <w:p w14:paraId="6B8204F2" w14:textId="77777777" w:rsidR="00603D6B" w:rsidRDefault="00603D6B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0086"/>
    <w:multiLevelType w:val="hybridMultilevel"/>
    <w:tmpl w:val="1D0CB864"/>
    <w:lvl w:ilvl="0" w:tplc="B686DD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42C1A"/>
    <w:multiLevelType w:val="hybridMultilevel"/>
    <w:tmpl w:val="58122492"/>
    <w:lvl w:ilvl="0" w:tplc="D4E87C3A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42A618D"/>
    <w:multiLevelType w:val="hybridMultilevel"/>
    <w:tmpl w:val="421C8178"/>
    <w:lvl w:ilvl="0" w:tplc="A268E77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440C2"/>
    <w:multiLevelType w:val="hybridMultilevel"/>
    <w:tmpl w:val="FC44689A"/>
    <w:lvl w:ilvl="0" w:tplc="064E23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04B15"/>
    <w:multiLevelType w:val="hybridMultilevel"/>
    <w:tmpl w:val="10143692"/>
    <w:lvl w:ilvl="0" w:tplc="431E4E2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D6708"/>
    <w:multiLevelType w:val="hybridMultilevel"/>
    <w:tmpl w:val="0EB0B36A"/>
    <w:lvl w:ilvl="0" w:tplc="D2DE37F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F86FC6"/>
    <w:multiLevelType w:val="hybridMultilevel"/>
    <w:tmpl w:val="C922C4D4"/>
    <w:lvl w:ilvl="0" w:tplc="DF0676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C7500B"/>
    <w:multiLevelType w:val="hybridMultilevel"/>
    <w:tmpl w:val="104CB436"/>
    <w:lvl w:ilvl="0" w:tplc="3BB4F7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0311F8"/>
    <w:multiLevelType w:val="hybridMultilevel"/>
    <w:tmpl w:val="1644B618"/>
    <w:lvl w:ilvl="0" w:tplc="A49A48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4D3FDA"/>
    <w:multiLevelType w:val="multilevel"/>
    <w:tmpl w:val="82D47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A73296"/>
    <w:multiLevelType w:val="hybridMultilevel"/>
    <w:tmpl w:val="8B2E0456"/>
    <w:lvl w:ilvl="0" w:tplc="186A15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0919E4"/>
    <w:multiLevelType w:val="hybridMultilevel"/>
    <w:tmpl w:val="D93A2A6E"/>
    <w:lvl w:ilvl="0" w:tplc="94DC36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C208C3"/>
    <w:multiLevelType w:val="hybridMultilevel"/>
    <w:tmpl w:val="CC58DC64"/>
    <w:lvl w:ilvl="0" w:tplc="FF88A1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4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366D9D"/>
    <w:multiLevelType w:val="hybridMultilevel"/>
    <w:tmpl w:val="B234E446"/>
    <w:lvl w:ilvl="0" w:tplc="20780400">
      <w:start w:val="20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A202EA"/>
    <w:multiLevelType w:val="multilevel"/>
    <w:tmpl w:val="FF4A5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323A30"/>
    <w:multiLevelType w:val="hybridMultilevel"/>
    <w:tmpl w:val="F0FC89A2"/>
    <w:lvl w:ilvl="0" w:tplc="9E024A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524C29"/>
    <w:multiLevelType w:val="hybridMultilevel"/>
    <w:tmpl w:val="A126CA76"/>
    <w:lvl w:ilvl="0" w:tplc="093218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791BE8"/>
    <w:multiLevelType w:val="hybridMultilevel"/>
    <w:tmpl w:val="FDF6885A"/>
    <w:lvl w:ilvl="0" w:tplc="3B0A7E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820440"/>
    <w:multiLevelType w:val="hybridMultilevel"/>
    <w:tmpl w:val="92A67A96"/>
    <w:lvl w:ilvl="0" w:tplc="AF68C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950680"/>
    <w:multiLevelType w:val="hybridMultilevel"/>
    <w:tmpl w:val="815E81DC"/>
    <w:lvl w:ilvl="0" w:tplc="E514C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D25F2C"/>
    <w:multiLevelType w:val="hybridMultilevel"/>
    <w:tmpl w:val="CDB2DC64"/>
    <w:lvl w:ilvl="0" w:tplc="6056294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5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7E3230"/>
    <w:multiLevelType w:val="hybridMultilevel"/>
    <w:tmpl w:val="F84051B6"/>
    <w:lvl w:ilvl="0" w:tplc="C1626D6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3836DA"/>
    <w:multiLevelType w:val="hybridMultilevel"/>
    <w:tmpl w:val="C87A7076"/>
    <w:lvl w:ilvl="0" w:tplc="249A7A4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3C1832"/>
    <w:multiLevelType w:val="hybridMultilevel"/>
    <w:tmpl w:val="C55E444C"/>
    <w:lvl w:ilvl="0" w:tplc="0E7E58E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2365BC"/>
    <w:multiLevelType w:val="hybridMultilevel"/>
    <w:tmpl w:val="DB004D24"/>
    <w:lvl w:ilvl="0" w:tplc="1870D8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EE2BED"/>
    <w:multiLevelType w:val="hybridMultilevel"/>
    <w:tmpl w:val="8FDC84A4"/>
    <w:lvl w:ilvl="0" w:tplc="EA405C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9E7A03"/>
    <w:multiLevelType w:val="hybridMultilevel"/>
    <w:tmpl w:val="F1364268"/>
    <w:lvl w:ilvl="0" w:tplc="51EE7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DC3F98"/>
    <w:multiLevelType w:val="hybridMultilevel"/>
    <w:tmpl w:val="9C806454"/>
    <w:lvl w:ilvl="0" w:tplc="C282A5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FD0C65"/>
    <w:multiLevelType w:val="hybridMultilevel"/>
    <w:tmpl w:val="B50C22F6"/>
    <w:lvl w:ilvl="0" w:tplc="304C19A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2454A42"/>
    <w:multiLevelType w:val="hybridMultilevel"/>
    <w:tmpl w:val="2E2A91E6"/>
    <w:lvl w:ilvl="0" w:tplc="46C8FE4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836CCA"/>
    <w:multiLevelType w:val="hybridMultilevel"/>
    <w:tmpl w:val="D6E2149A"/>
    <w:lvl w:ilvl="0" w:tplc="7CA2E46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205DFA"/>
    <w:multiLevelType w:val="hybridMultilevel"/>
    <w:tmpl w:val="4B88393C"/>
    <w:lvl w:ilvl="0" w:tplc="9036E9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26282B"/>
    <w:multiLevelType w:val="hybridMultilevel"/>
    <w:tmpl w:val="B9F2004A"/>
    <w:lvl w:ilvl="0" w:tplc="9B4C54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D01714"/>
    <w:multiLevelType w:val="hybridMultilevel"/>
    <w:tmpl w:val="09CAFCF0"/>
    <w:lvl w:ilvl="0" w:tplc="10BC7A1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994E28"/>
    <w:multiLevelType w:val="hybridMultilevel"/>
    <w:tmpl w:val="244E16E2"/>
    <w:lvl w:ilvl="0" w:tplc="F66085A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AB70B5"/>
    <w:multiLevelType w:val="hybridMultilevel"/>
    <w:tmpl w:val="004016DC"/>
    <w:lvl w:ilvl="0" w:tplc="846C8F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A96ECA"/>
    <w:multiLevelType w:val="hybridMultilevel"/>
    <w:tmpl w:val="392A4FA2"/>
    <w:lvl w:ilvl="0" w:tplc="0AB046F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355096"/>
    <w:multiLevelType w:val="hybridMultilevel"/>
    <w:tmpl w:val="C9C06208"/>
    <w:lvl w:ilvl="0" w:tplc="DFFC783A">
      <w:start w:val="20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AD3A06"/>
    <w:multiLevelType w:val="hybridMultilevel"/>
    <w:tmpl w:val="812AC3DE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E2F182F"/>
    <w:multiLevelType w:val="hybridMultilevel"/>
    <w:tmpl w:val="BD804BE2"/>
    <w:lvl w:ilvl="0" w:tplc="9940AA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43046">
    <w:abstractNumId w:val="30"/>
  </w:num>
  <w:num w:numId="2" w16cid:durableId="2132700725">
    <w:abstractNumId w:val="10"/>
  </w:num>
  <w:num w:numId="3" w16cid:durableId="929704271">
    <w:abstractNumId w:val="27"/>
  </w:num>
  <w:num w:numId="4" w16cid:durableId="1709913813">
    <w:abstractNumId w:val="24"/>
  </w:num>
  <w:num w:numId="5" w16cid:durableId="37317805">
    <w:abstractNumId w:val="8"/>
  </w:num>
  <w:num w:numId="6" w16cid:durableId="2124299014">
    <w:abstractNumId w:val="25"/>
  </w:num>
  <w:num w:numId="7" w16cid:durableId="1513490895">
    <w:abstractNumId w:val="39"/>
  </w:num>
  <w:num w:numId="8" w16cid:durableId="72360745">
    <w:abstractNumId w:val="46"/>
  </w:num>
  <w:num w:numId="9" w16cid:durableId="596061053">
    <w:abstractNumId w:val="42"/>
  </w:num>
  <w:num w:numId="10" w16cid:durableId="1968387869">
    <w:abstractNumId w:val="14"/>
  </w:num>
  <w:num w:numId="11" w16cid:durableId="1405684825">
    <w:abstractNumId w:val="21"/>
  </w:num>
  <w:num w:numId="12" w16cid:durableId="765275344">
    <w:abstractNumId w:val="31"/>
  </w:num>
  <w:num w:numId="13" w16cid:durableId="1881739793">
    <w:abstractNumId w:val="9"/>
  </w:num>
  <w:num w:numId="14" w16cid:durableId="9263088">
    <w:abstractNumId w:val="20"/>
  </w:num>
  <w:num w:numId="15" w16cid:durableId="1776484431">
    <w:abstractNumId w:val="12"/>
  </w:num>
  <w:num w:numId="16" w16cid:durableId="2086294117">
    <w:abstractNumId w:val="33"/>
  </w:num>
  <w:num w:numId="17" w16cid:durableId="350882364">
    <w:abstractNumId w:val="36"/>
  </w:num>
  <w:num w:numId="18" w16cid:durableId="179973876">
    <w:abstractNumId w:val="29"/>
  </w:num>
  <w:num w:numId="19" w16cid:durableId="9378335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643215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8981072">
    <w:abstractNumId w:val="4"/>
  </w:num>
  <w:num w:numId="22" w16cid:durableId="1333489867">
    <w:abstractNumId w:val="18"/>
  </w:num>
  <w:num w:numId="23" w16cid:durableId="1185440889">
    <w:abstractNumId w:val="22"/>
  </w:num>
  <w:num w:numId="24" w16cid:durableId="1024478065">
    <w:abstractNumId w:val="38"/>
  </w:num>
  <w:num w:numId="25" w16cid:durableId="1140466420">
    <w:abstractNumId w:val="26"/>
  </w:num>
  <w:num w:numId="26" w16cid:durableId="377240621">
    <w:abstractNumId w:val="41"/>
  </w:num>
  <w:num w:numId="27" w16cid:durableId="1951820386">
    <w:abstractNumId w:val="23"/>
  </w:num>
  <w:num w:numId="28" w16cid:durableId="272254717">
    <w:abstractNumId w:val="6"/>
  </w:num>
  <w:num w:numId="29" w16cid:durableId="372114671">
    <w:abstractNumId w:val="48"/>
  </w:num>
  <w:num w:numId="30" w16cid:durableId="1651205887">
    <w:abstractNumId w:val="1"/>
  </w:num>
  <w:num w:numId="31" w16cid:durableId="1856111031">
    <w:abstractNumId w:val="35"/>
  </w:num>
  <w:num w:numId="32" w16cid:durableId="851187343">
    <w:abstractNumId w:val="15"/>
  </w:num>
  <w:num w:numId="33" w16cid:durableId="1136798537">
    <w:abstractNumId w:val="5"/>
  </w:num>
  <w:num w:numId="34" w16cid:durableId="1630360932">
    <w:abstractNumId w:val="43"/>
  </w:num>
  <w:num w:numId="35" w16cid:durableId="900874009">
    <w:abstractNumId w:val="37"/>
  </w:num>
  <w:num w:numId="36" w16cid:durableId="1681735095">
    <w:abstractNumId w:val="28"/>
  </w:num>
  <w:num w:numId="37" w16cid:durableId="254898119">
    <w:abstractNumId w:val="2"/>
  </w:num>
  <w:num w:numId="38" w16cid:durableId="2030376622">
    <w:abstractNumId w:val="49"/>
  </w:num>
  <w:num w:numId="39" w16cid:durableId="63307966">
    <w:abstractNumId w:val="7"/>
  </w:num>
  <w:num w:numId="40" w16cid:durableId="1980526033">
    <w:abstractNumId w:val="44"/>
  </w:num>
  <w:num w:numId="41" w16cid:durableId="1014382145">
    <w:abstractNumId w:val="19"/>
  </w:num>
  <w:num w:numId="42" w16cid:durableId="871310900">
    <w:abstractNumId w:val="13"/>
  </w:num>
  <w:num w:numId="43" w16cid:durableId="178466678">
    <w:abstractNumId w:val="3"/>
  </w:num>
  <w:num w:numId="44" w16cid:durableId="1677686901">
    <w:abstractNumId w:val="34"/>
  </w:num>
  <w:num w:numId="45" w16cid:durableId="1840853507">
    <w:abstractNumId w:val="40"/>
  </w:num>
  <w:num w:numId="46" w16cid:durableId="1513493927">
    <w:abstractNumId w:val="0"/>
  </w:num>
  <w:num w:numId="47" w16cid:durableId="1850365286">
    <w:abstractNumId w:val="32"/>
  </w:num>
  <w:num w:numId="48" w16cid:durableId="1931349275">
    <w:abstractNumId w:val="47"/>
  </w:num>
  <w:num w:numId="49" w16cid:durableId="1054505014">
    <w:abstractNumId w:val="16"/>
  </w:num>
  <w:num w:numId="50" w16cid:durableId="788016861">
    <w:abstractNumId w:val="4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037C8"/>
    <w:rsid w:val="00006656"/>
    <w:rsid w:val="00011931"/>
    <w:rsid w:val="000120F2"/>
    <w:rsid w:val="00012143"/>
    <w:rsid w:val="00013604"/>
    <w:rsid w:val="00013CC7"/>
    <w:rsid w:val="00015CF2"/>
    <w:rsid w:val="00016827"/>
    <w:rsid w:val="00017AA8"/>
    <w:rsid w:val="0002084B"/>
    <w:rsid w:val="00020A6A"/>
    <w:rsid w:val="00020DC9"/>
    <w:rsid w:val="000219B5"/>
    <w:rsid w:val="00021DAD"/>
    <w:rsid w:val="00023426"/>
    <w:rsid w:val="000246A7"/>
    <w:rsid w:val="00024DD3"/>
    <w:rsid w:val="00024DDF"/>
    <w:rsid w:val="000250B0"/>
    <w:rsid w:val="000254C7"/>
    <w:rsid w:val="00025B66"/>
    <w:rsid w:val="00026066"/>
    <w:rsid w:val="00026CB0"/>
    <w:rsid w:val="00027A2F"/>
    <w:rsid w:val="00031A4B"/>
    <w:rsid w:val="00031B5D"/>
    <w:rsid w:val="00033790"/>
    <w:rsid w:val="00036ED4"/>
    <w:rsid w:val="000378AB"/>
    <w:rsid w:val="00037F8E"/>
    <w:rsid w:val="00040753"/>
    <w:rsid w:val="00040C44"/>
    <w:rsid w:val="00041212"/>
    <w:rsid w:val="00041E57"/>
    <w:rsid w:val="00042880"/>
    <w:rsid w:val="00043A62"/>
    <w:rsid w:val="000449AF"/>
    <w:rsid w:val="00044B8E"/>
    <w:rsid w:val="00045089"/>
    <w:rsid w:val="0004578D"/>
    <w:rsid w:val="00045A02"/>
    <w:rsid w:val="00046486"/>
    <w:rsid w:val="000470DB"/>
    <w:rsid w:val="00047607"/>
    <w:rsid w:val="00051DD3"/>
    <w:rsid w:val="00052817"/>
    <w:rsid w:val="000533D3"/>
    <w:rsid w:val="0005475F"/>
    <w:rsid w:val="000554C8"/>
    <w:rsid w:val="0005572A"/>
    <w:rsid w:val="0005659F"/>
    <w:rsid w:val="00056672"/>
    <w:rsid w:val="000569AA"/>
    <w:rsid w:val="0006043F"/>
    <w:rsid w:val="00061D02"/>
    <w:rsid w:val="000621E9"/>
    <w:rsid w:val="000633CA"/>
    <w:rsid w:val="0006371C"/>
    <w:rsid w:val="00063D89"/>
    <w:rsid w:val="00064292"/>
    <w:rsid w:val="00064662"/>
    <w:rsid w:val="00064AD7"/>
    <w:rsid w:val="000656D5"/>
    <w:rsid w:val="000662BF"/>
    <w:rsid w:val="0006661D"/>
    <w:rsid w:val="00071C1E"/>
    <w:rsid w:val="00072835"/>
    <w:rsid w:val="00074290"/>
    <w:rsid w:val="000764D4"/>
    <w:rsid w:val="00076513"/>
    <w:rsid w:val="000767FF"/>
    <w:rsid w:val="00077639"/>
    <w:rsid w:val="00077F08"/>
    <w:rsid w:val="00082140"/>
    <w:rsid w:val="0008464F"/>
    <w:rsid w:val="00086425"/>
    <w:rsid w:val="000870BB"/>
    <w:rsid w:val="00087A14"/>
    <w:rsid w:val="00087C2F"/>
    <w:rsid w:val="0009075A"/>
    <w:rsid w:val="00090996"/>
    <w:rsid w:val="00090FE9"/>
    <w:rsid w:val="000919BC"/>
    <w:rsid w:val="000920A8"/>
    <w:rsid w:val="0009326E"/>
    <w:rsid w:val="00094440"/>
    <w:rsid w:val="00094A50"/>
    <w:rsid w:val="000959FF"/>
    <w:rsid w:val="00096935"/>
    <w:rsid w:val="00097261"/>
    <w:rsid w:val="000A35A6"/>
    <w:rsid w:val="000A3620"/>
    <w:rsid w:val="000A470F"/>
    <w:rsid w:val="000A6455"/>
    <w:rsid w:val="000A6822"/>
    <w:rsid w:val="000B0738"/>
    <w:rsid w:val="000B0A9E"/>
    <w:rsid w:val="000B0F4E"/>
    <w:rsid w:val="000B2B3F"/>
    <w:rsid w:val="000B345D"/>
    <w:rsid w:val="000B3BBC"/>
    <w:rsid w:val="000B44AE"/>
    <w:rsid w:val="000B477E"/>
    <w:rsid w:val="000B4E4C"/>
    <w:rsid w:val="000B6737"/>
    <w:rsid w:val="000B6F45"/>
    <w:rsid w:val="000C0E2B"/>
    <w:rsid w:val="000C1024"/>
    <w:rsid w:val="000C10B6"/>
    <w:rsid w:val="000C4C5D"/>
    <w:rsid w:val="000C66A2"/>
    <w:rsid w:val="000C70C2"/>
    <w:rsid w:val="000C726F"/>
    <w:rsid w:val="000D10F2"/>
    <w:rsid w:val="000D222D"/>
    <w:rsid w:val="000D23A8"/>
    <w:rsid w:val="000D3693"/>
    <w:rsid w:val="000D57A3"/>
    <w:rsid w:val="000D6631"/>
    <w:rsid w:val="000E04CB"/>
    <w:rsid w:val="000E0CBF"/>
    <w:rsid w:val="000E2F6E"/>
    <w:rsid w:val="000E33A1"/>
    <w:rsid w:val="000E35D7"/>
    <w:rsid w:val="000E3A10"/>
    <w:rsid w:val="000E57F2"/>
    <w:rsid w:val="000E6B42"/>
    <w:rsid w:val="000E7116"/>
    <w:rsid w:val="000F1A4D"/>
    <w:rsid w:val="000F1E6D"/>
    <w:rsid w:val="000F3AEE"/>
    <w:rsid w:val="000F409B"/>
    <w:rsid w:val="000F4B06"/>
    <w:rsid w:val="000F5AF7"/>
    <w:rsid w:val="000F65F7"/>
    <w:rsid w:val="000F6755"/>
    <w:rsid w:val="000F735C"/>
    <w:rsid w:val="000F745A"/>
    <w:rsid w:val="001006FF"/>
    <w:rsid w:val="00100DF9"/>
    <w:rsid w:val="0010398A"/>
    <w:rsid w:val="00106498"/>
    <w:rsid w:val="001064E1"/>
    <w:rsid w:val="00107146"/>
    <w:rsid w:val="0011063F"/>
    <w:rsid w:val="00111673"/>
    <w:rsid w:val="00112A5E"/>
    <w:rsid w:val="00112FE2"/>
    <w:rsid w:val="001147F5"/>
    <w:rsid w:val="001148C6"/>
    <w:rsid w:val="00115D5B"/>
    <w:rsid w:val="00116A12"/>
    <w:rsid w:val="00117283"/>
    <w:rsid w:val="001248C4"/>
    <w:rsid w:val="00124A72"/>
    <w:rsid w:val="00124C73"/>
    <w:rsid w:val="0012644D"/>
    <w:rsid w:val="00126641"/>
    <w:rsid w:val="001268F8"/>
    <w:rsid w:val="00127160"/>
    <w:rsid w:val="00127783"/>
    <w:rsid w:val="00127E15"/>
    <w:rsid w:val="00127EE5"/>
    <w:rsid w:val="001308D9"/>
    <w:rsid w:val="0013117A"/>
    <w:rsid w:val="0013135D"/>
    <w:rsid w:val="0013183A"/>
    <w:rsid w:val="00133626"/>
    <w:rsid w:val="00133999"/>
    <w:rsid w:val="00133E6D"/>
    <w:rsid w:val="00134BC8"/>
    <w:rsid w:val="00136620"/>
    <w:rsid w:val="0013674A"/>
    <w:rsid w:val="00136879"/>
    <w:rsid w:val="00136DEB"/>
    <w:rsid w:val="0013710D"/>
    <w:rsid w:val="00137DED"/>
    <w:rsid w:val="001400AD"/>
    <w:rsid w:val="001405B1"/>
    <w:rsid w:val="00141716"/>
    <w:rsid w:val="0014428D"/>
    <w:rsid w:val="00144A29"/>
    <w:rsid w:val="00144BFE"/>
    <w:rsid w:val="00145FE3"/>
    <w:rsid w:val="001461A7"/>
    <w:rsid w:val="00146C00"/>
    <w:rsid w:val="00146E29"/>
    <w:rsid w:val="00151A69"/>
    <w:rsid w:val="0015297B"/>
    <w:rsid w:val="00154594"/>
    <w:rsid w:val="0015505D"/>
    <w:rsid w:val="001600CF"/>
    <w:rsid w:val="00160F68"/>
    <w:rsid w:val="00161529"/>
    <w:rsid w:val="001616E7"/>
    <w:rsid w:val="00161BE2"/>
    <w:rsid w:val="00162FD2"/>
    <w:rsid w:val="001641C5"/>
    <w:rsid w:val="00164570"/>
    <w:rsid w:val="00165CDC"/>
    <w:rsid w:val="001664CB"/>
    <w:rsid w:val="00170FC3"/>
    <w:rsid w:val="00172B9B"/>
    <w:rsid w:val="00175625"/>
    <w:rsid w:val="0017565F"/>
    <w:rsid w:val="00175CF2"/>
    <w:rsid w:val="001779A8"/>
    <w:rsid w:val="001779E0"/>
    <w:rsid w:val="00177DFA"/>
    <w:rsid w:val="00181374"/>
    <w:rsid w:val="001813EB"/>
    <w:rsid w:val="00182571"/>
    <w:rsid w:val="00183D61"/>
    <w:rsid w:val="001841CD"/>
    <w:rsid w:val="001849F3"/>
    <w:rsid w:val="00184F69"/>
    <w:rsid w:val="00185056"/>
    <w:rsid w:val="0018636C"/>
    <w:rsid w:val="001901F3"/>
    <w:rsid w:val="00192390"/>
    <w:rsid w:val="00192801"/>
    <w:rsid w:val="00193180"/>
    <w:rsid w:val="00193CCF"/>
    <w:rsid w:val="00193D62"/>
    <w:rsid w:val="001941BF"/>
    <w:rsid w:val="00195096"/>
    <w:rsid w:val="0019616C"/>
    <w:rsid w:val="00196414"/>
    <w:rsid w:val="00196458"/>
    <w:rsid w:val="001978AD"/>
    <w:rsid w:val="001978B9"/>
    <w:rsid w:val="00197CD3"/>
    <w:rsid w:val="001A07AE"/>
    <w:rsid w:val="001A22EB"/>
    <w:rsid w:val="001A2839"/>
    <w:rsid w:val="001A2845"/>
    <w:rsid w:val="001A38A8"/>
    <w:rsid w:val="001A428E"/>
    <w:rsid w:val="001A45FD"/>
    <w:rsid w:val="001A4A43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8C5"/>
    <w:rsid w:val="001B4D00"/>
    <w:rsid w:val="001B4FFF"/>
    <w:rsid w:val="001B68BA"/>
    <w:rsid w:val="001B6D5C"/>
    <w:rsid w:val="001B721C"/>
    <w:rsid w:val="001B7AB1"/>
    <w:rsid w:val="001C0932"/>
    <w:rsid w:val="001C0E1B"/>
    <w:rsid w:val="001C2AD7"/>
    <w:rsid w:val="001C347A"/>
    <w:rsid w:val="001C3EBF"/>
    <w:rsid w:val="001C4C03"/>
    <w:rsid w:val="001C6E41"/>
    <w:rsid w:val="001C6E94"/>
    <w:rsid w:val="001C7946"/>
    <w:rsid w:val="001C7EC4"/>
    <w:rsid w:val="001D00D2"/>
    <w:rsid w:val="001D0269"/>
    <w:rsid w:val="001D227B"/>
    <w:rsid w:val="001D29D7"/>
    <w:rsid w:val="001D2B3F"/>
    <w:rsid w:val="001D3B0F"/>
    <w:rsid w:val="001D4BA9"/>
    <w:rsid w:val="001D5D47"/>
    <w:rsid w:val="001D65BF"/>
    <w:rsid w:val="001E16FE"/>
    <w:rsid w:val="001E1A2B"/>
    <w:rsid w:val="001E1C5D"/>
    <w:rsid w:val="001E22A8"/>
    <w:rsid w:val="001E279D"/>
    <w:rsid w:val="001E29BE"/>
    <w:rsid w:val="001E2DD9"/>
    <w:rsid w:val="001E3837"/>
    <w:rsid w:val="001E4815"/>
    <w:rsid w:val="001E4FFE"/>
    <w:rsid w:val="001E58EB"/>
    <w:rsid w:val="001E5F81"/>
    <w:rsid w:val="001E6F6D"/>
    <w:rsid w:val="001E7038"/>
    <w:rsid w:val="001E71E1"/>
    <w:rsid w:val="001F15D4"/>
    <w:rsid w:val="001F3295"/>
    <w:rsid w:val="001F3CB7"/>
    <w:rsid w:val="001F3CD8"/>
    <w:rsid w:val="001F4C8B"/>
    <w:rsid w:val="001F4C97"/>
    <w:rsid w:val="001F51BF"/>
    <w:rsid w:val="001F57A1"/>
    <w:rsid w:val="001F6030"/>
    <w:rsid w:val="001F76E3"/>
    <w:rsid w:val="001F7C94"/>
    <w:rsid w:val="00200930"/>
    <w:rsid w:val="00200E97"/>
    <w:rsid w:val="00201588"/>
    <w:rsid w:val="00201E10"/>
    <w:rsid w:val="00201F04"/>
    <w:rsid w:val="00203835"/>
    <w:rsid w:val="00203A8F"/>
    <w:rsid w:val="00207A64"/>
    <w:rsid w:val="00210705"/>
    <w:rsid w:val="00210AA3"/>
    <w:rsid w:val="00210B2B"/>
    <w:rsid w:val="00211277"/>
    <w:rsid w:val="00211DD6"/>
    <w:rsid w:val="00214365"/>
    <w:rsid w:val="00215877"/>
    <w:rsid w:val="00216B76"/>
    <w:rsid w:val="002203A9"/>
    <w:rsid w:val="00220ED1"/>
    <w:rsid w:val="002218DF"/>
    <w:rsid w:val="00222E8A"/>
    <w:rsid w:val="00223534"/>
    <w:rsid w:val="0022486A"/>
    <w:rsid w:val="00224D74"/>
    <w:rsid w:val="00226AF8"/>
    <w:rsid w:val="00226FE2"/>
    <w:rsid w:val="00227A1C"/>
    <w:rsid w:val="00230AD6"/>
    <w:rsid w:val="00230BB6"/>
    <w:rsid w:val="00230E2D"/>
    <w:rsid w:val="00231063"/>
    <w:rsid w:val="002311B6"/>
    <w:rsid w:val="002320B5"/>
    <w:rsid w:val="0023211D"/>
    <w:rsid w:val="00232B39"/>
    <w:rsid w:val="00233EAC"/>
    <w:rsid w:val="00235084"/>
    <w:rsid w:val="00235B16"/>
    <w:rsid w:val="00237046"/>
    <w:rsid w:val="002371CE"/>
    <w:rsid w:val="00237AAB"/>
    <w:rsid w:val="00237BE5"/>
    <w:rsid w:val="002412A0"/>
    <w:rsid w:val="002413C4"/>
    <w:rsid w:val="00241A92"/>
    <w:rsid w:val="00242C8E"/>
    <w:rsid w:val="002432B5"/>
    <w:rsid w:val="002441E4"/>
    <w:rsid w:val="00246B39"/>
    <w:rsid w:val="00246C4F"/>
    <w:rsid w:val="002501D5"/>
    <w:rsid w:val="002516B4"/>
    <w:rsid w:val="00251D1B"/>
    <w:rsid w:val="00251E99"/>
    <w:rsid w:val="00252FF8"/>
    <w:rsid w:val="002561B6"/>
    <w:rsid w:val="002567ED"/>
    <w:rsid w:val="00256BFD"/>
    <w:rsid w:val="002571CE"/>
    <w:rsid w:val="00257B00"/>
    <w:rsid w:val="00257B3C"/>
    <w:rsid w:val="0026087B"/>
    <w:rsid w:val="002610D6"/>
    <w:rsid w:val="00261C8F"/>
    <w:rsid w:val="0026357D"/>
    <w:rsid w:val="002652BC"/>
    <w:rsid w:val="00266488"/>
    <w:rsid w:val="002703ED"/>
    <w:rsid w:val="00271928"/>
    <w:rsid w:val="00272C24"/>
    <w:rsid w:val="002731A4"/>
    <w:rsid w:val="002752C3"/>
    <w:rsid w:val="00276E09"/>
    <w:rsid w:val="0027704E"/>
    <w:rsid w:val="00277300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4231"/>
    <w:rsid w:val="00285396"/>
    <w:rsid w:val="00285C3F"/>
    <w:rsid w:val="00286A5C"/>
    <w:rsid w:val="00286BD6"/>
    <w:rsid w:val="002902D3"/>
    <w:rsid w:val="00291711"/>
    <w:rsid w:val="00292015"/>
    <w:rsid w:val="002927A7"/>
    <w:rsid w:val="00293A60"/>
    <w:rsid w:val="00295A97"/>
    <w:rsid w:val="00295BEE"/>
    <w:rsid w:val="00296078"/>
    <w:rsid w:val="002969E4"/>
    <w:rsid w:val="00296E3D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A7EB8"/>
    <w:rsid w:val="002B0EE7"/>
    <w:rsid w:val="002B10F5"/>
    <w:rsid w:val="002B2DAA"/>
    <w:rsid w:val="002B324E"/>
    <w:rsid w:val="002B3A41"/>
    <w:rsid w:val="002B426A"/>
    <w:rsid w:val="002B491C"/>
    <w:rsid w:val="002B6EE1"/>
    <w:rsid w:val="002B6F4D"/>
    <w:rsid w:val="002B7046"/>
    <w:rsid w:val="002C0209"/>
    <w:rsid w:val="002C020F"/>
    <w:rsid w:val="002C13CC"/>
    <w:rsid w:val="002C1D02"/>
    <w:rsid w:val="002C242F"/>
    <w:rsid w:val="002C304A"/>
    <w:rsid w:val="002C482E"/>
    <w:rsid w:val="002C6442"/>
    <w:rsid w:val="002C6D90"/>
    <w:rsid w:val="002C7B21"/>
    <w:rsid w:val="002D08FF"/>
    <w:rsid w:val="002D1B5A"/>
    <w:rsid w:val="002D1C05"/>
    <w:rsid w:val="002D24B2"/>
    <w:rsid w:val="002D2635"/>
    <w:rsid w:val="002D2751"/>
    <w:rsid w:val="002D27F0"/>
    <w:rsid w:val="002D2D15"/>
    <w:rsid w:val="002D35B1"/>
    <w:rsid w:val="002D44BF"/>
    <w:rsid w:val="002D450B"/>
    <w:rsid w:val="002D4CB6"/>
    <w:rsid w:val="002D4CF4"/>
    <w:rsid w:val="002D5B09"/>
    <w:rsid w:val="002E0A5C"/>
    <w:rsid w:val="002E0DBB"/>
    <w:rsid w:val="002E1AD8"/>
    <w:rsid w:val="002E1C88"/>
    <w:rsid w:val="002E2277"/>
    <w:rsid w:val="002E2C92"/>
    <w:rsid w:val="002E2E9A"/>
    <w:rsid w:val="002E3325"/>
    <w:rsid w:val="002E3B84"/>
    <w:rsid w:val="002E412D"/>
    <w:rsid w:val="002E4A77"/>
    <w:rsid w:val="002E4E85"/>
    <w:rsid w:val="002E5B4C"/>
    <w:rsid w:val="002E5DCC"/>
    <w:rsid w:val="002E5F50"/>
    <w:rsid w:val="002E7A65"/>
    <w:rsid w:val="002E7B88"/>
    <w:rsid w:val="002F02BE"/>
    <w:rsid w:val="002F03EB"/>
    <w:rsid w:val="002F05B0"/>
    <w:rsid w:val="002F0BFF"/>
    <w:rsid w:val="002F0CC9"/>
    <w:rsid w:val="002F149F"/>
    <w:rsid w:val="002F1B2F"/>
    <w:rsid w:val="002F1BB8"/>
    <w:rsid w:val="002F1DA4"/>
    <w:rsid w:val="002F3979"/>
    <w:rsid w:val="002F3F18"/>
    <w:rsid w:val="002F4DB4"/>
    <w:rsid w:val="002F53EA"/>
    <w:rsid w:val="002F5746"/>
    <w:rsid w:val="002F5A44"/>
    <w:rsid w:val="002F5D73"/>
    <w:rsid w:val="002F6A4A"/>
    <w:rsid w:val="002F6D22"/>
    <w:rsid w:val="002F76AB"/>
    <w:rsid w:val="00300A09"/>
    <w:rsid w:val="003010D4"/>
    <w:rsid w:val="003028B4"/>
    <w:rsid w:val="003029E0"/>
    <w:rsid w:val="003037CB"/>
    <w:rsid w:val="00303DA1"/>
    <w:rsid w:val="00303E5C"/>
    <w:rsid w:val="00305679"/>
    <w:rsid w:val="003063C8"/>
    <w:rsid w:val="003067FC"/>
    <w:rsid w:val="00306837"/>
    <w:rsid w:val="00306D87"/>
    <w:rsid w:val="00310CCE"/>
    <w:rsid w:val="0031266A"/>
    <w:rsid w:val="003129AE"/>
    <w:rsid w:val="00312A6E"/>
    <w:rsid w:val="00312BE6"/>
    <w:rsid w:val="00312E24"/>
    <w:rsid w:val="003154D7"/>
    <w:rsid w:val="003159D7"/>
    <w:rsid w:val="003164F8"/>
    <w:rsid w:val="00317304"/>
    <w:rsid w:val="00321F23"/>
    <w:rsid w:val="00322267"/>
    <w:rsid w:val="00324D50"/>
    <w:rsid w:val="00324EB5"/>
    <w:rsid w:val="00325A88"/>
    <w:rsid w:val="00325AF5"/>
    <w:rsid w:val="00326027"/>
    <w:rsid w:val="00331756"/>
    <w:rsid w:val="00332023"/>
    <w:rsid w:val="0033339A"/>
    <w:rsid w:val="00333A81"/>
    <w:rsid w:val="00334B91"/>
    <w:rsid w:val="00334D0B"/>
    <w:rsid w:val="00335430"/>
    <w:rsid w:val="003365FF"/>
    <w:rsid w:val="00336A6B"/>
    <w:rsid w:val="00336EA4"/>
    <w:rsid w:val="00337441"/>
    <w:rsid w:val="00337FC4"/>
    <w:rsid w:val="0034173E"/>
    <w:rsid w:val="00341A44"/>
    <w:rsid w:val="003425B4"/>
    <w:rsid w:val="003435BE"/>
    <w:rsid w:val="00343BC7"/>
    <w:rsid w:val="00344C72"/>
    <w:rsid w:val="00346025"/>
    <w:rsid w:val="00346635"/>
    <w:rsid w:val="00347F09"/>
    <w:rsid w:val="003504FA"/>
    <w:rsid w:val="00351294"/>
    <w:rsid w:val="00353A43"/>
    <w:rsid w:val="00354CC9"/>
    <w:rsid w:val="003557BD"/>
    <w:rsid w:val="00355869"/>
    <w:rsid w:val="00356B06"/>
    <w:rsid w:val="00356D1F"/>
    <w:rsid w:val="00357397"/>
    <w:rsid w:val="00357475"/>
    <w:rsid w:val="003603D5"/>
    <w:rsid w:val="0036059C"/>
    <w:rsid w:val="00361560"/>
    <w:rsid w:val="00363994"/>
    <w:rsid w:val="00364607"/>
    <w:rsid w:val="003646CE"/>
    <w:rsid w:val="00364F86"/>
    <w:rsid w:val="00365E47"/>
    <w:rsid w:val="00366722"/>
    <w:rsid w:val="00366944"/>
    <w:rsid w:val="00366B4A"/>
    <w:rsid w:val="00367686"/>
    <w:rsid w:val="00370A8A"/>
    <w:rsid w:val="00370A9C"/>
    <w:rsid w:val="00371166"/>
    <w:rsid w:val="00371DE8"/>
    <w:rsid w:val="00371F13"/>
    <w:rsid w:val="0037461B"/>
    <w:rsid w:val="00376492"/>
    <w:rsid w:val="003764EF"/>
    <w:rsid w:val="00380F30"/>
    <w:rsid w:val="00381488"/>
    <w:rsid w:val="003814CB"/>
    <w:rsid w:val="00382763"/>
    <w:rsid w:val="0038293C"/>
    <w:rsid w:val="00382BFA"/>
    <w:rsid w:val="003833A9"/>
    <w:rsid w:val="003837D5"/>
    <w:rsid w:val="00384374"/>
    <w:rsid w:val="00384BD5"/>
    <w:rsid w:val="00386CC5"/>
    <w:rsid w:val="00386FC6"/>
    <w:rsid w:val="0038745D"/>
    <w:rsid w:val="00391520"/>
    <w:rsid w:val="00391B08"/>
    <w:rsid w:val="0039340D"/>
    <w:rsid w:val="003939DB"/>
    <w:rsid w:val="00393BDA"/>
    <w:rsid w:val="003941B0"/>
    <w:rsid w:val="00394D90"/>
    <w:rsid w:val="00394DF4"/>
    <w:rsid w:val="00395F56"/>
    <w:rsid w:val="00396B6B"/>
    <w:rsid w:val="00397CEF"/>
    <w:rsid w:val="00397D44"/>
    <w:rsid w:val="00397D5E"/>
    <w:rsid w:val="003A13E0"/>
    <w:rsid w:val="003A18A8"/>
    <w:rsid w:val="003A1994"/>
    <w:rsid w:val="003A1AE2"/>
    <w:rsid w:val="003A1BA5"/>
    <w:rsid w:val="003A3E6F"/>
    <w:rsid w:val="003A3F39"/>
    <w:rsid w:val="003A4462"/>
    <w:rsid w:val="003A4EA9"/>
    <w:rsid w:val="003A594A"/>
    <w:rsid w:val="003A6352"/>
    <w:rsid w:val="003A679F"/>
    <w:rsid w:val="003A71F1"/>
    <w:rsid w:val="003A7C6F"/>
    <w:rsid w:val="003A7E81"/>
    <w:rsid w:val="003B012E"/>
    <w:rsid w:val="003B0AD9"/>
    <w:rsid w:val="003B10CD"/>
    <w:rsid w:val="003B1B3D"/>
    <w:rsid w:val="003B1C75"/>
    <w:rsid w:val="003B1DE6"/>
    <w:rsid w:val="003B1FE9"/>
    <w:rsid w:val="003B3343"/>
    <w:rsid w:val="003B399F"/>
    <w:rsid w:val="003B3B86"/>
    <w:rsid w:val="003B423D"/>
    <w:rsid w:val="003B5C4D"/>
    <w:rsid w:val="003B64AB"/>
    <w:rsid w:val="003B7C5B"/>
    <w:rsid w:val="003B7D8E"/>
    <w:rsid w:val="003C02D6"/>
    <w:rsid w:val="003C1CFD"/>
    <w:rsid w:val="003C2402"/>
    <w:rsid w:val="003C25A3"/>
    <w:rsid w:val="003C3BB3"/>
    <w:rsid w:val="003C4BE1"/>
    <w:rsid w:val="003C6FFE"/>
    <w:rsid w:val="003C73C6"/>
    <w:rsid w:val="003C7426"/>
    <w:rsid w:val="003C7736"/>
    <w:rsid w:val="003C7A98"/>
    <w:rsid w:val="003D03A9"/>
    <w:rsid w:val="003D0444"/>
    <w:rsid w:val="003D0C0C"/>
    <w:rsid w:val="003E07BC"/>
    <w:rsid w:val="003E1EE9"/>
    <w:rsid w:val="003E20A7"/>
    <w:rsid w:val="003E2678"/>
    <w:rsid w:val="003E4C78"/>
    <w:rsid w:val="003E4D97"/>
    <w:rsid w:val="003E6168"/>
    <w:rsid w:val="003E6504"/>
    <w:rsid w:val="003E768A"/>
    <w:rsid w:val="003E7708"/>
    <w:rsid w:val="003F1439"/>
    <w:rsid w:val="003F1E81"/>
    <w:rsid w:val="003F22F1"/>
    <w:rsid w:val="003F3190"/>
    <w:rsid w:val="003F3609"/>
    <w:rsid w:val="003F3753"/>
    <w:rsid w:val="003F4510"/>
    <w:rsid w:val="003F48F8"/>
    <w:rsid w:val="003F4F8B"/>
    <w:rsid w:val="003F5A89"/>
    <w:rsid w:val="003F6A0D"/>
    <w:rsid w:val="003F7531"/>
    <w:rsid w:val="003F762D"/>
    <w:rsid w:val="003F78C6"/>
    <w:rsid w:val="00400868"/>
    <w:rsid w:val="00402ECC"/>
    <w:rsid w:val="00402FE0"/>
    <w:rsid w:val="00403D0B"/>
    <w:rsid w:val="00403F47"/>
    <w:rsid w:val="00405314"/>
    <w:rsid w:val="0040628B"/>
    <w:rsid w:val="00407510"/>
    <w:rsid w:val="00407BFC"/>
    <w:rsid w:val="0041028B"/>
    <w:rsid w:val="00410922"/>
    <w:rsid w:val="00410E68"/>
    <w:rsid w:val="00410E8A"/>
    <w:rsid w:val="00411CF7"/>
    <w:rsid w:val="0041244A"/>
    <w:rsid w:val="004146C3"/>
    <w:rsid w:val="00415009"/>
    <w:rsid w:val="004153C6"/>
    <w:rsid w:val="00415533"/>
    <w:rsid w:val="004160EF"/>
    <w:rsid w:val="00416B79"/>
    <w:rsid w:val="004177AA"/>
    <w:rsid w:val="00417E39"/>
    <w:rsid w:val="00417F5A"/>
    <w:rsid w:val="0042180C"/>
    <w:rsid w:val="00421A06"/>
    <w:rsid w:val="00422B82"/>
    <w:rsid w:val="00424FD8"/>
    <w:rsid w:val="00426C0C"/>
    <w:rsid w:val="00430D58"/>
    <w:rsid w:val="00430ED5"/>
    <w:rsid w:val="00431C97"/>
    <w:rsid w:val="0043230F"/>
    <w:rsid w:val="004332D2"/>
    <w:rsid w:val="00436158"/>
    <w:rsid w:val="0043774A"/>
    <w:rsid w:val="004400D5"/>
    <w:rsid w:val="004419ED"/>
    <w:rsid w:val="00442A44"/>
    <w:rsid w:val="004438F9"/>
    <w:rsid w:val="00445321"/>
    <w:rsid w:val="004455BC"/>
    <w:rsid w:val="00446F0C"/>
    <w:rsid w:val="0044705E"/>
    <w:rsid w:val="004479FE"/>
    <w:rsid w:val="00450616"/>
    <w:rsid w:val="00450A07"/>
    <w:rsid w:val="00450C2A"/>
    <w:rsid w:val="00450F25"/>
    <w:rsid w:val="004511D0"/>
    <w:rsid w:val="00451640"/>
    <w:rsid w:val="004527E5"/>
    <w:rsid w:val="00453C2D"/>
    <w:rsid w:val="00454EFE"/>
    <w:rsid w:val="00455F11"/>
    <w:rsid w:val="004562C4"/>
    <w:rsid w:val="00456D48"/>
    <w:rsid w:val="004573C9"/>
    <w:rsid w:val="00457531"/>
    <w:rsid w:val="0046214A"/>
    <w:rsid w:val="00462F44"/>
    <w:rsid w:val="004635BB"/>
    <w:rsid w:val="004636E2"/>
    <w:rsid w:val="00464847"/>
    <w:rsid w:val="00464F65"/>
    <w:rsid w:val="00465CE6"/>
    <w:rsid w:val="0046637A"/>
    <w:rsid w:val="00466D76"/>
    <w:rsid w:val="00467008"/>
    <w:rsid w:val="00467296"/>
    <w:rsid w:val="00467938"/>
    <w:rsid w:val="004700E8"/>
    <w:rsid w:val="004705CB"/>
    <w:rsid w:val="00471885"/>
    <w:rsid w:val="004718A7"/>
    <w:rsid w:val="004725B0"/>
    <w:rsid w:val="00472C8E"/>
    <w:rsid w:val="00473A32"/>
    <w:rsid w:val="004741BE"/>
    <w:rsid w:val="004749AA"/>
    <w:rsid w:val="00474C0C"/>
    <w:rsid w:val="004755A9"/>
    <w:rsid w:val="004756A5"/>
    <w:rsid w:val="00475A25"/>
    <w:rsid w:val="00475F33"/>
    <w:rsid w:val="00475F97"/>
    <w:rsid w:val="0047600C"/>
    <w:rsid w:val="00476FF6"/>
    <w:rsid w:val="00480A24"/>
    <w:rsid w:val="00480AC7"/>
    <w:rsid w:val="00480CC9"/>
    <w:rsid w:val="00482C8C"/>
    <w:rsid w:val="00483CDC"/>
    <w:rsid w:val="00487499"/>
    <w:rsid w:val="00487D8B"/>
    <w:rsid w:val="0049005E"/>
    <w:rsid w:val="00490358"/>
    <w:rsid w:val="0049062A"/>
    <w:rsid w:val="00491174"/>
    <w:rsid w:val="00492229"/>
    <w:rsid w:val="004922A1"/>
    <w:rsid w:val="004931C0"/>
    <w:rsid w:val="004932C3"/>
    <w:rsid w:val="004938C4"/>
    <w:rsid w:val="004940CF"/>
    <w:rsid w:val="00496460"/>
    <w:rsid w:val="00497317"/>
    <w:rsid w:val="004A0318"/>
    <w:rsid w:val="004A0376"/>
    <w:rsid w:val="004A0840"/>
    <w:rsid w:val="004A0F27"/>
    <w:rsid w:val="004A1C2A"/>
    <w:rsid w:val="004A374F"/>
    <w:rsid w:val="004A3985"/>
    <w:rsid w:val="004A4303"/>
    <w:rsid w:val="004A4A7C"/>
    <w:rsid w:val="004A6095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A72"/>
    <w:rsid w:val="004B4D05"/>
    <w:rsid w:val="004B5F27"/>
    <w:rsid w:val="004B6908"/>
    <w:rsid w:val="004B6C1B"/>
    <w:rsid w:val="004B6D05"/>
    <w:rsid w:val="004B7AA6"/>
    <w:rsid w:val="004C004A"/>
    <w:rsid w:val="004C07F1"/>
    <w:rsid w:val="004C08D7"/>
    <w:rsid w:val="004C20A9"/>
    <w:rsid w:val="004C23A3"/>
    <w:rsid w:val="004C27D2"/>
    <w:rsid w:val="004C3C12"/>
    <w:rsid w:val="004C3E70"/>
    <w:rsid w:val="004C3ED9"/>
    <w:rsid w:val="004C4C02"/>
    <w:rsid w:val="004C4DF3"/>
    <w:rsid w:val="004C6444"/>
    <w:rsid w:val="004C67B4"/>
    <w:rsid w:val="004C6BE0"/>
    <w:rsid w:val="004C7285"/>
    <w:rsid w:val="004D0659"/>
    <w:rsid w:val="004D0A3F"/>
    <w:rsid w:val="004D1A59"/>
    <w:rsid w:val="004D2F1E"/>
    <w:rsid w:val="004D324F"/>
    <w:rsid w:val="004D38A5"/>
    <w:rsid w:val="004D3C8C"/>
    <w:rsid w:val="004D54B3"/>
    <w:rsid w:val="004D6C81"/>
    <w:rsid w:val="004D701D"/>
    <w:rsid w:val="004D7878"/>
    <w:rsid w:val="004D78E4"/>
    <w:rsid w:val="004E15F7"/>
    <w:rsid w:val="004E22F8"/>
    <w:rsid w:val="004E3414"/>
    <w:rsid w:val="004E3D2A"/>
    <w:rsid w:val="004E45D1"/>
    <w:rsid w:val="004E45E2"/>
    <w:rsid w:val="004E465F"/>
    <w:rsid w:val="004E4EA0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986"/>
    <w:rsid w:val="005029AB"/>
    <w:rsid w:val="005030DD"/>
    <w:rsid w:val="005050D6"/>
    <w:rsid w:val="0050674D"/>
    <w:rsid w:val="005077BD"/>
    <w:rsid w:val="00507E71"/>
    <w:rsid w:val="005100C9"/>
    <w:rsid w:val="00510F5F"/>
    <w:rsid w:val="00512491"/>
    <w:rsid w:val="00512544"/>
    <w:rsid w:val="005129BA"/>
    <w:rsid w:val="00513C05"/>
    <w:rsid w:val="00513FAB"/>
    <w:rsid w:val="00514D4D"/>
    <w:rsid w:val="0051516F"/>
    <w:rsid w:val="00515ADE"/>
    <w:rsid w:val="00516D90"/>
    <w:rsid w:val="0051788D"/>
    <w:rsid w:val="005179B5"/>
    <w:rsid w:val="00517C79"/>
    <w:rsid w:val="00520DB3"/>
    <w:rsid w:val="00522512"/>
    <w:rsid w:val="00522B01"/>
    <w:rsid w:val="00523C27"/>
    <w:rsid w:val="005240F1"/>
    <w:rsid w:val="00524252"/>
    <w:rsid w:val="005247BB"/>
    <w:rsid w:val="00526B9D"/>
    <w:rsid w:val="00526DB9"/>
    <w:rsid w:val="00530778"/>
    <w:rsid w:val="00531351"/>
    <w:rsid w:val="005315D0"/>
    <w:rsid w:val="00531987"/>
    <w:rsid w:val="0053267D"/>
    <w:rsid w:val="00533561"/>
    <w:rsid w:val="00534231"/>
    <w:rsid w:val="00534E9E"/>
    <w:rsid w:val="005367F5"/>
    <w:rsid w:val="00536FE6"/>
    <w:rsid w:val="00536FF6"/>
    <w:rsid w:val="00537088"/>
    <w:rsid w:val="005377CF"/>
    <w:rsid w:val="00537870"/>
    <w:rsid w:val="005404BD"/>
    <w:rsid w:val="005412BF"/>
    <w:rsid w:val="00541F45"/>
    <w:rsid w:val="00541FE0"/>
    <w:rsid w:val="00542C26"/>
    <w:rsid w:val="00542F0E"/>
    <w:rsid w:val="00543B95"/>
    <w:rsid w:val="005467C3"/>
    <w:rsid w:val="0054799F"/>
    <w:rsid w:val="00547CFF"/>
    <w:rsid w:val="0055078B"/>
    <w:rsid w:val="00550A56"/>
    <w:rsid w:val="005518ED"/>
    <w:rsid w:val="00551B38"/>
    <w:rsid w:val="00551C98"/>
    <w:rsid w:val="00555797"/>
    <w:rsid w:val="00555C32"/>
    <w:rsid w:val="005560B0"/>
    <w:rsid w:val="0055669C"/>
    <w:rsid w:val="005577A0"/>
    <w:rsid w:val="00557DB7"/>
    <w:rsid w:val="00560702"/>
    <w:rsid w:val="00560A03"/>
    <w:rsid w:val="00562CA5"/>
    <w:rsid w:val="005638BF"/>
    <w:rsid w:val="00563AA9"/>
    <w:rsid w:val="00564B32"/>
    <w:rsid w:val="00565218"/>
    <w:rsid w:val="0056550E"/>
    <w:rsid w:val="0056586B"/>
    <w:rsid w:val="0056612F"/>
    <w:rsid w:val="0056751D"/>
    <w:rsid w:val="005678CC"/>
    <w:rsid w:val="00567E9F"/>
    <w:rsid w:val="0057004A"/>
    <w:rsid w:val="0057030B"/>
    <w:rsid w:val="0057204D"/>
    <w:rsid w:val="005737D9"/>
    <w:rsid w:val="00573C1B"/>
    <w:rsid w:val="00575573"/>
    <w:rsid w:val="00575791"/>
    <w:rsid w:val="00575A2C"/>
    <w:rsid w:val="0057603A"/>
    <w:rsid w:val="00577E31"/>
    <w:rsid w:val="0058080F"/>
    <w:rsid w:val="00581439"/>
    <w:rsid w:val="0058193E"/>
    <w:rsid w:val="005833CD"/>
    <w:rsid w:val="00584F5F"/>
    <w:rsid w:val="00585C22"/>
    <w:rsid w:val="00585F83"/>
    <w:rsid w:val="00586E4E"/>
    <w:rsid w:val="0059124F"/>
    <w:rsid w:val="005926C6"/>
    <w:rsid w:val="005928FD"/>
    <w:rsid w:val="00595964"/>
    <w:rsid w:val="005A0219"/>
    <w:rsid w:val="005A0B0D"/>
    <w:rsid w:val="005A1464"/>
    <w:rsid w:val="005A179E"/>
    <w:rsid w:val="005A1A6A"/>
    <w:rsid w:val="005A22FD"/>
    <w:rsid w:val="005A24CB"/>
    <w:rsid w:val="005A2812"/>
    <w:rsid w:val="005A382F"/>
    <w:rsid w:val="005A4928"/>
    <w:rsid w:val="005A686B"/>
    <w:rsid w:val="005A6A21"/>
    <w:rsid w:val="005B089A"/>
    <w:rsid w:val="005B1421"/>
    <w:rsid w:val="005B1ACF"/>
    <w:rsid w:val="005B2169"/>
    <w:rsid w:val="005B24AF"/>
    <w:rsid w:val="005B2AB1"/>
    <w:rsid w:val="005B383F"/>
    <w:rsid w:val="005B3AB4"/>
    <w:rsid w:val="005B3B56"/>
    <w:rsid w:val="005B50F1"/>
    <w:rsid w:val="005B58D3"/>
    <w:rsid w:val="005B5A43"/>
    <w:rsid w:val="005B5CF1"/>
    <w:rsid w:val="005B6C42"/>
    <w:rsid w:val="005B7CD0"/>
    <w:rsid w:val="005C0021"/>
    <w:rsid w:val="005C083A"/>
    <w:rsid w:val="005C0BD2"/>
    <w:rsid w:val="005C26AA"/>
    <w:rsid w:val="005C27E5"/>
    <w:rsid w:val="005C287F"/>
    <w:rsid w:val="005C2A36"/>
    <w:rsid w:val="005C4164"/>
    <w:rsid w:val="005C644E"/>
    <w:rsid w:val="005C6F2E"/>
    <w:rsid w:val="005D12C6"/>
    <w:rsid w:val="005D1C81"/>
    <w:rsid w:val="005D211B"/>
    <w:rsid w:val="005D2B0E"/>
    <w:rsid w:val="005D3FF6"/>
    <w:rsid w:val="005D41A7"/>
    <w:rsid w:val="005D45C4"/>
    <w:rsid w:val="005D4C3A"/>
    <w:rsid w:val="005D5E3F"/>
    <w:rsid w:val="005D6889"/>
    <w:rsid w:val="005D6D54"/>
    <w:rsid w:val="005D7BCB"/>
    <w:rsid w:val="005E0DDD"/>
    <w:rsid w:val="005E15BB"/>
    <w:rsid w:val="005E18BF"/>
    <w:rsid w:val="005E1C30"/>
    <w:rsid w:val="005E23AC"/>
    <w:rsid w:val="005E2EA1"/>
    <w:rsid w:val="005E34C7"/>
    <w:rsid w:val="005E3BCE"/>
    <w:rsid w:val="005E3D8A"/>
    <w:rsid w:val="005E5BB6"/>
    <w:rsid w:val="005E5F81"/>
    <w:rsid w:val="005E6708"/>
    <w:rsid w:val="005E7AFA"/>
    <w:rsid w:val="005F0856"/>
    <w:rsid w:val="005F089D"/>
    <w:rsid w:val="005F0CCE"/>
    <w:rsid w:val="005F13B1"/>
    <w:rsid w:val="005F23B5"/>
    <w:rsid w:val="005F5D11"/>
    <w:rsid w:val="005F62D3"/>
    <w:rsid w:val="005F63EC"/>
    <w:rsid w:val="005F6BD9"/>
    <w:rsid w:val="005F7F98"/>
    <w:rsid w:val="00601614"/>
    <w:rsid w:val="00601D28"/>
    <w:rsid w:val="00601FD7"/>
    <w:rsid w:val="006029EA"/>
    <w:rsid w:val="006030E6"/>
    <w:rsid w:val="00603D6B"/>
    <w:rsid w:val="0060444B"/>
    <w:rsid w:val="00605583"/>
    <w:rsid w:val="006106AD"/>
    <w:rsid w:val="006118B3"/>
    <w:rsid w:val="00612E04"/>
    <w:rsid w:val="006136CA"/>
    <w:rsid w:val="00614017"/>
    <w:rsid w:val="00614535"/>
    <w:rsid w:val="00614A94"/>
    <w:rsid w:val="00615F2B"/>
    <w:rsid w:val="006167A2"/>
    <w:rsid w:val="006173F4"/>
    <w:rsid w:val="006202DD"/>
    <w:rsid w:val="00622061"/>
    <w:rsid w:val="006222B0"/>
    <w:rsid w:val="006230EE"/>
    <w:rsid w:val="00623861"/>
    <w:rsid w:val="006241CB"/>
    <w:rsid w:val="00624B36"/>
    <w:rsid w:val="00626542"/>
    <w:rsid w:val="00627469"/>
    <w:rsid w:val="00627481"/>
    <w:rsid w:val="006274A6"/>
    <w:rsid w:val="0063088C"/>
    <w:rsid w:val="00630A78"/>
    <w:rsid w:val="00630E31"/>
    <w:rsid w:val="00631BFD"/>
    <w:rsid w:val="00631C97"/>
    <w:rsid w:val="00633920"/>
    <w:rsid w:val="006345A1"/>
    <w:rsid w:val="006345ED"/>
    <w:rsid w:val="006351A3"/>
    <w:rsid w:val="00637115"/>
    <w:rsid w:val="00637123"/>
    <w:rsid w:val="00640A63"/>
    <w:rsid w:val="0064144F"/>
    <w:rsid w:val="00641784"/>
    <w:rsid w:val="00641B49"/>
    <w:rsid w:val="00642392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5CAC"/>
    <w:rsid w:val="006564A4"/>
    <w:rsid w:val="00657503"/>
    <w:rsid w:val="00657559"/>
    <w:rsid w:val="0066137F"/>
    <w:rsid w:val="00661889"/>
    <w:rsid w:val="006627DB"/>
    <w:rsid w:val="00662825"/>
    <w:rsid w:val="00663388"/>
    <w:rsid w:val="00664A6A"/>
    <w:rsid w:val="00664B35"/>
    <w:rsid w:val="00664BF7"/>
    <w:rsid w:val="00664F5F"/>
    <w:rsid w:val="006658A3"/>
    <w:rsid w:val="00666674"/>
    <w:rsid w:val="00666D43"/>
    <w:rsid w:val="006701EB"/>
    <w:rsid w:val="00670412"/>
    <w:rsid w:val="006708A0"/>
    <w:rsid w:val="00671719"/>
    <w:rsid w:val="00671F93"/>
    <w:rsid w:val="006720C9"/>
    <w:rsid w:val="006721AF"/>
    <w:rsid w:val="00674019"/>
    <w:rsid w:val="006749F7"/>
    <w:rsid w:val="00675C6F"/>
    <w:rsid w:val="00676E7A"/>
    <w:rsid w:val="00677EE4"/>
    <w:rsid w:val="00680564"/>
    <w:rsid w:val="00680BA9"/>
    <w:rsid w:val="00682921"/>
    <w:rsid w:val="00682B66"/>
    <w:rsid w:val="0068330A"/>
    <w:rsid w:val="00684C2A"/>
    <w:rsid w:val="00685835"/>
    <w:rsid w:val="00686CFC"/>
    <w:rsid w:val="00686D4C"/>
    <w:rsid w:val="00687F50"/>
    <w:rsid w:val="00690780"/>
    <w:rsid w:val="0069137F"/>
    <w:rsid w:val="00691DC4"/>
    <w:rsid w:val="00692624"/>
    <w:rsid w:val="006927BE"/>
    <w:rsid w:val="00692E92"/>
    <w:rsid w:val="006935D6"/>
    <w:rsid w:val="00693FDF"/>
    <w:rsid w:val="00695056"/>
    <w:rsid w:val="00695469"/>
    <w:rsid w:val="006958E2"/>
    <w:rsid w:val="006960B2"/>
    <w:rsid w:val="006960C9"/>
    <w:rsid w:val="006961CD"/>
    <w:rsid w:val="00696689"/>
    <w:rsid w:val="00696A40"/>
    <w:rsid w:val="006970DC"/>
    <w:rsid w:val="00697583"/>
    <w:rsid w:val="006A01D8"/>
    <w:rsid w:val="006A08F5"/>
    <w:rsid w:val="006A128F"/>
    <w:rsid w:val="006A1717"/>
    <w:rsid w:val="006A403A"/>
    <w:rsid w:val="006A5FE2"/>
    <w:rsid w:val="006A6A65"/>
    <w:rsid w:val="006A7FAC"/>
    <w:rsid w:val="006B224D"/>
    <w:rsid w:val="006B5881"/>
    <w:rsid w:val="006B6A81"/>
    <w:rsid w:val="006B6E53"/>
    <w:rsid w:val="006B7944"/>
    <w:rsid w:val="006C119B"/>
    <w:rsid w:val="006C2436"/>
    <w:rsid w:val="006C2803"/>
    <w:rsid w:val="006C2D58"/>
    <w:rsid w:val="006C30B4"/>
    <w:rsid w:val="006C41C1"/>
    <w:rsid w:val="006C5BED"/>
    <w:rsid w:val="006C5ECD"/>
    <w:rsid w:val="006C68F3"/>
    <w:rsid w:val="006C7198"/>
    <w:rsid w:val="006C7D29"/>
    <w:rsid w:val="006D0017"/>
    <w:rsid w:val="006D1895"/>
    <w:rsid w:val="006D1A76"/>
    <w:rsid w:val="006D1BAB"/>
    <w:rsid w:val="006D1E4A"/>
    <w:rsid w:val="006D3352"/>
    <w:rsid w:val="006D3AF9"/>
    <w:rsid w:val="006D5660"/>
    <w:rsid w:val="006D6661"/>
    <w:rsid w:val="006D68CA"/>
    <w:rsid w:val="006D6D12"/>
    <w:rsid w:val="006D7414"/>
    <w:rsid w:val="006D753C"/>
    <w:rsid w:val="006E011E"/>
    <w:rsid w:val="006E0123"/>
    <w:rsid w:val="006E3D57"/>
    <w:rsid w:val="006E4606"/>
    <w:rsid w:val="006E568D"/>
    <w:rsid w:val="006E7A28"/>
    <w:rsid w:val="006F0161"/>
    <w:rsid w:val="006F06A4"/>
    <w:rsid w:val="006F1C58"/>
    <w:rsid w:val="006F2167"/>
    <w:rsid w:val="006F27EB"/>
    <w:rsid w:val="006F30E8"/>
    <w:rsid w:val="006F31DC"/>
    <w:rsid w:val="006F350C"/>
    <w:rsid w:val="006F38FD"/>
    <w:rsid w:val="006F39D0"/>
    <w:rsid w:val="006F3ED3"/>
    <w:rsid w:val="006F40AB"/>
    <w:rsid w:val="006F4581"/>
    <w:rsid w:val="006F48EE"/>
    <w:rsid w:val="006F671C"/>
    <w:rsid w:val="006F7B83"/>
    <w:rsid w:val="0070394E"/>
    <w:rsid w:val="00703FE9"/>
    <w:rsid w:val="007046A2"/>
    <w:rsid w:val="00706420"/>
    <w:rsid w:val="00706D36"/>
    <w:rsid w:val="00710EC6"/>
    <w:rsid w:val="00711EBB"/>
    <w:rsid w:val="00712584"/>
    <w:rsid w:val="00712851"/>
    <w:rsid w:val="00712E4A"/>
    <w:rsid w:val="00713678"/>
    <w:rsid w:val="007145EE"/>
    <w:rsid w:val="007149F6"/>
    <w:rsid w:val="00714AB4"/>
    <w:rsid w:val="00714F8C"/>
    <w:rsid w:val="00715ADD"/>
    <w:rsid w:val="00715C1D"/>
    <w:rsid w:val="00716AF6"/>
    <w:rsid w:val="00720552"/>
    <w:rsid w:val="007205A1"/>
    <w:rsid w:val="00720A40"/>
    <w:rsid w:val="00720A76"/>
    <w:rsid w:val="00721A8A"/>
    <w:rsid w:val="00721ABE"/>
    <w:rsid w:val="00721DED"/>
    <w:rsid w:val="007254C2"/>
    <w:rsid w:val="007256EC"/>
    <w:rsid w:val="00726FE3"/>
    <w:rsid w:val="00727517"/>
    <w:rsid w:val="0073024C"/>
    <w:rsid w:val="00733E2E"/>
    <w:rsid w:val="00734093"/>
    <w:rsid w:val="00734306"/>
    <w:rsid w:val="007354F1"/>
    <w:rsid w:val="00735808"/>
    <w:rsid w:val="00736321"/>
    <w:rsid w:val="007369CA"/>
    <w:rsid w:val="00736F2D"/>
    <w:rsid w:val="00737B88"/>
    <w:rsid w:val="00737BBD"/>
    <w:rsid w:val="0074075F"/>
    <w:rsid w:val="0074116C"/>
    <w:rsid w:val="00741E42"/>
    <w:rsid w:val="00743B04"/>
    <w:rsid w:val="00743E66"/>
    <w:rsid w:val="00744167"/>
    <w:rsid w:val="00745438"/>
    <w:rsid w:val="007459EF"/>
    <w:rsid w:val="00745F20"/>
    <w:rsid w:val="00746022"/>
    <w:rsid w:val="00746738"/>
    <w:rsid w:val="00746C03"/>
    <w:rsid w:val="00746C96"/>
    <w:rsid w:val="007471C6"/>
    <w:rsid w:val="007474C0"/>
    <w:rsid w:val="00750DAC"/>
    <w:rsid w:val="0075299B"/>
    <w:rsid w:val="00752C4A"/>
    <w:rsid w:val="00753610"/>
    <w:rsid w:val="007543A1"/>
    <w:rsid w:val="007545CF"/>
    <w:rsid w:val="00754A91"/>
    <w:rsid w:val="00754AB8"/>
    <w:rsid w:val="0075709C"/>
    <w:rsid w:val="007571ED"/>
    <w:rsid w:val="007574B0"/>
    <w:rsid w:val="00760414"/>
    <w:rsid w:val="00760C54"/>
    <w:rsid w:val="00761195"/>
    <w:rsid w:val="007614CB"/>
    <w:rsid w:val="007625F5"/>
    <w:rsid w:val="00762E43"/>
    <w:rsid w:val="00763F0F"/>
    <w:rsid w:val="007646FA"/>
    <w:rsid w:val="00764B5A"/>
    <w:rsid w:val="00765D9B"/>
    <w:rsid w:val="007677F4"/>
    <w:rsid w:val="00767F5B"/>
    <w:rsid w:val="00771503"/>
    <w:rsid w:val="00772621"/>
    <w:rsid w:val="00772AF6"/>
    <w:rsid w:val="00772F5A"/>
    <w:rsid w:val="00774408"/>
    <w:rsid w:val="007744D8"/>
    <w:rsid w:val="007748A6"/>
    <w:rsid w:val="00775B06"/>
    <w:rsid w:val="00776B14"/>
    <w:rsid w:val="007772F5"/>
    <w:rsid w:val="007843F4"/>
    <w:rsid w:val="007852B5"/>
    <w:rsid w:val="00786225"/>
    <w:rsid w:val="00786C98"/>
    <w:rsid w:val="007917FF"/>
    <w:rsid w:val="00791912"/>
    <w:rsid w:val="007927DC"/>
    <w:rsid w:val="007928B6"/>
    <w:rsid w:val="007969BD"/>
    <w:rsid w:val="00796A28"/>
    <w:rsid w:val="00796F8F"/>
    <w:rsid w:val="0079785A"/>
    <w:rsid w:val="00797B51"/>
    <w:rsid w:val="00797D41"/>
    <w:rsid w:val="007A047C"/>
    <w:rsid w:val="007A0A8A"/>
    <w:rsid w:val="007A22E9"/>
    <w:rsid w:val="007A36E2"/>
    <w:rsid w:val="007A41D4"/>
    <w:rsid w:val="007A4F84"/>
    <w:rsid w:val="007A4FA6"/>
    <w:rsid w:val="007A5447"/>
    <w:rsid w:val="007A56B1"/>
    <w:rsid w:val="007A5E94"/>
    <w:rsid w:val="007A5F43"/>
    <w:rsid w:val="007A7417"/>
    <w:rsid w:val="007B0B9F"/>
    <w:rsid w:val="007B15E3"/>
    <w:rsid w:val="007B17DB"/>
    <w:rsid w:val="007B26EF"/>
    <w:rsid w:val="007B5AD0"/>
    <w:rsid w:val="007B6A85"/>
    <w:rsid w:val="007C1A7E"/>
    <w:rsid w:val="007C3054"/>
    <w:rsid w:val="007C3B2F"/>
    <w:rsid w:val="007C480F"/>
    <w:rsid w:val="007C5752"/>
    <w:rsid w:val="007C6D63"/>
    <w:rsid w:val="007C7BF9"/>
    <w:rsid w:val="007C7D93"/>
    <w:rsid w:val="007D0257"/>
    <w:rsid w:val="007D02A1"/>
    <w:rsid w:val="007D03C5"/>
    <w:rsid w:val="007D0628"/>
    <w:rsid w:val="007D10F3"/>
    <w:rsid w:val="007D1F05"/>
    <w:rsid w:val="007D2546"/>
    <w:rsid w:val="007D2A74"/>
    <w:rsid w:val="007D3ECB"/>
    <w:rsid w:val="007D4772"/>
    <w:rsid w:val="007D7439"/>
    <w:rsid w:val="007E1165"/>
    <w:rsid w:val="007E2010"/>
    <w:rsid w:val="007E205C"/>
    <w:rsid w:val="007E28BC"/>
    <w:rsid w:val="007E2F89"/>
    <w:rsid w:val="007E4ED3"/>
    <w:rsid w:val="007E558C"/>
    <w:rsid w:val="007E61FB"/>
    <w:rsid w:val="007E729E"/>
    <w:rsid w:val="007E74C2"/>
    <w:rsid w:val="007F017A"/>
    <w:rsid w:val="007F0964"/>
    <w:rsid w:val="007F0F4C"/>
    <w:rsid w:val="007F1B0B"/>
    <w:rsid w:val="007F313A"/>
    <w:rsid w:val="007F3563"/>
    <w:rsid w:val="007F546C"/>
    <w:rsid w:val="007F5B2F"/>
    <w:rsid w:val="007F5EFA"/>
    <w:rsid w:val="007F6E7C"/>
    <w:rsid w:val="008012A7"/>
    <w:rsid w:val="00801F4E"/>
    <w:rsid w:val="008020CE"/>
    <w:rsid w:val="00802AB0"/>
    <w:rsid w:val="00803BBE"/>
    <w:rsid w:val="00804646"/>
    <w:rsid w:val="0080465C"/>
    <w:rsid w:val="00804BC8"/>
    <w:rsid w:val="00805F71"/>
    <w:rsid w:val="00806406"/>
    <w:rsid w:val="00806A2A"/>
    <w:rsid w:val="008079A9"/>
    <w:rsid w:val="00807BEE"/>
    <w:rsid w:val="00807C74"/>
    <w:rsid w:val="00810E91"/>
    <w:rsid w:val="00811372"/>
    <w:rsid w:val="00812C87"/>
    <w:rsid w:val="00812DCF"/>
    <w:rsid w:val="00814443"/>
    <w:rsid w:val="008169D4"/>
    <w:rsid w:val="00816D7E"/>
    <w:rsid w:val="00817E42"/>
    <w:rsid w:val="0082064B"/>
    <w:rsid w:val="00820D09"/>
    <w:rsid w:val="00821BDD"/>
    <w:rsid w:val="00822DF2"/>
    <w:rsid w:val="00823107"/>
    <w:rsid w:val="008243CD"/>
    <w:rsid w:val="00824539"/>
    <w:rsid w:val="008279E8"/>
    <w:rsid w:val="00827BD7"/>
    <w:rsid w:val="0083178F"/>
    <w:rsid w:val="00831AA7"/>
    <w:rsid w:val="00833771"/>
    <w:rsid w:val="008337B9"/>
    <w:rsid w:val="0083406C"/>
    <w:rsid w:val="00834F26"/>
    <w:rsid w:val="00836D47"/>
    <w:rsid w:val="00837372"/>
    <w:rsid w:val="008378A8"/>
    <w:rsid w:val="00837A0F"/>
    <w:rsid w:val="0084142E"/>
    <w:rsid w:val="008421B7"/>
    <w:rsid w:val="00842D3C"/>
    <w:rsid w:val="0084369F"/>
    <w:rsid w:val="00844BBA"/>
    <w:rsid w:val="00844E5B"/>
    <w:rsid w:val="00845362"/>
    <w:rsid w:val="00845C98"/>
    <w:rsid w:val="00846EC5"/>
    <w:rsid w:val="008475AA"/>
    <w:rsid w:val="00847F39"/>
    <w:rsid w:val="0085131A"/>
    <w:rsid w:val="00851D16"/>
    <w:rsid w:val="0085350D"/>
    <w:rsid w:val="0085394F"/>
    <w:rsid w:val="00853FA5"/>
    <w:rsid w:val="00856F7F"/>
    <w:rsid w:val="00857FCD"/>
    <w:rsid w:val="008608C9"/>
    <w:rsid w:val="00860A12"/>
    <w:rsid w:val="00861963"/>
    <w:rsid w:val="00861D98"/>
    <w:rsid w:val="00862D18"/>
    <w:rsid w:val="00863227"/>
    <w:rsid w:val="00864C77"/>
    <w:rsid w:val="00865DF4"/>
    <w:rsid w:val="00867673"/>
    <w:rsid w:val="008677C1"/>
    <w:rsid w:val="008712B3"/>
    <w:rsid w:val="00871C12"/>
    <w:rsid w:val="00871FF6"/>
    <w:rsid w:val="008740A9"/>
    <w:rsid w:val="008748DC"/>
    <w:rsid w:val="00874A67"/>
    <w:rsid w:val="00875CC8"/>
    <w:rsid w:val="00876775"/>
    <w:rsid w:val="00876D21"/>
    <w:rsid w:val="0087715B"/>
    <w:rsid w:val="008806B0"/>
    <w:rsid w:val="00880894"/>
    <w:rsid w:val="00881F97"/>
    <w:rsid w:val="00883478"/>
    <w:rsid w:val="008846E1"/>
    <w:rsid w:val="008847C8"/>
    <w:rsid w:val="00884CFA"/>
    <w:rsid w:val="0088578A"/>
    <w:rsid w:val="00885B2F"/>
    <w:rsid w:val="0088682C"/>
    <w:rsid w:val="00886D25"/>
    <w:rsid w:val="00886D3D"/>
    <w:rsid w:val="00887AAA"/>
    <w:rsid w:val="00890B07"/>
    <w:rsid w:val="00892AD5"/>
    <w:rsid w:val="008931CD"/>
    <w:rsid w:val="00894E2A"/>
    <w:rsid w:val="00896FFC"/>
    <w:rsid w:val="008A0EF1"/>
    <w:rsid w:val="008A121B"/>
    <w:rsid w:val="008A1709"/>
    <w:rsid w:val="008A1776"/>
    <w:rsid w:val="008A287C"/>
    <w:rsid w:val="008A293A"/>
    <w:rsid w:val="008A34D1"/>
    <w:rsid w:val="008A40D0"/>
    <w:rsid w:val="008A443F"/>
    <w:rsid w:val="008A4C10"/>
    <w:rsid w:val="008A6636"/>
    <w:rsid w:val="008B1047"/>
    <w:rsid w:val="008B1CCA"/>
    <w:rsid w:val="008B3886"/>
    <w:rsid w:val="008B4147"/>
    <w:rsid w:val="008B4B41"/>
    <w:rsid w:val="008B528F"/>
    <w:rsid w:val="008B556D"/>
    <w:rsid w:val="008B773B"/>
    <w:rsid w:val="008B7ADC"/>
    <w:rsid w:val="008B7E52"/>
    <w:rsid w:val="008C19CD"/>
    <w:rsid w:val="008C2873"/>
    <w:rsid w:val="008C4A2F"/>
    <w:rsid w:val="008C5872"/>
    <w:rsid w:val="008C5936"/>
    <w:rsid w:val="008C5BCF"/>
    <w:rsid w:val="008C5E93"/>
    <w:rsid w:val="008C6712"/>
    <w:rsid w:val="008C796E"/>
    <w:rsid w:val="008D2104"/>
    <w:rsid w:val="008D27D6"/>
    <w:rsid w:val="008D3BE8"/>
    <w:rsid w:val="008D5141"/>
    <w:rsid w:val="008D58C3"/>
    <w:rsid w:val="008D5DBE"/>
    <w:rsid w:val="008D60D3"/>
    <w:rsid w:val="008D6860"/>
    <w:rsid w:val="008D76EA"/>
    <w:rsid w:val="008E1A81"/>
    <w:rsid w:val="008E1F4E"/>
    <w:rsid w:val="008E3889"/>
    <w:rsid w:val="008E41EC"/>
    <w:rsid w:val="008E42D8"/>
    <w:rsid w:val="008E4ADA"/>
    <w:rsid w:val="008E513A"/>
    <w:rsid w:val="008E593A"/>
    <w:rsid w:val="008E5EE8"/>
    <w:rsid w:val="008E6A5D"/>
    <w:rsid w:val="008E6E92"/>
    <w:rsid w:val="008F08E9"/>
    <w:rsid w:val="008F1372"/>
    <w:rsid w:val="008F2120"/>
    <w:rsid w:val="008F39D2"/>
    <w:rsid w:val="008F50BF"/>
    <w:rsid w:val="008F54C5"/>
    <w:rsid w:val="008F59CD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344B"/>
    <w:rsid w:val="0090456B"/>
    <w:rsid w:val="00904ABB"/>
    <w:rsid w:val="00905461"/>
    <w:rsid w:val="00905E7C"/>
    <w:rsid w:val="00906E42"/>
    <w:rsid w:val="0090725E"/>
    <w:rsid w:val="00907D17"/>
    <w:rsid w:val="00910370"/>
    <w:rsid w:val="0091149D"/>
    <w:rsid w:val="00911E51"/>
    <w:rsid w:val="009123BD"/>
    <w:rsid w:val="00913914"/>
    <w:rsid w:val="00914DC7"/>
    <w:rsid w:val="009158A0"/>
    <w:rsid w:val="00915970"/>
    <w:rsid w:val="009213C4"/>
    <w:rsid w:val="009213F4"/>
    <w:rsid w:val="00922EB5"/>
    <w:rsid w:val="00922F89"/>
    <w:rsid w:val="0092336E"/>
    <w:rsid w:val="00923EE3"/>
    <w:rsid w:val="0092414D"/>
    <w:rsid w:val="0092423C"/>
    <w:rsid w:val="00925665"/>
    <w:rsid w:val="00925EF5"/>
    <w:rsid w:val="0092661C"/>
    <w:rsid w:val="00926B08"/>
    <w:rsid w:val="00926C51"/>
    <w:rsid w:val="00931511"/>
    <w:rsid w:val="00931F11"/>
    <w:rsid w:val="0093298E"/>
    <w:rsid w:val="00933AEC"/>
    <w:rsid w:val="00933D64"/>
    <w:rsid w:val="00933FE4"/>
    <w:rsid w:val="009342D9"/>
    <w:rsid w:val="00934CA2"/>
    <w:rsid w:val="0093512F"/>
    <w:rsid w:val="009356F7"/>
    <w:rsid w:val="00935CF4"/>
    <w:rsid w:val="00937D6C"/>
    <w:rsid w:val="009402B6"/>
    <w:rsid w:val="00943059"/>
    <w:rsid w:val="009430BE"/>
    <w:rsid w:val="009438B9"/>
    <w:rsid w:val="00944577"/>
    <w:rsid w:val="00946F88"/>
    <w:rsid w:val="0095027B"/>
    <w:rsid w:val="00951A23"/>
    <w:rsid w:val="009540C9"/>
    <w:rsid w:val="00955103"/>
    <w:rsid w:val="009554CC"/>
    <w:rsid w:val="00955718"/>
    <w:rsid w:val="00957F92"/>
    <w:rsid w:val="009611BB"/>
    <w:rsid w:val="00961734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217"/>
    <w:rsid w:val="00972C73"/>
    <w:rsid w:val="0097363E"/>
    <w:rsid w:val="00973EDF"/>
    <w:rsid w:val="00974AEA"/>
    <w:rsid w:val="00975B36"/>
    <w:rsid w:val="00980006"/>
    <w:rsid w:val="009807E8"/>
    <w:rsid w:val="00980871"/>
    <w:rsid w:val="00980BA4"/>
    <w:rsid w:val="00982FE6"/>
    <w:rsid w:val="00983C3D"/>
    <w:rsid w:val="00983DCE"/>
    <w:rsid w:val="0098518F"/>
    <w:rsid w:val="009855B9"/>
    <w:rsid w:val="00985607"/>
    <w:rsid w:val="00985BB9"/>
    <w:rsid w:val="00986505"/>
    <w:rsid w:val="00987013"/>
    <w:rsid w:val="009874A7"/>
    <w:rsid w:val="00987E9C"/>
    <w:rsid w:val="00987F97"/>
    <w:rsid w:val="009901A2"/>
    <w:rsid w:val="00990B3D"/>
    <w:rsid w:val="00992247"/>
    <w:rsid w:val="00992569"/>
    <w:rsid w:val="00992C98"/>
    <w:rsid w:val="00992E0A"/>
    <w:rsid w:val="00993706"/>
    <w:rsid w:val="00993E95"/>
    <w:rsid w:val="00994533"/>
    <w:rsid w:val="009971DA"/>
    <w:rsid w:val="00997BE8"/>
    <w:rsid w:val="00997D35"/>
    <w:rsid w:val="009A13E1"/>
    <w:rsid w:val="009A1C0B"/>
    <w:rsid w:val="009A1F84"/>
    <w:rsid w:val="009A2339"/>
    <w:rsid w:val="009A271B"/>
    <w:rsid w:val="009A6D99"/>
    <w:rsid w:val="009A73A3"/>
    <w:rsid w:val="009A778A"/>
    <w:rsid w:val="009B054C"/>
    <w:rsid w:val="009B0B25"/>
    <w:rsid w:val="009B0C51"/>
    <w:rsid w:val="009B1038"/>
    <w:rsid w:val="009B18FC"/>
    <w:rsid w:val="009B2825"/>
    <w:rsid w:val="009B2FEC"/>
    <w:rsid w:val="009B36EA"/>
    <w:rsid w:val="009B3B5C"/>
    <w:rsid w:val="009B440A"/>
    <w:rsid w:val="009B44B3"/>
    <w:rsid w:val="009B4603"/>
    <w:rsid w:val="009B50FC"/>
    <w:rsid w:val="009B55E7"/>
    <w:rsid w:val="009B73BE"/>
    <w:rsid w:val="009C0271"/>
    <w:rsid w:val="009C0538"/>
    <w:rsid w:val="009C060A"/>
    <w:rsid w:val="009C1416"/>
    <w:rsid w:val="009C21B3"/>
    <w:rsid w:val="009C2F41"/>
    <w:rsid w:val="009C3EFC"/>
    <w:rsid w:val="009C420E"/>
    <w:rsid w:val="009C4B34"/>
    <w:rsid w:val="009C5B7B"/>
    <w:rsid w:val="009C6365"/>
    <w:rsid w:val="009C63A4"/>
    <w:rsid w:val="009C730C"/>
    <w:rsid w:val="009D0CEE"/>
    <w:rsid w:val="009D170A"/>
    <w:rsid w:val="009D1A9C"/>
    <w:rsid w:val="009D2A06"/>
    <w:rsid w:val="009D2AAB"/>
    <w:rsid w:val="009D35AC"/>
    <w:rsid w:val="009D3F51"/>
    <w:rsid w:val="009D41A0"/>
    <w:rsid w:val="009D44C6"/>
    <w:rsid w:val="009D5EE6"/>
    <w:rsid w:val="009D6841"/>
    <w:rsid w:val="009E01A2"/>
    <w:rsid w:val="009E09D5"/>
    <w:rsid w:val="009E22A8"/>
    <w:rsid w:val="009E298A"/>
    <w:rsid w:val="009E3B40"/>
    <w:rsid w:val="009E3E40"/>
    <w:rsid w:val="009E4029"/>
    <w:rsid w:val="009E5C80"/>
    <w:rsid w:val="009E6C14"/>
    <w:rsid w:val="009E764C"/>
    <w:rsid w:val="009E76B5"/>
    <w:rsid w:val="009F319A"/>
    <w:rsid w:val="009F33D6"/>
    <w:rsid w:val="009F452F"/>
    <w:rsid w:val="009F469E"/>
    <w:rsid w:val="009F52AD"/>
    <w:rsid w:val="009F5C62"/>
    <w:rsid w:val="009F5E09"/>
    <w:rsid w:val="009F63BA"/>
    <w:rsid w:val="009F785B"/>
    <w:rsid w:val="00A008DF"/>
    <w:rsid w:val="00A00ABD"/>
    <w:rsid w:val="00A01094"/>
    <w:rsid w:val="00A01868"/>
    <w:rsid w:val="00A019C7"/>
    <w:rsid w:val="00A02BE6"/>
    <w:rsid w:val="00A02CFA"/>
    <w:rsid w:val="00A03BDD"/>
    <w:rsid w:val="00A040D4"/>
    <w:rsid w:val="00A0578A"/>
    <w:rsid w:val="00A05EC0"/>
    <w:rsid w:val="00A06804"/>
    <w:rsid w:val="00A07155"/>
    <w:rsid w:val="00A07406"/>
    <w:rsid w:val="00A07D75"/>
    <w:rsid w:val="00A10E67"/>
    <w:rsid w:val="00A1177E"/>
    <w:rsid w:val="00A13EC6"/>
    <w:rsid w:val="00A14058"/>
    <w:rsid w:val="00A1435F"/>
    <w:rsid w:val="00A14CA7"/>
    <w:rsid w:val="00A17690"/>
    <w:rsid w:val="00A208DF"/>
    <w:rsid w:val="00A20DDE"/>
    <w:rsid w:val="00A21C5C"/>
    <w:rsid w:val="00A22E35"/>
    <w:rsid w:val="00A24F5F"/>
    <w:rsid w:val="00A26F32"/>
    <w:rsid w:val="00A27CE1"/>
    <w:rsid w:val="00A30940"/>
    <w:rsid w:val="00A31B7C"/>
    <w:rsid w:val="00A33290"/>
    <w:rsid w:val="00A335EE"/>
    <w:rsid w:val="00A35898"/>
    <w:rsid w:val="00A3669E"/>
    <w:rsid w:val="00A37376"/>
    <w:rsid w:val="00A405F9"/>
    <w:rsid w:val="00A41C2C"/>
    <w:rsid w:val="00A43E0F"/>
    <w:rsid w:val="00A44632"/>
    <w:rsid w:val="00A45A65"/>
    <w:rsid w:val="00A46503"/>
    <w:rsid w:val="00A46AB9"/>
    <w:rsid w:val="00A47428"/>
    <w:rsid w:val="00A5088A"/>
    <w:rsid w:val="00A50F53"/>
    <w:rsid w:val="00A52029"/>
    <w:rsid w:val="00A53142"/>
    <w:rsid w:val="00A53937"/>
    <w:rsid w:val="00A53CD7"/>
    <w:rsid w:val="00A54233"/>
    <w:rsid w:val="00A55029"/>
    <w:rsid w:val="00A55FB4"/>
    <w:rsid w:val="00A57499"/>
    <w:rsid w:val="00A578CA"/>
    <w:rsid w:val="00A57E60"/>
    <w:rsid w:val="00A6024D"/>
    <w:rsid w:val="00A60C9E"/>
    <w:rsid w:val="00A61308"/>
    <w:rsid w:val="00A614DE"/>
    <w:rsid w:val="00A621CC"/>
    <w:rsid w:val="00A62732"/>
    <w:rsid w:val="00A63F71"/>
    <w:rsid w:val="00A64954"/>
    <w:rsid w:val="00A65C29"/>
    <w:rsid w:val="00A674D7"/>
    <w:rsid w:val="00A67908"/>
    <w:rsid w:val="00A73078"/>
    <w:rsid w:val="00A73668"/>
    <w:rsid w:val="00A75169"/>
    <w:rsid w:val="00A754A4"/>
    <w:rsid w:val="00A760BC"/>
    <w:rsid w:val="00A7625F"/>
    <w:rsid w:val="00A779BC"/>
    <w:rsid w:val="00A77E71"/>
    <w:rsid w:val="00A835A7"/>
    <w:rsid w:val="00A84306"/>
    <w:rsid w:val="00A84368"/>
    <w:rsid w:val="00A84AC3"/>
    <w:rsid w:val="00A854C1"/>
    <w:rsid w:val="00A8608D"/>
    <w:rsid w:val="00A86AF2"/>
    <w:rsid w:val="00A872FC"/>
    <w:rsid w:val="00A87A77"/>
    <w:rsid w:val="00A87B80"/>
    <w:rsid w:val="00A87FEC"/>
    <w:rsid w:val="00A90A8F"/>
    <w:rsid w:val="00A90F5F"/>
    <w:rsid w:val="00A91781"/>
    <w:rsid w:val="00A91ABE"/>
    <w:rsid w:val="00A91D01"/>
    <w:rsid w:val="00A91E00"/>
    <w:rsid w:val="00A91F8C"/>
    <w:rsid w:val="00A93934"/>
    <w:rsid w:val="00A944D7"/>
    <w:rsid w:val="00A9534C"/>
    <w:rsid w:val="00A95F6B"/>
    <w:rsid w:val="00A96D68"/>
    <w:rsid w:val="00AA0380"/>
    <w:rsid w:val="00AA2FEB"/>
    <w:rsid w:val="00AA3F94"/>
    <w:rsid w:val="00AA4ACF"/>
    <w:rsid w:val="00AA6165"/>
    <w:rsid w:val="00AA62A9"/>
    <w:rsid w:val="00AA6552"/>
    <w:rsid w:val="00AB0288"/>
    <w:rsid w:val="00AB06E4"/>
    <w:rsid w:val="00AB0855"/>
    <w:rsid w:val="00AB0E90"/>
    <w:rsid w:val="00AB0FCE"/>
    <w:rsid w:val="00AB20D8"/>
    <w:rsid w:val="00AB34AE"/>
    <w:rsid w:val="00AB397D"/>
    <w:rsid w:val="00AB46B5"/>
    <w:rsid w:val="00AB5582"/>
    <w:rsid w:val="00AB6C28"/>
    <w:rsid w:val="00AB722E"/>
    <w:rsid w:val="00AC0509"/>
    <w:rsid w:val="00AC112C"/>
    <w:rsid w:val="00AC1F53"/>
    <w:rsid w:val="00AC29FC"/>
    <w:rsid w:val="00AC31DC"/>
    <w:rsid w:val="00AC32F7"/>
    <w:rsid w:val="00AC3420"/>
    <w:rsid w:val="00AC3731"/>
    <w:rsid w:val="00AC551E"/>
    <w:rsid w:val="00AC57B4"/>
    <w:rsid w:val="00AC5A07"/>
    <w:rsid w:val="00AC706B"/>
    <w:rsid w:val="00AC76E4"/>
    <w:rsid w:val="00AC7C1F"/>
    <w:rsid w:val="00AD00D9"/>
    <w:rsid w:val="00AD2151"/>
    <w:rsid w:val="00AD3982"/>
    <w:rsid w:val="00AD3DC2"/>
    <w:rsid w:val="00AD40CA"/>
    <w:rsid w:val="00AD424B"/>
    <w:rsid w:val="00AD4BA2"/>
    <w:rsid w:val="00AD4DD7"/>
    <w:rsid w:val="00AD5541"/>
    <w:rsid w:val="00AD5555"/>
    <w:rsid w:val="00AD5974"/>
    <w:rsid w:val="00AD5ABD"/>
    <w:rsid w:val="00AD616C"/>
    <w:rsid w:val="00AD6B75"/>
    <w:rsid w:val="00AD6E4F"/>
    <w:rsid w:val="00AD7C25"/>
    <w:rsid w:val="00AE01A7"/>
    <w:rsid w:val="00AE0B40"/>
    <w:rsid w:val="00AE210E"/>
    <w:rsid w:val="00AE217B"/>
    <w:rsid w:val="00AE23FD"/>
    <w:rsid w:val="00AE3C0C"/>
    <w:rsid w:val="00AE3DCB"/>
    <w:rsid w:val="00AE40F0"/>
    <w:rsid w:val="00AE4599"/>
    <w:rsid w:val="00AE4C6A"/>
    <w:rsid w:val="00AE58FC"/>
    <w:rsid w:val="00AE5CEC"/>
    <w:rsid w:val="00AE7601"/>
    <w:rsid w:val="00AF0156"/>
    <w:rsid w:val="00AF0E9D"/>
    <w:rsid w:val="00AF3288"/>
    <w:rsid w:val="00AF4716"/>
    <w:rsid w:val="00AF47B4"/>
    <w:rsid w:val="00AF5577"/>
    <w:rsid w:val="00AF5BB5"/>
    <w:rsid w:val="00B001CE"/>
    <w:rsid w:val="00B00847"/>
    <w:rsid w:val="00B01BD1"/>
    <w:rsid w:val="00B01FEA"/>
    <w:rsid w:val="00B026D0"/>
    <w:rsid w:val="00B0297B"/>
    <w:rsid w:val="00B02E35"/>
    <w:rsid w:val="00B03F5D"/>
    <w:rsid w:val="00B044D5"/>
    <w:rsid w:val="00B0479E"/>
    <w:rsid w:val="00B05084"/>
    <w:rsid w:val="00B0543F"/>
    <w:rsid w:val="00B0666F"/>
    <w:rsid w:val="00B066BF"/>
    <w:rsid w:val="00B07170"/>
    <w:rsid w:val="00B0793F"/>
    <w:rsid w:val="00B116F7"/>
    <w:rsid w:val="00B11D91"/>
    <w:rsid w:val="00B13A1F"/>
    <w:rsid w:val="00B13ECA"/>
    <w:rsid w:val="00B14441"/>
    <w:rsid w:val="00B14A66"/>
    <w:rsid w:val="00B14ADF"/>
    <w:rsid w:val="00B162BA"/>
    <w:rsid w:val="00B16AA3"/>
    <w:rsid w:val="00B16DA1"/>
    <w:rsid w:val="00B1730B"/>
    <w:rsid w:val="00B176AD"/>
    <w:rsid w:val="00B17C07"/>
    <w:rsid w:val="00B20874"/>
    <w:rsid w:val="00B218FB"/>
    <w:rsid w:val="00B21DA3"/>
    <w:rsid w:val="00B2445B"/>
    <w:rsid w:val="00B24532"/>
    <w:rsid w:val="00B25110"/>
    <w:rsid w:val="00B25209"/>
    <w:rsid w:val="00B2562C"/>
    <w:rsid w:val="00B30551"/>
    <w:rsid w:val="00B306DA"/>
    <w:rsid w:val="00B3078A"/>
    <w:rsid w:val="00B32098"/>
    <w:rsid w:val="00B32D2C"/>
    <w:rsid w:val="00B32FD6"/>
    <w:rsid w:val="00B337AC"/>
    <w:rsid w:val="00B33DC9"/>
    <w:rsid w:val="00B34555"/>
    <w:rsid w:val="00B364B4"/>
    <w:rsid w:val="00B37503"/>
    <w:rsid w:val="00B3781A"/>
    <w:rsid w:val="00B37AB8"/>
    <w:rsid w:val="00B405E7"/>
    <w:rsid w:val="00B41058"/>
    <w:rsid w:val="00B411D0"/>
    <w:rsid w:val="00B41510"/>
    <w:rsid w:val="00B42847"/>
    <w:rsid w:val="00B42F9D"/>
    <w:rsid w:val="00B439FD"/>
    <w:rsid w:val="00B451C6"/>
    <w:rsid w:val="00B452D5"/>
    <w:rsid w:val="00B45EF4"/>
    <w:rsid w:val="00B46472"/>
    <w:rsid w:val="00B47700"/>
    <w:rsid w:val="00B47CC0"/>
    <w:rsid w:val="00B5066F"/>
    <w:rsid w:val="00B506E6"/>
    <w:rsid w:val="00B51580"/>
    <w:rsid w:val="00B5273B"/>
    <w:rsid w:val="00B5478D"/>
    <w:rsid w:val="00B55007"/>
    <w:rsid w:val="00B5506A"/>
    <w:rsid w:val="00B56BD2"/>
    <w:rsid w:val="00B61CF4"/>
    <w:rsid w:val="00B61F48"/>
    <w:rsid w:val="00B628CE"/>
    <w:rsid w:val="00B62F86"/>
    <w:rsid w:val="00B66547"/>
    <w:rsid w:val="00B672B6"/>
    <w:rsid w:val="00B67773"/>
    <w:rsid w:val="00B7006A"/>
    <w:rsid w:val="00B70FB1"/>
    <w:rsid w:val="00B7113A"/>
    <w:rsid w:val="00B71435"/>
    <w:rsid w:val="00B724BC"/>
    <w:rsid w:val="00B73309"/>
    <w:rsid w:val="00B74652"/>
    <w:rsid w:val="00B74D5A"/>
    <w:rsid w:val="00B755E7"/>
    <w:rsid w:val="00B75675"/>
    <w:rsid w:val="00B75AE9"/>
    <w:rsid w:val="00B7626D"/>
    <w:rsid w:val="00B764C6"/>
    <w:rsid w:val="00B77CF4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6D1B"/>
    <w:rsid w:val="00B905AA"/>
    <w:rsid w:val="00B912D4"/>
    <w:rsid w:val="00B92920"/>
    <w:rsid w:val="00B9317D"/>
    <w:rsid w:val="00B93CE5"/>
    <w:rsid w:val="00B940F9"/>
    <w:rsid w:val="00B94214"/>
    <w:rsid w:val="00B9440C"/>
    <w:rsid w:val="00B96E4B"/>
    <w:rsid w:val="00B96ECE"/>
    <w:rsid w:val="00BA0079"/>
    <w:rsid w:val="00BA15B1"/>
    <w:rsid w:val="00BA16E2"/>
    <w:rsid w:val="00BA1F66"/>
    <w:rsid w:val="00BA214C"/>
    <w:rsid w:val="00BA2922"/>
    <w:rsid w:val="00BA40F8"/>
    <w:rsid w:val="00BA41BE"/>
    <w:rsid w:val="00BA4A6F"/>
    <w:rsid w:val="00BA66E0"/>
    <w:rsid w:val="00BA68EF"/>
    <w:rsid w:val="00BA70FC"/>
    <w:rsid w:val="00BA7E40"/>
    <w:rsid w:val="00BB0010"/>
    <w:rsid w:val="00BB02E0"/>
    <w:rsid w:val="00BB0716"/>
    <w:rsid w:val="00BB114A"/>
    <w:rsid w:val="00BB23ED"/>
    <w:rsid w:val="00BB2D73"/>
    <w:rsid w:val="00BB3205"/>
    <w:rsid w:val="00BB32B1"/>
    <w:rsid w:val="00BB37C8"/>
    <w:rsid w:val="00BB4335"/>
    <w:rsid w:val="00BB48D6"/>
    <w:rsid w:val="00BB4B22"/>
    <w:rsid w:val="00BB4C93"/>
    <w:rsid w:val="00BB4CAF"/>
    <w:rsid w:val="00BB4E6C"/>
    <w:rsid w:val="00BB5894"/>
    <w:rsid w:val="00BB5F54"/>
    <w:rsid w:val="00BB640A"/>
    <w:rsid w:val="00BB64C2"/>
    <w:rsid w:val="00BC1423"/>
    <w:rsid w:val="00BC1DB5"/>
    <w:rsid w:val="00BC1EAC"/>
    <w:rsid w:val="00BC1EF7"/>
    <w:rsid w:val="00BC2EE6"/>
    <w:rsid w:val="00BC4F2F"/>
    <w:rsid w:val="00BD0852"/>
    <w:rsid w:val="00BD0936"/>
    <w:rsid w:val="00BD0D33"/>
    <w:rsid w:val="00BD12C5"/>
    <w:rsid w:val="00BD25EE"/>
    <w:rsid w:val="00BD41A5"/>
    <w:rsid w:val="00BD4989"/>
    <w:rsid w:val="00BD50D1"/>
    <w:rsid w:val="00BD540A"/>
    <w:rsid w:val="00BD5ED3"/>
    <w:rsid w:val="00BD67A5"/>
    <w:rsid w:val="00BD7BBF"/>
    <w:rsid w:val="00BE10A2"/>
    <w:rsid w:val="00BE24D8"/>
    <w:rsid w:val="00BE33D9"/>
    <w:rsid w:val="00BE4742"/>
    <w:rsid w:val="00BE4B64"/>
    <w:rsid w:val="00BE4BA6"/>
    <w:rsid w:val="00BE5093"/>
    <w:rsid w:val="00BE548F"/>
    <w:rsid w:val="00BE5AA8"/>
    <w:rsid w:val="00BE5B20"/>
    <w:rsid w:val="00BE60CC"/>
    <w:rsid w:val="00BE7448"/>
    <w:rsid w:val="00BF0094"/>
    <w:rsid w:val="00BF01F0"/>
    <w:rsid w:val="00BF0C57"/>
    <w:rsid w:val="00BF12A6"/>
    <w:rsid w:val="00BF1F24"/>
    <w:rsid w:val="00BF2E8E"/>
    <w:rsid w:val="00BF3BCA"/>
    <w:rsid w:val="00BF4E75"/>
    <w:rsid w:val="00BF5847"/>
    <w:rsid w:val="00BF6641"/>
    <w:rsid w:val="00BF6D84"/>
    <w:rsid w:val="00BF6DCE"/>
    <w:rsid w:val="00BF7074"/>
    <w:rsid w:val="00BF768E"/>
    <w:rsid w:val="00BF78C3"/>
    <w:rsid w:val="00C01A1A"/>
    <w:rsid w:val="00C01E7F"/>
    <w:rsid w:val="00C0450A"/>
    <w:rsid w:val="00C075D9"/>
    <w:rsid w:val="00C106C5"/>
    <w:rsid w:val="00C10721"/>
    <w:rsid w:val="00C10E79"/>
    <w:rsid w:val="00C11782"/>
    <w:rsid w:val="00C13586"/>
    <w:rsid w:val="00C15E63"/>
    <w:rsid w:val="00C16294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1357"/>
    <w:rsid w:val="00C3224A"/>
    <w:rsid w:val="00C332AB"/>
    <w:rsid w:val="00C339D3"/>
    <w:rsid w:val="00C34077"/>
    <w:rsid w:val="00C3478C"/>
    <w:rsid w:val="00C347DA"/>
    <w:rsid w:val="00C34A1F"/>
    <w:rsid w:val="00C34AD7"/>
    <w:rsid w:val="00C3519B"/>
    <w:rsid w:val="00C3546F"/>
    <w:rsid w:val="00C3556C"/>
    <w:rsid w:val="00C3644E"/>
    <w:rsid w:val="00C3645E"/>
    <w:rsid w:val="00C37E1E"/>
    <w:rsid w:val="00C4044A"/>
    <w:rsid w:val="00C40585"/>
    <w:rsid w:val="00C40E5A"/>
    <w:rsid w:val="00C4232A"/>
    <w:rsid w:val="00C4366B"/>
    <w:rsid w:val="00C43E71"/>
    <w:rsid w:val="00C4432E"/>
    <w:rsid w:val="00C44A26"/>
    <w:rsid w:val="00C44BEE"/>
    <w:rsid w:val="00C44DBE"/>
    <w:rsid w:val="00C457AA"/>
    <w:rsid w:val="00C45D20"/>
    <w:rsid w:val="00C46F33"/>
    <w:rsid w:val="00C47C35"/>
    <w:rsid w:val="00C527E9"/>
    <w:rsid w:val="00C536F5"/>
    <w:rsid w:val="00C53A0A"/>
    <w:rsid w:val="00C53FA4"/>
    <w:rsid w:val="00C53FF2"/>
    <w:rsid w:val="00C54462"/>
    <w:rsid w:val="00C5683B"/>
    <w:rsid w:val="00C601FD"/>
    <w:rsid w:val="00C60E04"/>
    <w:rsid w:val="00C61454"/>
    <w:rsid w:val="00C63614"/>
    <w:rsid w:val="00C644A8"/>
    <w:rsid w:val="00C64F48"/>
    <w:rsid w:val="00C6709A"/>
    <w:rsid w:val="00C719AC"/>
    <w:rsid w:val="00C73219"/>
    <w:rsid w:val="00C75693"/>
    <w:rsid w:val="00C770BF"/>
    <w:rsid w:val="00C775B7"/>
    <w:rsid w:val="00C77D97"/>
    <w:rsid w:val="00C8013B"/>
    <w:rsid w:val="00C80A45"/>
    <w:rsid w:val="00C80B8A"/>
    <w:rsid w:val="00C80E81"/>
    <w:rsid w:val="00C8164B"/>
    <w:rsid w:val="00C827DD"/>
    <w:rsid w:val="00C82A8F"/>
    <w:rsid w:val="00C82B14"/>
    <w:rsid w:val="00C853A6"/>
    <w:rsid w:val="00C85650"/>
    <w:rsid w:val="00C85D58"/>
    <w:rsid w:val="00C867D5"/>
    <w:rsid w:val="00C868B0"/>
    <w:rsid w:val="00C8696F"/>
    <w:rsid w:val="00C86DAD"/>
    <w:rsid w:val="00C8751C"/>
    <w:rsid w:val="00C87A95"/>
    <w:rsid w:val="00C90194"/>
    <w:rsid w:val="00C90ABD"/>
    <w:rsid w:val="00C90BD2"/>
    <w:rsid w:val="00C91B97"/>
    <w:rsid w:val="00C93C1D"/>
    <w:rsid w:val="00C93D20"/>
    <w:rsid w:val="00C94815"/>
    <w:rsid w:val="00C94E59"/>
    <w:rsid w:val="00C95AEF"/>
    <w:rsid w:val="00C95E4D"/>
    <w:rsid w:val="00C97AC4"/>
    <w:rsid w:val="00C97AFF"/>
    <w:rsid w:val="00C97F9D"/>
    <w:rsid w:val="00CA16EE"/>
    <w:rsid w:val="00CA1A90"/>
    <w:rsid w:val="00CA2A62"/>
    <w:rsid w:val="00CA2A98"/>
    <w:rsid w:val="00CA35F5"/>
    <w:rsid w:val="00CA60B3"/>
    <w:rsid w:val="00CA7639"/>
    <w:rsid w:val="00CB002F"/>
    <w:rsid w:val="00CB0E5D"/>
    <w:rsid w:val="00CB1528"/>
    <w:rsid w:val="00CB1798"/>
    <w:rsid w:val="00CB1886"/>
    <w:rsid w:val="00CB371E"/>
    <w:rsid w:val="00CB386C"/>
    <w:rsid w:val="00CB3B24"/>
    <w:rsid w:val="00CB4AC0"/>
    <w:rsid w:val="00CB503D"/>
    <w:rsid w:val="00CB53A1"/>
    <w:rsid w:val="00CB6EBA"/>
    <w:rsid w:val="00CB7B35"/>
    <w:rsid w:val="00CC018D"/>
    <w:rsid w:val="00CC0CBA"/>
    <w:rsid w:val="00CC1B78"/>
    <w:rsid w:val="00CC1C31"/>
    <w:rsid w:val="00CC1C68"/>
    <w:rsid w:val="00CC2066"/>
    <w:rsid w:val="00CC3F57"/>
    <w:rsid w:val="00CC4FE3"/>
    <w:rsid w:val="00CC556A"/>
    <w:rsid w:val="00CC5999"/>
    <w:rsid w:val="00CC5AD2"/>
    <w:rsid w:val="00CC5FB4"/>
    <w:rsid w:val="00CC63D8"/>
    <w:rsid w:val="00CC66D5"/>
    <w:rsid w:val="00CC7148"/>
    <w:rsid w:val="00CC7EF6"/>
    <w:rsid w:val="00CD03C9"/>
    <w:rsid w:val="00CD1F15"/>
    <w:rsid w:val="00CD3461"/>
    <w:rsid w:val="00CD3778"/>
    <w:rsid w:val="00CD79F9"/>
    <w:rsid w:val="00CE10B3"/>
    <w:rsid w:val="00CE248F"/>
    <w:rsid w:val="00CE51C1"/>
    <w:rsid w:val="00CE53F7"/>
    <w:rsid w:val="00CE58D0"/>
    <w:rsid w:val="00CE6025"/>
    <w:rsid w:val="00CE78AB"/>
    <w:rsid w:val="00CF2492"/>
    <w:rsid w:val="00CF267D"/>
    <w:rsid w:val="00CF2869"/>
    <w:rsid w:val="00CF3BCD"/>
    <w:rsid w:val="00CF6170"/>
    <w:rsid w:val="00CF75CE"/>
    <w:rsid w:val="00CF79CC"/>
    <w:rsid w:val="00D00452"/>
    <w:rsid w:val="00D004CB"/>
    <w:rsid w:val="00D00B03"/>
    <w:rsid w:val="00D0256E"/>
    <w:rsid w:val="00D02AC6"/>
    <w:rsid w:val="00D02C15"/>
    <w:rsid w:val="00D03151"/>
    <w:rsid w:val="00D04689"/>
    <w:rsid w:val="00D04EA1"/>
    <w:rsid w:val="00D0546A"/>
    <w:rsid w:val="00D05BCA"/>
    <w:rsid w:val="00D05C80"/>
    <w:rsid w:val="00D06B46"/>
    <w:rsid w:val="00D06F8D"/>
    <w:rsid w:val="00D10200"/>
    <w:rsid w:val="00D14939"/>
    <w:rsid w:val="00D15293"/>
    <w:rsid w:val="00D15340"/>
    <w:rsid w:val="00D16721"/>
    <w:rsid w:val="00D1683D"/>
    <w:rsid w:val="00D20D5F"/>
    <w:rsid w:val="00D20FB1"/>
    <w:rsid w:val="00D214AB"/>
    <w:rsid w:val="00D21569"/>
    <w:rsid w:val="00D215AE"/>
    <w:rsid w:val="00D21952"/>
    <w:rsid w:val="00D2303F"/>
    <w:rsid w:val="00D2390F"/>
    <w:rsid w:val="00D24242"/>
    <w:rsid w:val="00D24424"/>
    <w:rsid w:val="00D2473F"/>
    <w:rsid w:val="00D2539E"/>
    <w:rsid w:val="00D261D0"/>
    <w:rsid w:val="00D26BA4"/>
    <w:rsid w:val="00D2736F"/>
    <w:rsid w:val="00D27A07"/>
    <w:rsid w:val="00D27A42"/>
    <w:rsid w:val="00D30824"/>
    <w:rsid w:val="00D30950"/>
    <w:rsid w:val="00D30B2E"/>
    <w:rsid w:val="00D30C23"/>
    <w:rsid w:val="00D30E45"/>
    <w:rsid w:val="00D310DC"/>
    <w:rsid w:val="00D31897"/>
    <w:rsid w:val="00D31E7F"/>
    <w:rsid w:val="00D3296F"/>
    <w:rsid w:val="00D33351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2F84"/>
    <w:rsid w:val="00D44BC8"/>
    <w:rsid w:val="00D44CD2"/>
    <w:rsid w:val="00D45686"/>
    <w:rsid w:val="00D458BE"/>
    <w:rsid w:val="00D45B5E"/>
    <w:rsid w:val="00D463AF"/>
    <w:rsid w:val="00D46879"/>
    <w:rsid w:val="00D46D6D"/>
    <w:rsid w:val="00D47D10"/>
    <w:rsid w:val="00D47DE6"/>
    <w:rsid w:val="00D5130D"/>
    <w:rsid w:val="00D53F07"/>
    <w:rsid w:val="00D553F9"/>
    <w:rsid w:val="00D55855"/>
    <w:rsid w:val="00D56F37"/>
    <w:rsid w:val="00D5728E"/>
    <w:rsid w:val="00D57C72"/>
    <w:rsid w:val="00D60224"/>
    <w:rsid w:val="00D60C37"/>
    <w:rsid w:val="00D612FC"/>
    <w:rsid w:val="00D61D9C"/>
    <w:rsid w:val="00D61F1A"/>
    <w:rsid w:val="00D640A3"/>
    <w:rsid w:val="00D643EC"/>
    <w:rsid w:val="00D66118"/>
    <w:rsid w:val="00D667A5"/>
    <w:rsid w:val="00D677D8"/>
    <w:rsid w:val="00D70706"/>
    <w:rsid w:val="00D70CE4"/>
    <w:rsid w:val="00D71536"/>
    <w:rsid w:val="00D71C4A"/>
    <w:rsid w:val="00D7381C"/>
    <w:rsid w:val="00D76812"/>
    <w:rsid w:val="00D76BAB"/>
    <w:rsid w:val="00D80434"/>
    <w:rsid w:val="00D804ED"/>
    <w:rsid w:val="00D80A05"/>
    <w:rsid w:val="00D81715"/>
    <w:rsid w:val="00D81B7E"/>
    <w:rsid w:val="00D823FE"/>
    <w:rsid w:val="00D828A1"/>
    <w:rsid w:val="00D83350"/>
    <w:rsid w:val="00D8468E"/>
    <w:rsid w:val="00D84703"/>
    <w:rsid w:val="00D84D76"/>
    <w:rsid w:val="00D86F90"/>
    <w:rsid w:val="00D87355"/>
    <w:rsid w:val="00D87951"/>
    <w:rsid w:val="00D9134D"/>
    <w:rsid w:val="00D91391"/>
    <w:rsid w:val="00D92DC0"/>
    <w:rsid w:val="00D9368D"/>
    <w:rsid w:val="00D951D5"/>
    <w:rsid w:val="00D95D96"/>
    <w:rsid w:val="00D95DBA"/>
    <w:rsid w:val="00D96125"/>
    <w:rsid w:val="00D965FB"/>
    <w:rsid w:val="00D973D0"/>
    <w:rsid w:val="00D97C1A"/>
    <w:rsid w:val="00DA0514"/>
    <w:rsid w:val="00DA060C"/>
    <w:rsid w:val="00DA0BAA"/>
    <w:rsid w:val="00DA2679"/>
    <w:rsid w:val="00DA3BEC"/>
    <w:rsid w:val="00DA47AB"/>
    <w:rsid w:val="00DA4969"/>
    <w:rsid w:val="00DA544F"/>
    <w:rsid w:val="00DA5615"/>
    <w:rsid w:val="00DA5AA5"/>
    <w:rsid w:val="00DA5DAE"/>
    <w:rsid w:val="00DA6C45"/>
    <w:rsid w:val="00DA6E80"/>
    <w:rsid w:val="00DA7CB7"/>
    <w:rsid w:val="00DB0EE1"/>
    <w:rsid w:val="00DB1D0B"/>
    <w:rsid w:val="00DB2440"/>
    <w:rsid w:val="00DB26CC"/>
    <w:rsid w:val="00DB353E"/>
    <w:rsid w:val="00DB3A62"/>
    <w:rsid w:val="00DB59B0"/>
    <w:rsid w:val="00DB790E"/>
    <w:rsid w:val="00DC132C"/>
    <w:rsid w:val="00DC14D5"/>
    <w:rsid w:val="00DC1F28"/>
    <w:rsid w:val="00DC2020"/>
    <w:rsid w:val="00DC22FF"/>
    <w:rsid w:val="00DC2C01"/>
    <w:rsid w:val="00DC2D88"/>
    <w:rsid w:val="00DC3436"/>
    <w:rsid w:val="00DC35A7"/>
    <w:rsid w:val="00DC3B56"/>
    <w:rsid w:val="00DC4ABD"/>
    <w:rsid w:val="00DC4C26"/>
    <w:rsid w:val="00DC4EA8"/>
    <w:rsid w:val="00DC7E0F"/>
    <w:rsid w:val="00DD088E"/>
    <w:rsid w:val="00DD3952"/>
    <w:rsid w:val="00DD4477"/>
    <w:rsid w:val="00DD4F9A"/>
    <w:rsid w:val="00DD577D"/>
    <w:rsid w:val="00DD5D89"/>
    <w:rsid w:val="00DD6439"/>
    <w:rsid w:val="00DE12C4"/>
    <w:rsid w:val="00DE13D7"/>
    <w:rsid w:val="00DE1DC8"/>
    <w:rsid w:val="00DE3B6A"/>
    <w:rsid w:val="00DE3D8E"/>
    <w:rsid w:val="00DE430B"/>
    <w:rsid w:val="00DE46FE"/>
    <w:rsid w:val="00DE4E96"/>
    <w:rsid w:val="00DE55FB"/>
    <w:rsid w:val="00DE5833"/>
    <w:rsid w:val="00DE5D90"/>
    <w:rsid w:val="00DF0CBA"/>
    <w:rsid w:val="00DF137D"/>
    <w:rsid w:val="00DF1E31"/>
    <w:rsid w:val="00DF34EC"/>
    <w:rsid w:val="00DF38A0"/>
    <w:rsid w:val="00DF42E2"/>
    <w:rsid w:val="00DF5C64"/>
    <w:rsid w:val="00DF7BDC"/>
    <w:rsid w:val="00DF7CD5"/>
    <w:rsid w:val="00E00F13"/>
    <w:rsid w:val="00E00F5D"/>
    <w:rsid w:val="00E01431"/>
    <w:rsid w:val="00E0173F"/>
    <w:rsid w:val="00E01B24"/>
    <w:rsid w:val="00E023E2"/>
    <w:rsid w:val="00E033BA"/>
    <w:rsid w:val="00E035A1"/>
    <w:rsid w:val="00E04F1D"/>
    <w:rsid w:val="00E06278"/>
    <w:rsid w:val="00E07627"/>
    <w:rsid w:val="00E12A91"/>
    <w:rsid w:val="00E130C6"/>
    <w:rsid w:val="00E143B2"/>
    <w:rsid w:val="00E162F9"/>
    <w:rsid w:val="00E1633B"/>
    <w:rsid w:val="00E222C1"/>
    <w:rsid w:val="00E225DB"/>
    <w:rsid w:val="00E22D72"/>
    <w:rsid w:val="00E22E5A"/>
    <w:rsid w:val="00E23E67"/>
    <w:rsid w:val="00E241E8"/>
    <w:rsid w:val="00E30DA4"/>
    <w:rsid w:val="00E310B0"/>
    <w:rsid w:val="00E31214"/>
    <w:rsid w:val="00E31392"/>
    <w:rsid w:val="00E31814"/>
    <w:rsid w:val="00E31E62"/>
    <w:rsid w:val="00E334FC"/>
    <w:rsid w:val="00E33A95"/>
    <w:rsid w:val="00E33D72"/>
    <w:rsid w:val="00E34087"/>
    <w:rsid w:val="00E34EF7"/>
    <w:rsid w:val="00E35730"/>
    <w:rsid w:val="00E358F4"/>
    <w:rsid w:val="00E366D0"/>
    <w:rsid w:val="00E36E5C"/>
    <w:rsid w:val="00E37753"/>
    <w:rsid w:val="00E40BD3"/>
    <w:rsid w:val="00E4133F"/>
    <w:rsid w:val="00E41DE7"/>
    <w:rsid w:val="00E425A3"/>
    <w:rsid w:val="00E43077"/>
    <w:rsid w:val="00E4389B"/>
    <w:rsid w:val="00E44501"/>
    <w:rsid w:val="00E44A57"/>
    <w:rsid w:val="00E457E1"/>
    <w:rsid w:val="00E463D5"/>
    <w:rsid w:val="00E47934"/>
    <w:rsid w:val="00E5079D"/>
    <w:rsid w:val="00E5096D"/>
    <w:rsid w:val="00E50B9D"/>
    <w:rsid w:val="00E50E4D"/>
    <w:rsid w:val="00E511E7"/>
    <w:rsid w:val="00E519C7"/>
    <w:rsid w:val="00E53AA5"/>
    <w:rsid w:val="00E53C89"/>
    <w:rsid w:val="00E54CBA"/>
    <w:rsid w:val="00E56628"/>
    <w:rsid w:val="00E568E5"/>
    <w:rsid w:val="00E56AC2"/>
    <w:rsid w:val="00E63FA3"/>
    <w:rsid w:val="00E64313"/>
    <w:rsid w:val="00E6457C"/>
    <w:rsid w:val="00E65EB8"/>
    <w:rsid w:val="00E67140"/>
    <w:rsid w:val="00E676BD"/>
    <w:rsid w:val="00E71035"/>
    <w:rsid w:val="00E72127"/>
    <w:rsid w:val="00E72570"/>
    <w:rsid w:val="00E7308B"/>
    <w:rsid w:val="00E73663"/>
    <w:rsid w:val="00E741C4"/>
    <w:rsid w:val="00E755ED"/>
    <w:rsid w:val="00E75825"/>
    <w:rsid w:val="00E76A3C"/>
    <w:rsid w:val="00E7720B"/>
    <w:rsid w:val="00E805F2"/>
    <w:rsid w:val="00E83BBE"/>
    <w:rsid w:val="00E84065"/>
    <w:rsid w:val="00E86074"/>
    <w:rsid w:val="00E86953"/>
    <w:rsid w:val="00E87E77"/>
    <w:rsid w:val="00E910E9"/>
    <w:rsid w:val="00E9234B"/>
    <w:rsid w:val="00E92502"/>
    <w:rsid w:val="00E93315"/>
    <w:rsid w:val="00E94FDA"/>
    <w:rsid w:val="00E9511A"/>
    <w:rsid w:val="00E95C40"/>
    <w:rsid w:val="00E95CC1"/>
    <w:rsid w:val="00E9618B"/>
    <w:rsid w:val="00E96F03"/>
    <w:rsid w:val="00E97ABF"/>
    <w:rsid w:val="00EA0836"/>
    <w:rsid w:val="00EA0E1A"/>
    <w:rsid w:val="00EA12DD"/>
    <w:rsid w:val="00EA193C"/>
    <w:rsid w:val="00EA23E9"/>
    <w:rsid w:val="00EA5EC0"/>
    <w:rsid w:val="00EA5F26"/>
    <w:rsid w:val="00EA7959"/>
    <w:rsid w:val="00EB122F"/>
    <w:rsid w:val="00EB1756"/>
    <w:rsid w:val="00EB2935"/>
    <w:rsid w:val="00EB2D03"/>
    <w:rsid w:val="00EB39DB"/>
    <w:rsid w:val="00EB3CD3"/>
    <w:rsid w:val="00EB5A1C"/>
    <w:rsid w:val="00EB5D41"/>
    <w:rsid w:val="00EB5E50"/>
    <w:rsid w:val="00EB67C8"/>
    <w:rsid w:val="00EB6894"/>
    <w:rsid w:val="00EB6B83"/>
    <w:rsid w:val="00EB6C7F"/>
    <w:rsid w:val="00EC2B96"/>
    <w:rsid w:val="00EC538B"/>
    <w:rsid w:val="00EC5E3F"/>
    <w:rsid w:val="00EC6459"/>
    <w:rsid w:val="00EC76A2"/>
    <w:rsid w:val="00ED07B0"/>
    <w:rsid w:val="00ED0ECE"/>
    <w:rsid w:val="00ED4132"/>
    <w:rsid w:val="00ED65C6"/>
    <w:rsid w:val="00EE0649"/>
    <w:rsid w:val="00EE070E"/>
    <w:rsid w:val="00EE08D0"/>
    <w:rsid w:val="00EE33A1"/>
    <w:rsid w:val="00EE45DE"/>
    <w:rsid w:val="00EE46EF"/>
    <w:rsid w:val="00EE482B"/>
    <w:rsid w:val="00EE5DE5"/>
    <w:rsid w:val="00EE6534"/>
    <w:rsid w:val="00EE6D4A"/>
    <w:rsid w:val="00EE7266"/>
    <w:rsid w:val="00EE7A88"/>
    <w:rsid w:val="00EE7F8E"/>
    <w:rsid w:val="00EF0994"/>
    <w:rsid w:val="00EF1101"/>
    <w:rsid w:val="00EF1289"/>
    <w:rsid w:val="00EF2842"/>
    <w:rsid w:val="00EF37F6"/>
    <w:rsid w:val="00EF3EA7"/>
    <w:rsid w:val="00EF436A"/>
    <w:rsid w:val="00EF5653"/>
    <w:rsid w:val="00EF56DF"/>
    <w:rsid w:val="00EF69DE"/>
    <w:rsid w:val="00EF7752"/>
    <w:rsid w:val="00EF7B5F"/>
    <w:rsid w:val="00F003F1"/>
    <w:rsid w:val="00F00BD7"/>
    <w:rsid w:val="00F02958"/>
    <w:rsid w:val="00F0391A"/>
    <w:rsid w:val="00F03AAF"/>
    <w:rsid w:val="00F03D74"/>
    <w:rsid w:val="00F04220"/>
    <w:rsid w:val="00F04CA7"/>
    <w:rsid w:val="00F050F6"/>
    <w:rsid w:val="00F063C4"/>
    <w:rsid w:val="00F0795D"/>
    <w:rsid w:val="00F10017"/>
    <w:rsid w:val="00F100DD"/>
    <w:rsid w:val="00F1017C"/>
    <w:rsid w:val="00F1065C"/>
    <w:rsid w:val="00F10B47"/>
    <w:rsid w:val="00F114A6"/>
    <w:rsid w:val="00F11CB1"/>
    <w:rsid w:val="00F11DA2"/>
    <w:rsid w:val="00F126A1"/>
    <w:rsid w:val="00F13465"/>
    <w:rsid w:val="00F15E4D"/>
    <w:rsid w:val="00F17D87"/>
    <w:rsid w:val="00F17E82"/>
    <w:rsid w:val="00F22D29"/>
    <w:rsid w:val="00F2332C"/>
    <w:rsid w:val="00F23A40"/>
    <w:rsid w:val="00F243CA"/>
    <w:rsid w:val="00F25C38"/>
    <w:rsid w:val="00F2691C"/>
    <w:rsid w:val="00F26F9C"/>
    <w:rsid w:val="00F27DB0"/>
    <w:rsid w:val="00F30F8F"/>
    <w:rsid w:val="00F32843"/>
    <w:rsid w:val="00F33856"/>
    <w:rsid w:val="00F339F2"/>
    <w:rsid w:val="00F3425C"/>
    <w:rsid w:val="00F342FF"/>
    <w:rsid w:val="00F3469D"/>
    <w:rsid w:val="00F35213"/>
    <w:rsid w:val="00F36E63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5A0"/>
    <w:rsid w:val="00F46A5F"/>
    <w:rsid w:val="00F46FC5"/>
    <w:rsid w:val="00F47281"/>
    <w:rsid w:val="00F4749E"/>
    <w:rsid w:val="00F47F81"/>
    <w:rsid w:val="00F52215"/>
    <w:rsid w:val="00F536FC"/>
    <w:rsid w:val="00F542C6"/>
    <w:rsid w:val="00F54A07"/>
    <w:rsid w:val="00F54FE0"/>
    <w:rsid w:val="00F55416"/>
    <w:rsid w:val="00F56222"/>
    <w:rsid w:val="00F56ABF"/>
    <w:rsid w:val="00F57173"/>
    <w:rsid w:val="00F572F4"/>
    <w:rsid w:val="00F60D5D"/>
    <w:rsid w:val="00F62AC1"/>
    <w:rsid w:val="00F62E46"/>
    <w:rsid w:val="00F64BA6"/>
    <w:rsid w:val="00F65923"/>
    <w:rsid w:val="00F66E5F"/>
    <w:rsid w:val="00F700AF"/>
    <w:rsid w:val="00F70CCE"/>
    <w:rsid w:val="00F71B81"/>
    <w:rsid w:val="00F721B0"/>
    <w:rsid w:val="00F72D17"/>
    <w:rsid w:val="00F7360D"/>
    <w:rsid w:val="00F73633"/>
    <w:rsid w:val="00F743B1"/>
    <w:rsid w:val="00F75071"/>
    <w:rsid w:val="00F753DF"/>
    <w:rsid w:val="00F7552D"/>
    <w:rsid w:val="00F77CC9"/>
    <w:rsid w:val="00F80A44"/>
    <w:rsid w:val="00F80F1A"/>
    <w:rsid w:val="00F815EE"/>
    <w:rsid w:val="00F82D30"/>
    <w:rsid w:val="00F851BE"/>
    <w:rsid w:val="00F858D7"/>
    <w:rsid w:val="00F86198"/>
    <w:rsid w:val="00F876C5"/>
    <w:rsid w:val="00F900D6"/>
    <w:rsid w:val="00F90808"/>
    <w:rsid w:val="00F91BD4"/>
    <w:rsid w:val="00F93456"/>
    <w:rsid w:val="00F938C6"/>
    <w:rsid w:val="00F9403F"/>
    <w:rsid w:val="00F95198"/>
    <w:rsid w:val="00F96456"/>
    <w:rsid w:val="00FA18F5"/>
    <w:rsid w:val="00FA1D79"/>
    <w:rsid w:val="00FA20F7"/>
    <w:rsid w:val="00FA372D"/>
    <w:rsid w:val="00FA52D0"/>
    <w:rsid w:val="00FA5D6F"/>
    <w:rsid w:val="00FA6543"/>
    <w:rsid w:val="00FB12D6"/>
    <w:rsid w:val="00FB2429"/>
    <w:rsid w:val="00FB281D"/>
    <w:rsid w:val="00FB2F04"/>
    <w:rsid w:val="00FB4D19"/>
    <w:rsid w:val="00FB4D3A"/>
    <w:rsid w:val="00FB5E35"/>
    <w:rsid w:val="00FB6C52"/>
    <w:rsid w:val="00FB78A4"/>
    <w:rsid w:val="00FC11AF"/>
    <w:rsid w:val="00FC1E35"/>
    <w:rsid w:val="00FC2116"/>
    <w:rsid w:val="00FC236F"/>
    <w:rsid w:val="00FC252E"/>
    <w:rsid w:val="00FC279B"/>
    <w:rsid w:val="00FC340C"/>
    <w:rsid w:val="00FC5102"/>
    <w:rsid w:val="00FC646D"/>
    <w:rsid w:val="00FC7288"/>
    <w:rsid w:val="00FD042B"/>
    <w:rsid w:val="00FD0705"/>
    <w:rsid w:val="00FD0DF0"/>
    <w:rsid w:val="00FD18A4"/>
    <w:rsid w:val="00FD2274"/>
    <w:rsid w:val="00FD26ED"/>
    <w:rsid w:val="00FD3551"/>
    <w:rsid w:val="00FD41BB"/>
    <w:rsid w:val="00FD4336"/>
    <w:rsid w:val="00FD58B4"/>
    <w:rsid w:val="00FD5FF7"/>
    <w:rsid w:val="00FD691C"/>
    <w:rsid w:val="00FD6D69"/>
    <w:rsid w:val="00FD72ED"/>
    <w:rsid w:val="00FD74D1"/>
    <w:rsid w:val="00FD7599"/>
    <w:rsid w:val="00FE151A"/>
    <w:rsid w:val="00FE155A"/>
    <w:rsid w:val="00FE1ED1"/>
    <w:rsid w:val="00FE2742"/>
    <w:rsid w:val="00FE3630"/>
    <w:rsid w:val="00FE39E0"/>
    <w:rsid w:val="00FE5090"/>
    <w:rsid w:val="00FE5589"/>
    <w:rsid w:val="00FE6F62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31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7C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5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uiPriority w:val="99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  <w:style w:type="character" w:customStyle="1" w:styleId="normaltextrun">
    <w:name w:val="normaltextrun"/>
    <w:basedOn w:val="Standardstycketeckensnitt"/>
    <w:rsid w:val="00473A32"/>
  </w:style>
  <w:style w:type="paragraph" w:styleId="Citat">
    <w:name w:val="Quote"/>
    <w:basedOn w:val="Normal"/>
    <w:next w:val="Normal"/>
    <w:link w:val="CitatChar"/>
    <w:uiPriority w:val="29"/>
    <w:qFormat/>
    <w:rsid w:val="001F15D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F15D4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0"/>
      <w:lang w:val="sv-SE" w:eastAsia="sv-SE"/>
    </w:rPr>
  </w:style>
  <w:style w:type="paragraph" w:styleId="Revision">
    <w:name w:val="Revision"/>
    <w:hidden/>
    <w:uiPriority w:val="99"/>
    <w:semiHidden/>
    <w:rsid w:val="005319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d0224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30</TotalTime>
  <Pages>3</Pages>
  <Words>764</Words>
  <Characters>4149</Characters>
  <Application>Microsoft Office Word</Application>
  <DocSecurity>0</DocSecurity>
  <Lines>2074</Lines>
  <Paragraphs>245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Ingrid Norén</cp:lastModifiedBy>
  <cp:revision>10</cp:revision>
  <cp:lastPrinted>2026-06-04T13:31:00Z</cp:lastPrinted>
  <dcterms:created xsi:type="dcterms:W3CDTF">2026-06-04T11:58:00Z</dcterms:created>
  <dcterms:modified xsi:type="dcterms:W3CDTF">2026-06-04T13:35:00Z</dcterms:modified>
</cp:coreProperties>
</file>