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082B949DD664F398CF8A48D12F9A79D"/>
        </w:placeholder>
        <w:text/>
      </w:sdtPr>
      <w:sdtEndPr/>
      <w:sdtContent>
        <w:p w:rsidRPr="009B062B" w:rsidR="00AF30DD" w:rsidP="00DA28CE" w:rsidRDefault="00AF30DD" w14:paraId="719F8C35" w14:textId="77777777">
          <w:pPr>
            <w:pStyle w:val="Rubrik1"/>
            <w:spacing w:after="300"/>
          </w:pPr>
          <w:r w:rsidRPr="009B062B">
            <w:t>Förslag till riksdagsbeslut</w:t>
          </w:r>
        </w:p>
      </w:sdtContent>
    </w:sdt>
    <w:sdt>
      <w:sdtPr>
        <w:alias w:val="Yrkande 1"/>
        <w:tag w:val="dd3070d0-a8a0-48fa-a4a0-f798a6dd3b5c"/>
        <w:id w:val="-1684194739"/>
        <w:lock w:val="sdtLocked"/>
      </w:sdtPr>
      <w:sdtEndPr/>
      <w:sdtContent>
        <w:p w:rsidR="006F4672" w:rsidRDefault="005749E9" w14:paraId="719F8C36" w14:textId="77777777">
          <w:pPr>
            <w:pStyle w:val="Frslagstext"/>
          </w:pPr>
          <w:r>
            <w:t>Riksdagen ställer sig bakom det som anförs i motionen om att ta frågan på allvar och utreda möjligheten att höja straffsatserna för mutbrott och tillkännager detta för regeringen.</w:t>
          </w:r>
        </w:p>
      </w:sdtContent>
    </w:sdt>
    <w:sdt>
      <w:sdtPr>
        <w:alias w:val="Yrkande 2"/>
        <w:tag w:val="63ebb934-0b0a-4e60-9488-69afe16e9c42"/>
        <w:id w:val="-449860159"/>
        <w:lock w:val="sdtLocked"/>
      </w:sdtPr>
      <w:sdtEndPr/>
      <w:sdtContent>
        <w:p w:rsidR="006F4672" w:rsidRDefault="005749E9" w14:paraId="719F8C37" w14:textId="031693AD">
          <w:pPr>
            <w:pStyle w:val="Frslagstext"/>
          </w:pPr>
          <w:r>
            <w:t>Riksdagen ställer sig bakom det som anförs i motionen om att regeringen bör prioritera ett nordiskt samarbete i förebyggande syfte för att motverka matchfixning,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6147991F8746ACA0C9449D91E7D922"/>
        </w:placeholder>
        <w:text/>
      </w:sdtPr>
      <w:sdtEndPr/>
      <w:sdtContent>
        <w:p w:rsidRPr="009B062B" w:rsidR="006D79C9" w:rsidP="00333E95" w:rsidRDefault="006D79C9" w14:paraId="719F8C38" w14:textId="77777777">
          <w:pPr>
            <w:pStyle w:val="Rubrik1"/>
          </w:pPr>
          <w:r>
            <w:t>Motivering</w:t>
          </w:r>
        </w:p>
      </w:sdtContent>
    </w:sdt>
    <w:p w:rsidR="004172E4" w:rsidP="004172E4" w:rsidRDefault="00D61224" w14:paraId="17D686FB" w14:textId="77777777">
      <w:pPr>
        <w:pStyle w:val="Normalutanindragellerluft"/>
      </w:pPr>
      <w:r w:rsidRPr="007C52CB">
        <w:t>De senaste åren h</w:t>
      </w:r>
      <w:r>
        <w:t>ar uppgifter kring att matchfix</w:t>
      </w:r>
      <w:r w:rsidRPr="007C52CB">
        <w:t xml:space="preserve">ing förekommer i Sverige i samband med idrottssammanhang avlöpt varandra. En hel del har gjorts och Riksidrottsförbundet har satsat stora resurser på att upplysa om problemet, samt tagit krafttag kring den problematik som finns. </w:t>
      </w:r>
    </w:p>
    <w:p w:rsidRPr="007C52CB" w:rsidR="00D61224" w:rsidP="004172E4" w:rsidRDefault="00D61224" w14:paraId="719F8C39" w14:textId="56FCC2E8">
      <w:r w:rsidRPr="007C52CB">
        <w:t>I maj 2015 vid riksidrottsmötet fattade mötet beslut om ett särskilt reglemente där maxstraffet är upp till tio års avstängning från all organiserad idrottsverksamhet för en person som medverkat i vadhållning eller manipulation. En förening ska kunna d</w:t>
      </w:r>
      <w:r w:rsidR="00670FF3">
        <w:t>ömas till böter på upp till 500 </w:t>
      </w:r>
      <w:r w:rsidRPr="007C52CB">
        <w:t xml:space="preserve">000 kronor. </w:t>
      </w:r>
    </w:p>
    <w:p w:rsidR="004172E4" w:rsidP="004172E4" w:rsidRDefault="00D61224" w14:paraId="3558B607" w14:textId="77777777">
      <w:r>
        <w:t>Matchfix</w:t>
      </w:r>
      <w:r w:rsidRPr="007C52CB">
        <w:t xml:space="preserve">ing förekommer i </w:t>
      </w:r>
      <w:r w:rsidR="00850D96">
        <w:t>alla sporter men har mest uppmärksammat</w:t>
      </w:r>
      <w:r w:rsidRPr="007C52CB">
        <w:t xml:space="preserve">s i bland annat fotboll i divisionen/er under allsvenskan. Då man utsätter ett helt lag för en kriminell handling anser vi straffet vara bra, men inte tillräckligt. När man utför en kriminell handling har man sig själv att ta ansvar för. När man utför en kriminell handling som påverkar ett helt lag och därmed flera personer anser vi att mer måste göras då man utsätter laget, föreningen och sporten för en oförsvarbar handling. En handling som de flesta i laget naturligtvis tar avstånd ifrån. Vi föreslår att </w:t>
      </w:r>
      <w:r w:rsidR="00670FF3">
        <w:t>r</w:t>
      </w:r>
      <w:r w:rsidRPr="007C52CB">
        <w:t>egeringen med k</w:t>
      </w:r>
      <w:r>
        <w:t>rafttag tar tag i frågan om matc</w:t>
      </w:r>
      <w:r w:rsidRPr="007C52CB">
        <w:t>hfixing och att råda bot på problematiken en gång för alla innan det blir</w:t>
      </w:r>
      <w:r w:rsidR="00670FF3">
        <w:t xml:space="preserve"> en allt</w:t>
      </w:r>
      <w:r w:rsidRPr="007C52CB">
        <w:t>för stor verksamhet inom de kriminella nätverken.</w:t>
      </w:r>
    </w:p>
    <w:p w:rsidRPr="004172E4" w:rsidR="00D61224" w:rsidP="004172E4" w:rsidRDefault="00D61224" w14:paraId="719F8C3B" w14:textId="42158ED2">
      <w:pPr>
        <w:pStyle w:val="Rubrik2"/>
      </w:pPr>
      <w:r w:rsidRPr="004172E4">
        <w:t>Nordiskt samarbete</w:t>
      </w:r>
    </w:p>
    <w:p w:rsidR="00D61224" w:rsidP="004172E4" w:rsidRDefault="00850D96" w14:paraId="719F8C3C" w14:textId="77777777">
      <w:pPr>
        <w:pStyle w:val="Normalutanindragellerluft"/>
      </w:pPr>
      <w:r>
        <w:t>Under sommaren 2018</w:t>
      </w:r>
      <w:r w:rsidR="00D61224">
        <w:t xml:space="preserve"> höll de nordiska riksidrottsförbunden ett gemensamt möte på Färöarna där bland annat frågan om matchfixing togs upp och där det beslutades om </w:t>
      </w:r>
      <w:r w:rsidRPr="0071711A" w:rsidR="00D61224">
        <w:t xml:space="preserve">att man ska tillsätta en </w:t>
      </w:r>
      <w:r w:rsidR="00725EF3">
        <w:t>arbets</w:t>
      </w:r>
      <w:r w:rsidRPr="0071711A" w:rsidR="00D61224">
        <w:t>grupp som ska arbeta med att inrätta en nordisk antimatchfixnings-organisation</w:t>
      </w:r>
      <w:r w:rsidR="00D61224">
        <w:t>. Samtliga nordiska förbund kom överens om att till nästa år komma fram till en gemensam handlingsplan om hur man motverkar matchfixing och även hu</w:t>
      </w:r>
      <w:r>
        <w:t>r man arbetar förebyggande. G</w:t>
      </w:r>
      <w:r w:rsidR="00D61224">
        <w:t>rupp</w:t>
      </w:r>
      <w:r>
        <w:t>en</w:t>
      </w:r>
      <w:r w:rsidR="00D61224">
        <w:t xml:space="preserve"> ska återkomma med förslag på beslut om hur det ska kunna implementeras, både i Sverige, i Norden och framöver även i Europa och övriga världen. </w:t>
      </w:r>
    </w:p>
    <w:p w:rsidRPr="00112431" w:rsidR="00D61224" w:rsidP="004172E4" w:rsidRDefault="00D61224" w14:paraId="719F8C3D" w14:textId="77777777">
      <w:r w:rsidRPr="00112431">
        <w:t xml:space="preserve">Det är bra om man på nordiskt </w:t>
      </w:r>
      <w:r w:rsidR="00850D96">
        <w:t xml:space="preserve">plan kan samarbeta för att </w:t>
      </w:r>
      <w:r w:rsidRPr="00112431">
        <w:t xml:space="preserve">belysa och informera om problematiken och brottshandlingen </w:t>
      </w:r>
      <w:r w:rsidR="00850D96">
        <w:t>bakom matchfixing. Det är även bra att man gemensamt försöker</w:t>
      </w:r>
      <w:r w:rsidRPr="00112431">
        <w:t xml:space="preserve"> förebygga och ändra beteende för att aldrig hamna i kriminellas händer. Tanken med de nordiska riksidrottsförbundens arbetsgrupp är att leda frågan om hur man förebygger brott kopplat till matchfixing för att aldrig hamna i kriminellas händer.</w:t>
      </w:r>
      <w:r w:rsidR="00322B6E">
        <w:t xml:space="preserve"> </w:t>
      </w:r>
    </w:p>
    <w:p w:rsidRPr="00112431" w:rsidR="00D61224" w:rsidP="004172E4" w:rsidRDefault="00D61224" w14:paraId="719F8C3E" w14:textId="65B75BED">
      <w:r w:rsidRPr="00112431">
        <w:t xml:space="preserve">Då kanaliseringen inte räcker till så är det viktigt för idrottens framtid att den är fri från kriminella handlingar och att de som idrottar känner glädje, inspiration och inte hot vid utövandet. Vi </w:t>
      </w:r>
      <w:r w:rsidR="00670FF3">
        <w:t>s</w:t>
      </w:r>
      <w:r w:rsidRPr="00112431">
        <w:t>verigedemokrater ser därför glädjande på att idrottsförbundet tar frågan på allvar och föregår med g</w:t>
      </w:r>
      <w:r w:rsidR="00670FF3">
        <w:t>o</w:t>
      </w:r>
      <w:r w:rsidRPr="00112431">
        <w:t xml:space="preserve">tt exempel och går steget före </w:t>
      </w:r>
      <w:r w:rsidR="00670FF3">
        <w:t>r</w:t>
      </w:r>
      <w:r w:rsidRPr="00112431">
        <w:t xml:space="preserve">egeringens arbete samt stöttar deras engagemang. Tanken är att om ett år ha en handlingsplan redo för de nordiska länderna. </w:t>
      </w:r>
    </w:p>
    <w:p w:rsidRPr="004172E4" w:rsidR="004172E4" w:rsidP="004172E4" w:rsidRDefault="00D61224" w14:paraId="5BDB7F26" w14:textId="77777777">
      <w:pPr>
        <w:pStyle w:val="Rubrik2"/>
      </w:pPr>
      <w:r w:rsidRPr="004172E4">
        <w:t>Straffskärpning</w:t>
      </w:r>
    </w:p>
    <w:p w:rsidR="004172E4" w:rsidP="004172E4" w:rsidRDefault="00D61224" w14:paraId="1F3580C6" w14:textId="77777777">
      <w:pPr>
        <w:pStyle w:val="Normalutanindragellerluft"/>
      </w:pPr>
      <w:r w:rsidRPr="007C52CB">
        <w:t xml:space="preserve">För att råda bot på kriminell verksamhet föreslår vi </w:t>
      </w:r>
      <w:r w:rsidR="00670FF3">
        <w:t>s</w:t>
      </w:r>
      <w:r w:rsidRPr="007C52CB">
        <w:t xml:space="preserve">verigedemokrater generellt en linje där straffet sätts i proportion till brottet, vilket innebär en straffskärpning i förhållande </w:t>
      </w:r>
      <w:bookmarkStart w:name="_GoBack" w:id="1"/>
      <w:bookmarkEnd w:id="1"/>
      <w:r w:rsidRPr="007C52CB">
        <w:t>till idag inom flera områden. I det här fallet anser vi, då man utsätter inte bara sig själv utan även personer i sin omgivning för fara, att polisen med krafttag och på allvar bör se matchfixing som ett allvarligt brott.</w:t>
      </w:r>
    </w:p>
    <w:p w:rsidR="00D61224" w:rsidP="004172E4" w:rsidRDefault="00D61224" w14:paraId="719F8C3F" w14:textId="352737AE">
      <w:r w:rsidRPr="007C52CB">
        <w:t>Den kartläggning som Dagens Nyheter publicerat där de granskat de tiotal polisanmälda fotbollsmatcherna i Sverige, visar på att ett nätverk, ofta där grovt kriminella ingår, mis</w:t>
      </w:r>
      <w:r>
        <w:t>stänks ligga bakom flera av brott</w:t>
      </w:r>
      <w:r w:rsidRPr="007C52CB">
        <w:t xml:space="preserve">en. På grund av straffvärdet på mutbrott saknar polisen möjlighet och befogenheter att använda sig av telefonavlyssning som </w:t>
      </w:r>
      <w:r w:rsidRPr="007C52CB">
        <w:lastRenderedPageBreak/>
        <w:t xml:space="preserve">använts för att få fram avgörande bevis i flera stora internationella härvor. Sverigedemokraterna föreslår därför att regeringen ser över möjligheten att höja straffvärdet på mutbrott. </w:t>
      </w:r>
    </w:p>
    <w:sdt>
      <w:sdtPr>
        <w:alias w:val="CC_Underskrifter"/>
        <w:tag w:val="CC_Underskrifter"/>
        <w:id w:val="583496634"/>
        <w:lock w:val="sdtContentLocked"/>
        <w:placeholder>
          <w:docPart w:val="C96CD7172A0849CEA96DD1EB477BE6D2"/>
        </w:placeholder>
      </w:sdtPr>
      <w:sdtEndPr/>
      <w:sdtContent>
        <w:p w:rsidR="00AB3AA9" w:rsidP="00AB3AA9" w:rsidRDefault="00AB3AA9" w14:paraId="719F8C41" w14:textId="77777777"/>
        <w:p w:rsidRPr="008E0FE2" w:rsidR="004801AC" w:rsidP="00AB3AA9" w:rsidRDefault="004172E4" w14:paraId="719F8C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691E2F" w:rsidRDefault="00691E2F" w14:paraId="719F8C4C" w14:textId="77777777"/>
    <w:sectPr w:rsidR="00691E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8C4E" w14:textId="77777777" w:rsidR="005C7205" w:rsidRDefault="005C7205" w:rsidP="000C1CAD">
      <w:pPr>
        <w:spacing w:line="240" w:lineRule="auto"/>
      </w:pPr>
      <w:r>
        <w:separator/>
      </w:r>
    </w:p>
  </w:endnote>
  <w:endnote w:type="continuationSeparator" w:id="0">
    <w:p w14:paraId="719F8C4F" w14:textId="77777777" w:rsidR="005C7205" w:rsidRDefault="005C72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8C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8C55" w14:textId="70F4C1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72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8C4C" w14:textId="77777777" w:rsidR="005C7205" w:rsidRDefault="005C7205" w:rsidP="000C1CAD">
      <w:pPr>
        <w:spacing w:line="240" w:lineRule="auto"/>
      </w:pPr>
      <w:r>
        <w:separator/>
      </w:r>
    </w:p>
  </w:footnote>
  <w:footnote w:type="continuationSeparator" w:id="0">
    <w:p w14:paraId="719F8C4D" w14:textId="77777777" w:rsidR="005C7205" w:rsidRDefault="005C72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9F8C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F8C5F" wp14:anchorId="719F8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72E4" w14:paraId="719F8C62" w14:textId="77777777">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AB3AA9">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F8C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72E4" w14:paraId="719F8C62" w14:textId="77777777">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AB3AA9">
                          <w:t>315</w:t>
                        </w:r>
                      </w:sdtContent>
                    </w:sdt>
                  </w:p>
                </w:txbxContent>
              </v:textbox>
              <w10:wrap anchorx="page"/>
            </v:shape>
          </w:pict>
        </mc:Fallback>
      </mc:AlternateContent>
    </w:r>
  </w:p>
  <w:p w:rsidRPr="00293C4F" w:rsidR="00262EA3" w:rsidP="00776B74" w:rsidRDefault="00262EA3" w14:paraId="719F8C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9F8C52" w14:textId="77777777">
    <w:pPr>
      <w:jc w:val="right"/>
    </w:pPr>
  </w:p>
  <w:p w:rsidR="00262EA3" w:rsidP="00776B74" w:rsidRDefault="00262EA3" w14:paraId="719F8C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72E4" w14:paraId="719F8C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9F8C61" wp14:anchorId="719F8C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72E4" w14:paraId="719F8C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1224">
          <w:t>SD</w:t>
        </w:r>
      </w:sdtContent>
    </w:sdt>
    <w:sdt>
      <w:sdtPr>
        <w:alias w:val="CC_Noformat_Partinummer"/>
        <w:tag w:val="CC_Noformat_Partinummer"/>
        <w:id w:val="-2014525982"/>
        <w:text/>
      </w:sdtPr>
      <w:sdtEndPr/>
      <w:sdtContent>
        <w:r w:rsidR="00AB3AA9">
          <w:t>315</w:t>
        </w:r>
      </w:sdtContent>
    </w:sdt>
  </w:p>
  <w:p w:rsidRPr="008227B3" w:rsidR="00262EA3" w:rsidP="008227B3" w:rsidRDefault="004172E4" w14:paraId="719F8C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72E4" w14:paraId="719F8C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:1283</w:t>
        </w:r>
      </w:sdtContent>
    </w:sdt>
  </w:p>
  <w:p w:rsidR="00262EA3" w:rsidP="00E03A3D" w:rsidRDefault="004172E4" w14:paraId="719F8C5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C29E46DB5AFC4E87AA86AF15796AA9FE"/>
      </w:placeholder>
      <w:text/>
    </w:sdtPr>
    <w:sdtEndPr/>
    <w:sdtContent>
      <w:p w:rsidR="00262EA3" w:rsidP="00283E0F" w:rsidRDefault="00D61224" w14:paraId="719F8C5B" w14:textId="77777777">
        <w:pPr>
          <w:pStyle w:val="FSHRub2"/>
        </w:pPr>
        <w:r>
          <w:t>Matchfixning och straffskärpningar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19F8C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1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6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B6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5AB"/>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2E4"/>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49"/>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E9"/>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205"/>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FF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E2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0B1"/>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72"/>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EF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7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D96"/>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69"/>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AA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A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8E8"/>
    <w:rsid w:val="00D551CC"/>
    <w:rsid w:val="00D5588C"/>
    <w:rsid w:val="00D55C21"/>
    <w:rsid w:val="00D55F2D"/>
    <w:rsid w:val="00D5651C"/>
    <w:rsid w:val="00D5673A"/>
    <w:rsid w:val="00D5680F"/>
    <w:rsid w:val="00D56F5C"/>
    <w:rsid w:val="00D5706D"/>
    <w:rsid w:val="00D57945"/>
    <w:rsid w:val="00D57CFF"/>
    <w:rsid w:val="00D608BF"/>
    <w:rsid w:val="00D61224"/>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CAE"/>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9F8C34"/>
  <w15:chartTrackingRefBased/>
  <w15:docId w15:val="{CB324DB1-05BF-4885-8B44-4C9C9D95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2B949DD664F398CF8A48D12F9A79D"/>
        <w:category>
          <w:name w:val="Allmänt"/>
          <w:gallery w:val="placeholder"/>
        </w:category>
        <w:types>
          <w:type w:val="bbPlcHdr"/>
        </w:types>
        <w:behaviors>
          <w:behavior w:val="content"/>
        </w:behaviors>
        <w:guid w:val="{54B4A850-BCA8-4CCE-AC8C-B59E50A5F040}"/>
      </w:docPartPr>
      <w:docPartBody>
        <w:p w:rsidR="002A47FC" w:rsidRDefault="0048405F">
          <w:pPr>
            <w:pStyle w:val="2082B949DD664F398CF8A48D12F9A79D"/>
          </w:pPr>
          <w:r w:rsidRPr="005A0A93">
            <w:rPr>
              <w:rStyle w:val="Platshllartext"/>
            </w:rPr>
            <w:t>Förslag till riksdagsbeslut</w:t>
          </w:r>
        </w:p>
      </w:docPartBody>
    </w:docPart>
    <w:docPart>
      <w:docPartPr>
        <w:name w:val="5B6147991F8746ACA0C9449D91E7D922"/>
        <w:category>
          <w:name w:val="Allmänt"/>
          <w:gallery w:val="placeholder"/>
        </w:category>
        <w:types>
          <w:type w:val="bbPlcHdr"/>
        </w:types>
        <w:behaviors>
          <w:behavior w:val="content"/>
        </w:behaviors>
        <w:guid w:val="{002409EA-91FB-401A-AAC1-16289A1ABCB4}"/>
      </w:docPartPr>
      <w:docPartBody>
        <w:p w:rsidR="002A47FC" w:rsidRDefault="0048405F">
          <w:pPr>
            <w:pStyle w:val="5B6147991F8746ACA0C9449D91E7D922"/>
          </w:pPr>
          <w:r w:rsidRPr="005A0A93">
            <w:rPr>
              <w:rStyle w:val="Platshllartext"/>
            </w:rPr>
            <w:t>Motivering</w:t>
          </w:r>
        </w:p>
      </w:docPartBody>
    </w:docPart>
    <w:docPart>
      <w:docPartPr>
        <w:name w:val="4318432A8D184D4CA42D5D9CB76E7A77"/>
        <w:category>
          <w:name w:val="Allmänt"/>
          <w:gallery w:val="placeholder"/>
        </w:category>
        <w:types>
          <w:type w:val="bbPlcHdr"/>
        </w:types>
        <w:behaviors>
          <w:behavior w:val="content"/>
        </w:behaviors>
        <w:guid w:val="{29FCEFEC-41C3-443C-B3E9-1E2C430596BF}"/>
      </w:docPartPr>
      <w:docPartBody>
        <w:p w:rsidR="002A47FC" w:rsidRDefault="0048405F">
          <w:pPr>
            <w:pStyle w:val="4318432A8D184D4CA42D5D9CB76E7A77"/>
          </w:pPr>
          <w:r>
            <w:rPr>
              <w:rStyle w:val="Platshllartext"/>
            </w:rPr>
            <w:t xml:space="preserve"> </w:t>
          </w:r>
        </w:p>
      </w:docPartBody>
    </w:docPart>
    <w:docPart>
      <w:docPartPr>
        <w:name w:val="F44BCC30626A4269B878AE8529D43EAD"/>
        <w:category>
          <w:name w:val="Allmänt"/>
          <w:gallery w:val="placeholder"/>
        </w:category>
        <w:types>
          <w:type w:val="bbPlcHdr"/>
        </w:types>
        <w:behaviors>
          <w:behavior w:val="content"/>
        </w:behaviors>
        <w:guid w:val="{02BAD0D8-1766-473C-92C1-A869B5B1791F}"/>
      </w:docPartPr>
      <w:docPartBody>
        <w:p w:rsidR="002A47FC" w:rsidRDefault="0048405F">
          <w:pPr>
            <w:pStyle w:val="F44BCC30626A4269B878AE8529D43EAD"/>
          </w:pPr>
          <w:r>
            <w:t xml:space="preserve"> </w:t>
          </w:r>
        </w:p>
      </w:docPartBody>
    </w:docPart>
    <w:docPart>
      <w:docPartPr>
        <w:name w:val="DefaultPlaceholder_-1854013440"/>
        <w:category>
          <w:name w:val="Allmänt"/>
          <w:gallery w:val="placeholder"/>
        </w:category>
        <w:types>
          <w:type w:val="bbPlcHdr"/>
        </w:types>
        <w:behaviors>
          <w:behavior w:val="content"/>
        </w:behaviors>
        <w:guid w:val="{EF07DE67-0452-42E4-9168-BAB6D74A04BC}"/>
      </w:docPartPr>
      <w:docPartBody>
        <w:p w:rsidR="002A47FC" w:rsidRDefault="0048405F">
          <w:r w:rsidRPr="0012111A">
            <w:rPr>
              <w:rStyle w:val="Platshllartext"/>
            </w:rPr>
            <w:t>Klicka eller tryck här för att ange text.</w:t>
          </w:r>
        </w:p>
      </w:docPartBody>
    </w:docPart>
    <w:docPart>
      <w:docPartPr>
        <w:name w:val="C29E46DB5AFC4E87AA86AF15796AA9FE"/>
        <w:category>
          <w:name w:val="Allmänt"/>
          <w:gallery w:val="placeholder"/>
        </w:category>
        <w:types>
          <w:type w:val="bbPlcHdr"/>
        </w:types>
        <w:behaviors>
          <w:behavior w:val="content"/>
        </w:behaviors>
        <w:guid w:val="{68F422DC-60DC-4D55-9625-E4DE5984EDF9}"/>
      </w:docPartPr>
      <w:docPartBody>
        <w:p w:rsidR="002A47FC" w:rsidRDefault="0048405F">
          <w:r w:rsidRPr="0012111A">
            <w:rPr>
              <w:rStyle w:val="Platshllartext"/>
            </w:rPr>
            <w:t>[ange din text här]</w:t>
          </w:r>
        </w:p>
      </w:docPartBody>
    </w:docPart>
    <w:docPart>
      <w:docPartPr>
        <w:name w:val="C96CD7172A0849CEA96DD1EB477BE6D2"/>
        <w:category>
          <w:name w:val="Allmänt"/>
          <w:gallery w:val="placeholder"/>
        </w:category>
        <w:types>
          <w:type w:val="bbPlcHdr"/>
        </w:types>
        <w:behaviors>
          <w:behavior w:val="content"/>
        </w:behaviors>
        <w:guid w:val="{18D5DAA7-6B9C-4DE1-90C1-73E6A4072211}"/>
      </w:docPartPr>
      <w:docPartBody>
        <w:p w:rsidR="00282CA4" w:rsidRDefault="00282C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5F"/>
    <w:rsid w:val="00282CA4"/>
    <w:rsid w:val="002A47FC"/>
    <w:rsid w:val="0048405F"/>
    <w:rsid w:val="008A4E5C"/>
    <w:rsid w:val="00BF1A2E"/>
    <w:rsid w:val="00E674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05F"/>
    <w:rPr>
      <w:color w:val="F4B083" w:themeColor="accent2" w:themeTint="99"/>
    </w:rPr>
  </w:style>
  <w:style w:type="paragraph" w:customStyle="1" w:styleId="2082B949DD664F398CF8A48D12F9A79D">
    <w:name w:val="2082B949DD664F398CF8A48D12F9A79D"/>
  </w:style>
  <w:style w:type="paragraph" w:customStyle="1" w:styleId="453F302E47CD4ECF98E949C8CDE1F487">
    <w:name w:val="453F302E47CD4ECF98E949C8CDE1F4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378CCD26B436692FCDFAEEC5D190A">
    <w:name w:val="EF0378CCD26B436692FCDFAEEC5D190A"/>
  </w:style>
  <w:style w:type="paragraph" w:customStyle="1" w:styleId="5B6147991F8746ACA0C9449D91E7D922">
    <w:name w:val="5B6147991F8746ACA0C9449D91E7D922"/>
  </w:style>
  <w:style w:type="paragraph" w:customStyle="1" w:styleId="63E5E6E17BBC4A808E9D3C1BC1730A67">
    <w:name w:val="63E5E6E17BBC4A808E9D3C1BC1730A67"/>
  </w:style>
  <w:style w:type="paragraph" w:customStyle="1" w:styleId="E3BB2712E5F9439492D640DF5E4FA520">
    <w:name w:val="E3BB2712E5F9439492D640DF5E4FA520"/>
  </w:style>
  <w:style w:type="paragraph" w:customStyle="1" w:styleId="4318432A8D184D4CA42D5D9CB76E7A77">
    <w:name w:val="4318432A8D184D4CA42D5D9CB76E7A77"/>
  </w:style>
  <w:style w:type="paragraph" w:customStyle="1" w:styleId="F44BCC30626A4269B878AE8529D43EAD">
    <w:name w:val="F44BCC30626A4269B878AE8529D43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5FEED-20A3-4A3A-860C-E4FD8D99E6DF}"/>
</file>

<file path=customXml/itemProps2.xml><?xml version="1.0" encoding="utf-8"?>
<ds:datastoreItem xmlns:ds="http://schemas.openxmlformats.org/officeDocument/2006/customXml" ds:itemID="{2DCA62BB-F017-4A01-8F7D-DE51755A2C51}"/>
</file>

<file path=customXml/itemProps3.xml><?xml version="1.0" encoding="utf-8"?>
<ds:datastoreItem xmlns:ds="http://schemas.openxmlformats.org/officeDocument/2006/customXml" ds:itemID="{BEC498FE-108A-4C40-844C-BA824BB7E56B}"/>
</file>

<file path=docProps/app.xml><?xml version="1.0" encoding="utf-8"?>
<Properties xmlns="http://schemas.openxmlformats.org/officeDocument/2006/extended-properties" xmlns:vt="http://schemas.openxmlformats.org/officeDocument/2006/docPropsVTypes">
  <Template>Normal</Template>
  <TotalTime>10</TotalTime>
  <Pages>2</Pages>
  <Words>667</Words>
  <Characters>3656</Characters>
  <Application>Microsoft Office Word</Application>
  <DocSecurity>0</DocSecurity>
  <Lines>71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Matchfixning och straffskärpningar</vt:lpstr>
      <vt:lpstr>
      </vt:lpstr>
    </vt:vector>
  </TitlesOfParts>
  <Company>Sveriges riksdag</Company>
  <LinksUpToDate>false</LinksUpToDate>
  <CharactersWithSpaces>4307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