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0C6E" w:rsidRPr="00266567" w:rsidTr="00A40C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0C6E" w:rsidRPr="00266567" w:rsidRDefault="007858C3" w:rsidP="00A40C6E">
            <w:pPr>
              <w:pStyle w:val="RSKRbeteckning"/>
              <w:spacing w:before="240"/>
            </w:pPr>
            <w:r w:rsidRPr="00266567">
              <w:t>Riksdagsskrivelse</w:t>
            </w:r>
          </w:p>
          <w:p w:rsidR="00A40C6E" w:rsidRPr="00266567" w:rsidRDefault="007858C3" w:rsidP="00A40C6E">
            <w:pPr>
              <w:pStyle w:val="RSKRbeteckning"/>
            </w:pPr>
            <w:r w:rsidRPr="00266567">
              <w:t>2009/10</w:t>
            </w:r>
            <w:r w:rsidR="00A40C6E" w:rsidRPr="00266567">
              <w:t>:</w:t>
            </w:r>
            <w:r w:rsidRPr="00266567">
              <w:t>204</w:t>
            </w:r>
          </w:p>
        </w:tc>
        <w:tc>
          <w:tcPr>
            <w:tcW w:w="1134" w:type="dxa"/>
          </w:tcPr>
          <w:p w:rsidR="00A40C6E" w:rsidRPr="00266567" w:rsidRDefault="00266567" w:rsidP="00A40C6E">
            <w:pPr>
              <w:jc w:val="right"/>
            </w:pPr>
            <w:r w:rsidRPr="0026656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C6E" w:rsidRPr="00266567" w:rsidTr="00A40C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0C6E" w:rsidRPr="00266567" w:rsidRDefault="00A40C6E">
            <w:pPr>
              <w:rPr>
                <w:sz w:val="10"/>
              </w:rPr>
            </w:pPr>
          </w:p>
        </w:tc>
      </w:tr>
    </w:tbl>
    <w:p w:rsidR="00A40C6E" w:rsidRPr="00266567" w:rsidRDefault="00A40C6E"/>
    <w:p w:rsidR="00A40C6E" w:rsidRPr="00266567" w:rsidRDefault="007858C3" w:rsidP="00A40C6E">
      <w:pPr>
        <w:pStyle w:val="Mottagare1"/>
      </w:pPr>
      <w:r w:rsidRPr="00266567">
        <w:t>Riksrevisionens styrelse</w:t>
      </w:r>
    </w:p>
    <w:p w:rsidR="00A40C6E" w:rsidRPr="00266567" w:rsidRDefault="007858C3" w:rsidP="00A40C6E">
      <w:pPr>
        <w:pStyle w:val="Mottagare2"/>
      </w:pPr>
      <w:r w:rsidRPr="00266567">
        <w:t xml:space="preserve"> </w:t>
      </w:r>
    </w:p>
    <w:p w:rsidR="00A40C6E" w:rsidRPr="00266567" w:rsidRDefault="00A40C6E" w:rsidP="00A40C6E">
      <w:r w:rsidRPr="00266567">
        <w:t xml:space="preserve">Med överlämnande av </w:t>
      </w:r>
      <w:r w:rsidR="007858C3" w:rsidRPr="00266567">
        <w:t>justitieutskottet</w:t>
      </w:r>
      <w:r w:rsidRPr="00266567">
        <w:t xml:space="preserve">s betänkande </w:t>
      </w:r>
      <w:r w:rsidR="007858C3" w:rsidRPr="00266567">
        <w:t>2009/10</w:t>
      </w:r>
      <w:r w:rsidRPr="00266567">
        <w:t>:</w:t>
      </w:r>
      <w:r w:rsidR="007858C3" w:rsidRPr="00266567">
        <w:t>JuU11</w:t>
      </w:r>
      <w:r w:rsidRPr="00266567">
        <w:t xml:space="preserve"> </w:t>
      </w:r>
      <w:r w:rsidR="007858C3" w:rsidRPr="00266567">
        <w:t>Unga lagöverträdare</w:t>
      </w:r>
      <w:r w:rsidRPr="00266567">
        <w:t xml:space="preserve"> får jag anmäla att riksdagen denna dag bifallit utskottets förslag till riksdagsbeslut.</w:t>
      </w:r>
    </w:p>
    <w:p w:rsidR="00A40C6E" w:rsidRPr="00266567" w:rsidRDefault="00A40C6E" w:rsidP="00A40C6E">
      <w:pPr>
        <w:pStyle w:val="Stockholm"/>
      </w:pPr>
      <w:r w:rsidRPr="00266567">
        <w:t xml:space="preserve">Stockholm </w:t>
      </w:r>
      <w:r w:rsidR="007858C3" w:rsidRPr="00266567">
        <w:t>den 10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0C6E" w:rsidRPr="00266567" w:rsidTr="00A40C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0C6E" w:rsidRPr="00266567" w:rsidRDefault="007858C3" w:rsidP="00A40C6E">
            <w:pPr>
              <w:pStyle w:val="AvsTalman"/>
            </w:pPr>
            <w:r w:rsidRPr="00266567">
              <w:t>Jan Björkman</w:t>
            </w:r>
          </w:p>
        </w:tc>
        <w:tc>
          <w:tcPr>
            <w:tcW w:w="3628" w:type="dxa"/>
          </w:tcPr>
          <w:p w:rsidR="00A40C6E" w:rsidRPr="00266567" w:rsidRDefault="007858C3" w:rsidP="00A40C6E">
            <w:pPr>
              <w:pStyle w:val="AvsTjnsteman"/>
            </w:pPr>
            <w:r w:rsidRPr="00266567">
              <w:t>Ulf Christoffersson</w:t>
            </w:r>
          </w:p>
        </w:tc>
      </w:tr>
    </w:tbl>
    <w:p w:rsidR="00D85057" w:rsidRPr="00266567" w:rsidRDefault="00D85057" w:rsidP="00A40C6E"/>
    <w:sectPr w:rsidR="00D85057" w:rsidRPr="0026656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C6E" w:rsidRPr="00266567" w:rsidRDefault="00A40C6E">
      <w:r w:rsidRPr="00266567">
        <w:separator/>
      </w:r>
    </w:p>
  </w:endnote>
  <w:endnote w:type="continuationSeparator" w:id="0">
    <w:p w:rsidR="00A40C6E" w:rsidRPr="00266567" w:rsidRDefault="00A40C6E">
      <w:r w:rsidRPr="002665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C6E" w:rsidRPr="00266567" w:rsidRDefault="00A40C6E">
      <w:r w:rsidRPr="00266567">
        <w:separator/>
      </w:r>
    </w:p>
  </w:footnote>
  <w:footnote w:type="continuationSeparator" w:id="0">
    <w:p w:rsidR="00A40C6E" w:rsidRPr="00266567" w:rsidRDefault="00A40C6E">
      <w:r w:rsidRPr="0026656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6E"/>
    <w:rsid w:val="0009098F"/>
    <w:rsid w:val="000B45A9"/>
    <w:rsid w:val="000C2D8D"/>
    <w:rsid w:val="001667BD"/>
    <w:rsid w:val="001C2855"/>
    <w:rsid w:val="00224A43"/>
    <w:rsid w:val="00243D3C"/>
    <w:rsid w:val="00244660"/>
    <w:rsid w:val="00266567"/>
    <w:rsid w:val="0026798D"/>
    <w:rsid w:val="004A0681"/>
    <w:rsid w:val="004B3209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58C3"/>
    <w:rsid w:val="007D2903"/>
    <w:rsid w:val="00852286"/>
    <w:rsid w:val="00860608"/>
    <w:rsid w:val="008D022D"/>
    <w:rsid w:val="009417EF"/>
    <w:rsid w:val="009F0EC7"/>
    <w:rsid w:val="00A16D59"/>
    <w:rsid w:val="00A40C6E"/>
    <w:rsid w:val="00AC3A6D"/>
    <w:rsid w:val="00B465D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2B6525-995B-4B8B-9001-ABAA111E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40C6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40C6E"/>
    <w:rPr>
      <w:vertAlign w:val="superscript"/>
    </w:rPr>
  </w:style>
  <w:style w:type="paragraph" w:styleId="Ballongtext">
    <w:name w:val="Balloon Text"/>
    <w:basedOn w:val="Normal"/>
    <w:semiHidden/>
    <w:rsid w:val="000B4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2010-03-10T12:21:00Z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204</vt:lpwstr>
  </property>
  <property fmtid="{D5CDD505-2E9C-101B-9397-08002B2CF9AE}" pid="6" name="Datum">
    <vt:lpwstr>2010-03-10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Unga lagöverträdare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mars 2010</vt:lpwstr>
  </property>
</Properties>
</file>