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42D" w:rsidRPr="009336AE" w:rsidRDefault="001F142D" w:rsidP="000F3611">
      <w:pPr>
        <w:pStyle w:val="Hemstlrubrik"/>
      </w:pPr>
      <w:r w:rsidRPr="009336AE">
        <w:t>Förslag till riksdagsbeslut</w:t>
      </w:r>
    </w:p>
    <w:p w:rsidR="001F142D" w:rsidRPr="009336AE" w:rsidRDefault="001F142D" w:rsidP="00144082">
      <w:pPr>
        <w:pStyle w:val="Hemstlatt"/>
      </w:pPr>
      <w:r w:rsidRPr="009336AE">
        <w:t>Riksdagen tillkännager för regeringen som sin mening vad som i moti</w:t>
      </w:r>
      <w:r w:rsidRPr="009336AE">
        <w:t>o</w:t>
      </w:r>
      <w:r w:rsidRPr="009336AE">
        <w:t xml:space="preserve">nen anförs om att kvinnor och män </w:t>
      </w:r>
      <w:r w:rsidR="002407BF" w:rsidRPr="009336AE">
        <w:t>ska</w:t>
      </w:r>
      <w:r w:rsidR="003463C1" w:rsidRPr="009336AE">
        <w:t>ll</w:t>
      </w:r>
      <w:r w:rsidR="002407BF" w:rsidRPr="009336AE">
        <w:t xml:space="preserve"> </w:t>
      </w:r>
      <w:r w:rsidRPr="009336AE">
        <w:t>behandlas lika inom vården.</w:t>
      </w:r>
    </w:p>
    <w:p w:rsidR="001F142D" w:rsidRPr="009336AE" w:rsidRDefault="001F142D" w:rsidP="001F142D">
      <w:pPr>
        <w:pStyle w:val="Rubrik1"/>
      </w:pPr>
      <w:r w:rsidRPr="009336AE">
        <w:t>Motivering</w:t>
      </w:r>
    </w:p>
    <w:p w:rsidR="001F142D" w:rsidRPr="009336AE" w:rsidRDefault="001F142D" w:rsidP="001F142D">
      <w:r w:rsidRPr="009336AE">
        <w:t>Målet med hälso- och sjukvården är att alla ska ha lika tillgång till en god hälso- och sjukvård på lika villkor. Detta innebär att jämställdhetsperspektivet måste ges uppmärksamhet. I Socialstyrelsens rapport från våren 2004 så r</w:t>
      </w:r>
      <w:r w:rsidRPr="009336AE">
        <w:t>e</w:t>
      </w:r>
      <w:r w:rsidRPr="009336AE">
        <w:t>dovisas att det finns stora skillnader mellan hur män och kvinnor blir behan</w:t>
      </w:r>
      <w:r w:rsidRPr="009336AE">
        <w:t>d</w:t>
      </w:r>
      <w:r w:rsidRPr="009336AE">
        <w:t>lade i sjukvården. Och även under 2005 har media i undersökningar redovisat ett antal exempel på detta.</w:t>
      </w:r>
    </w:p>
    <w:p w:rsidR="001F142D" w:rsidRPr="009336AE" w:rsidRDefault="001F142D" w:rsidP="000F3611">
      <w:pPr>
        <w:pStyle w:val="Normaltindrag"/>
      </w:pPr>
      <w:r w:rsidRPr="009336AE">
        <w:t xml:space="preserve">Män får snabbare behandling och får företräde i kösystemen till eventuell operation. </w:t>
      </w:r>
      <w:r w:rsidR="0039150E" w:rsidRPr="009336AE">
        <w:t>Det t</w:t>
      </w:r>
      <w:r w:rsidRPr="009336AE">
        <w:t xml:space="preserve">ill och med prioriteras </w:t>
      </w:r>
      <w:r w:rsidR="000F3611" w:rsidRPr="009336AE">
        <w:t xml:space="preserve">utifrån </w:t>
      </w:r>
      <w:r w:rsidRPr="009336AE">
        <w:t>vilken status mannen har i sa</w:t>
      </w:r>
      <w:r w:rsidRPr="009336AE">
        <w:t>m</w:t>
      </w:r>
      <w:r w:rsidRPr="009336AE">
        <w:t>hället</w:t>
      </w:r>
      <w:r w:rsidR="000F3611" w:rsidRPr="009336AE">
        <w:t xml:space="preserve"> –</w:t>
      </w:r>
      <w:r w:rsidRPr="009336AE">
        <w:t xml:space="preserve"> ju högre status desto större chans att få genomfört operationen snabbt.</w:t>
      </w:r>
    </w:p>
    <w:p w:rsidR="001F142D" w:rsidRPr="009336AE" w:rsidRDefault="001F142D" w:rsidP="000F3611">
      <w:pPr>
        <w:pStyle w:val="Normaltindrag"/>
      </w:pPr>
      <w:r w:rsidRPr="009336AE">
        <w:t>Männen får också nyare och dyrare läkemedel än kvinnor och när kvinnor får biverkningar av mediciner så visar d</w:t>
      </w:r>
      <w:r w:rsidR="0039150E" w:rsidRPr="009336AE">
        <w:t>et sig att de flesta mediciner</w:t>
      </w:r>
      <w:r w:rsidRPr="009336AE">
        <w:t xml:space="preserve"> är utpr</w:t>
      </w:r>
      <w:r w:rsidRPr="009336AE">
        <w:t>o</w:t>
      </w:r>
      <w:r w:rsidRPr="009336AE">
        <w:t>vade på enbart män.</w:t>
      </w:r>
    </w:p>
    <w:p w:rsidR="001F142D" w:rsidRPr="009336AE" w:rsidRDefault="001F142D" w:rsidP="000F3611">
      <w:pPr>
        <w:pStyle w:val="Normaltindrag"/>
      </w:pPr>
      <w:r w:rsidRPr="009336AE">
        <w:t xml:space="preserve">Målsättningen i lagstiftningen är god men </w:t>
      </w:r>
      <w:r w:rsidR="002407BF" w:rsidRPr="009336AE">
        <w:t>regeringen bör överväga vilka olika åtgärder och initiativ som kan tas för att vården ska utformas och anpa</w:t>
      </w:r>
      <w:r w:rsidR="002407BF" w:rsidRPr="009336AE">
        <w:t>s</w:t>
      </w:r>
      <w:r w:rsidR="002407BF" w:rsidRPr="009336AE">
        <w:t>sas efter dessa krav.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F3611" w:rsidRPr="00933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3611" w:rsidRPr="009336AE" w:rsidRDefault="000F3611" w:rsidP="000F3611">
            <w:pPr>
              <w:pStyle w:val="UnderskriftDatum"/>
              <w:spacing w:before="240"/>
            </w:pPr>
            <w:smartTag w:uri="urn:schemas-microsoft-com:office:smarttags" w:element="place">
              <w:smartTag w:uri="urn:schemas-microsoft-com:office:smarttags" w:element="City">
                <w:r w:rsidRPr="009336AE">
                  <w:t>Stockholm</w:t>
                </w:r>
              </w:smartTag>
            </w:smartTag>
            <w:r w:rsidRPr="009336AE">
              <w:t xml:space="preserve"> den 28 september 2005</w:t>
            </w:r>
          </w:p>
        </w:tc>
        <w:tc>
          <w:tcPr>
            <w:tcW w:w="3047" w:type="dxa"/>
          </w:tcPr>
          <w:p w:rsidR="000F3611" w:rsidRPr="009336AE" w:rsidRDefault="000F3611" w:rsidP="000F3611">
            <w:pPr>
              <w:pStyle w:val="Underskrifter"/>
              <w:spacing w:before="240"/>
            </w:pPr>
          </w:p>
        </w:tc>
      </w:tr>
      <w:tr w:rsidR="000F3611" w:rsidRPr="00933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3611" w:rsidRPr="009336AE" w:rsidRDefault="000F3611" w:rsidP="000F3611">
            <w:pPr>
              <w:pStyle w:val="Underskrifter"/>
            </w:pPr>
            <w:r w:rsidRPr="009336AE">
              <w:t>Christin Hagberg (s)</w:t>
            </w:r>
          </w:p>
        </w:tc>
        <w:tc>
          <w:tcPr>
            <w:tcW w:w="3047" w:type="dxa"/>
          </w:tcPr>
          <w:p w:rsidR="000F3611" w:rsidRPr="009336AE" w:rsidRDefault="000F3611" w:rsidP="000F3611">
            <w:pPr>
              <w:pStyle w:val="Underskrifter"/>
            </w:pPr>
            <w:r w:rsidRPr="009336AE">
              <w:t>Kent Härstedt (s)</w:t>
            </w:r>
          </w:p>
        </w:tc>
      </w:tr>
    </w:tbl>
    <w:p w:rsidR="00E84F25" w:rsidRPr="009336AE" w:rsidRDefault="00E84F25" w:rsidP="000F3611">
      <w:pPr>
        <w:pStyle w:val="Normaltindrag"/>
      </w:pPr>
    </w:p>
    <w:sectPr w:rsidR="00E84F25" w:rsidRPr="009336AE" w:rsidSect="000F3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C1E" w:rsidRPr="009336AE" w:rsidRDefault="00C77C1E">
      <w:r w:rsidRPr="009336AE">
        <w:separator/>
      </w:r>
    </w:p>
  </w:endnote>
  <w:endnote w:type="continuationSeparator" w:id="0">
    <w:p w:rsidR="00C77C1E" w:rsidRPr="009336AE" w:rsidRDefault="00C77C1E">
      <w:r w:rsidRPr="009336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3C1" w:rsidRPr="009336AE" w:rsidRDefault="009336AE" w:rsidP="000F3611">
    <w:pPr>
      <w:pStyle w:val="Sidfot"/>
    </w:pPr>
    <w:r w:rsidRPr="009336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6090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611" w:rsidRDefault="000F36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7E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3611" w:rsidRDefault="000F36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7E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61A" w:rsidRPr="009336AE" w:rsidRDefault="009336AE" w:rsidP="000F3611">
    <w:pPr>
      <w:pStyle w:val="Sidfot"/>
    </w:pPr>
    <w:r w:rsidRPr="009336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2953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611" w:rsidRDefault="000F36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7E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611" w:rsidRDefault="000F36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7E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61A" w:rsidRPr="009336AE" w:rsidRDefault="009336AE" w:rsidP="000F3611">
    <w:pPr>
      <w:pStyle w:val="Sidfot"/>
    </w:pPr>
    <w:r w:rsidRPr="009336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4898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611" w:rsidRDefault="000F36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7E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611" w:rsidRDefault="000F36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7E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C1E" w:rsidRPr="009336AE" w:rsidRDefault="00C77C1E">
      <w:r w:rsidRPr="009336AE">
        <w:separator/>
      </w:r>
    </w:p>
  </w:footnote>
  <w:footnote w:type="continuationSeparator" w:id="0">
    <w:p w:rsidR="00C77C1E" w:rsidRPr="009336AE" w:rsidRDefault="00C77C1E">
      <w:r w:rsidRPr="009336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3C1" w:rsidRPr="009336AE" w:rsidRDefault="009336AE" w:rsidP="000F3611">
    <w:pPr>
      <w:pStyle w:val="Sidhuvud"/>
    </w:pPr>
    <w:r w:rsidRPr="009336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66095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611" w:rsidRDefault="000F36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7ED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7ED6">
                            <w:t>So541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3611" w:rsidRDefault="000F36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7ED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7ED6">
                      <w:t>So541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61A" w:rsidRPr="009336AE" w:rsidRDefault="009336AE" w:rsidP="000F3611">
    <w:pPr>
      <w:pStyle w:val="Sidhuvud"/>
    </w:pPr>
    <w:r w:rsidRPr="009336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86253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611" w:rsidRDefault="000F36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7ED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7ED6">
                            <w:t>So541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3611" w:rsidRDefault="000F36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7ED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7ED6">
                      <w:t>So541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611" w:rsidRPr="009336AE" w:rsidRDefault="000F3611">
    <w:pPr>
      <w:pStyle w:val="FSHNormal"/>
      <w:tabs>
        <w:tab w:val="right" w:pos="5840"/>
      </w:tabs>
    </w:pPr>
    <w:r w:rsidRPr="009336AE">
      <w:br/>
    </w:r>
    <w:r w:rsidRPr="009336AE">
      <w:fldChar w:fldCharType="begin" w:fldLock="1"/>
    </w:r>
    <w:r w:rsidRPr="009336AE">
      <w:instrText xml:space="preserve"> DOCPROPERTY</w:instrText>
    </w:r>
    <w:r w:rsidRPr="009336AE">
      <w:rPr>
        <w:sz w:val="18"/>
      </w:rPr>
      <w:instrText xml:space="preserve"> "YearUser" *\charformat </w:instrText>
    </w:r>
    <w:r w:rsidRPr="009336AE">
      <w:fldChar w:fldCharType="separate"/>
    </w:r>
    <w:r w:rsidR="00867ED6" w:rsidRPr="009336AE">
      <w:t>2005/06</w:t>
    </w:r>
    <w:r w:rsidRPr="009336AE">
      <w:fldChar w:fldCharType="end"/>
    </w:r>
    <w:r w:rsidRPr="009336AE">
      <w:t xml:space="preserve"> </w:t>
    </w:r>
    <w:r w:rsidRPr="009336AE">
      <w:tab/>
      <w:t xml:space="preserve">mnr: </w:t>
    </w:r>
    <w:r w:rsidRPr="009336AE">
      <w:fldChar w:fldCharType="begin" w:fldLock="1"/>
    </w:r>
    <w:r w:rsidRPr="009336AE">
      <w:instrText xml:space="preserve"> DOCPROPERTY</w:instrText>
    </w:r>
    <w:r w:rsidRPr="009336AE">
      <w:rPr>
        <w:sz w:val="18"/>
      </w:rPr>
      <w:instrText xml:space="preserve"> "Motionsnummer" *\charformat </w:instrText>
    </w:r>
    <w:r w:rsidRPr="009336AE">
      <w:fldChar w:fldCharType="separate"/>
    </w:r>
    <w:r w:rsidR="00867ED6" w:rsidRPr="009336AE">
      <w:t>So541</w:t>
    </w:r>
    <w:r w:rsidRPr="009336AE">
      <w:fldChar w:fldCharType="end"/>
    </w:r>
    <w:r w:rsidRPr="009336AE">
      <w:br/>
    </w:r>
    <w:r w:rsidRPr="009336AE">
      <w:fldChar w:fldCharType="begin" w:fldLock="1"/>
    </w:r>
    <w:r w:rsidRPr="009336AE">
      <w:instrText xml:space="preserve"> DOCPROPERTY</w:instrText>
    </w:r>
    <w:r w:rsidRPr="009336AE">
      <w:rPr>
        <w:sz w:val="18"/>
      </w:rPr>
      <w:instrText xml:space="preserve"> "Samling" *\charformat </w:instrText>
    </w:r>
    <w:r w:rsidRPr="009336AE">
      <w:fldChar w:fldCharType="end"/>
    </w:r>
    <w:r w:rsidRPr="009336AE">
      <w:tab/>
      <w:t xml:space="preserve">pnr: </w:t>
    </w:r>
    <w:r w:rsidRPr="009336AE">
      <w:fldChar w:fldCharType="begin" w:fldLock="1"/>
    </w:r>
    <w:r w:rsidRPr="009336AE">
      <w:instrText xml:space="preserve"> DOCPROPERTY</w:instrText>
    </w:r>
    <w:r w:rsidRPr="009336AE">
      <w:rPr>
        <w:sz w:val="18"/>
      </w:rPr>
      <w:instrText xml:space="preserve"> "Partinummer" *\charformat </w:instrText>
    </w:r>
    <w:r w:rsidRPr="009336AE">
      <w:fldChar w:fldCharType="separate"/>
    </w:r>
    <w:r w:rsidR="00867ED6" w:rsidRPr="009336AE">
      <w:t>s38014</w:t>
    </w:r>
    <w:r w:rsidRPr="009336AE">
      <w:fldChar w:fldCharType="end"/>
    </w:r>
  </w:p>
  <w:p w:rsidR="000F3611" w:rsidRPr="009336AE" w:rsidRDefault="000F3611">
    <w:pPr>
      <w:pStyle w:val="FSHRub1"/>
    </w:pPr>
    <w:r w:rsidRPr="009336AE">
      <w:t>Motion till riksdagen</w:t>
    </w:r>
    <w:r w:rsidRPr="009336AE">
      <w:br/>
    </w:r>
    <w:r w:rsidRPr="009336AE">
      <w:fldChar w:fldCharType="begin" w:fldLock="1"/>
    </w:r>
    <w:r w:rsidRPr="009336AE">
      <w:instrText xml:space="preserve"> DOCPROPERTY "YearUser" *\charformat </w:instrText>
    </w:r>
    <w:r w:rsidRPr="009336AE">
      <w:fldChar w:fldCharType="separate"/>
    </w:r>
    <w:r w:rsidR="00867ED6" w:rsidRPr="009336AE">
      <w:t>2005/06</w:t>
    </w:r>
    <w:r w:rsidRPr="009336AE">
      <w:fldChar w:fldCharType="end"/>
    </w:r>
    <w:r w:rsidRPr="009336AE">
      <w:t>:</w:t>
    </w:r>
    <w:r w:rsidRPr="009336AE">
      <w:fldChar w:fldCharType="begin" w:fldLock="1"/>
    </w:r>
    <w:r w:rsidRPr="009336AE">
      <w:instrText xml:space="preserve"> DOCPROPERTY "Motionsnummer" *\charformat </w:instrText>
    </w:r>
    <w:r w:rsidRPr="009336AE">
      <w:fldChar w:fldCharType="separate"/>
    </w:r>
    <w:r w:rsidR="00867ED6" w:rsidRPr="009336AE">
      <w:t>So541</w:t>
    </w:r>
    <w:r w:rsidRPr="009336AE">
      <w:fldChar w:fldCharType="end"/>
    </w:r>
  </w:p>
  <w:p w:rsidR="000F3611" w:rsidRPr="009336AE" w:rsidRDefault="000F3611">
    <w:pPr>
      <w:pStyle w:val="FSHNormalS5"/>
    </w:pPr>
    <w:r w:rsidRPr="009336AE">
      <w:fldChar w:fldCharType="begin" w:fldLock="1"/>
    </w:r>
    <w:r w:rsidRPr="009336AE">
      <w:instrText xml:space="preserve"> DOCPROPERTY "MotionarText" *\charformat </w:instrText>
    </w:r>
    <w:r w:rsidRPr="009336AE">
      <w:fldChar w:fldCharType="separate"/>
    </w:r>
    <w:r w:rsidR="00867ED6" w:rsidRPr="009336AE">
      <w:t>av Christin Hagberg och Kent Härstedt (s)</w:t>
    </w:r>
    <w:r w:rsidRPr="009336AE">
      <w:fldChar w:fldCharType="end"/>
    </w:r>
    <w:r w:rsidRPr="009336AE">
      <w:br/>
    </w:r>
    <w:r w:rsidRPr="009336AE">
      <w:fldChar w:fldCharType="begin" w:fldLock="1"/>
    </w:r>
    <w:r w:rsidRPr="009336AE">
      <w:instrText xml:space="preserve"> DOCPROPERTY "SvarFrasKort" *\charformat </w:instrText>
    </w:r>
    <w:r w:rsidRPr="009336AE">
      <w:fldChar w:fldCharType="end"/>
    </w:r>
  </w:p>
  <w:p w:rsidR="000F3611" w:rsidRPr="009336AE" w:rsidRDefault="000F3611">
    <w:pPr>
      <w:pStyle w:val="FSHTitel"/>
    </w:pPr>
    <w:r w:rsidRPr="009336AE">
      <w:fldChar w:fldCharType="begin" w:fldLock="1"/>
    </w:r>
    <w:r w:rsidRPr="009336AE">
      <w:instrText xml:space="preserve"> DOCPROPERTY</w:instrText>
    </w:r>
    <w:r w:rsidRPr="009336AE">
      <w:rPr>
        <w:sz w:val="18"/>
      </w:rPr>
      <w:instrText xml:space="preserve"> "RubrikSvar" *\charformat </w:instrText>
    </w:r>
    <w:r w:rsidRPr="009336AE">
      <w:fldChar w:fldCharType="separate"/>
    </w:r>
    <w:r w:rsidR="00867ED6" w:rsidRPr="009336AE">
      <w:t>Jämställd vård</w:t>
    </w:r>
    <w:r w:rsidRPr="009336AE">
      <w:fldChar w:fldCharType="end"/>
    </w:r>
  </w:p>
  <w:p w:rsidR="000F3611" w:rsidRPr="009336AE" w:rsidRDefault="000F3611" w:rsidP="000F361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47A4342"/>
    <w:lvl w:ilvl="0" w:tplc="21809E6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797431">
    <w:abstractNumId w:val="13"/>
  </w:num>
  <w:num w:numId="2" w16cid:durableId="1794205963">
    <w:abstractNumId w:val="10"/>
  </w:num>
  <w:num w:numId="3" w16cid:durableId="167408680">
    <w:abstractNumId w:val="11"/>
  </w:num>
  <w:num w:numId="4" w16cid:durableId="2056543303">
    <w:abstractNumId w:val="12"/>
  </w:num>
  <w:num w:numId="5" w16cid:durableId="1363047763">
    <w:abstractNumId w:val="8"/>
  </w:num>
  <w:num w:numId="6" w16cid:durableId="1019047292">
    <w:abstractNumId w:val="3"/>
  </w:num>
  <w:num w:numId="7" w16cid:durableId="2057771946">
    <w:abstractNumId w:val="2"/>
  </w:num>
  <w:num w:numId="8" w16cid:durableId="1973513666">
    <w:abstractNumId w:val="1"/>
  </w:num>
  <w:num w:numId="9" w16cid:durableId="2089184350">
    <w:abstractNumId w:val="0"/>
  </w:num>
  <w:num w:numId="10" w16cid:durableId="644506958">
    <w:abstractNumId w:val="9"/>
  </w:num>
  <w:num w:numId="11" w16cid:durableId="776801822">
    <w:abstractNumId w:val="7"/>
  </w:num>
  <w:num w:numId="12" w16cid:durableId="914437672">
    <w:abstractNumId w:val="6"/>
  </w:num>
  <w:num w:numId="13" w16cid:durableId="1548448902">
    <w:abstractNumId w:val="5"/>
  </w:num>
  <w:num w:numId="14" w16cid:durableId="328143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59061A"/>
    <w:rsid w:val="00064BC3"/>
    <w:rsid w:val="00066775"/>
    <w:rsid w:val="00072FB9"/>
    <w:rsid w:val="000F3611"/>
    <w:rsid w:val="00100531"/>
    <w:rsid w:val="00144082"/>
    <w:rsid w:val="001F142D"/>
    <w:rsid w:val="00201DFB"/>
    <w:rsid w:val="00204A63"/>
    <w:rsid w:val="00212FF1"/>
    <w:rsid w:val="00230193"/>
    <w:rsid w:val="002407BF"/>
    <w:rsid w:val="0025068A"/>
    <w:rsid w:val="002818D3"/>
    <w:rsid w:val="002D11A8"/>
    <w:rsid w:val="003463C1"/>
    <w:rsid w:val="0039150E"/>
    <w:rsid w:val="00445271"/>
    <w:rsid w:val="004A0504"/>
    <w:rsid w:val="004E38D9"/>
    <w:rsid w:val="0059061A"/>
    <w:rsid w:val="00740D6D"/>
    <w:rsid w:val="00794149"/>
    <w:rsid w:val="007B67A7"/>
    <w:rsid w:val="007C6092"/>
    <w:rsid w:val="00867ED6"/>
    <w:rsid w:val="008A5E5E"/>
    <w:rsid w:val="009336AE"/>
    <w:rsid w:val="009874DE"/>
    <w:rsid w:val="00A02F54"/>
    <w:rsid w:val="00A053C6"/>
    <w:rsid w:val="00A83486"/>
    <w:rsid w:val="00B13BF0"/>
    <w:rsid w:val="00C1285C"/>
    <w:rsid w:val="00C27B7D"/>
    <w:rsid w:val="00C341E6"/>
    <w:rsid w:val="00C77C1E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C4157F-4D44-42D8-96AA-0EB91F7F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F361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41E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A5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192</Words>
  <Characters>1045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So541</vt:lpstr>
    </vt:vector>
  </TitlesOfParts>
  <Company>Riksdagen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So541</dc:title>
  <dc:subject>So541</dc:subject>
  <dc:creator>Riksdagen</dc:creator>
  <cp:keywords>Riksdagen</cp:keywords>
  <dc:description/>
  <cp:lastModifiedBy>Lars Brink</cp:lastModifiedBy>
  <cp:revision>2</cp:revision>
  <cp:lastPrinted>2006-01-13T14:36:00Z</cp:lastPrinted>
  <dcterms:created xsi:type="dcterms:W3CDTF">2025-12-16T21:20:00Z</dcterms:created>
  <dcterms:modified xsi:type="dcterms:W3CDTF">2025-12-16T21:20:00Z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Jämställd vård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Jämställd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Kent Härstedt (s)</vt:lpwstr>
  </property>
  <property fmtid="{D5CDD505-2E9C-101B-9397-08002B2CF9AE}" pid="26" name="MotionarLista">
    <vt:lpwstr>Hagberg, Christin (s)\Härstedt, Kent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Kent Härstedt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20052006000000000115000380140069</vt:lpwstr>
  </property>
  <property fmtid="{D5CDD505-2E9C-101B-9397-08002B2CF9AE}" pid="47" name="datum">
    <vt:lpwstr>050928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20052006000000000115000380140069</vt:lpwstr>
  </property>
  <property fmtid="{D5CDD505-2E9C-101B-9397-08002B2CF9AE}" pid="50" name="nummer">
    <vt:lpwstr>541</vt:lpwstr>
  </property>
  <property fmtid="{D5CDD505-2E9C-101B-9397-08002B2CF9AE}" pid="51" name="utskottsbeteckning">
    <vt:lpwstr>So</vt:lpwstr>
  </property>
</Properties>
</file>