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31103A4836C4BA896E72A75A5F27525"/>
        </w:placeholder>
        <w:text/>
      </w:sdtPr>
      <w:sdtEndPr/>
      <w:sdtContent>
        <w:p w:rsidRPr="009B062B" w:rsidR="00AF30DD" w:rsidP="00893370" w:rsidRDefault="00AF30DD" w14:paraId="4F43056B" w14:textId="77777777">
          <w:pPr>
            <w:pStyle w:val="Rubrik1"/>
            <w:spacing w:after="300"/>
          </w:pPr>
          <w:r w:rsidRPr="009B062B">
            <w:t>Förslag till riksdagsbeslut</w:t>
          </w:r>
        </w:p>
      </w:sdtContent>
    </w:sdt>
    <w:sdt>
      <w:sdtPr>
        <w:alias w:val="Yrkande 1"/>
        <w:tag w:val="f7824924-8d5d-492b-a824-6c1c394e3796"/>
        <w:id w:val="1481661457"/>
        <w:lock w:val="sdtLocked"/>
      </w:sdtPr>
      <w:sdtEndPr/>
      <w:sdtContent>
        <w:p w:rsidR="0010266C" w:rsidRDefault="00D85B13" w14:paraId="4F43056C" w14:textId="77777777">
          <w:pPr>
            <w:pStyle w:val="Frslagstext"/>
          </w:pPr>
          <w:r>
            <w:t>Riksdagen ställer sig bakom det som anförs i motionen om att se över regelverket för levnadsvillkoren inom kycklingindustrin och tillkännager detta för regeringen.</w:t>
          </w:r>
        </w:p>
      </w:sdtContent>
    </w:sdt>
    <w:sdt>
      <w:sdtPr>
        <w:alias w:val="Yrkande 2"/>
        <w:tag w:val="666db75c-2432-41ab-b1e2-6c104d896086"/>
        <w:id w:val="1097679058"/>
        <w:lock w:val="sdtLocked"/>
      </w:sdtPr>
      <w:sdtEndPr/>
      <w:sdtContent>
        <w:p w:rsidR="0010266C" w:rsidRDefault="00D85B13" w14:paraId="4F43056D" w14:textId="77777777">
          <w:pPr>
            <w:pStyle w:val="Frslagstext"/>
          </w:pPr>
          <w:r>
            <w:t>Riksdagen ställer sig bakom det som anförs i motionen om nolltolerans för rättsliga övertramp under slaktprocessen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3ECC95F08C4239877AF73AF62354E6"/>
        </w:placeholder>
        <w:text/>
      </w:sdtPr>
      <w:sdtEndPr/>
      <w:sdtContent>
        <w:p w:rsidRPr="009B062B" w:rsidR="006D79C9" w:rsidP="00333E95" w:rsidRDefault="004276E5" w14:paraId="4F43056E" w14:textId="122CF6AB">
          <w:pPr>
            <w:pStyle w:val="Rubrik1"/>
          </w:pPr>
          <w:r w:rsidRPr="004276E5">
            <w:t>Bakgrund</w:t>
          </w:r>
        </w:p>
      </w:sdtContent>
    </w:sdt>
    <w:p w:rsidR="004276E5" w:rsidP="004276E5" w:rsidRDefault="004C1C57" w14:paraId="1F62E018" w14:textId="77777777">
      <w:pPr>
        <w:pStyle w:val="Normalutanindragellerluft"/>
      </w:pPr>
      <w:r w:rsidRPr="004C1C57">
        <w:t xml:space="preserve">Kyckling förknippas </w:t>
      </w:r>
      <w:r>
        <w:t>av många som hälsosam,</w:t>
      </w:r>
      <w:r w:rsidRPr="004C1C57">
        <w:t xml:space="preserve"> enkel</w:t>
      </w:r>
      <w:r>
        <w:t xml:space="preserve"> samt förhållandevis klimatsmart mat. Därtill tycker nog de allra flesta att den dessutom både är god</w:t>
      </w:r>
      <w:r w:rsidR="00F54C34">
        <w:t xml:space="preserve"> och</w:t>
      </w:r>
      <w:r>
        <w:t xml:space="preserve"> billig</w:t>
      </w:r>
      <w:r w:rsidR="0074457A">
        <w:t>,</w:t>
      </w:r>
      <w:r>
        <w:t xml:space="preserve"> vilket gör </w:t>
      </w:r>
      <w:r w:rsidR="00FE7D1A">
        <w:t xml:space="preserve">att </w:t>
      </w:r>
      <w:r>
        <w:t xml:space="preserve">den </w:t>
      </w:r>
      <w:r w:rsidR="00FE7D1A">
        <w:t>är</w:t>
      </w:r>
      <w:r>
        <w:t xml:space="preserve"> vanligt förekommande </w:t>
      </w:r>
      <w:r w:rsidR="00FE7D1A">
        <w:t xml:space="preserve">som </w:t>
      </w:r>
      <w:r>
        <w:t>vardagsmat</w:t>
      </w:r>
      <w:r w:rsidR="00C36E3A">
        <w:t xml:space="preserve"> bland människor i olika skeenden av livet</w:t>
      </w:r>
      <w:r w:rsidRPr="004C1C57">
        <w:t xml:space="preserve">. </w:t>
      </w:r>
      <w:r>
        <w:t>K</w:t>
      </w:r>
      <w:r w:rsidRPr="004C1C57">
        <w:t>yckling</w:t>
      </w:r>
      <w:r>
        <w:t>arna</w:t>
      </w:r>
      <w:r w:rsidRPr="004C1C57">
        <w:t xml:space="preserve"> är </w:t>
      </w:r>
      <w:r>
        <w:t xml:space="preserve">dock </w:t>
      </w:r>
      <w:r w:rsidRPr="004C1C57">
        <w:t xml:space="preserve">också </w:t>
      </w:r>
      <w:r w:rsidR="00C36E3A">
        <w:t xml:space="preserve">egna </w:t>
      </w:r>
      <w:r>
        <w:t>individer som precis som alla andra djur har känsel</w:t>
      </w:r>
      <w:r w:rsidR="00C36E3A">
        <w:t xml:space="preserve"> och olika behov</w:t>
      </w:r>
      <w:r w:rsidR="00FE7D1A">
        <w:t xml:space="preserve">. </w:t>
      </w:r>
      <w:r w:rsidR="00C36E3A">
        <w:t>Mot bakgrund av detta är det fruktansvärt sorgligt att se när dessa djur far illa till följd av att de inte längre ses som individer</w:t>
      </w:r>
      <w:r w:rsidR="001E711E">
        <w:t xml:space="preserve"> – utan </w:t>
      </w:r>
      <w:r w:rsidR="008C6584">
        <w:t>bara som</w:t>
      </w:r>
      <w:r w:rsidR="001E711E">
        <w:t xml:space="preserve"> föda</w:t>
      </w:r>
      <w:r w:rsidR="008C6584">
        <w:t xml:space="preserve"> </w:t>
      </w:r>
      <w:r w:rsidR="008C6584">
        <w:lastRenderedPageBreak/>
        <w:t>för människor och eventuellt våra husdjur</w:t>
      </w:r>
      <w:r w:rsidR="00C36E3A">
        <w:t>. Det höga tempot i k</w:t>
      </w:r>
      <w:r w:rsidRPr="004C1C57">
        <w:t>ycklingfabrike</w:t>
      </w:r>
      <w:r>
        <w:t>rna</w:t>
      </w:r>
      <w:r w:rsidR="00C36E3A">
        <w:t xml:space="preserve"> vittnar om att dessa liv ses som mat samma sekund som de kläcks och påbörjar sina korta liv. </w:t>
      </w:r>
    </w:p>
    <w:p w:rsidRPr="004276E5" w:rsidR="0094774C" w:rsidP="004276E5" w:rsidRDefault="0094774C" w14:paraId="4F430572" w14:textId="70EBC148">
      <w:pPr>
        <w:pStyle w:val="Rubrik1"/>
      </w:pPr>
      <w:r w:rsidRPr="004276E5">
        <w:t>Kycklingarnas levnadsvillkor</w:t>
      </w:r>
    </w:p>
    <w:p w:rsidR="004276E5" w:rsidP="004276E5" w:rsidRDefault="00C85AF7" w14:paraId="2046C075" w14:textId="33FD2418">
      <w:pPr>
        <w:pStyle w:val="Normalutanindragellerluft"/>
      </w:pPr>
      <w:r>
        <w:t>Vi har till följd av massproduktion</w:t>
      </w:r>
      <w:r w:rsidR="000A6BBF">
        <w:t>en i</w:t>
      </w:r>
      <w:r>
        <w:t xml:space="preserve"> kycklingfabrikerna tvingats</w:t>
      </w:r>
      <w:r w:rsidR="0094774C">
        <w:t xml:space="preserve"> läsa om skrämmande historier om vardagen för dessa individer. Burhöns blir lyckligtvis mindre vanligt före</w:t>
      </w:r>
      <w:r w:rsidR="004276E5">
        <w:softHyphen/>
      </w:r>
      <w:r w:rsidR="0094774C">
        <w:t xml:space="preserve">kommande, men </w:t>
      </w:r>
      <w:r w:rsidR="00D9159C">
        <w:t xml:space="preserve">förhållandena för kycklingarna behöver ändå ses över mot bakgrund av den extrema trängseln i många kycklingfabriker: </w:t>
      </w:r>
      <w:r w:rsidRPr="0094774C" w:rsidR="0094774C">
        <w:t xml:space="preserve">Under den korta uppväxten </w:t>
      </w:r>
      <w:r w:rsidR="00535072">
        <w:t xml:space="preserve">lever de nära andra individer, </w:t>
      </w:r>
      <w:r w:rsidR="00D9159C">
        <w:t>upp till</w:t>
      </w:r>
      <w:r w:rsidRPr="0094774C" w:rsidR="0094774C">
        <w:t xml:space="preserve"> 25 kycklingar </w:t>
      </w:r>
      <w:r w:rsidR="00535072">
        <w:t xml:space="preserve">får idag </w:t>
      </w:r>
      <w:r w:rsidR="0094774C">
        <w:t xml:space="preserve">hållas </w:t>
      </w:r>
      <w:r w:rsidRPr="0094774C" w:rsidR="0094774C">
        <w:t>per kvadratmeter</w:t>
      </w:r>
      <w:r w:rsidR="00D9159C">
        <w:t>, vilket är talande för hur trångt det är på golven</w:t>
      </w:r>
      <w:r w:rsidR="0094774C">
        <w:t xml:space="preserve">. </w:t>
      </w:r>
      <w:r w:rsidR="00D9159C">
        <w:t>Utöver trängseln ser vi vilka konsekvenser ambi</w:t>
      </w:r>
      <w:r w:rsidR="004276E5">
        <w:softHyphen/>
      </w:r>
      <w:r w:rsidR="00D9159C">
        <w:t>tionen</w:t>
      </w:r>
      <w:r w:rsidRPr="00D9159C" w:rsidR="00D9159C">
        <w:t xml:space="preserve"> att få fram mest mängd kött på kortast möjliga tid har </w:t>
      </w:r>
      <w:r w:rsidR="00D9159C">
        <w:t>för individerna. Aveln är gjort för att</w:t>
      </w:r>
      <w:r w:rsidRPr="00D9159C" w:rsidR="00D9159C">
        <w:t xml:space="preserve"> </w:t>
      </w:r>
      <w:r w:rsidR="00D9159C">
        <w:t xml:space="preserve">de ska </w:t>
      </w:r>
      <w:r w:rsidRPr="00D9159C" w:rsidR="00D9159C">
        <w:t>växa snabbt</w:t>
      </w:r>
      <w:r w:rsidR="00D9159C">
        <w:t>, vilket innebär att</w:t>
      </w:r>
      <w:r w:rsidRPr="00D9159C" w:rsidR="00D9159C">
        <w:t xml:space="preserve"> skelettet </w:t>
      </w:r>
      <w:r w:rsidR="00D9159C">
        <w:t xml:space="preserve">inte </w:t>
      </w:r>
      <w:r w:rsidRPr="00D9159C" w:rsidR="00D9159C">
        <w:t xml:space="preserve">hinner med </w:t>
      </w:r>
      <w:r w:rsidR="00D9159C">
        <w:t>under krop</w:t>
      </w:r>
      <w:r w:rsidR="004276E5">
        <w:softHyphen/>
      </w:r>
      <w:r w:rsidR="00D9159C">
        <w:t>pens</w:t>
      </w:r>
      <w:r w:rsidRPr="00D9159C" w:rsidR="00D9159C">
        <w:t xml:space="preserve"> snabba tillväxt</w:t>
      </w:r>
      <w:r w:rsidR="004A7393">
        <w:t>.</w:t>
      </w:r>
      <w:r w:rsidRPr="00D9159C" w:rsidR="00D9159C">
        <w:t xml:space="preserve"> </w:t>
      </w:r>
      <w:r w:rsidR="004A7393">
        <w:t>Trängseln och aveln gör att industrikycklingarna vid fem veckors ålder drabbats av såväl olika sjukdomar som haltande, ofta till följd av brutna lemmar. Kycklingarna inom matindustrin anses vid denna tid vara färdiga för slakt</w:t>
      </w:r>
      <w:r w:rsidR="00D9159C">
        <w:t xml:space="preserve"> </w:t>
      </w:r>
      <w:r w:rsidR="004A7393">
        <w:t xml:space="preserve">och </w:t>
      </w:r>
      <w:r w:rsidR="0074457A">
        <w:t>väger</w:t>
      </w:r>
      <w:r w:rsidR="004A7393">
        <w:t xml:space="preserve"> då </w:t>
      </w:r>
      <w:r w:rsidR="00D9159C">
        <w:t xml:space="preserve">nästan </w:t>
      </w:r>
      <w:r w:rsidR="0074457A">
        <w:t>dubbelt så mycket som</w:t>
      </w:r>
      <w:r w:rsidR="00D9159C">
        <w:t xml:space="preserve"> s</w:t>
      </w:r>
      <w:r w:rsidRPr="00D9159C" w:rsidR="00D9159C">
        <w:t xml:space="preserve">in vilda </w:t>
      </w:r>
      <w:r w:rsidR="00D9159C">
        <w:t xml:space="preserve">och fullvuxna </w:t>
      </w:r>
      <w:r w:rsidRPr="00D9159C" w:rsidR="00D9159C">
        <w:t>släkting.</w:t>
      </w:r>
      <w:r w:rsidR="00D9159C">
        <w:t xml:space="preserve"> </w:t>
      </w:r>
    </w:p>
    <w:p w:rsidR="004276E5" w:rsidP="004276E5" w:rsidRDefault="00D9159C" w14:paraId="48503A6C" w14:textId="72BEA939">
      <w:r>
        <w:t xml:space="preserve">Hanteringen inför slakt visar också på enorma brister </w:t>
      </w:r>
      <w:r w:rsidR="004A7393">
        <w:t xml:space="preserve">ur ett djurskyddsperspektiv. </w:t>
      </w:r>
      <w:r w:rsidRPr="004A7393" w:rsidR="004A7393">
        <w:t>Över 200</w:t>
      </w:r>
      <w:r w:rsidR="0074457A">
        <w:t> </w:t>
      </w:r>
      <w:r w:rsidRPr="004A7393" w:rsidR="004A7393">
        <w:t xml:space="preserve">000 </w:t>
      </w:r>
      <w:r w:rsidR="004A7393">
        <w:t>individer</w:t>
      </w:r>
      <w:r w:rsidRPr="004A7393" w:rsidR="004A7393">
        <w:t xml:space="preserve"> transporteras </w:t>
      </w:r>
      <w:r w:rsidR="004A7393">
        <w:t xml:space="preserve">varje </w:t>
      </w:r>
      <w:r w:rsidRPr="004A7393" w:rsidR="004A7393">
        <w:t xml:space="preserve">dag till </w:t>
      </w:r>
      <w:r w:rsidR="004A7393">
        <w:t xml:space="preserve">ett </w:t>
      </w:r>
      <w:r w:rsidRPr="004A7393" w:rsidR="004A7393">
        <w:t>slakt</w:t>
      </w:r>
      <w:r w:rsidR="004A7393">
        <w:t>eri</w:t>
      </w:r>
      <w:r w:rsidR="0074457A">
        <w:t>,</w:t>
      </w:r>
      <w:r w:rsidR="004A7393">
        <w:t xml:space="preserve"> och då placeras kyckling</w:t>
      </w:r>
      <w:r w:rsidR="004276E5">
        <w:softHyphen/>
      </w:r>
      <w:r w:rsidR="004A7393">
        <w:t xml:space="preserve">arna i </w:t>
      </w:r>
      <w:r w:rsidRPr="004A7393" w:rsidR="004A7393">
        <w:t>lådor</w:t>
      </w:r>
      <w:r w:rsidR="004A7393">
        <w:t xml:space="preserve"> som är</w:t>
      </w:r>
      <w:r w:rsidRPr="004A7393" w:rsidR="004A7393">
        <w:t xml:space="preserve"> så trång</w:t>
      </w:r>
      <w:r w:rsidR="004A7393">
        <w:t>a</w:t>
      </w:r>
      <w:r w:rsidRPr="004A7393" w:rsidR="004A7393">
        <w:t xml:space="preserve"> att de knappt kan röra sig</w:t>
      </w:r>
      <w:r w:rsidR="004A7393">
        <w:t xml:space="preserve"> alls</w:t>
      </w:r>
      <w:r w:rsidR="0074457A">
        <w:t>,</w:t>
      </w:r>
      <w:r w:rsidR="004A7393">
        <w:t xml:space="preserve"> vilket utöver rädsla och all</w:t>
      </w:r>
      <w:r w:rsidR="004276E5">
        <w:softHyphen/>
      </w:r>
      <w:r w:rsidR="004A7393">
        <w:t xml:space="preserve">mänt obehag medför ytterligare </w:t>
      </w:r>
      <w:r w:rsidRPr="004A7393" w:rsidR="004A7393">
        <w:t>stress.</w:t>
      </w:r>
      <w:r w:rsidR="004A7393">
        <w:t xml:space="preserve"> När de väl befinner sig i lådorna kan det ta lång tid innan det är dags för slakt, ibland uppemot en dag</w:t>
      </w:r>
      <w:r w:rsidR="0074457A">
        <w:t>,</w:t>
      </w:r>
      <w:r w:rsidR="004A7393">
        <w:t xml:space="preserve"> och över 100 000 dör varje år till följd av trängseln eller omständigheterna, exempelvis extrema temperaturer, under själva transporten. </w:t>
      </w:r>
    </w:p>
    <w:p w:rsidR="004276E5" w:rsidP="004276E5" w:rsidRDefault="00EF7316" w14:paraId="09321710" w14:textId="12253B5D">
      <w:r>
        <w:t>I början av 2018 kunde vi läsa om l</w:t>
      </w:r>
      <w:r w:rsidRPr="00EF7316">
        <w:t xml:space="preserve">ivsmedelsverkets veterinärer som </w:t>
      </w:r>
      <w:r>
        <w:t xml:space="preserve">efter en </w:t>
      </w:r>
      <w:r w:rsidRPr="00EF7316">
        <w:t>inspek</w:t>
      </w:r>
      <w:r w:rsidR="004276E5">
        <w:softHyphen/>
      </w:r>
      <w:r w:rsidRPr="00EF7316">
        <w:t>t</w:t>
      </w:r>
      <w:r>
        <w:t>ion av</w:t>
      </w:r>
      <w:r w:rsidRPr="00EF7316">
        <w:t xml:space="preserve"> slakten på Guldfågelns stora kycklingslakteri på Öland</w:t>
      </w:r>
      <w:r>
        <w:t xml:space="preserve"> märkte att </w:t>
      </w:r>
      <w:r w:rsidRPr="00EF7316">
        <w:t xml:space="preserve">något </w:t>
      </w:r>
      <w:r>
        <w:t xml:space="preserve">var fel med de </w:t>
      </w:r>
      <w:r w:rsidRPr="00EF7316">
        <w:t xml:space="preserve">kycklingar som kom dit. </w:t>
      </w:r>
      <w:r>
        <w:t xml:space="preserve">Många </w:t>
      </w:r>
      <w:r w:rsidRPr="00EF7316">
        <w:t>kycklingar kom till slakteriet med brutna vingar</w:t>
      </w:r>
      <w:r>
        <w:t xml:space="preserve"> och veterinärerna kunde vittna om att det fanns </w:t>
      </w:r>
      <w:r w:rsidRPr="00EF7316">
        <w:t xml:space="preserve">så allvarliga frakturer att skelettet </w:t>
      </w:r>
      <w:r>
        <w:t xml:space="preserve">till och med </w:t>
      </w:r>
      <w:r w:rsidRPr="00EF7316">
        <w:t>penetrerat huden. Enligt veterinärernas beräkningar rör</w:t>
      </w:r>
      <w:r>
        <w:t>de</w:t>
      </w:r>
      <w:r w:rsidRPr="00EF7316">
        <w:t xml:space="preserve"> det sig om 1</w:t>
      </w:r>
      <w:r w:rsidR="0074457A">
        <w:t> </w:t>
      </w:r>
      <w:r w:rsidRPr="00EF7316">
        <w:t>800 kycklingar med brutna vingar om dagen</w:t>
      </w:r>
      <w:r>
        <w:t>, i genomsnitt</w:t>
      </w:r>
      <w:r w:rsidRPr="00EF7316">
        <w:t>.</w:t>
      </w:r>
      <w:r>
        <w:t xml:space="preserve"> Det handlar med andra ord om nära 2 000 individer som lider något extremt av dessa benbrott. Kycklingarna har </w:t>
      </w:r>
      <w:r>
        <w:lastRenderedPageBreak/>
        <w:t>näm</w:t>
      </w:r>
      <w:r w:rsidR="004276E5">
        <w:softHyphen/>
      </w:r>
      <w:r>
        <w:t xml:space="preserve">ligen, </w:t>
      </w:r>
      <w:r w:rsidRPr="00EF7316">
        <w:t xml:space="preserve">precis som vi människor, benhinnor runt </w:t>
      </w:r>
      <w:r>
        <w:t xml:space="preserve">skelettet </w:t>
      </w:r>
      <w:r w:rsidRPr="00EF7316">
        <w:t xml:space="preserve">som innehåller väldigt mycket nerver.  </w:t>
      </w:r>
    </w:p>
    <w:p w:rsidR="004276E5" w:rsidP="004276E5" w:rsidRDefault="00EE312C" w14:paraId="0C5C2CBE" w14:textId="77777777">
      <w:r>
        <w:t xml:space="preserve">Även om företrädarna för kycklingindustrin har tydliggjort att man önskar förbättra hanteringen räcker det inte. </w:t>
      </w:r>
      <w:r w:rsidR="00EF7316">
        <w:t>Regeringen bör se över r</w:t>
      </w:r>
      <w:r w:rsidR="00EF7316">
        <w:rPr>
          <w:rStyle w:val="FrslagstextChar"/>
        </w:rPr>
        <w:t xml:space="preserve">egelverket för </w:t>
      </w:r>
      <w:r w:rsidR="00EF7316">
        <w:t>levnadsvillkoren inom kycklingindustrin</w:t>
      </w:r>
      <w:r w:rsidR="00EF7316">
        <w:rPr>
          <w:rStyle w:val="FrslagstextChar"/>
        </w:rPr>
        <w:t xml:space="preserve"> och återkomma med hårdare krav på branschen.</w:t>
      </w:r>
    </w:p>
    <w:p w:rsidRPr="004276E5" w:rsidR="0094774C" w:rsidP="004276E5" w:rsidRDefault="0094774C" w14:paraId="4F43057B" w14:textId="61AB86B8">
      <w:pPr>
        <w:pStyle w:val="Rubrik1"/>
      </w:pPr>
      <w:r w:rsidRPr="004276E5">
        <w:t>Bedövning inför slakt</w:t>
      </w:r>
    </w:p>
    <w:p w:rsidR="004276E5" w:rsidP="004276E5" w:rsidRDefault="00670C0B" w14:paraId="2DB362ED" w14:textId="39632CDC">
      <w:pPr>
        <w:pStyle w:val="Normalutanindragellerluft"/>
      </w:pPr>
      <w:r>
        <w:t>Det är inte bara</w:t>
      </w:r>
      <w:r w:rsidR="00EE312C">
        <w:t xml:space="preserve"> hanteringen inför slakt </w:t>
      </w:r>
      <w:r>
        <w:t>som behöver ses över, utan även själva slakt</w:t>
      </w:r>
      <w:r w:rsidR="004276E5">
        <w:softHyphen/>
      </w:r>
      <w:r>
        <w:t>fasen. V</w:t>
      </w:r>
      <w:r w:rsidR="00EE312C">
        <w:t>ittnesmål</w:t>
      </w:r>
      <w:r>
        <w:t xml:space="preserve"> och kontroller</w:t>
      </w:r>
      <w:r w:rsidR="00EE312C">
        <w:t xml:space="preserve"> </w:t>
      </w:r>
      <w:r>
        <w:t>har visat hur kycklingar skållats levande</w:t>
      </w:r>
      <w:r w:rsidR="00DD6D40">
        <w:t>,</w:t>
      </w:r>
      <w:r>
        <w:t xml:space="preserve"> vilket naturligtvis är ett lidande få överhuvudtaget kan föreställa sig. Att detta kunnat ske är för att kycklingarna helt enkelt inte avblodats innan det varit dags för skållningen, och det är lyckligtvis strikt förbjudet enligt djurskyddslagstiftningen. </w:t>
      </w:r>
    </w:p>
    <w:p w:rsidR="004276E5" w:rsidP="004276E5" w:rsidRDefault="00EF7316" w14:paraId="190D4080" w14:textId="2CBCD81A">
      <w:r>
        <w:t xml:space="preserve">På Guldfågelns slakteri </w:t>
      </w:r>
      <w:r w:rsidR="00670C0B">
        <w:t>på Öland fann veterinärer vid en rutinkontroll att minst tio kycklingar skållats levande i början av 2018. Detta kunde ske trots att personal</w:t>
      </w:r>
      <w:r w:rsidR="00EA2736">
        <w:t xml:space="preserve"> på plats</w:t>
      </w:r>
      <w:r w:rsidR="00670C0B">
        <w:t xml:space="preserve"> ska inspektera att alla kycklingar som </w:t>
      </w:r>
      <w:r w:rsidR="00EA2736">
        <w:t>är redo för</w:t>
      </w:r>
      <w:r w:rsidR="00670C0B">
        <w:t xml:space="preserve"> skåll</w:t>
      </w:r>
      <w:r w:rsidR="00EA2736">
        <w:t>ning</w:t>
      </w:r>
      <w:r w:rsidR="00670C0B">
        <w:t xml:space="preserve"> har fått hals</w:t>
      </w:r>
      <w:r w:rsidR="00EA2736">
        <w:t>arna</w:t>
      </w:r>
      <w:r w:rsidR="00670C0B">
        <w:t xml:space="preserve"> avskurn</w:t>
      </w:r>
      <w:r w:rsidR="00EA2736">
        <w:t>a</w:t>
      </w:r>
      <w:r w:rsidR="00670C0B">
        <w:t xml:space="preserve"> och därmed är avlidna.</w:t>
      </w:r>
      <w:r w:rsidR="00EA2736">
        <w:t xml:space="preserve"> </w:t>
      </w:r>
      <w:r w:rsidR="00670C0B">
        <w:t xml:space="preserve">Om </w:t>
      </w:r>
      <w:r w:rsidR="00EA2736">
        <w:t>så inte skett</w:t>
      </w:r>
      <w:r w:rsidR="00670C0B">
        <w:t xml:space="preserve"> ska hela slaktprocessen avbrytas.</w:t>
      </w:r>
      <w:r w:rsidR="00EA2736">
        <w:t xml:space="preserve"> I bästa fall har de drabbade individerna inte varit medvetna, då de inför avblodning förts i ett ström</w:t>
      </w:r>
      <w:r w:rsidR="004276E5">
        <w:softHyphen/>
      </w:r>
      <w:r w:rsidR="00EA2736">
        <w:t xml:space="preserve">förande vatten, men även här ser vi hur branschen vid ett antal tillfällen har brustit. De kan dessutom ha hunnit vakna upp inför skållningen efter strömbedövningen, vilket innebär att de bränns i det heta vattnet – ett ofattbart </w:t>
      </w:r>
      <w:r>
        <w:t>smärtsamt och ångestframkallande</w:t>
      </w:r>
      <w:r w:rsidR="00EA2736">
        <w:t xml:space="preserve"> sätt att dö på. </w:t>
      </w:r>
    </w:p>
    <w:p w:rsidR="00187671" w:rsidP="00187671" w:rsidRDefault="00EA2736" w14:paraId="4F430580" w14:textId="5BDF72CA">
      <w:r w:rsidRPr="004276E5">
        <w:t>Även om dessa fall i sedvanlig ordning anmäls för</w:t>
      </w:r>
      <w:r w:rsidRPr="004276E5" w:rsidR="00EF7316">
        <w:t xml:space="preserve"> brott mot djurskyddslagen</w:t>
      </w:r>
      <w:r w:rsidRPr="004276E5">
        <w:t xml:space="preserve"> är det orimligt att industrin som haft ansvaret att säkerställa att djurskyddslagstiftningen upp</w:t>
      </w:r>
      <w:r w:rsidR="004276E5">
        <w:softHyphen/>
      </w:r>
      <w:r w:rsidRPr="004276E5">
        <w:t xml:space="preserve">rätthålls fortsätter utan större konsekvenser. </w:t>
      </w:r>
      <w:r w:rsidRPr="004276E5" w:rsidR="00187671">
        <w:t>Eftersom slakteriet på Öland inte är ensam</w:t>
      </w:r>
      <w:r w:rsidRPr="004276E5" w:rsidR="00DD6D40">
        <w:t>t</w:t>
      </w:r>
      <w:r w:rsidRPr="004276E5" w:rsidR="00187671">
        <w:t xml:space="preserve"> med dessa brister, liknande vittnesmål har exempelvis också uppmärksammats på slak</w:t>
      </w:r>
      <w:r w:rsidR="004276E5">
        <w:softHyphen/>
      </w:r>
      <w:r w:rsidRPr="004276E5" w:rsidR="00187671">
        <w:t>teriet Lagerbergs Atria Sverige AB i Sölvesborg, vet vi att det inte är enskilda händel</w:t>
      </w:r>
      <w:r w:rsidR="004276E5">
        <w:softHyphen/>
      </w:r>
      <w:r w:rsidRPr="004276E5" w:rsidR="00187671">
        <w:t xml:space="preserve">ser. Vare sig bedövningen inför en avblodning eller själva avblodningen misslyckas, är det oacceptabelt </w:t>
      </w:r>
      <w:r w:rsidRPr="004276E5" w:rsidR="00DD6D40">
        <w:t xml:space="preserve">att </w:t>
      </w:r>
      <w:r w:rsidRPr="004276E5" w:rsidR="00187671">
        <w:t>det får ske</w:t>
      </w:r>
      <w:r w:rsidRPr="004276E5" w:rsidR="00DD6D40">
        <w:t>,</w:t>
      </w:r>
      <w:r w:rsidRPr="004276E5" w:rsidR="00187671">
        <w:t xml:space="preserve"> och hårdare krav måste ställas på branschen som har till uppgift att säkerställa att man följer lagstiftningen. Regeringen bör återkomma med förslag på nolltolerans gentemot branschen där ett övertramp mot </w:t>
      </w:r>
      <w:r w:rsidRPr="004276E5" w:rsidR="00187671">
        <w:lastRenderedPageBreak/>
        <w:t>rådande djurskydds</w:t>
      </w:r>
      <w:r w:rsidR="004276E5">
        <w:softHyphen/>
      </w:r>
      <w:r w:rsidRPr="004276E5" w:rsidR="00187671">
        <w:t>lagstiftning</w:t>
      </w:r>
      <w:r w:rsidR="00187671">
        <w:t xml:space="preserve"> under slaktprocessen leder till kännbara konsekvenser för de skyldiga före</w:t>
      </w:r>
      <w:r w:rsidR="004276E5">
        <w:softHyphen/>
      </w:r>
      <w:r w:rsidR="00187671">
        <w:t xml:space="preserve">tagen, exempelvis tillfälliga näringsförbud eller kraftiga böter. </w:t>
      </w:r>
    </w:p>
    <w:sdt>
      <w:sdtPr>
        <w:alias w:val="CC_Underskrifter"/>
        <w:tag w:val="CC_Underskrifter"/>
        <w:id w:val="583496634"/>
        <w:lock w:val="sdtContentLocked"/>
        <w:placeholder>
          <w:docPart w:val="C14631306A084F519ADDEB9CA8709A3E"/>
        </w:placeholder>
      </w:sdtPr>
      <w:sdtEndPr/>
      <w:sdtContent>
        <w:p w:rsidR="00893370" w:rsidP="00893370" w:rsidRDefault="00893370" w14:paraId="4F430581" w14:textId="77777777"/>
        <w:p w:rsidRPr="008E0FE2" w:rsidR="004801AC" w:rsidP="00893370" w:rsidRDefault="004276E5" w14:paraId="4F4305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6330A1" w:rsidRDefault="006330A1" w14:paraId="4F430586" w14:textId="77777777">
      <w:bookmarkStart w:name="_GoBack" w:id="1"/>
      <w:bookmarkEnd w:id="1"/>
    </w:p>
    <w:sectPr w:rsidR="006330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30588" w14:textId="77777777" w:rsidR="000804E5" w:rsidRDefault="000804E5" w:rsidP="000C1CAD">
      <w:pPr>
        <w:spacing w:line="240" w:lineRule="auto"/>
      </w:pPr>
      <w:r>
        <w:separator/>
      </w:r>
    </w:p>
  </w:endnote>
  <w:endnote w:type="continuationSeparator" w:id="0">
    <w:p w14:paraId="4F430589" w14:textId="77777777" w:rsidR="000804E5" w:rsidRDefault="000804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305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305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30597" w14:textId="77777777" w:rsidR="00262EA3" w:rsidRPr="00893370" w:rsidRDefault="00262EA3" w:rsidP="008933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30586" w14:textId="77777777" w:rsidR="000804E5" w:rsidRDefault="000804E5" w:rsidP="000C1CAD">
      <w:pPr>
        <w:spacing w:line="240" w:lineRule="auto"/>
      </w:pPr>
      <w:r>
        <w:separator/>
      </w:r>
    </w:p>
  </w:footnote>
  <w:footnote w:type="continuationSeparator" w:id="0">
    <w:p w14:paraId="4F430587" w14:textId="77777777" w:rsidR="000804E5" w:rsidRDefault="000804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F4305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430599" wp14:anchorId="4F4305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276E5" w14:paraId="4F43059C" w14:textId="77777777">
                          <w:pPr>
                            <w:jc w:val="right"/>
                          </w:pPr>
                          <w:sdt>
                            <w:sdtPr>
                              <w:alias w:val="CC_Noformat_Partikod"/>
                              <w:tag w:val="CC_Noformat_Partikod"/>
                              <w:id w:val="-53464382"/>
                              <w:placeholder>
                                <w:docPart w:val="CBFCEE66700E42B2972F75D914ECF166"/>
                              </w:placeholder>
                              <w:text/>
                            </w:sdtPr>
                            <w:sdtEndPr/>
                            <w:sdtContent>
                              <w:r w:rsidR="004C1C57">
                                <w:t>SD</w:t>
                              </w:r>
                            </w:sdtContent>
                          </w:sdt>
                          <w:sdt>
                            <w:sdtPr>
                              <w:alias w:val="CC_Noformat_Partinummer"/>
                              <w:tag w:val="CC_Noformat_Partinummer"/>
                              <w:id w:val="-1709555926"/>
                              <w:placeholder>
                                <w:docPart w:val="E7696AE61430409CB7CD6F86B6580865"/>
                              </w:placeholder>
                              <w:text/>
                            </w:sdtPr>
                            <w:sdtEndPr/>
                            <w:sdtContent>
                              <w:r w:rsidR="00893370">
                                <w:t>242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4305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276E5" w14:paraId="4F43059C" w14:textId="77777777">
                    <w:pPr>
                      <w:jc w:val="right"/>
                    </w:pPr>
                    <w:sdt>
                      <w:sdtPr>
                        <w:alias w:val="CC_Noformat_Partikod"/>
                        <w:tag w:val="CC_Noformat_Partikod"/>
                        <w:id w:val="-53464382"/>
                        <w:placeholder>
                          <w:docPart w:val="CBFCEE66700E42B2972F75D914ECF166"/>
                        </w:placeholder>
                        <w:text/>
                      </w:sdtPr>
                      <w:sdtEndPr/>
                      <w:sdtContent>
                        <w:r w:rsidR="004C1C57">
                          <w:t>SD</w:t>
                        </w:r>
                      </w:sdtContent>
                    </w:sdt>
                    <w:sdt>
                      <w:sdtPr>
                        <w:alias w:val="CC_Noformat_Partinummer"/>
                        <w:tag w:val="CC_Noformat_Partinummer"/>
                        <w:id w:val="-1709555926"/>
                        <w:placeholder>
                          <w:docPart w:val="E7696AE61430409CB7CD6F86B6580865"/>
                        </w:placeholder>
                        <w:text/>
                      </w:sdtPr>
                      <w:sdtEndPr/>
                      <w:sdtContent>
                        <w:r w:rsidR="00893370">
                          <w:t>242</w:t>
                        </w:r>
                      </w:sdtContent>
                    </w:sdt>
                  </w:p>
                </w:txbxContent>
              </v:textbox>
              <w10:wrap anchorx="page"/>
            </v:shape>
          </w:pict>
        </mc:Fallback>
      </mc:AlternateContent>
    </w:r>
  </w:p>
  <w:p w:rsidRPr="00293C4F" w:rsidR="00262EA3" w:rsidP="00776B74" w:rsidRDefault="00262EA3" w14:paraId="4F4305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43058C" w14:textId="77777777">
    <w:pPr>
      <w:jc w:val="right"/>
    </w:pPr>
  </w:p>
  <w:p w:rsidR="00262EA3" w:rsidP="00776B74" w:rsidRDefault="00262EA3" w14:paraId="4F4305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465849" w:id="2"/>
  <w:bookmarkStart w:name="_Hlk52465850" w:id="3"/>
  <w:p w:rsidR="00262EA3" w:rsidP="008563AC" w:rsidRDefault="004276E5" w14:paraId="4F43059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43059B" wp14:anchorId="4F4305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276E5" w14:paraId="4F43059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C1C57">
          <w:t>SD</w:t>
        </w:r>
      </w:sdtContent>
    </w:sdt>
    <w:sdt>
      <w:sdtPr>
        <w:alias w:val="CC_Noformat_Partinummer"/>
        <w:tag w:val="CC_Noformat_Partinummer"/>
        <w:id w:val="-2014525982"/>
        <w:text/>
      </w:sdtPr>
      <w:sdtEndPr/>
      <w:sdtContent>
        <w:r w:rsidR="00893370">
          <w:t>242</w:t>
        </w:r>
      </w:sdtContent>
    </w:sdt>
  </w:p>
  <w:p w:rsidRPr="008227B3" w:rsidR="00262EA3" w:rsidP="008227B3" w:rsidRDefault="004276E5" w14:paraId="4F4305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276E5" w14:paraId="4F4305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150D1FA31C9B41249B05503F16B4BC36"/>
        </w:placeholder>
        <w:showingPlcHdr/>
        <w15:appearance w15:val="hidden"/>
        <w:text/>
      </w:sdtPr>
      <w:sdtEndPr>
        <w:rPr>
          <w:rStyle w:val="Rubrik1Char"/>
          <w:rFonts w:asciiTheme="majorHAnsi" w:hAnsiTheme="majorHAnsi"/>
          <w:sz w:val="38"/>
        </w:rPr>
      </w:sdtEndPr>
      <w:sdtContent>
        <w:r>
          <w:t>:328</w:t>
        </w:r>
      </w:sdtContent>
    </w:sdt>
  </w:p>
  <w:p w:rsidR="00262EA3" w:rsidP="00E03A3D" w:rsidRDefault="004276E5" w14:paraId="4F430594"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4C1C57" w14:paraId="4F430595" w14:textId="77777777">
        <w:pPr>
          <w:pStyle w:val="FSHRub2"/>
        </w:pPr>
        <w:r>
          <w:t>Skärpta krav på kycklingindustrin</w:t>
        </w:r>
      </w:p>
    </w:sdtContent>
  </w:sdt>
  <w:sdt>
    <w:sdtPr>
      <w:alias w:val="CC_Boilerplate_3"/>
      <w:tag w:val="CC_Boilerplate_3"/>
      <w:id w:val="1606463544"/>
      <w:lock w:val="sdtContentLocked"/>
      <w15:appearance w15:val="hidden"/>
      <w:text w:multiLine="1"/>
    </w:sdtPr>
    <w:sdtEndPr/>
    <w:sdtContent>
      <w:p w:rsidR="00262EA3" w:rsidP="00283E0F" w:rsidRDefault="00262EA3" w14:paraId="4F430596"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C1C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4E5"/>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BBF"/>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CE"/>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66C"/>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1E4C"/>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671"/>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11E"/>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024"/>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73E"/>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6FC"/>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4B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8BC"/>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6E5"/>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3"/>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C5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B2D"/>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072"/>
    <w:rsid w:val="00535EAA"/>
    <w:rsid w:val="00535EE7"/>
    <w:rsid w:val="00536192"/>
    <w:rsid w:val="00536C91"/>
    <w:rsid w:val="00537502"/>
    <w:rsid w:val="005376A1"/>
    <w:rsid w:val="0054000D"/>
    <w:rsid w:val="00540B1D"/>
    <w:rsid w:val="00542743"/>
    <w:rsid w:val="00542806"/>
    <w:rsid w:val="00542DD4"/>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2BB2"/>
    <w:rsid w:val="005B34DD"/>
    <w:rsid w:val="005B42FC"/>
    <w:rsid w:val="005B4B97"/>
    <w:rsid w:val="005B579C"/>
    <w:rsid w:val="005B5A42"/>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0A9"/>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0A1"/>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0C0B"/>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7A"/>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370"/>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347"/>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584"/>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74C"/>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E3A"/>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F7"/>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12C"/>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847"/>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B13"/>
    <w:rsid w:val="00D85EAB"/>
    <w:rsid w:val="00D85EEA"/>
    <w:rsid w:val="00D8611F"/>
    <w:rsid w:val="00D8633D"/>
    <w:rsid w:val="00D86A57"/>
    <w:rsid w:val="00D86A60"/>
    <w:rsid w:val="00D86BE4"/>
    <w:rsid w:val="00D871BD"/>
    <w:rsid w:val="00D902BB"/>
    <w:rsid w:val="00D90E18"/>
    <w:rsid w:val="00D90EA4"/>
    <w:rsid w:val="00D9159C"/>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D40"/>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B13"/>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736"/>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917"/>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12C"/>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316"/>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ABC"/>
    <w:rsid w:val="00F538D9"/>
    <w:rsid w:val="00F54C34"/>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31B"/>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D1A"/>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43056A"/>
  <w15:chartTrackingRefBased/>
  <w15:docId w15:val="{781AB610-1107-49F1-8C79-4251F8F9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24673E"/>
    <w:rPr>
      <w:color w:val="0563C1" w:themeColor="hyperlink"/>
      <w:u w:val="single"/>
    </w:rPr>
  </w:style>
  <w:style w:type="character" w:styleId="Olstomnmnande">
    <w:name w:val="Unresolved Mention"/>
    <w:basedOn w:val="Standardstycketeckensnitt"/>
    <w:uiPriority w:val="99"/>
    <w:semiHidden/>
    <w:unhideWhenUsed/>
    <w:rsid w:val="0024673E"/>
    <w:rPr>
      <w:color w:val="605E5C"/>
      <w:shd w:val="clear" w:color="auto" w:fill="E1DFDD"/>
    </w:rPr>
  </w:style>
  <w:style w:type="character" w:styleId="AnvndHyperlnk">
    <w:name w:val="FollowedHyperlink"/>
    <w:basedOn w:val="Standardstycketeckensnitt"/>
    <w:uiPriority w:val="58"/>
    <w:semiHidden/>
    <w:locked/>
    <w:rsid w:val="00C85A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443376">
      <w:bodyDiv w:val="1"/>
      <w:marLeft w:val="0"/>
      <w:marRight w:val="0"/>
      <w:marTop w:val="0"/>
      <w:marBottom w:val="0"/>
      <w:divBdr>
        <w:top w:val="none" w:sz="0" w:space="0" w:color="auto"/>
        <w:left w:val="none" w:sz="0" w:space="0" w:color="auto"/>
        <w:bottom w:val="none" w:sz="0" w:space="0" w:color="auto"/>
        <w:right w:val="none" w:sz="0" w:space="0" w:color="auto"/>
      </w:divBdr>
      <w:divsChild>
        <w:div w:id="1709599900">
          <w:marLeft w:val="0"/>
          <w:marRight w:val="0"/>
          <w:marTop w:val="0"/>
          <w:marBottom w:val="900"/>
          <w:divBdr>
            <w:top w:val="none" w:sz="0" w:space="0" w:color="auto"/>
            <w:left w:val="none" w:sz="0" w:space="0" w:color="auto"/>
            <w:bottom w:val="none" w:sz="0" w:space="0" w:color="auto"/>
            <w:right w:val="none" w:sz="0" w:space="0" w:color="auto"/>
          </w:divBdr>
          <w:divsChild>
            <w:div w:id="2020112759">
              <w:marLeft w:val="0"/>
              <w:marRight w:val="0"/>
              <w:marTop w:val="0"/>
              <w:marBottom w:val="0"/>
              <w:divBdr>
                <w:top w:val="none" w:sz="0" w:space="0" w:color="auto"/>
                <w:left w:val="none" w:sz="0" w:space="0" w:color="auto"/>
                <w:bottom w:val="none" w:sz="0" w:space="0" w:color="auto"/>
                <w:right w:val="none" w:sz="0" w:space="0" w:color="auto"/>
              </w:divBdr>
            </w:div>
          </w:divsChild>
        </w:div>
        <w:div w:id="581333672">
          <w:marLeft w:val="2415"/>
          <w:marRight w:val="750"/>
          <w:marTop w:val="0"/>
          <w:marBottom w:val="900"/>
          <w:divBdr>
            <w:top w:val="none" w:sz="0" w:space="0" w:color="auto"/>
            <w:left w:val="none" w:sz="0" w:space="0" w:color="auto"/>
            <w:bottom w:val="none" w:sz="0" w:space="0" w:color="auto"/>
            <w:right w:val="none" w:sz="0" w:space="0" w:color="auto"/>
          </w:divBdr>
          <w:divsChild>
            <w:div w:id="468203425">
              <w:marLeft w:val="0"/>
              <w:marRight w:val="0"/>
              <w:marTop w:val="0"/>
              <w:marBottom w:val="0"/>
              <w:divBdr>
                <w:top w:val="none" w:sz="0" w:space="0" w:color="auto"/>
                <w:left w:val="none" w:sz="0" w:space="0" w:color="auto"/>
                <w:bottom w:val="none" w:sz="0" w:space="0" w:color="auto"/>
                <w:right w:val="none" w:sz="0" w:space="0" w:color="auto"/>
              </w:divBdr>
              <w:divsChild>
                <w:div w:id="1329407002">
                  <w:marLeft w:val="0"/>
                  <w:marRight w:val="0"/>
                  <w:marTop w:val="0"/>
                  <w:marBottom w:val="0"/>
                  <w:divBdr>
                    <w:top w:val="none" w:sz="0" w:space="0" w:color="auto"/>
                    <w:left w:val="none" w:sz="0" w:space="0" w:color="auto"/>
                    <w:bottom w:val="none" w:sz="0" w:space="0" w:color="auto"/>
                    <w:right w:val="none" w:sz="0" w:space="0" w:color="auto"/>
                  </w:divBdr>
                  <w:divsChild>
                    <w:div w:id="2052340000">
                      <w:marLeft w:val="0"/>
                      <w:marRight w:val="0"/>
                      <w:marTop w:val="0"/>
                      <w:marBottom w:val="450"/>
                      <w:divBdr>
                        <w:top w:val="none" w:sz="0" w:space="0" w:color="auto"/>
                        <w:left w:val="none" w:sz="0" w:space="0" w:color="auto"/>
                        <w:bottom w:val="none" w:sz="0" w:space="0" w:color="auto"/>
                        <w:right w:val="none" w:sz="0" w:space="0" w:color="auto"/>
                      </w:divBdr>
                      <w:divsChild>
                        <w:div w:id="1006715430">
                          <w:marLeft w:val="0"/>
                          <w:marRight w:val="0"/>
                          <w:marTop w:val="0"/>
                          <w:marBottom w:val="0"/>
                          <w:divBdr>
                            <w:top w:val="none" w:sz="0" w:space="0" w:color="auto"/>
                            <w:left w:val="none" w:sz="0" w:space="0" w:color="auto"/>
                            <w:bottom w:val="none" w:sz="0" w:space="0" w:color="auto"/>
                            <w:right w:val="none" w:sz="0" w:space="0" w:color="auto"/>
                          </w:divBdr>
                          <w:divsChild>
                            <w:div w:id="974144058">
                              <w:marLeft w:val="0"/>
                              <w:marRight w:val="0"/>
                              <w:marTop w:val="0"/>
                              <w:marBottom w:val="0"/>
                              <w:divBdr>
                                <w:top w:val="none" w:sz="0" w:space="0" w:color="auto"/>
                                <w:left w:val="none" w:sz="0" w:space="0" w:color="auto"/>
                                <w:bottom w:val="none" w:sz="0" w:space="0" w:color="auto"/>
                                <w:right w:val="none" w:sz="0" w:space="0" w:color="auto"/>
                              </w:divBdr>
                            </w:div>
                          </w:divsChild>
                        </w:div>
                        <w:div w:id="1313023312">
                          <w:marLeft w:val="0"/>
                          <w:marRight w:val="0"/>
                          <w:marTop w:val="96"/>
                          <w:marBottom w:val="0"/>
                          <w:divBdr>
                            <w:top w:val="none" w:sz="0" w:space="0" w:color="auto"/>
                            <w:left w:val="none" w:sz="0" w:space="0" w:color="auto"/>
                            <w:bottom w:val="none" w:sz="0" w:space="0" w:color="auto"/>
                            <w:right w:val="none" w:sz="0" w:space="0" w:color="auto"/>
                          </w:divBdr>
                        </w:div>
                      </w:divsChild>
                    </w:div>
                    <w:div w:id="606229823">
                      <w:marLeft w:val="0"/>
                      <w:marRight w:val="0"/>
                      <w:marTop w:val="0"/>
                      <w:marBottom w:val="0"/>
                      <w:divBdr>
                        <w:top w:val="none" w:sz="0" w:space="0" w:color="auto"/>
                        <w:left w:val="none" w:sz="0" w:space="0" w:color="auto"/>
                        <w:bottom w:val="none" w:sz="0" w:space="0" w:color="auto"/>
                        <w:right w:val="none" w:sz="0" w:space="0" w:color="auto"/>
                      </w:divBdr>
                    </w:div>
                    <w:div w:id="1489513797">
                      <w:marLeft w:val="0"/>
                      <w:marRight w:val="0"/>
                      <w:marTop w:val="0"/>
                      <w:marBottom w:val="900"/>
                      <w:divBdr>
                        <w:top w:val="none" w:sz="0" w:space="0" w:color="auto"/>
                        <w:left w:val="none" w:sz="0" w:space="0" w:color="auto"/>
                        <w:bottom w:val="none" w:sz="0" w:space="0" w:color="auto"/>
                        <w:right w:val="none" w:sz="0" w:space="0" w:color="auto"/>
                      </w:divBdr>
                      <w:divsChild>
                        <w:div w:id="18019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249389">
      <w:bodyDiv w:val="1"/>
      <w:marLeft w:val="0"/>
      <w:marRight w:val="0"/>
      <w:marTop w:val="0"/>
      <w:marBottom w:val="0"/>
      <w:divBdr>
        <w:top w:val="none" w:sz="0" w:space="0" w:color="auto"/>
        <w:left w:val="none" w:sz="0" w:space="0" w:color="auto"/>
        <w:bottom w:val="none" w:sz="0" w:space="0" w:color="auto"/>
        <w:right w:val="none" w:sz="0" w:space="0" w:color="auto"/>
      </w:divBdr>
    </w:div>
    <w:div w:id="1531334360">
      <w:bodyDiv w:val="1"/>
      <w:marLeft w:val="0"/>
      <w:marRight w:val="0"/>
      <w:marTop w:val="0"/>
      <w:marBottom w:val="0"/>
      <w:divBdr>
        <w:top w:val="none" w:sz="0" w:space="0" w:color="auto"/>
        <w:left w:val="none" w:sz="0" w:space="0" w:color="auto"/>
        <w:bottom w:val="none" w:sz="0" w:space="0" w:color="auto"/>
        <w:right w:val="none" w:sz="0" w:space="0" w:color="auto"/>
      </w:divBdr>
      <w:divsChild>
        <w:div w:id="1022366597">
          <w:marLeft w:val="0"/>
          <w:marRight w:val="0"/>
          <w:marTop w:val="195"/>
          <w:marBottom w:val="0"/>
          <w:divBdr>
            <w:top w:val="none" w:sz="0" w:space="0" w:color="auto"/>
            <w:left w:val="none" w:sz="0" w:space="0" w:color="auto"/>
            <w:bottom w:val="none" w:sz="0" w:space="0" w:color="auto"/>
            <w:right w:val="none" w:sz="0" w:space="0" w:color="auto"/>
          </w:divBdr>
        </w:div>
        <w:div w:id="1772356434">
          <w:marLeft w:val="0"/>
          <w:marRight w:val="0"/>
          <w:marTop w:val="195"/>
          <w:marBottom w:val="0"/>
          <w:divBdr>
            <w:top w:val="none" w:sz="0" w:space="0" w:color="auto"/>
            <w:left w:val="none" w:sz="0" w:space="0" w:color="auto"/>
            <w:bottom w:val="none" w:sz="0" w:space="0" w:color="auto"/>
            <w:right w:val="none" w:sz="0" w:space="0" w:color="auto"/>
          </w:divBdr>
          <w:divsChild>
            <w:div w:id="1902251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1103A4836C4BA896E72A75A5F27525"/>
        <w:category>
          <w:name w:val="Allmänt"/>
          <w:gallery w:val="placeholder"/>
        </w:category>
        <w:types>
          <w:type w:val="bbPlcHdr"/>
        </w:types>
        <w:behaviors>
          <w:behavior w:val="content"/>
        </w:behaviors>
        <w:guid w:val="{C0842CFE-A039-4F55-8B6D-E94E2F306548}"/>
      </w:docPartPr>
      <w:docPartBody>
        <w:p w:rsidR="000D4B62" w:rsidRDefault="000D4B62">
          <w:pPr>
            <w:pStyle w:val="C31103A4836C4BA896E72A75A5F27525"/>
          </w:pPr>
          <w:r w:rsidRPr="005A0A93">
            <w:rPr>
              <w:rStyle w:val="Platshllartext"/>
            </w:rPr>
            <w:t>Förslag till riksdagsbeslut</w:t>
          </w:r>
        </w:p>
      </w:docPartBody>
    </w:docPart>
    <w:docPart>
      <w:docPartPr>
        <w:name w:val="D43ECC95F08C4239877AF73AF62354E6"/>
        <w:category>
          <w:name w:val="Allmänt"/>
          <w:gallery w:val="placeholder"/>
        </w:category>
        <w:types>
          <w:type w:val="bbPlcHdr"/>
        </w:types>
        <w:behaviors>
          <w:behavior w:val="content"/>
        </w:behaviors>
        <w:guid w:val="{B19FF356-94DD-4F2D-8808-C402155B7E98}"/>
      </w:docPartPr>
      <w:docPartBody>
        <w:p w:rsidR="000D4B62" w:rsidRDefault="000D4B62">
          <w:pPr>
            <w:pStyle w:val="D43ECC95F08C4239877AF73AF62354E6"/>
          </w:pPr>
          <w:r w:rsidRPr="005A0A93">
            <w:rPr>
              <w:rStyle w:val="Platshllartext"/>
            </w:rPr>
            <w:t>Motivering</w:t>
          </w:r>
        </w:p>
      </w:docPartBody>
    </w:docPart>
    <w:docPart>
      <w:docPartPr>
        <w:name w:val="CBFCEE66700E42B2972F75D914ECF166"/>
        <w:category>
          <w:name w:val="Allmänt"/>
          <w:gallery w:val="placeholder"/>
        </w:category>
        <w:types>
          <w:type w:val="bbPlcHdr"/>
        </w:types>
        <w:behaviors>
          <w:behavior w:val="content"/>
        </w:behaviors>
        <w:guid w:val="{2C29C267-B57B-4B5F-A8FE-45B391123152}"/>
      </w:docPartPr>
      <w:docPartBody>
        <w:p w:rsidR="000D4B62" w:rsidRDefault="000D4B62">
          <w:pPr>
            <w:pStyle w:val="CBFCEE66700E42B2972F75D914ECF166"/>
          </w:pPr>
          <w:r>
            <w:rPr>
              <w:rStyle w:val="Platshllartext"/>
            </w:rPr>
            <w:t xml:space="preserve"> </w:t>
          </w:r>
        </w:p>
      </w:docPartBody>
    </w:docPart>
    <w:docPart>
      <w:docPartPr>
        <w:name w:val="E7696AE61430409CB7CD6F86B6580865"/>
        <w:category>
          <w:name w:val="Allmänt"/>
          <w:gallery w:val="placeholder"/>
        </w:category>
        <w:types>
          <w:type w:val="bbPlcHdr"/>
        </w:types>
        <w:behaviors>
          <w:behavior w:val="content"/>
        </w:behaviors>
        <w:guid w:val="{0E743266-421C-429B-9D91-55B54A7FDCCF}"/>
      </w:docPartPr>
      <w:docPartBody>
        <w:p w:rsidR="000D4B62" w:rsidRDefault="000D4B62">
          <w:pPr>
            <w:pStyle w:val="E7696AE61430409CB7CD6F86B6580865"/>
          </w:pPr>
          <w:r>
            <w:t xml:space="preserve"> </w:t>
          </w:r>
        </w:p>
      </w:docPartBody>
    </w:docPart>
    <w:docPart>
      <w:docPartPr>
        <w:name w:val="C14631306A084F519ADDEB9CA8709A3E"/>
        <w:category>
          <w:name w:val="Allmänt"/>
          <w:gallery w:val="placeholder"/>
        </w:category>
        <w:types>
          <w:type w:val="bbPlcHdr"/>
        </w:types>
        <w:behaviors>
          <w:behavior w:val="content"/>
        </w:behaviors>
        <w:guid w:val="{D4444DCB-2DC0-4898-B1D9-EE70E835C609}"/>
      </w:docPartPr>
      <w:docPartBody>
        <w:p w:rsidR="00AA7A8E" w:rsidRDefault="00AA7A8E"/>
      </w:docPartBody>
    </w:docPart>
    <w:docPart>
      <w:docPartPr>
        <w:name w:val="150D1FA31C9B41249B05503F16B4BC36"/>
        <w:category>
          <w:name w:val="Allmänt"/>
          <w:gallery w:val="placeholder"/>
        </w:category>
        <w:types>
          <w:type w:val="bbPlcHdr"/>
        </w:types>
        <w:behaviors>
          <w:behavior w:val="content"/>
        </w:behaviors>
        <w:guid w:val="{7C124808-C8BD-4D69-AAE6-9E1F56BFFDF1}"/>
      </w:docPartPr>
      <w:docPartBody>
        <w:p w:rsidR="00000000" w:rsidRDefault="00FE2A80">
          <w:r>
            <w:t>:328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62"/>
    <w:rsid w:val="000D4B62"/>
    <w:rsid w:val="00154B8E"/>
    <w:rsid w:val="00AA7A8E"/>
    <w:rsid w:val="00D45834"/>
    <w:rsid w:val="00F36C53"/>
    <w:rsid w:val="00FE2A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1103A4836C4BA896E72A75A5F27525">
    <w:name w:val="C31103A4836C4BA896E72A75A5F27525"/>
  </w:style>
  <w:style w:type="paragraph" w:customStyle="1" w:styleId="5CBE0CA044C54AB78AB4CA72E5DDBB3B">
    <w:name w:val="5CBE0CA044C54AB78AB4CA72E5DDBB3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580E137056473083AB624BFAA66B22">
    <w:name w:val="44580E137056473083AB624BFAA66B22"/>
  </w:style>
  <w:style w:type="paragraph" w:customStyle="1" w:styleId="D43ECC95F08C4239877AF73AF62354E6">
    <w:name w:val="D43ECC95F08C4239877AF73AF62354E6"/>
  </w:style>
  <w:style w:type="paragraph" w:customStyle="1" w:styleId="E263AECA602A499F9506F4EFB029A6B7">
    <w:name w:val="E263AECA602A499F9506F4EFB029A6B7"/>
  </w:style>
  <w:style w:type="paragraph" w:customStyle="1" w:styleId="E36E09A11381470E9CA852A37B71B3B3">
    <w:name w:val="E36E09A11381470E9CA852A37B71B3B3"/>
  </w:style>
  <w:style w:type="paragraph" w:customStyle="1" w:styleId="CBFCEE66700E42B2972F75D914ECF166">
    <w:name w:val="CBFCEE66700E42B2972F75D914ECF166"/>
  </w:style>
  <w:style w:type="paragraph" w:customStyle="1" w:styleId="E7696AE61430409CB7CD6F86B6580865">
    <w:name w:val="E7696AE61430409CB7CD6F86B6580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3CFFC5-7435-4E1D-95FA-DE3C1670FE8E}"/>
</file>

<file path=customXml/itemProps2.xml><?xml version="1.0" encoding="utf-8"?>
<ds:datastoreItem xmlns:ds="http://schemas.openxmlformats.org/officeDocument/2006/customXml" ds:itemID="{086382D2-EC49-42A0-9496-46EEA5C1866C}"/>
</file>

<file path=customXml/itemProps3.xml><?xml version="1.0" encoding="utf-8"?>
<ds:datastoreItem xmlns:ds="http://schemas.openxmlformats.org/officeDocument/2006/customXml" ds:itemID="{BC48244D-01F2-4289-ADE1-111EA8D0E968}"/>
</file>

<file path=docProps/app.xml><?xml version="1.0" encoding="utf-8"?>
<Properties xmlns="http://schemas.openxmlformats.org/officeDocument/2006/extended-properties" xmlns:vt="http://schemas.openxmlformats.org/officeDocument/2006/docPropsVTypes">
  <Template>Normal</Template>
  <TotalTime>23</TotalTime>
  <Pages>3</Pages>
  <Words>865</Words>
  <Characters>4876</Characters>
  <Application>Microsoft Office Word</Application>
  <DocSecurity>0</DocSecurity>
  <Lines>87</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SD242 Skärpta krav på kycklingindustrin</vt:lpstr>
      <vt:lpstr>
      </vt:lpstr>
    </vt:vector>
  </TitlesOfParts>
  <Company>Sveriges riksdag</Company>
  <LinksUpToDate>false</LinksUpToDate>
  <CharactersWithSpaces>5721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