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BC41EB" w:rsidRPr="000E39C4" w:rsidTr="00BC41EB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BC41EB" w:rsidRPr="000E39C4" w:rsidRDefault="006959B8" w:rsidP="00BC41EB">
            <w:pPr>
              <w:pStyle w:val="RSKRbeteckning"/>
              <w:spacing w:before="240"/>
            </w:pPr>
            <w:r w:rsidRPr="000E39C4">
              <w:t>Riksdagsskrivelse</w:t>
            </w:r>
          </w:p>
          <w:p w:rsidR="00BC41EB" w:rsidRPr="000E39C4" w:rsidRDefault="006959B8" w:rsidP="00BC41EB">
            <w:pPr>
              <w:pStyle w:val="RSKRbeteckning"/>
            </w:pPr>
            <w:r w:rsidRPr="000E39C4">
              <w:t>2008/09</w:t>
            </w:r>
            <w:r w:rsidR="00BC41EB" w:rsidRPr="000E39C4">
              <w:t>:</w:t>
            </w:r>
            <w:r w:rsidRPr="000E39C4">
              <w:t>152</w:t>
            </w:r>
          </w:p>
        </w:tc>
        <w:tc>
          <w:tcPr>
            <w:tcW w:w="1134" w:type="dxa"/>
          </w:tcPr>
          <w:p w:rsidR="00BC41EB" w:rsidRPr="000E39C4" w:rsidRDefault="000E39C4" w:rsidP="00BC41EB">
            <w:pPr>
              <w:jc w:val="right"/>
            </w:pPr>
            <w:r w:rsidRPr="000E39C4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41EB" w:rsidRPr="000E39C4" w:rsidTr="00BC41EB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BC41EB" w:rsidRPr="000E39C4" w:rsidRDefault="00BC41EB">
            <w:pPr>
              <w:rPr>
                <w:sz w:val="10"/>
              </w:rPr>
            </w:pPr>
          </w:p>
        </w:tc>
      </w:tr>
    </w:tbl>
    <w:p w:rsidR="00BC41EB" w:rsidRPr="000E39C4" w:rsidRDefault="00BC41EB"/>
    <w:p w:rsidR="00BC41EB" w:rsidRPr="000E39C4" w:rsidRDefault="006959B8" w:rsidP="00BC41EB">
      <w:pPr>
        <w:pStyle w:val="Mottagare1"/>
      </w:pPr>
      <w:r w:rsidRPr="000E39C4">
        <w:t>Regeringen</w:t>
      </w:r>
    </w:p>
    <w:p w:rsidR="00BC41EB" w:rsidRPr="000E39C4" w:rsidRDefault="006959B8" w:rsidP="00BC41EB">
      <w:pPr>
        <w:pStyle w:val="Mottagare2"/>
      </w:pPr>
      <w:r w:rsidRPr="000E39C4">
        <w:t>Finansdepartementet</w:t>
      </w:r>
    </w:p>
    <w:p w:rsidR="00BC41EB" w:rsidRPr="000E39C4" w:rsidRDefault="00BC41EB" w:rsidP="00BC41EB">
      <w:r w:rsidRPr="000E39C4">
        <w:t xml:space="preserve">Med överlämnande av </w:t>
      </w:r>
      <w:r w:rsidR="006959B8" w:rsidRPr="000E39C4">
        <w:t>finansutskottet</w:t>
      </w:r>
      <w:r w:rsidRPr="000E39C4">
        <w:t xml:space="preserve">s betänkande </w:t>
      </w:r>
      <w:r w:rsidR="006959B8" w:rsidRPr="000E39C4">
        <w:t>2008/09</w:t>
      </w:r>
      <w:r w:rsidRPr="000E39C4">
        <w:t>:</w:t>
      </w:r>
      <w:r w:rsidR="006959B8" w:rsidRPr="000E39C4">
        <w:t>FiU5</w:t>
      </w:r>
      <w:r w:rsidRPr="000E39C4">
        <w:t xml:space="preserve"> </w:t>
      </w:r>
      <w:r w:rsidR="006959B8" w:rsidRPr="000E39C4">
        <w:t>Utgiftsområde 27 Avgiften till Europeiska gemenskapen</w:t>
      </w:r>
      <w:r w:rsidRPr="000E39C4">
        <w:t xml:space="preserve"> får jag anmäla att riksdagen denna dag bifallit utskottets förslag till riksdagsbeslut.</w:t>
      </w:r>
    </w:p>
    <w:p w:rsidR="00BC41EB" w:rsidRPr="000E39C4" w:rsidRDefault="00BC41EB" w:rsidP="00BC41EB">
      <w:pPr>
        <w:pStyle w:val="Stockholm"/>
      </w:pPr>
      <w:r w:rsidRPr="000E39C4">
        <w:t xml:space="preserve">Stockholm </w:t>
      </w:r>
      <w:r w:rsidR="006959B8" w:rsidRPr="000E39C4">
        <w:t>den 19 december 2008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BC41EB" w:rsidRPr="000E39C4" w:rsidTr="00BC41EB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BC41EB" w:rsidRPr="000E39C4" w:rsidRDefault="006959B8" w:rsidP="00BC41EB">
            <w:pPr>
              <w:pStyle w:val="AvsTalman"/>
            </w:pPr>
            <w:r w:rsidRPr="000E39C4">
              <w:t>Per Westerberg</w:t>
            </w:r>
          </w:p>
        </w:tc>
        <w:tc>
          <w:tcPr>
            <w:tcW w:w="3628" w:type="dxa"/>
          </w:tcPr>
          <w:p w:rsidR="00BC41EB" w:rsidRPr="000E39C4" w:rsidRDefault="006959B8" w:rsidP="00BC41EB">
            <w:pPr>
              <w:pStyle w:val="AvsTjnsteman"/>
            </w:pPr>
            <w:r w:rsidRPr="000E39C4">
              <w:t>Ulf Christoffersson</w:t>
            </w:r>
          </w:p>
        </w:tc>
      </w:tr>
    </w:tbl>
    <w:p w:rsidR="00D85057" w:rsidRPr="000E39C4" w:rsidRDefault="00D85057" w:rsidP="00BC41EB"/>
    <w:sectPr w:rsidR="00D85057" w:rsidRPr="000E39C4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1EB"/>
    <w:rsid w:val="0009098F"/>
    <w:rsid w:val="000C2D8D"/>
    <w:rsid w:val="000E3825"/>
    <w:rsid w:val="000E39C4"/>
    <w:rsid w:val="001667BD"/>
    <w:rsid w:val="001C2855"/>
    <w:rsid w:val="00224A43"/>
    <w:rsid w:val="00243D3C"/>
    <w:rsid w:val="00244660"/>
    <w:rsid w:val="0026798D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6959B8"/>
    <w:rsid w:val="00736C42"/>
    <w:rsid w:val="007D2903"/>
    <w:rsid w:val="00852286"/>
    <w:rsid w:val="00860608"/>
    <w:rsid w:val="008D022D"/>
    <w:rsid w:val="009417EF"/>
    <w:rsid w:val="00965192"/>
    <w:rsid w:val="00982474"/>
    <w:rsid w:val="009F0EC7"/>
    <w:rsid w:val="00A16D59"/>
    <w:rsid w:val="00AC3A6D"/>
    <w:rsid w:val="00BB222A"/>
    <w:rsid w:val="00BB66ED"/>
    <w:rsid w:val="00BC41EB"/>
    <w:rsid w:val="00C1040E"/>
    <w:rsid w:val="00C72B82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86BFCD9-194A-4206-AC0F-C7DF9DD69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a0616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37</Words>
  <Characters>301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2008-12-19T08:37:00Z</cp:lastPrinted>
  <dcterms:created xsi:type="dcterms:W3CDTF">2025-12-17T19:24:00Z</dcterms:created>
  <dcterms:modified xsi:type="dcterms:W3CDTF">2025-12-17T19:24:00Z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2008/09</vt:lpwstr>
  </property>
  <property fmtid="{D5CDD505-2E9C-101B-9397-08002B2CF9AE}" pid="5" name="Nummer">
    <vt:lpwstr>152</vt:lpwstr>
  </property>
  <property fmtid="{D5CDD505-2E9C-101B-9397-08002B2CF9AE}" pid="6" name="Datum">
    <vt:lpwstr>2008-12-19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200809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Finansdepartementet</vt:lpwstr>
  </property>
  <property fmtid="{D5CDD505-2E9C-101B-9397-08002B2CF9AE}" pid="13" name="Utskott">
    <vt:lpwstr>Finansutskottet</vt:lpwstr>
  </property>
  <property fmtid="{D5CDD505-2E9C-101B-9397-08002B2CF9AE}" pid="14" name="UskBet">
    <vt:lpwstr>FiU</vt:lpwstr>
  </property>
  <property fmtid="{D5CDD505-2E9C-101B-9397-08002B2CF9AE}" pid="15" name="RefRM">
    <vt:lpwstr>2008/09</vt:lpwstr>
  </property>
  <property fmtid="{D5CDD505-2E9C-101B-9397-08002B2CF9AE}" pid="16" name="RefNr">
    <vt:lpwstr>5</vt:lpwstr>
  </property>
  <property fmtid="{D5CDD505-2E9C-101B-9397-08002B2CF9AE}" pid="17" name="RefRubrik">
    <vt:lpwstr>Utgiftsområde 27 Avgiften till Europeiska gemenskapen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19 december 2008</vt:lpwstr>
  </property>
</Properties>
</file>