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3307DD57F89403F9B549CDB98F31298"/>
        </w:placeholder>
        <w:text/>
      </w:sdtPr>
      <w:sdtEndPr/>
      <w:sdtContent>
        <w:p w:rsidRPr="009B062B" w:rsidR="00AF30DD" w:rsidP="00DA28CE" w:rsidRDefault="00AF30DD" w14:paraId="6A0CAE27" w14:textId="77777777">
          <w:pPr>
            <w:pStyle w:val="Rubrik1"/>
            <w:spacing w:after="300"/>
          </w:pPr>
          <w:r w:rsidRPr="009B062B">
            <w:t>Förslag till riksdagsbeslut</w:t>
          </w:r>
        </w:p>
      </w:sdtContent>
    </w:sdt>
    <w:sdt>
      <w:sdtPr>
        <w:alias w:val="Yrkande 1"/>
        <w:tag w:val="6f455489-8409-4a77-878d-fa844e29b19d"/>
        <w:id w:val="-2140172759"/>
        <w:lock w:val="sdtLocked"/>
      </w:sdtPr>
      <w:sdtEndPr/>
      <w:sdtContent>
        <w:p w:rsidR="00BE5523" w:rsidRDefault="001B4D89" w14:paraId="5F4048DD" w14:textId="77777777">
          <w:pPr>
            <w:pStyle w:val="Frslagstext"/>
          </w:pPr>
          <w:r>
            <w:t>Riksdagen ställer sig bakom det som anförs i motionen om att se över förutsättningarna för praktik på alla gymnasieprogram och tillkännager detta för regeringen.</w:t>
          </w:r>
        </w:p>
      </w:sdtContent>
    </w:sdt>
    <w:sdt>
      <w:sdtPr>
        <w:alias w:val="Yrkande 2"/>
        <w:tag w:val="87674d1b-67c0-4cc4-ab44-3bf7cd652d6b"/>
        <w:id w:val="1847439316"/>
        <w:lock w:val="sdtLocked"/>
      </w:sdtPr>
      <w:sdtEndPr/>
      <w:sdtContent>
        <w:p w:rsidR="00BE5523" w:rsidRDefault="001B4D89" w14:paraId="0FE74A03" w14:textId="77777777">
          <w:pPr>
            <w:pStyle w:val="Frslagstext"/>
          </w:pPr>
          <w:r>
            <w:t>Riksdagen ställer sig bakom det som anförs i motionen om att se över förutsättningarna för ett större jobbfokus inom studie- och yrkesvägledningen och tillkännager detta för regeringen.</w:t>
          </w:r>
        </w:p>
      </w:sdtContent>
    </w:sdt>
    <w:sdt>
      <w:sdtPr>
        <w:alias w:val="Yrkande 3"/>
        <w:tag w:val="5d75b19e-ba17-4790-9ca0-d63adf722aeb"/>
        <w:id w:val="-1584373694"/>
        <w:lock w:val="sdtLocked"/>
      </w:sdtPr>
      <w:sdtEndPr/>
      <w:sdtContent>
        <w:p w:rsidR="00BE5523" w:rsidRDefault="001B4D89" w14:paraId="64EC1AAD" w14:textId="12E5A43C">
          <w:pPr>
            <w:pStyle w:val="Frslagstext"/>
          </w:pPr>
          <w:r>
            <w:t>Riksdagen ställer sig bakom det som anförs i motionen om att se över möjligheten att införa ett skatteavdrag för unga som sparar till en egen bostad,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4E7103A836E452489C40748CD5A78CE"/>
        </w:placeholder>
        <w:text/>
      </w:sdtPr>
      <w:sdtEndPr/>
      <w:sdtContent>
        <w:p w:rsidRPr="009B062B" w:rsidR="006D79C9" w:rsidP="00333E95" w:rsidRDefault="006D79C9" w14:paraId="6E41D196" w14:textId="77777777">
          <w:pPr>
            <w:pStyle w:val="Rubrik1"/>
          </w:pPr>
          <w:r>
            <w:t>Motivering</w:t>
          </w:r>
        </w:p>
      </w:sdtContent>
    </w:sdt>
    <w:p w:rsidR="00062826" w:rsidP="00062826" w:rsidRDefault="00062826" w14:paraId="6E125855" w14:textId="77777777">
      <w:pPr>
        <w:pStyle w:val="Normalutanindragellerluft"/>
      </w:pPr>
      <w:r>
        <w:t xml:space="preserve">Det är avgörande för våra ungdomar att det finns en tydligare koppling mellan skola och arbetsliv. Det är av största vikt att våra ungdomar tar sig in på arbetsmarknaden och har möjlighet att utbilda sig. Den resan börjar redan i skolan. Idag finns inte praktik på alla gymnasieprogram, vilket är en förlorad chans till en kontakt med arbetslivet för de elever vars program saknar praktikmöjligheter. Därför vill jag uppmana regeringen att se över förutsättningarna för att praktik införs på alla gymnasieprogram. </w:t>
      </w:r>
    </w:p>
    <w:p w:rsidRPr="00062826" w:rsidR="00062826" w:rsidP="00062826" w:rsidRDefault="00062826" w14:paraId="50D3A3FF" w14:textId="77777777">
      <w:r w:rsidRPr="00062826">
        <w:t xml:space="preserve">En annan aspekt är att studie- och yrkesvägledningen i grundskolan och på gymnasiet bör vara starkare kopplad både till den rådande arbetsmarknaden och till prognoserna för framtidens arbetsmarknad. Detta för att unga och deras föräldrar ska vara väl informerade om vad olika yrkes- och studieval medför för deras framtida jobbmöjligheter. Jag föreslår därför att regeringen ser över möjligheten att ge studie- och yrkesvägledningen ett tydligare jobbfokus och en tydligare uppgift att informera om möjligheter och risker med olika yrkes- och utbildningsval. </w:t>
      </w:r>
    </w:p>
    <w:p w:rsidR="00062826" w:rsidP="00062826" w:rsidRDefault="00062826" w14:paraId="65B5CC29" w14:textId="5A6F9D22">
      <w:r w:rsidRPr="00062826">
        <w:t>Det bör underlättas för unga människor som jobbar att kunna spara delar av sin lön till att investera i sin egen framtid, exempelvis till ett eget boende. Unga som förvärvs</w:t>
      </w:r>
      <w:r w:rsidR="00B07E55">
        <w:softHyphen/>
      </w:r>
      <w:r w:rsidRPr="00062826">
        <w:lastRenderedPageBreak/>
        <w:t>arbetar kan få starkare ekonomiska incitament att spara pengar. Ett avdrag på inkomst</w:t>
      </w:r>
      <w:r w:rsidR="00B07E55">
        <w:softHyphen/>
      </w:r>
      <w:bookmarkStart w:name="_GoBack" w:id="1"/>
      <w:bookmarkEnd w:id="1"/>
      <w:r w:rsidRPr="00062826">
        <w:t>deklarationen för den del av inkomsten som destinerats till ett ungdomsbostadskonto skulle kunna vara ett sådant exempel. Därför föreslår jag att regeringen bör införa ett skatteavdrag för unga under 26 år som sparar till en egen bostad.</w:t>
      </w:r>
    </w:p>
    <w:sdt>
      <w:sdtPr>
        <w:rPr>
          <w:i/>
          <w:noProof/>
        </w:rPr>
        <w:alias w:val="CC_Underskrifter"/>
        <w:tag w:val="CC_Underskrifter"/>
        <w:id w:val="583496634"/>
        <w:lock w:val="sdtContentLocked"/>
        <w:placeholder>
          <w:docPart w:val="87387838AEFB4F83B7BAFF554ADCD029"/>
        </w:placeholder>
      </w:sdtPr>
      <w:sdtEndPr>
        <w:rPr>
          <w:i w:val="0"/>
          <w:noProof w:val="0"/>
        </w:rPr>
      </w:sdtEndPr>
      <w:sdtContent>
        <w:p w:rsidR="00A958B0" w:rsidP="00406AD6" w:rsidRDefault="00A958B0" w14:paraId="0F01F1FD" w14:textId="77777777"/>
        <w:p w:rsidRPr="008E0FE2" w:rsidR="004801AC" w:rsidP="00406AD6" w:rsidRDefault="00B07E55" w14:paraId="58CE40D0" w14:textId="26CBBA3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685F60" w:rsidRDefault="00685F60" w14:paraId="5E840C77" w14:textId="77777777"/>
    <w:sectPr w:rsidR="00685F6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B88D3" w14:textId="77777777" w:rsidR="00840F5C" w:rsidRDefault="00840F5C" w:rsidP="000C1CAD">
      <w:pPr>
        <w:spacing w:line="240" w:lineRule="auto"/>
      </w:pPr>
      <w:r>
        <w:separator/>
      </w:r>
    </w:p>
  </w:endnote>
  <w:endnote w:type="continuationSeparator" w:id="0">
    <w:p w14:paraId="4E2B1346" w14:textId="77777777" w:rsidR="00840F5C" w:rsidRDefault="00840F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5E5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F1F77" w14:textId="6277070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06AD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586F3" w14:textId="047E3EE0" w:rsidR="00262EA3" w:rsidRPr="00406AD6" w:rsidRDefault="00262EA3" w:rsidP="00406A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E8513" w14:textId="77777777" w:rsidR="00840F5C" w:rsidRDefault="00840F5C" w:rsidP="000C1CAD">
      <w:pPr>
        <w:spacing w:line="240" w:lineRule="auto"/>
      </w:pPr>
      <w:r>
        <w:separator/>
      </w:r>
    </w:p>
  </w:footnote>
  <w:footnote w:type="continuationSeparator" w:id="0">
    <w:p w14:paraId="73D35845" w14:textId="77777777" w:rsidR="00840F5C" w:rsidRDefault="00840F5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6B5E7D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F2284B" wp14:anchorId="4539EA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07E55" w14:paraId="437261A0" w14:textId="77777777">
                          <w:pPr>
                            <w:jc w:val="right"/>
                          </w:pPr>
                          <w:sdt>
                            <w:sdtPr>
                              <w:alias w:val="CC_Noformat_Partikod"/>
                              <w:tag w:val="CC_Noformat_Partikod"/>
                              <w:id w:val="-53464382"/>
                              <w:placeholder>
                                <w:docPart w:val="104FE786D17B4FB5B45ACF4DD9438101"/>
                              </w:placeholder>
                              <w:text/>
                            </w:sdtPr>
                            <w:sdtEndPr/>
                            <w:sdtContent>
                              <w:r w:rsidR="00F527EA">
                                <w:t>M</w:t>
                              </w:r>
                            </w:sdtContent>
                          </w:sdt>
                          <w:sdt>
                            <w:sdtPr>
                              <w:alias w:val="CC_Noformat_Partinummer"/>
                              <w:tag w:val="CC_Noformat_Partinummer"/>
                              <w:id w:val="-1709555926"/>
                              <w:placeholder>
                                <w:docPart w:val="B74CE1243D574CCB880EA3CB2296A832"/>
                              </w:placeholder>
                              <w:text/>
                            </w:sdtPr>
                            <w:sdtEndPr/>
                            <w:sdtContent>
                              <w:r w:rsidR="00F5504F">
                                <w:t>1154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39EAD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07E55" w14:paraId="437261A0" w14:textId="77777777">
                    <w:pPr>
                      <w:jc w:val="right"/>
                    </w:pPr>
                    <w:sdt>
                      <w:sdtPr>
                        <w:alias w:val="CC_Noformat_Partikod"/>
                        <w:tag w:val="CC_Noformat_Partikod"/>
                        <w:id w:val="-53464382"/>
                        <w:placeholder>
                          <w:docPart w:val="104FE786D17B4FB5B45ACF4DD9438101"/>
                        </w:placeholder>
                        <w:text/>
                      </w:sdtPr>
                      <w:sdtEndPr/>
                      <w:sdtContent>
                        <w:r w:rsidR="00F527EA">
                          <w:t>M</w:t>
                        </w:r>
                      </w:sdtContent>
                    </w:sdt>
                    <w:sdt>
                      <w:sdtPr>
                        <w:alias w:val="CC_Noformat_Partinummer"/>
                        <w:tag w:val="CC_Noformat_Partinummer"/>
                        <w:id w:val="-1709555926"/>
                        <w:placeholder>
                          <w:docPart w:val="B74CE1243D574CCB880EA3CB2296A832"/>
                        </w:placeholder>
                        <w:text/>
                      </w:sdtPr>
                      <w:sdtEndPr/>
                      <w:sdtContent>
                        <w:r w:rsidR="00F5504F">
                          <w:t>1154</w:t>
                        </w:r>
                      </w:sdtContent>
                    </w:sdt>
                  </w:p>
                </w:txbxContent>
              </v:textbox>
              <w10:wrap anchorx="page"/>
            </v:shape>
          </w:pict>
        </mc:Fallback>
      </mc:AlternateContent>
    </w:r>
  </w:p>
  <w:p w:rsidRPr="00293C4F" w:rsidR="00262EA3" w:rsidP="00776B74" w:rsidRDefault="00262EA3" w14:paraId="4B8AE3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A912219" w14:textId="77777777">
    <w:pPr>
      <w:jc w:val="right"/>
    </w:pPr>
  </w:p>
  <w:p w:rsidR="00262EA3" w:rsidP="00776B74" w:rsidRDefault="00262EA3" w14:paraId="0CD5F1B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07E55" w14:paraId="55677ED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EBFDBF" wp14:anchorId="3A00B3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07E55" w14:paraId="7E791FF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F527EA">
          <w:t>M</w:t>
        </w:r>
      </w:sdtContent>
    </w:sdt>
    <w:sdt>
      <w:sdtPr>
        <w:alias w:val="CC_Noformat_Partinummer"/>
        <w:tag w:val="CC_Noformat_Partinummer"/>
        <w:id w:val="-2014525982"/>
        <w:lock w:val="contentLocked"/>
        <w:text/>
      </w:sdtPr>
      <w:sdtEndPr/>
      <w:sdtContent>
        <w:r w:rsidR="00F5504F">
          <w:t>1154</w:t>
        </w:r>
      </w:sdtContent>
    </w:sdt>
  </w:p>
  <w:p w:rsidRPr="008227B3" w:rsidR="00262EA3" w:rsidP="008227B3" w:rsidRDefault="00B07E55" w14:paraId="07CD4E1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07E55" w14:paraId="6A394A60" w14:textId="77777777">
    <w:pPr>
      <w:pStyle w:val="MotionTIllRiksdagen"/>
    </w:pPr>
    <w:sdt>
      <w:sdtPr>
        <w:rPr>
          <w:rStyle w:val="BeteckningChar"/>
        </w:rPr>
        <w:alias w:val="CC_Noformat_Riksmote"/>
        <w:tag w:val="CC_Noformat_Riksmote"/>
        <w:id w:val="1201050710"/>
        <w:lock w:val="sdtContentLocked"/>
        <w:placeholder>
          <w:docPart w:val="C4B6DC539A9F4A31A3D73799FA3F0BA4"/>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:3085</w:t>
        </w:r>
      </w:sdtContent>
    </w:sdt>
  </w:p>
  <w:p w:rsidR="00262EA3" w:rsidP="00E03A3D" w:rsidRDefault="00B07E55" w14:paraId="32E7416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(M)</w:t>
        </w:r>
      </w:sdtContent>
    </w:sdt>
  </w:p>
  <w:sdt>
    <w:sdtPr>
      <w:alias w:val="CC_Noformat_Rubtext"/>
      <w:tag w:val="CC_Noformat_Rubtext"/>
      <w:id w:val="-218060500"/>
      <w:lock w:val="sdtLocked"/>
      <w:placeholder>
        <w:docPart w:val="14F5362400E745EFACF69697558420A9"/>
      </w:placeholder>
      <w:text/>
    </w:sdtPr>
    <w:sdtEndPr/>
    <w:sdtContent>
      <w:p w:rsidR="00262EA3" w:rsidP="00283E0F" w:rsidRDefault="004E48BF" w14:paraId="6CC50846" w14:textId="1FCC8F5E">
        <w:pPr>
          <w:pStyle w:val="FSHRub2"/>
        </w:pPr>
        <w:r>
          <w:t>Ungas inträde på arbetsmarknaden</w:t>
        </w:r>
      </w:p>
    </w:sdtContent>
  </w:sdt>
  <w:sdt>
    <w:sdtPr>
      <w:alias w:val="CC_Boilerplate_3"/>
      <w:tag w:val="CC_Boilerplate_3"/>
      <w:id w:val="1606463544"/>
      <w:lock w:val="sdtContentLocked"/>
      <w15:appearance w15:val="hidden"/>
      <w:text w:multiLine="1"/>
    </w:sdtPr>
    <w:sdtEndPr/>
    <w:sdtContent>
      <w:p w:rsidR="00262EA3" w:rsidP="00283E0F" w:rsidRDefault="00262EA3" w14:paraId="5DDB48E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501"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527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82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63"/>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784"/>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4D89"/>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AD6"/>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89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48BF"/>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6D2"/>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5F60"/>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5C"/>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1D13"/>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8B0"/>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E55"/>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5523"/>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4AC"/>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7EA"/>
    <w:rsid w:val="00F538D9"/>
    <w:rsid w:val="00F5504F"/>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751B19"/>
  <w15:chartTrackingRefBased/>
  <w15:docId w15:val="{DE1D2A2D-DE18-45FC-9354-4AC4F6C93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307DD57F89403F9B549CDB98F31298"/>
        <w:category>
          <w:name w:val="Allmänt"/>
          <w:gallery w:val="placeholder"/>
        </w:category>
        <w:types>
          <w:type w:val="bbPlcHdr"/>
        </w:types>
        <w:behaviors>
          <w:behavior w:val="content"/>
        </w:behaviors>
        <w:guid w:val="{A50CDC81-DDCE-476A-9611-8C8E8AB22050}"/>
      </w:docPartPr>
      <w:docPartBody>
        <w:p w:rsidR="00FA7972" w:rsidRDefault="005B6FEA">
          <w:pPr>
            <w:pStyle w:val="B3307DD57F89403F9B549CDB98F31298"/>
          </w:pPr>
          <w:r w:rsidRPr="005A0A93">
            <w:rPr>
              <w:rStyle w:val="Platshllartext"/>
            </w:rPr>
            <w:t>Förslag till riksdagsbeslut</w:t>
          </w:r>
        </w:p>
      </w:docPartBody>
    </w:docPart>
    <w:docPart>
      <w:docPartPr>
        <w:name w:val="74E7103A836E452489C40748CD5A78CE"/>
        <w:category>
          <w:name w:val="Allmänt"/>
          <w:gallery w:val="placeholder"/>
        </w:category>
        <w:types>
          <w:type w:val="bbPlcHdr"/>
        </w:types>
        <w:behaviors>
          <w:behavior w:val="content"/>
        </w:behaviors>
        <w:guid w:val="{465CECAC-AF32-4EEB-853E-5B77C944A3D1}"/>
      </w:docPartPr>
      <w:docPartBody>
        <w:p w:rsidR="00FA7972" w:rsidRDefault="005B6FEA">
          <w:pPr>
            <w:pStyle w:val="74E7103A836E452489C40748CD5A78CE"/>
          </w:pPr>
          <w:r w:rsidRPr="005A0A93">
            <w:rPr>
              <w:rStyle w:val="Platshllartext"/>
            </w:rPr>
            <w:t>Motivering</w:t>
          </w:r>
        </w:p>
      </w:docPartBody>
    </w:docPart>
    <w:docPart>
      <w:docPartPr>
        <w:name w:val="104FE786D17B4FB5B45ACF4DD9438101"/>
        <w:category>
          <w:name w:val="Allmänt"/>
          <w:gallery w:val="placeholder"/>
        </w:category>
        <w:types>
          <w:type w:val="bbPlcHdr"/>
        </w:types>
        <w:behaviors>
          <w:behavior w:val="content"/>
        </w:behaviors>
        <w:guid w:val="{05F11C4F-A165-4A48-8A3D-46747589444B}"/>
      </w:docPartPr>
      <w:docPartBody>
        <w:p w:rsidR="00FA7972" w:rsidRDefault="005B6FEA">
          <w:pPr>
            <w:pStyle w:val="104FE786D17B4FB5B45ACF4DD9438101"/>
          </w:pPr>
          <w:r>
            <w:rPr>
              <w:rStyle w:val="Platshllartext"/>
            </w:rPr>
            <w:t xml:space="preserve"> </w:t>
          </w:r>
        </w:p>
      </w:docPartBody>
    </w:docPart>
    <w:docPart>
      <w:docPartPr>
        <w:name w:val="B74CE1243D574CCB880EA3CB2296A832"/>
        <w:category>
          <w:name w:val="Allmänt"/>
          <w:gallery w:val="placeholder"/>
        </w:category>
        <w:types>
          <w:type w:val="bbPlcHdr"/>
        </w:types>
        <w:behaviors>
          <w:behavior w:val="content"/>
        </w:behaviors>
        <w:guid w:val="{F985E88C-9687-4AD6-BEA0-A28F34782034}"/>
      </w:docPartPr>
      <w:docPartBody>
        <w:p w:rsidR="00FA7972" w:rsidRDefault="005B6FEA">
          <w:pPr>
            <w:pStyle w:val="B74CE1243D574CCB880EA3CB2296A832"/>
          </w:pPr>
          <w:r>
            <w:t xml:space="preserve"> </w:t>
          </w:r>
        </w:p>
      </w:docPartBody>
    </w:docPart>
    <w:docPart>
      <w:docPartPr>
        <w:name w:val="DefaultPlaceholder_-1854013440"/>
        <w:category>
          <w:name w:val="Allmänt"/>
          <w:gallery w:val="placeholder"/>
        </w:category>
        <w:types>
          <w:type w:val="bbPlcHdr"/>
        </w:types>
        <w:behaviors>
          <w:behavior w:val="content"/>
        </w:behaviors>
        <w:guid w:val="{31EDD923-4A92-4DD6-9BF7-09F6547DFA9F}"/>
      </w:docPartPr>
      <w:docPartBody>
        <w:p w:rsidR="00FA7972" w:rsidRDefault="0001670B">
          <w:r w:rsidRPr="00F8022C">
            <w:rPr>
              <w:rStyle w:val="Platshllartext"/>
            </w:rPr>
            <w:t>Klicka eller tryck här för att ange text.</w:t>
          </w:r>
        </w:p>
      </w:docPartBody>
    </w:docPart>
    <w:docPart>
      <w:docPartPr>
        <w:name w:val="14F5362400E745EFACF69697558420A9"/>
        <w:category>
          <w:name w:val="Allmänt"/>
          <w:gallery w:val="placeholder"/>
        </w:category>
        <w:types>
          <w:type w:val="bbPlcHdr"/>
        </w:types>
        <w:behaviors>
          <w:behavior w:val="content"/>
        </w:behaviors>
        <w:guid w:val="{CA167B60-146E-403A-A544-5C1FCD62AF11}"/>
      </w:docPartPr>
      <w:docPartBody>
        <w:p w:rsidR="00FA7972" w:rsidRDefault="0001670B">
          <w:r w:rsidRPr="00F8022C">
            <w:rPr>
              <w:rStyle w:val="Platshllartext"/>
            </w:rPr>
            <w:t>[ange din text här]</w:t>
          </w:r>
        </w:p>
      </w:docPartBody>
    </w:docPart>
    <w:docPart>
      <w:docPartPr>
        <w:name w:val="C4B6DC539A9F4A31A3D73799FA3F0BA4"/>
        <w:category>
          <w:name w:val="Allmänt"/>
          <w:gallery w:val="placeholder"/>
        </w:category>
        <w:types>
          <w:type w:val="bbPlcHdr"/>
        </w:types>
        <w:behaviors>
          <w:behavior w:val="content"/>
        </w:behaviors>
        <w:guid w:val="{EBB041B4-647D-4752-AC91-EC35B89421A6}"/>
      </w:docPartPr>
      <w:docPartBody>
        <w:p w:rsidR="00FA7972" w:rsidRDefault="0001670B">
          <w:r w:rsidRPr="00F8022C">
            <w:rPr>
              <w:rStyle w:val="Platshllartext"/>
            </w:rPr>
            <w:t>[ange din text här]</w:t>
          </w:r>
        </w:p>
      </w:docPartBody>
    </w:docPart>
    <w:docPart>
      <w:docPartPr>
        <w:name w:val="87387838AEFB4F83B7BAFF554ADCD029"/>
        <w:category>
          <w:name w:val="Allmänt"/>
          <w:gallery w:val="placeholder"/>
        </w:category>
        <w:types>
          <w:type w:val="bbPlcHdr"/>
        </w:types>
        <w:behaviors>
          <w:behavior w:val="content"/>
        </w:behaviors>
        <w:guid w:val="{79D24819-AD3B-4819-95C5-7DEE5F5A4AE2}"/>
      </w:docPartPr>
      <w:docPartBody>
        <w:p w:rsidR="0049470E" w:rsidRDefault="004947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70B"/>
    <w:rsid w:val="0001670B"/>
    <w:rsid w:val="0049470E"/>
    <w:rsid w:val="0056634B"/>
    <w:rsid w:val="005B6FEA"/>
    <w:rsid w:val="0095641D"/>
    <w:rsid w:val="00FA79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1670B"/>
    <w:rPr>
      <w:color w:val="F4B083" w:themeColor="accent2" w:themeTint="99"/>
    </w:rPr>
  </w:style>
  <w:style w:type="paragraph" w:customStyle="1" w:styleId="B3307DD57F89403F9B549CDB98F31298">
    <w:name w:val="B3307DD57F89403F9B549CDB98F31298"/>
  </w:style>
  <w:style w:type="paragraph" w:customStyle="1" w:styleId="D01D411E033A4BC0B169DD8BC2076C6F">
    <w:name w:val="D01D411E033A4BC0B169DD8BC2076C6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C2437D6F0974C44A4493578EFD3E186">
    <w:name w:val="3C2437D6F0974C44A4493578EFD3E186"/>
  </w:style>
  <w:style w:type="paragraph" w:customStyle="1" w:styleId="74E7103A836E452489C40748CD5A78CE">
    <w:name w:val="74E7103A836E452489C40748CD5A78CE"/>
  </w:style>
  <w:style w:type="paragraph" w:customStyle="1" w:styleId="0CBE4B22C7524EEE878C08509BBB0405">
    <w:name w:val="0CBE4B22C7524EEE878C08509BBB0405"/>
  </w:style>
  <w:style w:type="paragraph" w:customStyle="1" w:styleId="425CBDFA93804B27BFDC4782C9FED5B9">
    <w:name w:val="425CBDFA93804B27BFDC4782C9FED5B9"/>
  </w:style>
  <w:style w:type="paragraph" w:customStyle="1" w:styleId="104FE786D17B4FB5B45ACF4DD9438101">
    <w:name w:val="104FE786D17B4FB5B45ACF4DD9438101"/>
  </w:style>
  <w:style w:type="paragraph" w:customStyle="1" w:styleId="B74CE1243D574CCB880EA3CB2296A832">
    <w:name w:val="B74CE1243D574CCB880EA3CB2296A8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13C5B6-3A8E-445D-95BE-38791D10A153}"/>
</file>

<file path=customXml/itemProps2.xml><?xml version="1.0" encoding="utf-8"?>
<ds:datastoreItem xmlns:ds="http://schemas.openxmlformats.org/officeDocument/2006/customXml" ds:itemID="{B48617B3-C90F-469C-9CFD-3CB6DED55D4F}"/>
</file>

<file path=customXml/itemProps3.xml><?xml version="1.0" encoding="utf-8"?>
<ds:datastoreItem xmlns:ds="http://schemas.openxmlformats.org/officeDocument/2006/customXml" ds:itemID="{90DE4737-5E98-47E9-80A9-31C2434D31D7}"/>
</file>

<file path=docProps/app.xml><?xml version="1.0" encoding="utf-8"?>
<Properties xmlns="http://schemas.openxmlformats.org/officeDocument/2006/extended-properties" xmlns:vt="http://schemas.openxmlformats.org/officeDocument/2006/docPropsVTypes">
  <Template>Normal</Template>
  <TotalTime>11</TotalTime>
  <Pages>2</Pages>
  <Words>334</Words>
  <Characters>1860</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M1154 Underlätta för unga att komma ut på arbetsmarknaden</vt:lpstr>
      <vt:lpstr>
      </vt:lpstr>
    </vt:vector>
  </TitlesOfParts>
  <Company>Sveriges riksdag</Company>
  <LinksUpToDate>false</LinksUpToDate>
  <CharactersWithSpaces>2184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