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1C73A94D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</w:t>
            </w:r>
            <w:r w:rsidR="00A654DC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A654DC">
              <w:rPr>
                <w:b/>
                <w:sz w:val="22"/>
                <w:szCs w:val="22"/>
              </w:rPr>
              <w:t>2</w:t>
            </w:r>
            <w:r w:rsidRPr="00AA46EB">
              <w:rPr>
                <w:b/>
                <w:sz w:val="22"/>
                <w:szCs w:val="22"/>
              </w:rPr>
              <w:t>:</w:t>
            </w:r>
            <w:r w:rsidR="00056A08">
              <w:rPr>
                <w:b/>
                <w:sz w:val="22"/>
                <w:szCs w:val="22"/>
              </w:rPr>
              <w:t>7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6FBAD725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602B01">
              <w:rPr>
                <w:sz w:val="22"/>
                <w:szCs w:val="22"/>
              </w:rPr>
              <w:t>1</w:t>
            </w:r>
            <w:r w:rsidRPr="00AA46EB">
              <w:rPr>
                <w:sz w:val="22"/>
                <w:szCs w:val="22"/>
              </w:rPr>
              <w:t>-</w:t>
            </w:r>
            <w:r w:rsidR="001E45B7">
              <w:rPr>
                <w:sz w:val="22"/>
                <w:szCs w:val="22"/>
              </w:rPr>
              <w:t>1</w:t>
            </w:r>
            <w:r w:rsidR="00952299">
              <w:rPr>
                <w:sz w:val="22"/>
                <w:szCs w:val="22"/>
              </w:rPr>
              <w:t>0</w:t>
            </w:r>
            <w:r w:rsidR="00A955FF" w:rsidRPr="00AA46EB">
              <w:rPr>
                <w:sz w:val="22"/>
                <w:szCs w:val="22"/>
              </w:rPr>
              <w:t>-</w:t>
            </w:r>
            <w:r w:rsidR="00413141">
              <w:rPr>
                <w:sz w:val="22"/>
                <w:szCs w:val="22"/>
              </w:rPr>
              <w:t>2</w:t>
            </w:r>
            <w:r w:rsidR="00A63CDC">
              <w:rPr>
                <w:sz w:val="22"/>
                <w:szCs w:val="22"/>
              </w:rPr>
              <w:t>1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584B3EF5" w14:textId="6EB96C18" w:rsidR="00725D41" w:rsidRDefault="0031643D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25D41" w:rsidRPr="00AA46EB">
              <w:rPr>
                <w:sz w:val="22"/>
                <w:szCs w:val="22"/>
              </w:rPr>
              <w:t>.00–</w:t>
            </w:r>
            <w:r>
              <w:rPr>
                <w:sz w:val="22"/>
                <w:szCs w:val="22"/>
              </w:rPr>
              <w:t>9</w:t>
            </w:r>
            <w:r w:rsidR="00A63CD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14:paraId="114A7912" w14:textId="3B9E6348" w:rsidR="00B37CAD" w:rsidRPr="00AA46EB" w:rsidRDefault="00B37CAD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9.28–9.29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0AFBD5FD" w14:textId="77777777" w:rsidR="0082713A" w:rsidRDefault="0082713A" w:rsidP="0082713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7A4CF983" w14:textId="77777777" w:rsidR="0082713A" w:rsidRDefault="0082713A" w:rsidP="008271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60D160A" w14:textId="77777777" w:rsidR="0082713A" w:rsidRDefault="0082713A" w:rsidP="0082713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Rådets ordförande Ida Karkiainen rapporterade från senaste mötet i riksdagens råd för Riksrevisionen. </w:t>
            </w:r>
          </w:p>
          <w:p w14:paraId="23269BA7" w14:textId="249F3C85" w:rsidR="00CD0FD6" w:rsidRPr="0058336F" w:rsidRDefault="00CD0FD6" w:rsidP="0082713A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056A08" w:rsidRPr="00AA46EB" w14:paraId="4BBB3165" w14:textId="77777777" w:rsidTr="00AA46EB">
        <w:tc>
          <w:tcPr>
            <w:tcW w:w="497" w:type="dxa"/>
          </w:tcPr>
          <w:p w14:paraId="5AF70C4B" w14:textId="59A70E4C" w:rsidR="00056A08" w:rsidRPr="00AA46EB" w:rsidRDefault="00056A08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2713A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088" w:type="dxa"/>
          </w:tcPr>
          <w:p w14:paraId="5C946E11" w14:textId="6D493E36" w:rsidR="00056A08" w:rsidRDefault="00056A08" w:rsidP="0098743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Val till riksdagens råd</w:t>
            </w:r>
            <w:r w:rsidR="006253AB">
              <w:rPr>
                <w:b/>
                <w:snapToGrid w:val="0"/>
                <w:sz w:val="22"/>
                <w:szCs w:val="22"/>
              </w:rPr>
              <w:t xml:space="preserve"> för Riksrevisionen</w:t>
            </w:r>
          </w:p>
          <w:p w14:paraId="143E6C73" w14:textId="77777777" w:rsidR="00056A08" w:rsidRPr="00056A08" w:rsidRDefault="00056A08" w:rsidP="0098743C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04F447FC" w14:textId="27B24503" w:rsidR="00056A08" w:rsidRDefault="0082713A" w:rsidP="0098743C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Frågan</w:t>
            </w:r>
            <w:r w:rsidR="006253AB">
              <w:rPr>
                <w:snapToGrid w:val="0"/>
                <w:sz w:val="22"/>
                <w:szCs w:val="22"/>
              </w:rPr>
              <w:t xml:space="preserve"> b</w:t>
            </w:r>
            <w:r w:rsidR="00056A08" w:rsidRPr="00056A08">
              <w:rPr>
                <w:snapToGrid w:val="0"/>
                <w:sz w:val="22"/>
                <w:szCs w:val="22"/>
              </w:rPr>
              <w:t>ordlades.</w:t>
            </w:r>
          </w:p>
          <w:p w14:paraId="529F7E40" w14:textId="3A525E31" w:rsidR="00056A08" w:rsidRDefault="00056A08" w:rsidP="0098743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CD0FD6" w:rsidRPr="00AA46EB" w14:paraId="54A1D108" w14:textId="77777777" w:rsidTr="00AA46EB">
        <w:tc>
          <w:tcPr>
            <w:tcW w:w="497" w:type="dxa"/>
          </w:tcPr>
          <w:p w14:paraId="37F6D460" w14:textId="32F1E2C0" w:rsidR="00CD0FD6" w:rsidRPr="00AA46EB" w:rsidRDefault="00056A08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8160F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1D552627" w14:textId="77777777" w:rsidR="00CD0FD6" w:rsidRDefault="00CD0FD6" w:rsidP="00CD0FD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66A56C60" w14:textId="77777777" w:rsidR="00CD0FD6" w:rsidRPr="00040F10" w:rsidRDefault="00CD0FD6" w:rsidP="00CD0F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0" w:name="_GoBack"/>
            <w:bookmarkEnd w:id="0"/>
          </w:p>
          <w:p w14:paraId="733B8047" w14:textId="5C0EBAEF" w:rsidR="00CD0FD6" w:rsidRDefault="00CD0FD6" w:rsidP="00CD0F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2021/22:</w:t>
            </w:r>
            <w:r w:rsidR="00056A08">
              <w:rPr>
                <w:snapToGrid w:val="0"/>
                <w:sz w:val="22"/>
                <w:szCs w:val="22"/>
              </w:rPr>
              <w:t>5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133E35C7" w14:textId="77777777" w:rsidR="00CD0FD6" w:rsidRDefault="00CD0FD6" w:rsidP="00A63C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8336F" w:rsidRPr="00AA46EB" w14:paraId="41431AEA" w14:textId="77777777" w:rsidTr="00AA46EB">
        <w:tc>
          <w:tcPr>
            <w:tcW w:w="497" w:type="dxa"/>
          </w:tcPr>
          <w:p w14:paraId="5E7DB33D" w14:textId="54CF537F" w:rsidR="0058336F" w:rsidRPr="00AA46EB" w:rsidRDefault="00764EA4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8160F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746054E3" w14:textId="77777777" w:rsidR="00056A08" w:rsidRPr="00056A08" w:rsidRDefault="00056A08" w:rsidP="00056A0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056A08">
              <w:rPr>
                <w:b/>
                <w:sz w:val="22"/>
                <w:szCs w:val="22"/>
              </w:rPr>
              <w:t>Avsägelse</w:t>
            </w:r>
          </w:p>
          <w:p w14:paraId="4FE4741C" w14:textId="77777777" w:rsidR="00056A08" w:rsidRDefault="00056A08" w:rsidP="00056A08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2D506D0B" w14:textId="20604DC8" w:rsidR="00A63CDC" w:rsidRPr="00056A08" w:rsidRDefault="00056A08" w:rsidP="00056A08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056A08">
              <w:rPr>
                <w:sz w:val="22"/>
                <w:szCs w:val="22"/>
              </w:rPr>
              <w:t xml:space="preserve">Kanslichefen anmälde </w:t>
            </w:r>
            <w:r w:rsidR="006253AB">
              <w:rPr>
                <w:sz w:val="22"/>
                <w:szCs w:val="22"/>
              </w:rPr>
              <w:t xml:space="preserve">att </w:t>
            </w:r>
            <w:r w:rsidRPr="00056A08">
              <w:rPr>
                <w:sz w:val="22"/>
                <w:szCs w:val="22"/>
              </w:rPr>
              <w:t xml:space="preserve">Patrick Reslow (SD) </w:t>
            </w:r>
            <w:r w:rsidR="006253AB">
              <w:rPr>
                <w:sz w:val="22"/>
                <w:szCs w:val="22"/>
              </w:rPr>
              <w:t xml:space="preserve">har avsagt sig uppdraget som </w:t>
            </w:r>
            <w:r w:rsidRPr="00056A08">
              <w:rPr>
                <w:sz w:val="22"/>
                <w:szCs w:val="22"/>
              </w:rPr>
              <w:t>suppleant i konstitutionsutskottet</w:t>
            </w:r>
            <w:r w:rsidR="001F0F39">
              <w:rPr>
                <w:sz w:val="22"/>
                <w:szCs w:val="22"/>
              </w:rPr>
              <w:t>.</w:t>
            </w:r>
          </w:p>
          <w:p w14:paraId="1752097F" w14:textId="6BAB08DD" w:rsidR="00A63CDC" w:rsidRPr="00A63CDC" w:rsidRDefault="00A63CDC" w:rsidP="006253AB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413CBB" w:rsidRPr="00AA46EB" w14:paraId="7CCC2A39" w14:textId="77777777" w:rsidTr="00AA46EB">
        <w:tc>
          <w:tcPr>
            <w:tcW w:w="497" w:type="dxa"/>
          </w:tcPr>
          <w:p w14:paraId="52D877F5" w14:textId="482D4E9C" w:rsidR="00413CBB" w:rsidRPr="00AA46EB" w:rsidRDefault="00413CB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8160F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763479F3" w14:textId="77777777" w:rsidR="00C46EF8" w:rsidRDefault="00C46EF8" w:rsidP="00C46E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Hänvisning av ärende</w:t>
            </w:r>
          </w:p>
          <w:p w14:paraId="56374F4B" w14:textId="77777777" w:rsidR="00C46EF8" w:rsidRDefault="00C46EF8" w:rsidP="00C46EF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52A936F" w14:textId="22E9DF5E" w:rsidR="00056A08" w:rsidRPr="00B37B46" w:rsidRDefault="00C46EF8" w:rsidP="00C46EF8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Kanslichefen anmälde att till konstitutionsutskottet har hänvisats</w:t>
            </w:r>
          </w:p>
          <w:p w14:paraId="7CDA22B9" w14:textId="77777777" w:rsidR="00C46EF8" w:rsidRDefault="00C46EF8" w:rsidP="00C46EF8">
            <w:pPr>
              <w:pStyle w:val="Liststycke"/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412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056A08" w:rsidRPr="00C46EF8">
              <w:rPr>
                <w:sz w:val="22"/>
                <w:szCs w:val="22"/>
              </w:rPr>
              <w:t>krivelse 2021/22:12 Riksrevisionens rapport om myndigheters service till enskilda som inte kan eller vill vara digitala</w:t>
            </w:r>
          </w:p>
          <w:p w14:paraId="51566B17" w14:textId="499A30CB" w:rsidR="00056A08" w:rsidRPr="00C46EF8" w:rsidRDefault="00C46EF8" w:rsidP="00C46EF8">
            <w:pPr>
              <w:pStyle w:val="Liststycke"/>
              <w:widowControl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412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056A08" w:rsidRPr="00C46EF8">
              <w:rPr>
                <w:sz w:val="22"/>
                <w:szCs w:val="22"/>
              </w:rPr>
              <w:t>roposition 2021/22:30 Sekretess hos den kommission som fått i uppdrag att granska arbetet med att uppnå frigivning av två svenska medborgare utomlands</w:t>
            </w:r>
            <w:r>
              <w:rPr>
                <w:sz w:val="22"/>
                <w:szCs w:val="22"/>
              </w:rPr>
              <w:t>.</w:t>
            </w:r>
          </w:p>
          <w:p w14:paraId="557ECEB0" w14:textId="2B99FE1E" w:rsidR="00B37B46" w:rsidRPr="00AA46EB" w:rsidRDefault="00B37B46" w:rsidP="00056A0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D8160F" w:rsidRPr="00AA46EB" w14:paraId="3F48B121" w14:textId="77777777" w:rsidTr="00AA46EB">
        <w:tc>
          <w:tcPr>
            <w:tcW w:w="497" w:type="dxa"/>
          </w:tcPr>
          <w:p w14:paraId="3D07A37A" w14:textId="45DF6B4E" w:rsidR="00D8160F" w:rsidRPr="00AA46EB" w:rsidRDefault="00D8160F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7088" w:type="dxa"/>
          </w:tcPr>
          <w:p w14:paraId="2A0CDD41" w14:textId="563DAD98" w:rsidR="00D8160F" w:rsidRDefault="00BB504D" w:rsidP="00C46E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 w:rsidRPr="00BB504D">
              <w:rPr>
                <w:b/>
                <w:snapToGrid w:val="0"/>
                <w:sz w:val="22"/>
                <w:szCs w:val="22"/>
              </w:rPr>
              <w:t xml:space="preserve">Det nationella basutbudet av flygplatser </w:t>
            </w:r>
          </w:p>
          <w:p w14:paraId="17397E8E" w14:textId="77777777" w:rsidR="00BB504D" w:rsidRPr="00BB504D" w:rsidRDefault="00BB504D" w:rsidP="00C46EF8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3E29E03" w14:textId="64508ADE" w:rsidR="00BB504D" w:rsidRDefault="00BB504D" w:rsidP="00BB504D">
            <w:pPr>
              <w:widowControl/>
              <w:textAlignment w:val="center"/>
              <w:rPr>
                <w:sz w:val="22"/>
                <w:szCs w:val="22"/>
              </w:rPr>
            </w:pPr>
            <w:r w:rsidRPr="00F81D73">
              <w:rPr>
                <w:sz w:val="22"/>
                <w:szCs w:val="22"/>
              </w:rPr>
              <w:t xml:space="preserve">Utskottet behandlade fråga om yttrande till </w:t>
            </w:r>
            <w:r>
              <w:rPr>
                <w:snapToGrid w:val="0"/>
                <w:sz w:val="22"/>
                <w:szCs w:val="22"/>
              </w:rPr>
              <w:t xml:space="preserve">trafikutskottet </w:t>
            </w:r>
            <w:r>
              <w:rPr>
                <w:sz w:val="22"/>
                <w:szCs w:val="22"/>
              </w:rPr>
              <w:t>ö</w:t>
            </w:r>
            <w:r w:rsidRPr="00F81D73">
              <w:rPr>
                <w:sz w:val="22"/>
                <w:szCs w:val="22"/>
              </w:rPr>
              <w:t xml:space="preserve">ver </w:t>
            </w:r>
            <w:r>
              <w:rPr>
                <w:sz w:val="22"/>
                <w:szCs w:val="22"/>
              </w:rPr>
              <w:t xml:space="preserve">ett förslag till </w:t>
            </w:r>
            <w:r>
              <w:rPr>
                <w:snapToGrid w:val="0"/>
                <w:sz w:val="22"/>
                <w:szCs w:val="22"/>
              </w:rPr>
              <w:t>utskottsinitiativ om det nationella basutbudet av flygplatser</w:t>
            </w:r>
            <w:r w:rsidRPr="00A012DE">
              <w:rPr>
                <w:snapToGrid w:val="0"/>
                <w:sz w:val="22"/>
                <w:szCs w:val="22"/>
              </w:rPr>
              <w:t>.</w:t>
            </w:r>
          </w:p>
          <w:p w14:paraId="17D49B08" w14:textId="77777777" w:rsidR="00BB504D" w:rsidRDefault="00BB504D" w:rsidP="00BB504D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2349DDF2" w14:textId="77777777" w:rsidR="00D8160F" w:rsidRDefault="00A3104F" w:rsidP="00BB504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Frågan</w:t>
            </w:r>
            <w:r w:rsidR="00BB504D" w:rsidRPr="00F81D73">
              <w:rPr>
                <w:sz w:val="22"/>
                <w:szCs w:val="22"/>
              </w:rPr>
              <w:t xml:space="preserve"> bordlades.</w:t>
            </w:r>
          </w:p>
          <w:p w14:paraId="691755EF" w14:textId="525BB55F" w:rsidR="00ED1CFA" w:rsidRPr="00ED1CFA" w:rsidRDefault="00ED1CFA" w:rsidP="00BB504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B21831" w:rsidRPr="00AA46EB" w14:paraId="0B373ED0" w14:textId="77777777" w:rsidTr="00AA46EB">
        <w:tc>
          <w:tcPr>
            <w:tcW w:w="497" w:type="dxa"/>
          </w:tcPr>
          <w:p w14:paraId="25C98ED6" w14:textId="14B4A544" w:rsidR="00B21831" w:rsidRPr="00AA46EB" w:rsidRDefault="00B2183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206C6E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7088" w:type="dxa"/>
          </w:tcPr>
          <w:p w14:paraId="58C21514" w14:textId="77777777" w:rsidR="00B21831" w:rsidRPr="001C4FCC" w:rsidRDefault="00B21831" w:rsidP="00B21831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1C4FCC">
              <w:rPr>
                <w:b/>
                <w:sz w:val="22"/>
                <w:szCs w:val="22"/>
              </w:rPr>
              <w:t>EU-bevakning</w:t>
            </w:r>
          </w:p>
          <w:p w14:paraId="28AF8F50" w14:textId="77777777" w:rsidR="00B21831" w:rsidRPr="00ED1CFA" w:rsidRDefault="00B21831" w:rsidP="00B21831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219AAE1" w14:textId="77777777" w:rsidR="00B21831" w:rsidRPr="001C4FCC" w:rsidRDefault="00B21831" w:rsidP="00B218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4FCC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40795ED1" w14:textId="77777777" w:rsidR="00B21831" w:rsidRPr="00A05B85" w:rsidRDefault="00B21831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B37B46" w:rsidRPr="00AA46EB" w14:paraId="4690ADBE" w14:textId="77777777" w:rsidTr="00AA46EB">
        <w:tc>
          <w:tcPr>
            <w:tcW w:w="497" w:type="dxa"/>
          </w:tcPr>
          <w:p w14:paraId="2143A139" w14:textId="5C269D71" w:rsidR="00B37B46" w:rsidRDefault="002F66F3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BB504D">
              <w:br w:type="page"/>
            </w:r>
            <w:r w:rsidR="00D42D3A">
              <w:br w:type="page"/>
            </w:r>
            <w:r w:rsidR="00B37B4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06C6E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7088" w:type="dxa"/>
          </w:tcPr>
          <w:p w14:paraId="2AFA3F2E" w14:textId="77777777" w:rsidR="00056A08" w:rsidRPr="00B37B46" w:rsidRDefault="00056A08" w:rsidP="00056A08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Behandling av personuppgifter vid Försvarsmakten och Försvarets radioanstalt</w:t>
            </w:r>
            <w:r w:rsidRPr="00B37B46">
              <w:rPr>
                <w:b/>
                <w:sz w:val="22"/>
                <w:szCs w:val="22"/>
              </w:rPr>
              <w:t xml:space="preserve"> (KU</w:t>
            </w:r>
            <w:r>
              <w:rPr>
                <w:b/>
                <w:sz w:val="22"/>
                <w:szCs w:val="22"/>
              </w:rPr>
              <w:t>2y</w:t>
            </w:r>
            <w:r w:rsidRPr="00B37B46">
              <w:rPr>
                <w:b/>
                <w:sz w:val="22"/>
                <w:szCs w:val="22"/>
              </w:rPr>
              <w:t>)</w:t>
            </w:r>
          </w:p>
          <w:p w14:paraId="56FB2F99" w14:textId="77777777" w:rsidR="00056A08" w:rsidRDefault="00056A08" w:rsidP="00056A08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D5DF47E" w14:textId="77777777" w:rsidR="00056A08" w:rsidRDefault="00056A08" w:rsidP="00056A08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fortsatte behandlingen av frågan om yttrande till försvarsutskottet över proposition 2020/21:224 och motioner.</w:t>
            </w:r>
          </w:p>
          <w:p w14:paraId="2716D099" w14:textId="77777777" w:rsidR="00056A08" w:rsidRDefault="00056A08" w:rsidP="00056A0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14D4E81" w14:textId="541DFB72" w:rsidR="00056A08" w:rsidRDefault="00056A08" w:rsidP="00056A0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yttrande 2021/</w:t>
            </w:r>
            <w:proofErr w:type="gramStart"/>
            <w:r>
              <w:rPr>
                <w:snapToGrid w:val="0"/>
                <w:sz w:val="22"/>
                <w:szCs w:val="22"/>
              </w:rPr>
              <w:t>22:KU</w:t>
            </w:r>
            <w:proofErr w:type="gramEnd"/>
            <w:r>
              <w:rPr>
                <w:snapToGrid w:val="0"/>
                <w:sz w:val="22"/>
                <w:szCs w:val="22"/>
              </w:rPr>
              <w:t>2y.</w:t>
            </w:r>
          </w:p>
          <w:p w14:paraId="7DC98B4B" w14:textId="77777777" w:rsidR="00056A08" w:rsidRDefault="00056A08" w:rsidP="00056A0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7F1B3AF" w14:textId="43F75003" w:rsidR="00056A08" w:rsidRDefault="00056A08" w:rsidP="00056A0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C-, V- och L-ledamöterna anmälde avvikande meningar.</w:t>
            </w:r>
          </w:p>
          <w:p w14:paraId="3A8CCC91" w14:textId="4E8708BB" w:rsidR="00BA0AA9" w:rsidRPr="007F152B" w:rsidRDefault="00056A08" w:rsidP="00056A08">
            <w:pPr>
              <w:widowControl/>
              <w:textAlignment w:val="center"/>
              <w:rPr>
                <w:sz w:val="22"/>
                <w:szCs w:val="22"/>
              </w:rPr>
            </w:pPr>
            <w:r w:rsidRPr="007F152B">
              <w:rPr>
                <w:sz w:val="22"/>
                <w:szCs w:val="22"/>
              </w:rPr>
              <w:t xml:space="preserve"> </w:t>
            </w:r>
          </w:p>
        </w:tc>
      </w:tr>
      <w:tr w:rsidR="001E713B" w:rsidRPr="00AA46EB" w14:paraId="7E520C1A" w14:textId="77777777" w:rsidTr="00AA46EB">
        <w:tc>
          <w:tcPr>
            <w:tcW w:w="497" w:type="dxa"/>
          </w:tcPr>
          <w:p w14:paraId="178B4A33" w14:textId="171906E3" w:rsidR="001E713B" w:rsidRDefault="001E713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206C6E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7088" w:type="dxa"/>
          </w:tcPr>
          <w:p w14:paraId="3B4822AF" w14:textId="77777777" w:rsidR="001E713B" w:rsidRDefault="001E713B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Utgiftsområde 1 Rikets styrelse (KU1)</w:t>
            </w:r>
          </w:p>
          <w:p w14:paraId="6D4DEAAA" w14:textId="77777777" w:rsidR="001E713B" w:rsidRDefault="001E713B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6D48A57" w14:textId="63EFFB33" w:rsidR="001E713B" w:rsidRDefault="001E713B" w:rsidP="002F66F3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1E713B">
              <w:rPr>
                <w:sz w:val="22"/>
                <w:szCs w:val="22"/>
              </w:rPr>
              <w:t>Utskottet fortsatte behandlingen</w:t>
            </w:r>
            <w:r>
              <w:rPr>
                <w:sz w:val="22"/>
                <w:szCs w:val="22"/>
              </w:rPr>
              <w:t xml:space="preserve"> av proposition 2021/22:1, motioner och</w:t>
            </w:r>
            <w:r w:rsidR="002F66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redogörelse 2020/21:RS1.</w:t>
            </w:r>
          </w:p>
          <w:p w14:paraId="6FCC8A39" w14:textId="77777777" w:rsidR="001E713B" w:rsidRDefault="001E713B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AC14E77" w14:textId="6AC83506" w:rsidR="001E713B" w:rsidRDefault="001E713B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Ärendet bordlades.</w:t>
            </w:r>
          </w:p>
          <w:p w14:paraId="55AA38CE" w14:textId="6C65DC4C" w:rsidR="001E713B" w:rsidRPr="001E713B" w:rsidRDefault="001E713B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1E713B" w:rsidRPr="00AA46EB" w14:paraId="4C1427D5" w14:textId="77777777" w:rsidTr="00AA46EB">
        <w:tc>
          <w:tcPr>
            <w:tcW w:w="497" w:type="dxa"/>
          </w:tcPr>
          <w:p w14:paraId="7B1400B4" w14:textId="0477B169" w:rsidR="001E713B" w:rsidRDefault="001E713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06C6E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7088" w:type="dxa"/>
          </w:tcPr>
          <w:p w14:paraId="480B42B6" w14:textId="77777777" w:rsidR="001E713B" w:rsidRDefault="001E713B" w:rsidP="001E713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Utgiftsram för utgiftsområde 1 Rikets styrelse</w:t>
            </w:r>
          </w:p>
          <w:p w14:paraId="730B1D53" w14:textId="77777777" w:rsidR="001E713B" w:rsidRDefault="001E713B" w:rsidP="001E713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C70F7DC" w14:textId="374661BA" w:rsidR="001E713B" w:rsidRDefault="001E713B" w:rsidP="001E713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</w:t>
            </w:r>
            <w:r w:rsidRPr="001E713B">
              <w:rPr>
                <w:snapToGrid w:val="0"/>
                <w:sz w:val="22"/>
                <w:szCs w:val="22"/>
              </w:rPr>
              <w:t xml:space="preserve">fortsatte behandlingen av </w:t>
            </w:r>
            <w:r>
              <w:rPr>
                <w:snapToGrid w:val="0"/>
                <w:sz w:val="22"/>
                <w:szCs w:val="22"/>
              </w:rPr>
              <w:t>frågan om yttrande till finansutskottet över proposition 2021/22:1 och motioner.</w:t>
            </w:r>
          </w:p>
          <w:p w14:paraId="64E16C64" w14:textId="77777777" w:rsidR="001E713B" w:rsidRDefault="001E713B" w:rsidP="001E713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7081E62" w14:textId="77777777" w:rsidR="001E713B" w:rsidRDefault="001E713B" w:rsidP="001E713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496BEA9B" w14:textId="4D825836" w:rsidR="001E713B" w:rsidRPr="0058336F" w:rsidRDefault="001E713B" w:rsidP="001E713B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58336F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21831" w:rsidRPr="00AA46EB" w14:paraId="36B10667" w14:textId="77777777" w:rsidTr="00AA46EB">
        <w:tc>
          <w:tcPr>
            <w:tcW w:w="497" w:type="dxa"/>
          </w:tcPr>
          <w:p w14:paraId="31D7AFDC" w14:textId="1C2F6AB6" w:rsidR="00B21831" w:rsidRPr="00AA46EB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06C6E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7088" w:type="dxa"/>
          </w:tcPr>
          <w:p w14:paraId="074C06E8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58336F">
              <w:rPr>
                <w:b/>
                <w:sz w:val="22"/>
                <w:szCs w:val="22"/>
              </w:rPr>
              <w:t>Granskning av regeringen</w:t>
            </w:r>
          </w:p>
          <w:p w14:paraId="0AB19859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A2E4C4C" w14:textId="18AF6088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58336F">
              <w:rPr>
                <w:sz w:val="22"/>
                <w:szCs w:val="22"/>
              </w:rPr>
              <w:t>Se särskilt protokoll 202</w:t>
            </w:r>
            <w:r w:rsidR="004179D2">
              <w:rPr>
                <w:sz w:val="22"/>
                <w:szCs w:val="22"/>
              </w:rPr>
              <w:t>1</w:t>
            </w:r>
            <w:r w:rsidRPr="0058336F">
              <w:rPr>
                <w:sz w:val="22"/>
                <w:szCs w:val="22"/>
              </w:rPr>
              <w:t>/2</w:t>
            </w:r>
            <w:r w:rsidR="004179D2">
              <w:rPr>
                <w:sz w:val="22"/>
                <w:szCs w:val="22"/>
              </w:rPr>
              <w:t>2</w:t>
            </w:r>
            <w:r w:rsidRPr="0058336F">
              <w:rPr>
                <w:sz w:val="22"/>
                <w:szCs w:val="22"/>
              </w:rPr>
              <w:t>:</w:t>
            </w:r>
            <w:r w:rsidR="00056A08">
              <w:rPr>
                <w:sz w:val="22"/>
                <w:szCs w:val="22"/>
              </w:rPr>
              <w:t>6</w:t>
            </w:r>
            <w:r w:rsidRPr="0058336F">
              <w:rPr>
                <w:sz w:val="22"/>
                <w:szCs w:val="22"/>
              </w:rPr>
              <w:t>.</w:t>
            </w:r>
          </w:p>
          <w:p w14:paraId="3A826031" w14:textId="404F65A6" w:rsidR="00B21831" w:rsidRPr="00DE4259" w:rsidRDefault="00B21831" w:rsidP="005833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00FE0" w:rsidRPr="00AA46EB" w14:paraId="2318DFC8" w14:textId="77777777" w:rsidTr="00AA46EB">
        <w:tc>
          <w:tcPr>
            <w:tcW w:w="497" w:type="dxa"/>
          </w:tcPr>
          <w:p w14:paraId="063BA044" w14:textId="22712CFE" w:rsidR="00300FE0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06C6E">
              <w:rPr>
                <w:b/>
                <w:snapToGrid w:val="0"/>
                <w:sz w:val="22"/>
                <w:szCs w:val="22"/>
              </w:rPr>
              <w:t>12</w:t>
            </w:r>
          </w:p>
        </w:tc>
        <w:tc>
          <w:tcPr>
            <w:tcW w:w="7088" w:type="dxa"/>
          </w:tcPr>
          <w:p w14:paraId="7CBD246C" w14:textId="77777777" w:rsidR="001E713B" w:rsidRDefault="001E713B" w:rsidP="001E713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Inställt sammanträde</w:t>
            </w:r>
          </w:p>
          <w:p w14:paraId="7F2B3CC4" w14:textId="77777777" w:rsidR="001E713B" w:rsidRPr="002F66F3" w:rsidRDefault="001E713B" w:rsidP="001E713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9ECDF5F" w14:textId="6CFB3C0C" w:rsidR="001E713B" w:rsidRPr="001E713B" w:rsidRDefault="001E713B" w:rsidP="001E713B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Utskottet beslutade att ställa in sammanträdet tisdagen den 26 oktober 2021.</w:t>
            </w:r>
          </w:p>
          <w:p w14:paraId="38800A53" w14:textId="066C0AF4" w:rsidR="001E713B" w:rsidRPr="00300FE0" w:rsidRDefault="001E713B" w:rsidP="001E713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5C9164F8" w14:textId="77777777" w:rsidR="00C905BC" w:rsidRPr="00AA46EB" w:rsidRDefault="00C905BC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0EB4F365" w14:textId="53A8B6E0" w:rsidR="00F66346" w:rsidRPr="00ED1CFA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ED1CFA">
              <w:rPr>
                <w:sz w:val="22"/>
                <w:szCs w:val="22"/>
              </w:rPr>
              <w:t>t 2021-10-28</w:t>
            </w:r>
            <w:r w:rsidRPr="00ED1CFA">
              <w:rPr>
                <w:sz w:val="22"/>
                <w:szCs w:val="22"/>
              </w:rPr>
              <w:t xml:space="preserve"> </w:t>
            </w:r>
          </w:p>
          <w:p w14:paraId="14C0174E" w14:textId="77777777" w:rsidR="00451566" w:rsidRPr="00B347A3" w:rsidRDefault="00451566" w:rsidP="004515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347A3">
              <w:rPr>
                <w:sz w:val="22"/>
                <w:szCs w:val="22"/>
              </w:rPr>
              <w:t>Hans Ekström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42BE53B3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F00B43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98510A">
              <w:rPr>
                <w:sz w:val="20"/>
              </w:rPr>
              <w:t>1</w:t>
            </w:r>
            <w:r w:rsidR="00F00B43">
              <w:rPr>
                <w:sz w:val="20"/>
              </w:rPr>
              <w:t>0-</w:t>
            </w:r>
            <w:r w:rsidR="003F602A">
              <w:rPr>
                <w:sz w:val="20"/>
              </w:rPr>
              <w:t>2</w:t>
            </w:r>
            <w:r w:rsidR="00CD0FD6">
              <w:rPr>
                <w:sz w:val="20"/>
              </w:rPr>
              <w:t>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753BC7B5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</w:t>
            </w:r>
            <w:r w:rsidR="004179D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/2</w:t>
            </w:r>
            <w:r w:rsidR="004179D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:</w:t>
            </w:r>
            <w:r w:rsidR="00206C6E">
              <w:rPr>
                <w:sz w:val="16"/>
                <w:szCs w:val="16"/>
              </w:rPr>
              <w:t>7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0BF69A2A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1</w:t>
            </w:r>
            <w:r w:rsidR="00C83CE1">
              <w:rPr>
                <w:sz w:val="20"/>
              </w:rPr>
              <w:t>-</w:t>
            </w:r>
            <w:r w:rsidR="00206C6E">
              <w:rPr>
                <w:sz w:val="20"/>
              </w:rPr>
              <w:t>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45D15D5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206C6E">
              <w:rPr>
                <w:sz w:val="20"/>
              </w:rPr>
              <w:t>7-12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4B1241C0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206C6E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1FC32F10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00E9EA14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C6E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64918248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28C5B2F2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C6E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3D3FE890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436EB1CD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06C6E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5B5E0DB2" w:rsidR="00206C6E" w:rsidRPr="00BA0AA9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4A0BAFBC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08A7DA2F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06C6E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6CE86FAB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2A69EAA2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06C6E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2C10F62C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3C5B0D1D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06C6E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51AD1A8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21C0C3FD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0C12D739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06C6E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7B2B77C1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49D75656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06C6E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4D9E25D1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6517F6A9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C6E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471DA2C2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635E8DEE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06C6E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627959B0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3D77C9D0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06C6E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490E6E04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37860F0C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06C6E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499F7BA6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2CFC1B13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C6E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13FBEE74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5EA767F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C6E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6412EEF9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574C542F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C6E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542928A4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 xml:space="preserve">Anna Sibinska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4566A3BE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264666AB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C6E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1EC46174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75DD6E8E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C6E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06C6E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77777777" w:rsidR="00206C6E" w:rsidRDefault="00206C6E" w:rsidP="00206C6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6EDB5456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5F4610DF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C6E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206C6E" w:rsidRDefault="00206C6E" w:rsidP="00206C6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6F3F6618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4AE745E1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C6E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77777777" w:rsidR="00206C6E" w:rsidRDefault="00206C6E" w:rsidP="00206C6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6E3C947C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1E0229D5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C6E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206C6E" w:rsidRDefault="00206C6E" w:rsidP="00206C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591CF703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2570B22A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C6E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206C6E" w:rsidRDefault="00206C6E" w:rsidP="00206C6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473D161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5C85AF6C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C6E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206C6E" w:rsidRDefault="00206C6E" w:rsidP="00206C6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4635F300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C6E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4973FC9C" w:rsidR="00206C6E" w:rsidRDefault="00206C6E" w:rsidP="00206C6E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 xml:space="preserve">Linda Modig (C)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0D854EB2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0FA7ACA3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C6E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206C6E" w:rsidRDefault="00206C6E" w:rsidP="00206C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4E28AA13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2E9699FF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C6E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42404858" w:rsidR="00206C6E" w:rsidRDefault="00206C6E" w:rsidP="00206C6E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452481CC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249449ED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C6E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3C0C675F" w:rsidR="00206C6E" w:rsidRDefault="00206C6E" w:rsidP="00206C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185DAEF4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C6E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206C6E" w:rsidRDefault="00206C6E" w:rsidP="00206C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09118993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629E88A0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C6E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206C6E" w:rsidRDefault="00206C6E" w:rsidP="00206C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C6E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206C6E" w:rsidRDefault="00206C6E" w:rsidP="00206C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C6E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206C6E" w:rsidRDefault="00206C6E" w:rsidP="00206C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C6E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206C6E" w:rsidRDefault="00206C6E" w:rsidP="00206C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00D78ABF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6F6FBE89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C6E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206C6E" w:rsidRDefault="00206C6E" w:rsidP="00206C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C6E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206C6E" w:rsidRDefault="00206C6E" w:rsidP="00206C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C6E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206C6E" w:rsidRDefault="00206C6E" w:rsidP="00206C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C6E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206C6E" w:rsidRDefault="00206C6E" w:rsidP="00206C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C6E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206C6E" w:rsidRDefault="00206C6E" w:rsidP="00206C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C6E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206C6E" w:rsidRDefault="00206C6E" w:rsidP="00206C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C6E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0F07A125" w:rsidR="00206C6E" w:rsidRDefault="00206C6E" w:rsidP="00206C6E">
            <w:pPr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>Camilla Hansén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C6E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01AED26E" w:rsidR="00206C6E" w:rsidRDefault="00206C6E" w:rsidP="00206C6E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3DF858C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2CED8056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C6E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206C6E" w:rsidRDefault="00206C6E" w:rsidP="00206C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C6E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206C6E" w:rsidRDefault="00206C6E" w:rsidP="00206C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C6E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206C6E" w:rsidRDefault="00206C6E" w:rsidP="00206C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C6E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206C6E" w:rsidRDefault="00206C6E" w:rsidP="00206C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C6E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206C6E" w:rsidRDefault="00206C6E" w:rsidP="00206C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C6E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206C6E" w:rsidRDefault="00206C6E" w:rsidP="00206C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C6E" w14:paraId="66BEF47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9050" w14:textId="5A46C052" w:rsidR="00206C6E" w:rsidRDefault="00206C6E" w:rsidP="00206C6E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093A" w14:textId="67F279A8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F0CD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68B" w14:textId="2E6132BE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5D1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DC2B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1DEA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47A4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29CF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C2C5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781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D295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8C5A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13AB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38B8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C6E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206C6E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206C6E" w:rsidRDefault="00206C6E" w:rsidP="00206C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6A707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90E6A"/>
    <w:multiLevelType w:val="hybridMultilevel"/>
    <w:tmpl w:val="D2523C0C"/>
    <w:lvl w:ilvl="0" w:tplc="22A68ACA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8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6"/>
  </w:num>
  <w:num w:numId="13">
    <w:abstractNumId w:val="15"/>
  </w:num>
  <w:num w:numId="14">
    <w:abstractNumId w:val="11"/>
  </w:num>
  <w:num w:numId="15">
    <w:abstractNumId w:val="10"/>
  </w:num>
  <w:num w:numId="16">
    <w:abstractNumId w:val="14"/>
  </w:num>
  <w:num w:numId="17">
    <w:abstractNumId w:val="17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40F10"/>
    <w:rsid w:val="00056A08"/>
    <w:rsid w:val="0006043F"/>
    <w:rsid w:val="00072429"/>
    <w:rsid w:val="00072835"/>
    <w:rsid w:val="00076CAE"/>
    <w:rsid w:val="00094A50"/>
    <w:rsid w:val="000A56C4"/>
    <w:rsid w:val="000C5482"/>
    <w:rsid w:val="000E469C"/>
    <w:rsid w:val="000F2853"/>
    <w:rsid w:val="000F5776"/>
    <w:rsid w:val="00107412"/>
    <w:rsid w:val="001150B1"/>
    <w:rsid w:val="00131C6A"/>
    <w:rsid w:val="00136DBE"/>
    <w:rsid w:val="0014124C"/>
    <w:rsid w:val="00147CC0"/>
    <w:rsid w:val="001738B7"/>
    <w:rsid w:val="00175973"/>
    <w:rsid w:val="00182EF0"/>
    <w:rsid w:val="0018621C"/>
    <w:rsid w:val="001A6F90"/>
    <w:rsid w:val="001D6F36"/>
    <w:rsid w:val="001E45B7"/>
    <w:rsid w:val="001E713B"/>
    <w:rsid w:val="001F0F39"/>
    <w:rsid w:val="001F750B"/>
    <w:rsid w:val="00206C6E"/>
    <w:rsid w:val="00220710"/>
    <w:rsid w:val="00236715"/>
    <w:rsid w:val="00236C20"/>
    <w:rsid w:val="0026777C"/>
    <w:rsid w:val="0028015F"/>
    <w:rsid w:val="00280BC7"/>
    <w:rsid w:val="00282A12"/>
    <w:rsid w:val="002B7046"/>
    <w:rsid w:val="002C00A0"/>
    <w:rsid w:val="002C1744"/>
    <w:rsid w:val="002C5236"/>
    <w:rsid w:val="002F66F3"/>
    <w:rsid w:val="00300FE0"/>
    <w:rsid w:val="003155B1"/>
    <w:rsid w:val="0031643D"/>
    <w:rsid w:val="00321CAF"/>
    <w:rsid w:val="00323E43"/>
    <w:rsid w:val="00325519"/>
    <w:rsid w:val="003750A3"/>
    <w:rsid w:val="00375A1E"/>
    <w:rsid w:val="00386CC5"/>
    <w:rsid w:val="003972E5"/>
    <w:rsid w:val="003A6FCA"/>
    <w:rsid w:val="003B0F58"/>
    <w:rsid w:val="003B25C0"/>
    <w:rsid w:val="003B5C0F"/>
    <w:rsid w:val="003B68E1"/>
    <w:rsid w:val="003B7F4C"/>
    <w:rsid w:val="003D1C45"/>
    <w:rsid w:val="003D7E7B"/>
    <w:rsid w:val="003E5814"/>
    <w:rsid w:val="003E7097"/>
    <w:rsid w:val="003F38F6"/>
    <w:rsid w:val="003F602A"/>
    <w:rsid w:val="004055FE"/>
    <w:rsid w:val="004118CB"/>
    <w:rsid w:val="00413141"/>
    <w:rsid w:val="00413CBB"/>
    <w:rsid w:val="004179D2"/>
    <w:rsid w:val="00430B29"/>
    <w:rsid w:val="00431E1F"/>
    <w:rsid w:val="00435AD7"/>
    <w:rsid w:val="00435E54"/>
    <w:rsid w:val="0044678A"/>
    <w:rsid w:val="00451566"/>
    <w:rsid w:val="00454B9F"/>
    <w:rsid w:val="00473B85"/>
    <w:rsid w:val="004941EE"/>
    <w:rsid w:val="00496FC0"/>
    <w:rsid w:val="00497546"/>
    <w:rsid w:val="004A64CA"/>
    <w:rsid w:val="004A6B49"/>
    <w:rsid w:val="004B7271"/>
    <w:rsid w:val="004C69A7"/>
    <w:rsid w:val="004D19CC"/>
    <w:rsid w:val="004F5341"/>
    <w:rsid w:val="00500093"/>
    <w:rsid w:val="00501B03"/>
    <w:rsid w:val="00506AFB"/>
    <w:rsid w:val="005218F0"/>
    <w:rsid w:val="00527B22"/>
    <w:rsid w:val="005315D0"/>
    <w:rsid w:val="0054539E"/>
    <w:rsid w:val="0058336F"/>
    <w:rsid w:val="00585C22"/>
    <w:rsid w:val="005955A8"/>
    <w:rsid w:val="005A06A0"/>
    <w:rsid w:val="005B4221"/>
    <w:rsid w:val="005D10A8"/>
    <w:rsid w:val="005F4CC7"/>
    <w:rsid w:val="005F51E5"/>
    <w:rsid w:val="005F65FB"/>
    <w:rsid w:val="00602B01"/>
    <w:rsid w:val="0062295E"/>
    <w:rsid w:val="006253AB"/>
    <w:rsid w:val="00633071"/>
    <w:rsid w:val="00643703"/>
    <w:rsid w:val="00655861"/>
    <w:rsid w:val="006605FF"/>
    <w:rsid w:val="00674C4D"/>
    <w:rsid w:val="0067706F"/>
    <w:rsid w:val="00685881"/>
    <w:rsid w:val="006A707F"/>
    <w:rsid w:val="006C0323"/>
    <w:rsid w:val="006C7DC9"/>
    <w:rsid w:val="006D1877"/>
    <w:rsid w:val="006D3AF9"/>
    <w:rsid w:val="006F312A"/>
    <w:rsid w:val="00712851"/>
    <w:rsid w:val="007149F6"/>
    <w:rsid w:val="007210B8"/>
    <w:rsid w:val="007240B2"/>
    <w:rsid w:val="00725D41"/>
    <w:rsid w:val="007317ED"/>
    <w:rsid w:val="007368F0"/>
    <w:rsid w:val="007377B2"/>
    <w:rsid w:val="00737FB2"/>
    <w:rsid w:val="00764EA4"/>
    <w:rsid w:val="007758D6"/>
    <w:rsid w:val="007772D7"/>
    <w:rsid w:val="00790A46"/>
    <w:rsid w:val="007B4DDB"/>
    <w:rsid w:val="007B6A85"/>
    <w:rsid w:val="007C2C20"/>
    <w:rsid w:val="007F152B"/>
    <w:rsid w:val="00800C4A"/>
    <w:rsid w:val="00820D6E"/>
    <w:rsid w:val="00826215"/>
    <w:rsid w:val="0082713A"/>
    <w:rsid w:val="008337D2"/>
    <w:rsid w:val="00854343"/>
    <w:rsid w:val="00860F11"/>
    <w:rsid w:val="00865055"/>
    <w:rsid w:val="0087112D"/>
    <w:rsid w:val="00872F55"/>
    <w:rsid w:val="00874A67"/>
    <w:rsid w:val="00875A10"/>
    <w:rsid w:val="00876357"/>
    <w:rsid w:val="00877E30"/>
    <w:rsid w:val="008D3BE8"/>
    <w:rsid w:val="008F5C48"/>
    <w:rsid w:val="008F5E64"/>
    <w:rsid w:val="00920F2C"/>
    <w:rsid w:val="00925EF5"/>
    <w:rsid w:val="00934651"/>
    <w:rsid w:val="00951A97"/>
    <w:rsid w:val="00952299"/>
    <w:rsid w:val="009618B2"/>
    <w:rsid w:val="00966DA6"/>
    <w:rsid w:val="00971BA3"/>
    <w:rsid w:val="00977A26"/>
    <w:rsid w:val="00980BA4"/>
    <w:rsid w:val="0098510A"/>
    <w:rsid w:val="009855B9"/>
    <w:rsid w:val="0098743C"/>
    <w:rsid w:val="0099322A"/>
    <w:rsid w:val="009A62AC"/>
    <w:rsid w:val="009C66FB"/>
    <w:rsid w:val="009E3885"/>
    <w:rsid w:val="009F0B3F"/>
    <w:rsid w:val="009F3280"/>
    <w:rsid w:val="00A11339"/>
    <w:rsid w:val="00A148DE"/>
    <w:rsid w:val="00A2412F"/>
    <w:rsid w:val="00A27F07"/>
    <w:rsid w:val="00A3104F"/>
    <w:rsid w:val="00A318A0"/>
    <w:rsid w:val="00A37376"/>
    <w:rsid w:val="00A630B8"/>
    <w:rsid w:val="00A63CDC"/>
    <w:rsid w:val="00A654DC"/>
    <w:rsid w:val="00A9524D"/>
    <w:rsid w:val="00A955FF"/>
    <w:rsid w:val="00A9592D"/>
    <w:rsid w:val="00AA46EB"/>
    <w:rsid w:val="00AB22B8"/>
    <w:rsid w:val="00AB242E"/>
    <w:rsid w:val="00AB3FB8"/>
    <w:rsid w:val="00AD561F"/>
    <w:rsid w:val="00AE17F6"/>
    <w:rsid w:val="00AF2197"/>
    <w:rsid w:val="00AF6851"/>
    <w:rsid w:val="00B026D0"/>
    <w:rsid w:val="00B205AF"/>
    <w:rsid w:val="00B21831"/>
    <w:rsid w:val="00B30BC1"/>
    <w:rsid w:val="00B31F82"/>
    <w:rsid w:val="00B33D71"/>
    <w:rsid w:val="00B3586A"/>
    <w:rsid w:val="00B37B46"/>
    <w:rsid w:val="00B37CAD"/>
    <w:rsid w:val="00B430CC"/>
    <w:rsid w:val="00B45F50"/>
    <w:rsid w:val="00B52181"/>
    <w:rsid w:val="00B63581"/>
    <w:rsid w:val="00B7187A"/>
    <w:rsid w:val="00B71B68"/>
    <w:rsid w:val="00B87ECA"/>
    <w:rsid w:val="00BA0AA9"/>
    <w:rsid w:val="00BB3810"/>
    <w:rsid w:val="00BB504D"/>
    <w:rsid w:val="00BC5367"/>
    <w:rsid w:val="00BC7ED8"/>
    <w:rsid w:val="00BD7A57"/>
    <w:rsid w:val="00C04BEE"/>
    <w:rsid w:val="00C10F16"/>
    <w:rsid w:val="00C46EF8"/>
    <w:rsid w:val="00C5500B"/>
    <w:rsid w:val="00C74C63"/>
    <w:rsid w:val="00C754DE"/>
    <w:rsid w:val="00C75C07"/>
    <w:rsid w:val="00C83CE1"/>
    <w:rsid w:val="00C905BC"/>
    <w:rsid w:val="00C91D61"/>
    <w:rsid w:val="00C92F8A"/>
    <w:rsid w:val="00CA08EE"/>
    <w:rsid w:val="00CA6E83"/>
    <w:rsid w:val="00CA7261"/>
    <w:rsid w:val="00CB1CB4"/>
    <w:rsid w:val="00CB5D85"/>
    <w:rsid w:val="00CC08C4"/>
    <w:rsid w:val="00CD0FD6"/>
    <w:rsid w:val="00D060D5"/>
    <w:rsid w:val="00D10CCE"/>
    <w:rsid w:val="00D21AD5"/>
    <w:rsid w:val="00D42D3A"/>
    <w:rsid w:val="00D66118"/>
    <w:rsid w:val="00D6635B"/>
    <w:rsid w:val="00D8160F"/>
    <w:rsid w:val="00D8468E"/>
    <w:rsid w:val="00D9432F"/>
    <w:rsid w:val="00DA3C74"/>
    <w:rsid w:val="00DB5CF8"/>
    <w:rsid w:val="00DB6C3D"/>
    <w:rsid w:val="00DC044B"/>
    <w:rsid w:val="00DE0DEB"/>
    <w:rsid w:val="00DE3D8E"/>
    <w:rsid w:val="00DE593B"/>
    <w:rsid w:val="00E51E4F"/>
    <w:rsid w:val="00E7376D"/>
    <w:rsid w:val="00EB23A9"/>
    <w:rsid w:val="00ED054E"/>
    <w:rsid w:val="00ED1CFA"/>
    <w:rsid w:val="00F00B43"/>
    <w:rsid w:val="00F0167C"/>
    <w:rsid w:val="00F063C4"/>
    <w:rsid w:val="00F12699"/>
    <w:rsid w:val="00F36225"/>
    <w:rsid w:val="00F573DC"/>
    <w:rsid w:val="00F64CF3"/>
    <w:rsid w:val="00F66346"/>
    <w:rsid w:val="00F66E5F"/>
    <w:rsid w:val="00F86170"/>
    <w:rsid w:val="00F9138F"/>
    <w:rsid w:val="00F96383"/>
    <w:rsid w:val="00FB0AE9"/>
    <w:rsid w:val="00FB3EE7"/>
    <w:rsid w:val="00FD292C"/>
    <w:rsid w:val="00FE7BDF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39FBA-395B-47D7-A99D-27196D75ED8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0</TotalTime>
  <Pages>3</Pages>
  <Words>642</Words>
  <Characters>3406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4</cp:revision>
  <cp:lastPrinted>2021-10-26T08:12:00Z</cp:lastPrinted>
  <dcterms:created xsi:type="dcterms:W3CDTF">2021-11-03T15:37:00Z</dcterms:created>
  <dcterms:modified xsi:type="dcterms:W3CDTF">2021-11-04T09:19:00Z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