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153B" w:rsidRPr="0053543C" w:rsidRDefault="009C153B" w:rsidP="00BD12C0">
      <w:pPr>
        <w:pStyle w:val="Hemstlrubrik"/>
      </w:pPr>
      <w:r w:rsidRPr="0053543C">
        <w:t>Förslag till riksdagsbeslut</w:t>
      </w:r>
    </w:p>
    <w:p w:rsidR="009C153B" w:rsidRPr="0053543C" w:rsidRDefault="009C153B" w:rsidP="009C153B">
      <w:pPr>
        <w:pStyle w:val="Hemstlatt"/>
      </w:pPr>
      <w:r w:rsidRPr="0053543C">
        <w:t xml:space="preserve">Riksdagen tillkännager för regeringen som sin mening vad i motionen anförs </w:t>
      </w:r>
      <w:r w:rsidR="00DE1E07" w:rsidRPr="0053543C">
        <w:t xml:space="preserve">om </w:t>
      </w:r>
      <w:r w:rsidRPr="0053543C">
        <w:t>att förarbevis skall dras in vid rattonykterhet.</w:t>
      </w:r>
    </w:p>
    <w:p w:rsidR="009C153B" w:rsidRPr="0053543C" w:rsidRDefault="009C153B" w:rsidP="009C153B">
      <w:pPr>
        <w:pStyle w:val="Rubrik1"/>
      </w:pPr>
      <w:r w:rsidRPr="0053543C">
        <w:t>Motivering</w:t>
      </w:r>
    </w:p>
    <w:p w:rsidR="009C153B" w:rsidRPr="0053543C" w:rsidRDefault="00BD12C0" w:rsidP="009C153B">
      <w:pPr>
        <w:autoSpaceDE w:val="0"/>
        <w:autoSpaceDN w:val="0"/>
        <w:adjustRightInd w:val="0"/>
      </w:pPr>
      <w:r w:rsidRPr="0053543C">
        <w:rPr>
          <w:bCs/>
        </w:rPr>
        <w:t>Mopedbilar har blivit allt</w:t>
      </w:r>
      <w:r w:rsidR="009C153B" w:rsidRPr="0053543C">
        <w:rPr>
          <w:bCs/>
        </w:rPr>
        <w:t xml:space="preserve">mer populära i vårt samhälle. För att få köra en </w:t>
      </w:r>
      <w:r w:rsidR="009C153B" w:rsidRPr="0053543C">
        <w:t>m</w:t>
      </w:r>
      <w:r w:rsidR="009C153B" w:rsidRPr="0053543C">
        <w:t>o</w:t>
      </w:r>
      <w:r w:rsidR="009C153B" w:rsidRPr="0053543C">
        <w:t xml:space="preserve">pedbil så krävs, som för </w:t>
      </w:r>
      <w:r w:rsidRPr="0053543C">
        <w:t>EU</w:t>
      </w:r>
      <w:r w:rsidR="009C153B" w:rsidRPr="0053543C">
        <w:t>-mopeder, endast att man är över 15 år samt att man innehar förarbevis.</w:t>
      </w:r>
      <w:r w:rsidR="00DE1E07" w:rsidRPr="0053543C">
        <w:t xml:space="preserve"> De</w:t>
      </w:r>
      <w:r w:rsidR="009C153B" w:rsidRPr="0053543C">
        <w:t xml:space="preserve"> som blivit av med sitt körkort på grund av rat</w:t>
      </w:r>
      <w:r w:rsidR="009C153B" w:rsidRPr="0053543C">
        <w:t>t</w:t>
      </w:r>
      <w:r w:rsidR="009C153B" w:rsidRPr="0053543C">
        <w:t xml:space="preserve">onykterhet för att de upprepade gånger kört onyktert kan numera fortsätta att köra en viss bil lagligt, nämligen mopedbil. </w:t>
      </w:r>
      <w:r w:rsidRPr="0053543C">
        <w:t>D</w:t>
      </w:r>
      <w:r w:rsidR="009C153B" w:rsidRPr="0053543C">
        <w:t>e som helg efter helg kör bil fulla och riskerar sitt eget, men framför allt andra människors liv och som blivit dömda att bli av med körkortet kan alltså fortsätta att köra något slags motordrivet fordon på fyra hjul</w:t>
      </w:r>
      <w:r w:rsidRPr="0053543C">
        <w:t>.</w:t>
      </w:r>
    </w:p>
    <w:p w:rsidR="009C153B" w:rsidRPr="0053543C" w:rsidRDefault="009C153B" w:rsidP="00BD12C0">
      <w:pPr>
        <w:pStyle w:val="Normaltindrag"/>
      </w:pPr>
      <w:r w:rsidRPr="0053543C">
        <w:t xml:space="preserve">Förarbeviset kan man dock inte bli av med oavsett hur många gånger man kört bil onykter och hur många människor man än kört ihjäl. </w:t>
      </w:r>
    </w:p>
    <w:p w:rsidR="009C153B" w:rsidRPr="0053543C" w:rsidRDefault="009C153B" w:rsidP="00BD12C0">
      <w:pPr>
        <w:pStyle w:val="Normaltindrag"/>
      </w:pPr>
      <w:r w:rsidRPr="0053543C">
        <w:t>En mopedbil som går i maxhastigheten 45 km/</w:t>
      </w:r>
      <w:r w:rsidR="00BD12C0" w:rsidRPr="0053543C">
        <w:t>timme</w:t>
      </w:r>
      <w:r w:rsidRPr="0053543C">
        <w:t xml:space="preserve"> kan meja ned en cy</w:t>
      </w:r>
      <w:r w:rsidRPr="0053543C">
        <w:t>k</w:t>
      </w:r>
      <w:r w:rsidRPr="0053543C">
        <w:t>list längs en landsväg, en fotgängare på ett övergångsställe eller en mop</w:t>
      </w:r>
      <w:r w:rsidRPr="0053543C">
        <w:t>e</w:t>
      </w:r>
      <w:r w:rsidRPr="0053543C">
        <w:t>dist på två hjul. Statistiken visar att rattonyktra ofta är återfallsförbrytare inom sa</w:t>
      </w:r>
      <w:r w:rsidRPr="0053543C">
        <w:t>m</w:t>
      </w:r>
      <w:r w:rsidRPr="0053543C">
        <w:t>ma brottsområde</w:t>
      </w:r>
      <w:r w:rsidR="00BD12C0" w:rsidRPr="0053543C">
        <w:t>,</w:t>
      </w:r>
      <w:r w:rsidRPr="0053543C">
        <w:t xml:space="preserve"> vilket ökar risken drastiskt för att dessa personer även fra</w:t>
      </w:r>
      <w:r w:rsidRPr="0053543C">
        <w:t>m</w:t>
      </w:r>
      <w:r w:rsidRPr="0053543C">
        <w:t>för en mopedbil i onyktert tillstånd. Har man en gång blivit av med sitt kö</w:t>
      </w:r>
      <w:r w:rsidRPr="0053543C">
        <w:t>r</w:t>
      </w:r>
      <w:r w:rsidRPr="0053543C">
        <w:t>kort skall man inte få framföra något motordrivet fordon till dess att man sonat sitt brott. Kombinationen bil, människa och alkoholpåverkan ska</w:t>
      </w:r>
      <w:r w:rsidR="00BD12C0" w:rsidRPr="0053543C">
        <w:t>ll</w:t>
      </w:r>
      <w:r w:rsidRPr="0053543C">
        <w:t xml:space="preserve"> alltid vara förbjuden. Man ska</w:t>
      </w:r>
      <w:r w:rsidR="00BD12C0" w:rsidRPr="0053543C">
        <w:t>ll</w:t>
      </w:r>
      <w:r w:rsidRPr="0053543C">
        <w:t xml:space="preserve"> inte få köra något motordrivet fordon om man kört full flera gånger och på grund av detta mist sitt körkort</w:t>
      </w:r>
      <w:r w:rsidR="00BD12C0" w:rsidRPr="0053543C">
        <w:t>, a</w:t>
      </w:r>
      <w:r w:rsidRPr="0053543C">
        <w:t>llra minst ett fyrhj</w:t>
      </w:r>
      <w:r w:rsidRPr="0053543C">
        <w:t>u</w:t>
      </w:r>
      <w:r w:rsidRPr="0053543C">
        <w:t>ligt fordon som är kraftigt nog att döda medtrafikanter</w:t>
      </w:r>
      <w:r w:rsidR="00D60CA7" w:rsidRPr="0053543C">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D12C0" w:rsidRPr="0053543C">
        <w:tblPrEx>
          <w:tblCellMar>
            <w:top w:w="0" w:type="dxa"/>
            <w:bottom w:w="0" w:type="dxa"/>
          </w:tblCellMar>
        </w:tblPrEx>
        <w:trPr>
          <w:cantSplit/>
        </w:trPr>
        <w:tc>
          <w:tcPr>
            <w:tcW w:w="3046" w:type="dxa"/>
          </w:tcPr>
          <w:p w:rsidR="00BD12C0" w:rsidRPr="0053543C" w:rsidRDefault="00BD12C0" w:rsidP="00BD12C0">
            <w:pPr>
              <w:pStyle w:val="UnderskriftDatum"/>
              <w:spacing w:before="240"/>
            </w:pPr>
            <w:r w:rsidRPr="0053543C">
              <w:t>Stockholm den 28 september 2005</w:t>
            </w:r>
          </w:p>
        </w:tc>
        <w:tc>
          <w:tcPr>
            <w:tcW w:w="3047" w:type="dxa"/>
          </w:tcPr>
          <w:p w:rsidR="00BD12C0" w:rsidRPr="0053543C" w:rsidRDefault="00BD12C0" w:rsidP="00BD12C0">
            <w:pPr>
              <w:pStyle w:val="Underskrifter"/>
              <w:spacing w:before="240"/>
            </w:pPr>
          </w:p>
        </w:tc>
      </w:tr>
      <w:tr w:rsidR="00BD12C0" w:rsidRPr="0053543C">
        <w:tblPrEx>
          <w:tblCellMar>
            <w:top w:w="0" w:type="dxa"/>
            <w:bottom w:w="0" w:type="dxa"/>
          </w:tblCellMar>
        </w:tblPrEx>
        <w:trPr>
          <w:cantSplit/>
        </w:trPr>
        <w:tc>
          <w:tcPr>
            <w:tcW w:w="3046" w:type="dxa"/>
          </w:tcPr>
          <w:p w:rsidR="00BD12C0" w:rsidRPr="0053543C" w:rsidRDefault="00BD12C0" w:rsidP="00BD12C0">
            <w:pPr>
              <w:pStyle w:val="Underskrifter"/>
            </w:pPr>
            <w:r w:rsidRPr="0053543C">
              <w:t>Annelie Enochson (kd)</w:t>
            </w:r>
          </w:p>
        </w:tc>
        <w:tc>
          <w:tcPr>
            <w:tcW w:w="3047" w:type="dxa"/>
          </w:tcPr>
          <w:p w:rsidR="00BD12C0" w:rsidRPr="0053543C" w:rsidRDefault="00BD12C0" w:rsidP="00BD12C0">
            <w:pPr>
              <w:pStyle w:val="Underskrifter"/>
            </w:pPr>
          </w:p>
        </w:tc>
      </w:tr>
    </w:tbl>
    <w:p w:rsidR="00E84F25" w:rsidRPr="0053543C" w:rsidRDefault="00E84F25" w:rsidP="00BD12C0">
      <w:pPr>
        <w:pStyle w:val="Normaltindrag"/>
      </w:pPr>
    </w:p>
    <w:sectPr w:rsidR="00E84F25" w:rsidRPr="0053543C" w:rsidSect="00BD12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55F" w:rsidRPr="0053543C" w:rsidRDefault="00BE655F">
      <w:r w:rsidRPr="0053543C">
        <w:separator/>
      </w:r>
    </w:p>
  </w:endnote>
  <w:endnote w:type="continuationSeparator" w:id="0">
    <w:p w:rsidR="00BE655F" w:rsidRPr="0053543C" w:rsidRDefault="00BE655F">
      <w:r w:rsidRPr="005354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80C" w:rsidRPr="0053543C" w:rsidRDefault="0053543C" w:rsidP="00BD12C0">
    <w:pPr>
      <w:pStyle w:val="Sidfot"/>
    </w:pPr>
    <w:r w:rsidRPr="005354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2691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2C0" w:rsidRDefault="00BD12C0">
                          <w:pPr>
                            <w:pStyle w:val="NormalS5sidnrV"/>
                          </w:pPr>
                          <w:r>
                            <w:fldChar w:fldCharType="begin"/>
                          </w:r>
                          <w:r>
                            <w:instrText xml:space="preserve"> PAGE *\charformat</w:instrText>
                          </w:r>
                          <w:r>
                            <w:fldChar w:fldCharType="separate"/>
                          </w:r>
                          <w:r w:rsidR="001D08F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12C0" w:rsidRDefault="00BD12C0">
                    <w:pPr>
                      <w:pStyle w:val="NormalS5sidnrV"/>
                    </w:pPr>
                    <w:r>
                      <w:fldChar w:fldCharType="begin"/>
                    </w:r>
                    <w:r>
                      <w:instrText xml:space="preserve"> PAGE *\charformat</w:instrText>
                    </w:r>
                    <w:r>
                      <w:fldChar w:fldCharType="separate"/>
                    </w:r>
                    <w:r w:rsidR="001D08F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80C" w:rsidRPr="0053543C" w:rsidRDefault="0053543C" w:rsidP="00BD12C0">
    <w:pPr>
      <w:pStyle w:val="Sidfot"/>
    </w:pPr>
    <w:r w:rsidRPr="005354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29947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2C0" w:rsidRDefault="00BD12C0">
                          <w:pPr>
                            <w:pStyle w:val="NormalS5sidnrH"/>
                            <w:ind w:right="0"/>
                          </w:pPr>
                          <w:r>
                            <w:fldChar w:fldCharType="begin"/>
                          </w:r>
                          <w:r>
                            <w:instrText xml:space="preserve"> PAGE *\charformat</w:instrText>
                          </w:r>
                          <w:r>
                            <w:fldChar w:fldCharType="separate"/>
                          </w:r>
                          <w:r w:rsidR="001D08F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12C0" w:rsidRDefault="00BD12C0">
                    <w:pPr>
                      <w:pStyle w:val="NormalS5sidnrH"/>
                      <w:ind w:right="0"/>
                    </w:pPr>
                    <w:r>
                      <w:fldChar w:fldCharType="begin"/>
                    </w:r>
                    <w:r>
                      <w:instrText xml:space="preserve"> PAGE *\charformat</w:instrText>
                    </w:r>
                    <w:r>
                      <w:fldChar w:fldCharType="separate"/>
                    </w:r>
                    <w:r w:rsidR="001D08F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80C" w:rsidRPr="0053543C" w:rsidRDefault="0053543C" w:rsidP="00BD12C0">
    <w:pPr>
      <w:pStyle w:val="Sidfot"/>
    </w:pPr>
    <w:r w:rsidRPr="005354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9668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2C0" w:rsidRDefault="00BD12C0">
                          <w:pPr>
                            <w:pStyle w:val="NormalS5sidnrH"/>
                            <w:ind w:right="0"/>
                          </w:pPr>
                          <w:r>
                            <w:fldChar w:fldCharType="begin"/>
                          </w:r>
                          <w:r>
                            <w:instrText xml:space="preserve"> PAGE *\charformat</w:instrText>
                          </w:r>
                          <w:r>
                            <w:fldChar w:fldCharType="separate"/>
                          </w:r>
                          <w:r w:rsidR="001D08F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12C0" w:rsidRDefault="00BD12C0">
                    <w:pPr>
                      <w:pStyle w:val="NormalS5sidnrH"/>
                      <w:ind w:right="0"/>
                    </w:pPr>
                    <w:r>
                      <w:fldChar w:fldCharType="begin"/>
                    </w:r>
                    <w:r>
                      <w:instrText xml:space="preserve"> PAGE *\charformat</w:instrText>
                    </w:r>
                    <w:r>
                      <w:fldChar w:fldCharType="separate"/>
                    </w:r>
                    <w:r w:rsidR="001D08F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55F" w:rsidRPr="0053543C" w:rsidRDefault="00BE655F">
      <w:r w:rsidRPr="0053543C">
        <w:separator/>
      </w:r>
    </w:p>
  </w:footnote>
  <w:footnote w:type="continuationSeparator" w:id="0">
    <w:p w:rsidR="00BE655F" w:rsidRPr="0053543C" w:rsidRDefault="00BE655F">
      <w:r w:rsidRPr="005354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80C" w:rsidRPr="0053543C" w:rsidRDefault="0053543C" w:rsidP="00BD12C0">
    <w:pPr>
      <w:pStyle w:val="Sidhuvud"/>
    </w:pPr>
    <w:r w:rsidRPr="005354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26570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2C0" w:rsidRDefault="00BD12C0">
                          <w:pPr>
                            <w:pStyle w:val="KantRubrikS5V"/>
                          </w:pPr>
                          <w:r>
                            <w:fldChar w:fldCharType="begin"/>
                          </w:r>
                          <w:r>
                            <w:instrText xml:space="preserve"> DOCPROPERTY "YearUser" *\charformat </w:instrText>
                          </w:r>
                          <w:r>
                            <w:fldChar w:fldCharType="separate"/>
                          </w:r>
                          <w:r w:rsidR="001D08F3">
                            <w:t>2005/06</w:t>
                          </w:r>
                          <w:r>
                            <w:fldChar w:fldCharType="end"/>
                          </w:r>
                          <w:r>
                            <w:t>:</w:t>
                          </w:r>
                          <w:r>
                            <w:fldChar w:fldCharType="begin"/>
                          </w:r>
                          <w:r>
                            <w:instrText xml:space="preserve"> DOCPROPERTY "Motionsnummer" *\charformat </w:instrText>
                          </w:r>
                          <w:r>
                            <w:fldChar w:fldCharType="separate"/>
                          </w:r>
                          <w:r w:rsidR="001D08F3">
                            <w:t>T432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12C0" w:rsidRDefault="00BD12C0">
                    <w:pPr>
                      <w:pStyle w:val="KantRubrikS5V"/>
                    </w:pPr>
                    <w:r>
                      <w:fldChar w:fldCharType="begin"/>
                    </w:r>
                    <w:r>
                      <w:instrText xml:space="preserve"> DOCPROPERTY "YearUser" *\charformat </w:instrText>
                    </w:r>
                    <w:r>
                      <w:fldChar w:fldCharType="separate"/>
                    </w:r>
                    <w:r w:rsidR="001D08F3">
                      <w:t>2005/06</w:t>
                    </w:r>
                    <w:r>
                      <w:fldChar w:fldCharType="end"/>
                    </w:r>
                    <w:r>
                      <w:t>:</w:t>
                    </w:r>
                    <w:r>
                      <w:fldChar w:fldCharType="begin"/>
                    </w:r>
                    <w:r>
                      <w:instrText xml:space="preserve"> DOCPROPERTY "Motionsnummer" *\charformat </w:instrText>
                    </w:r>
                    <w:r>
                      <w:fldChar w:fldCharType="separate"/>
                    </w:r>
                    <w:r w:rsidR="001D08F3">
                      <w:t>T432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780C" w:rsidRPr="0053543C" w:rsidRDefault="0053543C" w:rsidP="00BD12C0">
    <w:pPr>
      <w:pStyle w:val="Sidhuvud"/>
    </w:pPr>
    <w:r w:rsidRPr="005354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2161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12C0" w:rsidRDefault="00BD12C0">
                          <w:pPr>
                            <w:pStyle w:val="KantRubrikS5H"/>
                            <w:ind w:right="0"/>
                          </w:pPr>
                          <w:r>
                            <w:fldChar w:fldCharType="begin"/>
                          </w:r>
                          <w:r>
                            <w:instrText xml:space="preserve"> DOCPROPERTY "YearUser" *\charformat </w:instrText>
                          </w:r>
                          <w:r>
                            <w:fldChar w:fldCharType="separate"/>
                          </w:r>
                          <w:r w:rsidR="001D08F3">
                            <w:t>2005/06</w:t>
                          </w:r>
                          <w:r>
                            <w:fldChar w:fldCharType="end"/>
                          </w:r>
                          <w:r>
                            <w:t>:</w:t>
                          </w:r>
                          <w:r>
                            <w:fldChar w:fldCharType="begin"/>
                          </w:r>
                          <w:r>
                            <w:instrText xml:space="preserve"> DOCPROPERTY "Motionsnummer" *\charformat </w:instrText>
                          </w:r>
                          <w:r>
                            <w:fldChar w:fldCharType="separate"/>
                          </w:r>
                          <w:r w:rsidR="001D08F3">
                            <w:t>T432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12C0" w:rsidRDefault="00BD12C0">
                    <w:pPr>
                      <w:pStyle w:val="KantRubrikS5H"/>
                      <w:ind w:right="0"/>
                    </w:pPr>
                    <w:r>
                      <w:fldChar w:fldCharType="begin"/>
                    </w:r>
                    <w:r>
                      <w:instrText xml:space="preserve"> DOCPROPERTY "YearUser" *\charformat </w:instrText>
                    </w:r>
                    <w:r>
                      <w:fldChar w:fldCharType="separate"/>
                    </w:r>
                    <w:r w:rsidR="001D08F3">
                      <w:t>2005/06</w:t>
                    </w:r>
                    <w:r>
                      <w:fldChar w:fldCharType="end"/>
                    </w:r>
                    <w:r>
                      <w:t>:</w:t>
                    </w:r>
                    <w:r>
                      <w:fldChar w:fldCharType="begin"/>
                    </w:r>
                    <w:r>
                      <w:instrText xml:space="preserve"> DOCPROPERTY "Motionsnummer" *\charformat </w:instrText>
                    </w:r>
                    <w:r>
                      <w:fldChar w:fldCharType="separate"/>
                    </w:r>
                    <w:r w:rsidR="001D08F3">
                      <w:t>T432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12C0" w:rsidRPr="0053543C" w:rsidRDefault="00BD12C0">
    <w:pPr>
      <w:pStyle w:val="FSHNormal"/>
      <w:tabs>
        <w:tab w:val="right" w:pos="5840"/>
      </w:tabs>
    </w:pPr>
    <w:r w:rsidRPr="0053543C">
      <w:br/>
    </w:r>
    <w:r w:rsidRPr="0053543C">
      <w:fldChar w:fldCharType="begin" w:fldLock="1"/>
    </w:r>
    <w:r w:rsidRPr="0053543C">
      <w:instrText xml:space="preserve"> DOCPROPERTY</w:instrText>
    </w:r>
    <w:r w:rsidRPr="0053543C">
      <w:rPr>
        <w:sz w:val="18"/>
      </w:rPr>
      <w:instrText xml:space="preserve"> "YearUser" *\charformat </w:instrText>
    </w:r>
    <w:r w:rsidRPr="0053543C">
      <w:fldChar w:fldCharType="separate"/>
    </w:r>
    <w:r w:rsidR="001D08F3" w:rsidRPr="0053543C">
      <w:t>2005/06</w:t>
    </w:r>
    <w:r w:rsidRPr="0053543C">
      <w:fldChar w:fldCharType="end"/>
    </w:r>
    <w:r w:rsidRPr="0053543C">
      <w:t xml:space="preserve"> </w:t>
    </w:r>
    <w:r w:rsidRPr="0053543C">
      <w:tab/>
      <w:t xml:space="preserve">mnr: </w:t>
    </w:r>
    <w:r w:rsidRPr="0053543C">
      <w:fldChar w:fldCharType="begin" w:fldLock="1"/>
    </w:r>
    <w:r w:rsidRPr="0053543C">
      <w:instrText xml:space="preserve"> DOCPROPERTY</w:instrText>
    </w:r>
    <w:r w:rsidRPr="0053543C">
      <w:rPr>
        <w:sz w:val="18"/>
      </w:rPr>
      <w:instrText xml:space="preserve"> "Motionsnummer" *\charformat </w:instrText>
    </w:r>
    <w:r w:rsidRPr="0053543C">
      <w:fldChar w:fldCharType="separate"/>
    </w:r>
    <w:r w:rsidR="001D08F3" w:rsidRPr="0053543C">
      <w:t>T432</w:t>
    </w:r>
    <w:r w:rsidRPr="0053543C">
      <w:fldChar w:fldCharType="end"/>
    </w:r>
    <w:r w:rsidRPr="0053543C">
      <w:br/>
    </w:r>
    <w:r w:rsidRPr="0053543C">
      <w:fldChar w:fldCharType="begin" w:fldLock="1"/>
    </w:r>
    <w:r w:rsidRPr="0053543C">
      <w:instrText xml:space="preserve"> DOCPROPERTY</w:instrText>
    </w:r>
    <w:r w:rsidRPr="0053543C">
      <w:rPr>
        <w:sz w:val="18"/>
      </w:rPr>
      <w:instrText xml:space="preserve"> "Samling" *\charformat </w:instrText>
    </w:r>
    <w:r w:rsidRPr="0053543C">
      <w:fldChar w:fldCharType="end"/>
    </w:r>
    <w:r w:rsidRPr="0053543C">
      <w:tab/>
      <w:t xml:space="preserve">pnr: </w:t>
    </w:r>
    <w:r w:rsidRPr="0053543C">
      <w:fldChar w:fldCharType="begin" w:fldLock="1"/>
    </w:r>
    <w:r w:rsidRPr="0053543C">
      <w:instrText xml:space="preserve"> DOCPROPERTY</w:instrText>
    </w:r>
    <w:r w:rsidRPr="0053543C">
      <w:rPr>
        <w:sz w:val="18"/>
      </w:rPr>
      <w:instrText xml:space="preserve"> "Partinummer" *\charformat </w:instrText>
    </w:r>
    <w:r w:rsidRPr="0053543C">
      <w:fldChar w:fldCharType="separate"/>
    </w:r>
    <w:r w:rsidR="001D08F3" w:rsidRPr="0053543C">
      <w:t>kd963</w:t>
    </w:r>
    <w:r w:rsidRPr="0053543C">
      <w:fldChar w:fldCharType="end"/>
    </w:r>
  </w:p>
  <w:p w:rsidR="00BD12C0" w:rsidRPr="0053543C" w:rsidRDefault="00BD12C0">
    <w:pPr>
      <w:pStyle w:val="FSHRub1"/>
    </w:pPr>
    <w:r w:rsidRPr="0053543C">
      <w:t>Motion till riksdagen</w:t>
    </w:r>
    <w:r w:rsidRPr="0053543C">
      <w:br/>
    </w:r>
    <w:r w:rsidRPr="0053543C">
      <w:fldChar w:fldCharType="begin" w:fldLock="1"/>
    </w:r>
    <w:r w:rsidRPr="0053543C">
      <w:instrText xml:space="preserve"> DOCPROPERTY "YearUser" *\charformat </w:instrText>
    </w:r>
    <w:r w:rsidRPr="0053543C">
      <w:fldChar w:fldCharType="separate"/>
    </w:r>
    <w:r w:rsidR="001D08F3" w:rsidRPr="0053543C">
      <w:t>2005/06</w:t>
    </w:r>
    <w:r w:rsidRPr="0053543C">
      <w:fldChar w:fldCharType="end"/>
    </w:r>
    <w:r w:rsidRPr="0053543C">
      <w:t>:</w:t>
    </w:r>
    <w:r w:rsidRPr="0053543C">
      <w:fldChar w:fldCharType="begin" w:fldLock="1"/>
    </w:r>
    <w:r w:rsidRPr="0053543C">
      <w:instrText xml:space="preserve"> DOCPROPERTY "Motionsnummer" *\charformat </w:instrText>
    </w:r>
    <w:r w:rsidRPr="0053543C">
      <w:fldChar w:fldCharType="separate"/>
    </w:r>
    <w:r w:rsidR="001D08F3" w:rsidRPr="0053543C">
      <w:t>T432</w:t>
    </w:r>
    <w:r w:rsidRPr="0053543C">
      <w:fldChar w:fldCharType="end"/>
    </w:r>
  </w:p>
  <w:p w:rsidR="00BD12C0" w:rsidRPr="0053543C" w:rsidRDefault="00BD12C0">
    <w:pPr>
      <w:pStyle w:val="FSHNormalS5"/>
    </w:pPr>
    <w:r w:rsidRPr="0053543C">
      <w:fldChar w:fldCharType="begin" w:fldLock="1"/>
    </w:r>
    <w:r w:rsidRPr="0053543C">
      <w:instrText xml:space="preserve"> DOCPROPERTY "MotionarText" *\charformat </w:instrText>
    </w:r>
    <w:r w:rsidRPr="0053543C">
      <w:fldChar w:fldCharType="separate"/>
    </w:r>
    <w:r w:rsidR="001D08F3" w:rsidRPr="0053543C">
      <w:t>av Annelie Enochson (kd)</w:t>
    </w:r>
    <w:r w:rsidRPr="0053543C">
      <w:fldChar w:fldCharType="end"/>
    </w:r>
    <w:r w:rsidRPr="0053543C">
      <w:br/>
    </w:r>
    <w:r w:rsidRPr="0053543C">
      <w:fldChar w:fldCharType="begin" w:fldLock="1"/>
    </w:r>
    <w:r w:rsidRPr="0053543C">
      <w:instrText xml:space="preserve"> DOCPROPERTY "SvarFrasKort" *\charformat </w:instrText>
    </w:r>
    <w:r w:rsidRPr="0053543C">
      <w:fldChar w:fldCharType="end"/>
    </w:r>
  </w:p>
  <w:p w:rsidR="00BD12C0" w:rsidRPr="0053543C" w:rsidRDefault="00BD12C0">
    <w:pPr>
      <w:pStyle w:val="FSHTitel"/>
    </w:pPr>
    <w:r w:rsidRPr="0053543C">
      <w:fldChar w:fldCharType="begin" w:fldLock="1"/>
    </w:r>
    <w:r w:rsidRPr="0053543C">
      <w:instrText xml:space="preserve"> DOCPROPERTY</w:instrText>
    </w:r>
    <w:r w:rsidRPr="0053543C">
      <w:rPr>
        <w:sz w:val="18"/>
      </w:rPr>
      <w:instrText xml:space="preserve"> "RubrikSvar" *\charformat </w:instrText>
    </w:r>
    <w:r w:rsidRPr="0053543C">
      <w:fldChar w:fldCharType="separate"/>
    </w:r>
    <w:r w:rsidR="001D08F3" w:rsidRPr="0053543C">
      <w:t>Förarbevis vid rattonykterhet</w:t>
    </w:r>
    <w:r w:rsidRPr="0053543C">
      <w:fldChar w:fldCharType="end"/>
    </w:r>
  </w:p>
  <w:p w:rsidR="00BD12C0" w:rsidRPr="0053543C" w:rsidRDefault="00BD12C0" w:rsidP="00BD12C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3717615">
    <w:abstractNumId w:val="13"/>
  </w:num>
  <w:num w:numId="2" w16cid:durableId="1309625729">
    <w:abstractNumId w:val="10"/>
  </w:num>
  <w:num w:numId="3" w16cid:durableId="62722995">
    <w:abstractNumId w:val="11"/>
  </w:num>
  <w:num w:numId="4" w16cid:durableId="1848011954">
    <w:abstractNumId w:val="12"/>
  </w:num>
  <w:num w:numId="5" w16cid:durableId="813638894">
    <w:abstractNumId w:val="8"/>
  </w:num>
  <w:num w:numId="6" w16cid:durableId="1826432539">
    <w:abstractNumId w:val="3"/>
  </w:num>
  <w:num w:numId="7" w16cid:durableId="110977985">
    <w:abstractNumId w:val="2"/>
  </w:num>
  <w:num w:numId="8" w16cid:durableId="824588501">
    <w:abstractNumId w:val="1"/>
  </w:num>
  <w:num w:numId="9" w16cid:durableId="1924217022">
    <w:abstractNumId w:val="0"/>
  </w:num>
  <w:num w:numId="10" w16cid:durableId="40835717">
    <w:abstractNumId w:val="9"/>
  </w:num>
  <w:num w:numId="11" w16cid:durableId="523633386">
    <w:abstractNumId w:val="7"/>
  </w:num>
  <w:num w:numId="12" w16cid:durableId="2113621694">
    <w:abstractNumId w:val="6"/>
  </w:num>
  <w:num w:numId="13" w16cid:durableId="79453738">
    <w:abstractNumId w:val="5"/>
  </w:num>
  <w:num w:numId="14" w16cid:durableId="12543610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56534A"/>
    <w:rsid w:val="00064BC3"/>
    <w:rsid w:val="00066775"/>
    <w:rsid w:val="00072FB9"/>
    <w:rsid w:val="00100531"/>
    <w:rsid w:val="001D08F3"/>
    <w:rsid w:val="00201DFB"/>
    <w:rsid w:val="00204A63"/>
    <w:rsid w:val="00212FF1"/>
    <w:rsid w:val="00230193"/>
    <w:rsid w:val="0025068A"/>
    <w:rsid w:val="002818D3"/>
    <w:rsid w:val="002D11A8"/>
    <w:rsid w:val="00445271"/>
    <w:rsid w:val="004A0504"/>
    <w:rsid w:val="004E38D9"/>
    <w:rsid w:val="004F68C9"/>
    <w:rsid w:val="0053543C"/>
    <w:rsid w:val="0056534A"/>
    <w:rsid w:val="00635E6E"/>
    <w:rsid w:val="00740D6D"/>
    <w:rsid w:val="00794149"/>
    <w:rsid w:val="007B67A7"/>
    <w:rsid w:val="007C6092"/>
    <w:rsid w:val="009C153B"/>
    <w:rsid w:val="009D303F"/>
    <w:rsid w:val="00A053C6"/>
    <w:rsid w:val="00B13BF0"/>
    <w:rsid w:val="00BD12C0"/>
    <w:rsid w:val="00BE655F"/>
    <w:rsid w:val="00C0360A"/>
    <w:rsid w:val="00C1285C"/>
    <w:rsid w:val="00C27B7D"/>
    <w:rsid w:val="00CC780C"/>
    <w:rsid w:val="00D1174F"/>
    <w:rsid w:val="00D60CA7"/>
    <w:rsid w:val="00DC6C70"/>
    <w:rsid w:val="00DE1E07"/>
    <w:rsid w:val="00E22893"/>
    <w:rsid w:val="00E360DE"/>
    <w:rsid w:val="00E75D28"/>
    <w:rsid w:val="00E84F25"/>
    <w:rsid w:val="00F938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025DCB-3A5D-4251-A54C-A91D8CE57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D12C0"/>
    <w:pPr>
      <w:spacing w:after="250"/>
    </w:pPr>
  </w:style>
  <w:style w:type="paragraph" w:customStyle="1" w:styleId="Hemstlatt">
    <w:name w:val="Hemstl_att"/>
    <w:aliases w:val="HemstPunkt,HemstPunktFlera,HemställansPunkt,Förslagstext"/>
    <w:basedOn w:val="Normal"/>
    <w:next w:val="Normal"/>
    <w:rsid w:val="00C0360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D3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274</Words>
  <Characters>1404</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T432</vt:lpstr>
    </vt:vector>
  </TitlesOfParts>
  <Company>Riksdagen</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T432</dc:title>
  <dc:subject>T432</dc:subject>
  <dc:creator>Riksdagen</dc:creator>
  <cp:keywords>Riksdagen</cp:keywords>
  <dc:description/>
  <cp:lastModifiedBy>Lars Brink</cp:lastModifiedBy>
  <cp:revision>2</cp:revision>
  <cp:lastPrinted>2006-01-19T06:33:00Z</cp:lastPrinted>
  <dcterms:created xsi:type="dcterms:W3CDTF">2025-12-16T21:36:00Z</dcterms:created>
  <dcterms:modified xsi:type="dcterms:W3CDTF">2025-12-16T21:36:00Z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Förarbevis vid rattonykterhet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Förarbevis vid rattonykterhet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T432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20052006000001070100000009630069</vt:lpwstr>
  </property>
  <property fmtid="{D5CDD505-2E9C-101B-9397-08002B2CF9AE}" pid="47" name="datum">
    <vt:lpwstr>050928</vt:lpwstr>
  </property>
  <property fmtid="{D5CDD505-2E9C-101B-9397-08002B2CF9AE}" pid="48" name="avsändar-e-post">
    <vt:lpwstr>martin.kallstrand@riksdagen.se</vt:lpwstr>
  </property>
  <property fmtid="{D5CDD505-2E9C-101B-9397-08002B2CF9AE}" pid="49" name="id">
    <vt:lpwstr>20052006000001070100000009630069</vt:lpwstr>
  </property>
  <property fmtid="{D5CDD505-2E9C-101B-9397-08002B2CF9AE}" pid="50" name="nummer">
    <vt:lpwstr>432</vt:lpwstr>
  </property>
  <property fmtid="{D5CDD505-2E9C-101B-9397-08002B2CF9AE}" pid="51" name="utskottsbeteckning">
    <vt:lpwstr>T</vt:lpwstr>
  </property>
</Properties>
</file>