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4BCA" w:rsidRPr="00205AF1" w:rsidRDefault="003B4BCA" w:rsidP="00CD2EB0">
      <w:pPr>
        <w:pStyle w:val="Hemstlrubrik"/>
      </w:pPr>
      <w:r w:rsidRPr="00205AF1">
        <w:t>Förslag till riksdagsbeslut</w:t>
      </w:r>
    </w:p>
    <w:p w:rsidR="003B4BCA" w:rsidRPr="00205AF1" w:rsidRDefault="00C87349" w:rsidP="00C87349">
      <w:pPr>
        <w:pStyle w:val="Hemstlatt"/>
      </w:pPr>
      <w:r w:rsidRPr="00205AF1">
        <w:t xml:space="preserve">Riksdagen tillkännager för regeringen som sin mening </w:t>
      </w:r>
      <w:r w:rsidR="00707059" w:rsidRPr="00205AF1">
        <w:t>vad i motionen anför</w:t>
      </w:r>
      <w:r w:rsidR="003B4BCA" w:rsidRPr="00205AF1">
        <w:t xml:space="preserve">s om problemen kring </w:t>
      </w:r>
      <w:r w:rsidR="00707059" w:rsidRPr="00205AF1">
        <w:t>läs</w:t>
      </w:r>
      <w:r w:rsidR="003B4BCA" w:rsidRPr="00205AF1">
        <w:t>- och skrivsvårigheter.</w:t>
      </w:r>
    </w:p>
    <w:p w:rsidR="003B4BCA" w:rsidRPr="00205AF1" w:rsidRDefault="003B4BCA" w:rsidP="00CD2EB0">
      <w:pPr>
        <w:pStyle w:val="Rubrik1"/>
      </w:pPr>
      <w:r w:rsidRPr="00205AF1">
        <w:t>Motivering</w:t>
      </w:r>
    </w:p>
    <w:p w:rsidR="003B4BCA" w:rsidRPr="00205AF1" w:rsidRDefault="003B4BCA" w:rsidP="003B4BCA">
      <w:r w:rsidRPr="00205AF1">
        <w:t>Kunskapssamhället som vi lever i ställer större och större krav på dess b</w:t>
      </w:r>
      <w:r w:rsidRPr="00205AF1">
        <w:t>e</w:t>
      </w:r>
      <w:r w:rsidRPr="00205AF1">
        <w:t>folkning. En god läs</w:t>
      </w:r>
      <w:r w:rsidR="00CD2EB0" w:rsidRPr="00205AF1">
        <w:t>-</w:t>
      </w:r>
      <w:r w:rsidRPr="00205AF1">
        <w:t xml:space="preserve"> och skrivförmåga är en av de kunskaper som blir allt viktigare i såväl skolan som arbetslivet. Det finns idag många både barn och vuxna som inte har tillräckliga läs</w:t>
      </w:r>
      <w:r w:rsidR="00CD2EB0" w:rsidRPr="00205AF1">
        <w:t>- och skriv</w:t>
      </w:r>
      <w:r w:rsidRPr="00205AF1">
        <w:t>kunskaper. En vanlig bedömning är att 5–8</w:t>
      </w:r>
      <w:r w:rsidR="00CD2EB0" w:rsidRPr="00205AF1">
        <w:t> %</w:t>
      </w:r>
      <w:r w:rsidRPr="00205AF1">
        <w:t xml:space="preserve"> av befolkningen har betydande svårigheter att läsa och skriva.</w:t>
      </w:r>
    </w:p>
    <w:p w:rsidR="003B4BCA" w:rsidRPr="00205AF1" w:rsidRDefault="003B4BCA" w:rsidP="00CD2EB0">
      <w:pPr>
        <w:pStyle w:val="Normaltindrag"/>
      </w:pPr>
      <w:r w:rsidRPr="00205AF1">
        <w:t>Läs</w:t>
      </w:r>
      <w:r w:rsidR="00CD2EB0" w:rsidRPr="00205AF1">
        <w:t>-</w:t>
      </w:r>
      <w:r w:rsidRPr="00205AF1">
        <w:t xml:space="preserve"> och skrivsvårigheter kan bero på väldigt många olika saker</w:t>
      </w:r>
      <w:r w:rsidR="00CD2EB0" w:rsidRPr="00205AF1">
        <w:t>:</w:t>
      </w:r>
      <w:r w:rsidRPr="00205AF1">
        <w:t xml:space="preserve"> </w:t>
      </w:r>
      <w:r w:rsidR="00CD2EB0" w:rsidRPr="00205AF1">
        <w:t xml:space="preserve">allt </w:t>
      </w:r>
      <w:r w:rsidRPr="00205AF1">
        <w:t>från synfel, koncentrationssvårigheter, understimulerad språkanvändning, dyslexi och stökig uppväxt. Alla dessa komponenter spelar in när en individ ska lära sig läsa och skriva.</w:t>
      </w:r>
    </w:p>
    <w:p w:rsidR="003B4BCA" w:rsidRPr="00205AF1" w:rsidRDefault="003B4BCA" w:rsidP="00CD2EB0">
      <w:pPr>
        <w:pStyle w:val="Normaltindrag"/>
      </w:pPr>
      <w:r w:rsidRPr="00205AF1">
        <w:t>Det är därför nödvändigt att i skolan ge de som har läs</w:t>
      </w:r>
      <w:r w:rsidR="00CD2EB0" w:rsidRPr="00205AF1">
        <w:t>-</w:t>
      </w:r>
      <w:r w:rsidRPr="00205AF1">
        <w:t xml:space="preserve"> och skrivsvårigh</w:t>
      </w:r>
      <w:r w:rsidRPr="00205AF1">
        <w:t>e</w:t>
      </w:r>
      <w:r w:rsidRPr="00205AF1">
        <w:t>ter ett extra stöd för att kompensera för en bristande läsförmåga. Det finns idag en vilja att tillföra mer resurser till de barn och ungdomar som idag har läs- och skrivproblem. Det finns många IT-hjälpmedel som underlättar och ger ett bra stöd till dessa ungdomar.</w:t>
      </w:r>
    </w:p>
    <w:p w:rsidR="00C87349" w:rsidRPr="00205AF1" w:rsidRDefault="003B4BCA" w:rsidP="00CD2EB0">
      <w:pPr>
        <w:pStyle w:val="Normaltindrag"/>
      </w:pPr>
      <w:r w:rsidRPr="00205AF1">
        <w:t>Regeringen har under våren ändrat i examensordningen så att lärarstude</w:t>
      </w:r>
      <w:r w:rsidRPr="00205AF1">
        <w:t>n</w:t>
      </w:r>
      <w:r w:rsidRPr="00205AF1">
        <w:t>ter som ska undervisa yngre elever måste ha fördjupade kunskaper om läs- och skrivsvårigheter. Detta är bra och ger en god grund för dessa lärare. Dock måste kunskapen hos befintliga lärar</w:t>
      </w:r>
      <w:r w:rsidR="00CD2EB0" w:rsidRPr="00205AF1">
        <w:t>e</w:t>
      </w:r>
      <w:r w:rsidRPr="00205AF1">
        <w:t xml:space="preserve"> bli bättre för att dessa hjälpmedel och den nya utlärningspedagogiken ska få full effekt. Därför krävs kompetensu</w:t>
      </w:r>
      <w:r w:rsidRPr="00205AF1">
        <w:t>t</w:t>
      </w:r>
      <w:r w:rsidRPr="00205AF1">
        <w:t>veckling som fokus på hur läs</w:t>
      </w:r>
      <w:r w:rsidR="00CD2EB0" w:rsidRPr="00205AF1">
        <w:t>-</w:t>
      </w:r>
      <w:r w:rsidRPr="00205AF1">
        <w:t xml:space="preserve"> och skrivsvårigheter kan avhjälpas.</w:t>
      </w:r>
    </w:p>
    <w:p w:rsidR="00CD2EB0" w:rsidRPr="00205AF1" w:rsidRDefault="00CD2EB0" w:rsidP="00CD2EB0">
      <w:pPr>
        <w:pStyle w:val="Normaltindrag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D2EB0" w:rsidRPr="00205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D2EB0" w:rsidRPr="00205AF1" w:rsidRDefault="00CD2EB0" w:rsidP="00CD2EB0">
            <w:pPr>
              <w:pStyle w:val="UnderskriftDatum"/>
              <w:spacing w:before="0"/>
            </w:pPr>
            <w:r w:rsidRPr="00205AF1">
              <w:lastRenderedPageBreak/>
              <w:t>Stockholm den 29 september 2005</w:t>
            </w:r>
          </w:p>
        </w:tc>
        <w:tc>
          <w:tcPr>
            <w:tcW w:w="3047" w:type="dxa"/>
          </w:tcPr>
          <w:p w:rsidR="00CD2EB0" w:rsidRPr="00205AF1" w:rsidRDefault="00CD2EB0" w:rsidP="00CD2EB0">
            <w:pPr>
              <w:pStyle w:val="Underskrifter"/>
            </w:pPr>
          </w:p>
        </w:tc>
      </w:tr>
      <w:tr w:rsidR="00CD2EB0" w:rsidRPr="00205AF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D2EB0" w:rsidRPr="00205AF1" w:rsidRDefault="00CD2EB0" w:rsidP="00CD2EB0">
            <w:pPr>
              <w:pStyle w:val="Underskrifter"/>
            </w:pPr>
            <w:r w:rsidRPr="00205AF1">
              <w:t>Johan Löfstrand (s)</w:t>
            </w:r>
          </w:p>
        </w:tc>
        <w:tc>
          <w:tcPr>
            <w:tcW w:w="3047" w:type="dxa"/>
          </w:tcPr>
          <w:p w:rsidR="00CD2EB0" w:rsidRPr="00205AF1" w:rsidRDefault="00CD2EB0" w:rsidP="00CD2EB0">
            <w:pPr>
              <w:pStyle w:val="Underskrifter"/>
            </w:pPr>
            <w:r w:rsidRPr="00205AF1">
              <w:t>Luciano Astudillo (s)</w:t>
            </w:r>
          </w:p>
        </w:tc>
      </w:tr>
    </w:tbl>
    <w:p w:rsidR="003B4BCA" w:rsidRPr="00205AF1" w:rsidRDefault="003B4BCA" w:rsidP="00CD2EB0">
      <w:pPr>
        <w:pStyle w:val="Normaltindrag"/>
      </w:pPr>
    </w:p>
    <w:sectPr w:rsidR="003B4BCA" w:rsidRPr="00205AF1" w:rsidSect="00CD2E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7390" w:rsidRPr="00205AF1" w:rsidRDefault="00497390">
      <w:r w:rsidRPr="00205AF1">
        <w:separator/>
      </w:r>
    </w:p>
  </w:endnote>
  <w:endnote w:type="continuationSeparator" w:id="0">
    <w:p w:rsidR="00497390" w:rsidRPr="00205AF1" w:rsidRDefault="00497390">
      <w:r w:rsidRPr="00205A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3CB6" w:rsidRPr="00205AF1" w:rsidRDefault="00205AF1" w:rsidP="00CD2EB0">
    <w:pPr>
      <w:pStyle w:val="Sidfot"/>
    </w:pPr>
    <w:r w:rsidRPr="00205AF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463001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EB0" w:rsidRDefault="00CD2E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325B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2EB0" w:rsidRDefault="00CD2E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325B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205AF1" w:rsidRDefault="00205AF1" w:rsidP="00CD2EB0">
    <w:pPr>
      <w:pStyle w:val="Sidfot"/>
    </w:pPr>
    <w:r w:rsidRPr="00205AF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15145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EB0" w:rsidRDefault="00CD2E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325B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2EB0" w:rsidRDefault="00CD2E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325B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205AF1" w:rsidRDefault="00205AF1" w:rsidP="00CD2EB0">
    <w:pPr>
      <w:pStyle w:val="Sidfot"/>
    </w:pPr>
    <w:r w:rsidRPr="00205AF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95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EB0" w:rsidRDefault="00CD2E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325B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2EB0" w:rsidRDefault="00CD2E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325B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7390" w:rsidRPr="00205AF1" w:rsidRDefault="00497390">
      <w:r w:rsidRPr="00205AF1">
        <w:separator/>
      </w:r>
    </w:p>
  </w:footnote>
  <w:footnote w:type="continuationSeparator" w:id="0">
    <w:p w:rsidR="00497390" w:rsidRPr="00205AF1" w:rsidRDefault="00497390">
      <w:r w:rsidRPr="00205AF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63CB6" w:rsidRPr="00205AF1" w:rsidRDefault="00205AF1" w:rsidP="00CD2EB0">
    <w:pPr>
      <w:pStyle w:val="Sidhuvud"/>
    </w:pPr>
    <w:r w:rsidRPr="00205AF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996123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EB0" w:rsidRDefault="00CD2E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325B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325B3">
                            <w:t>Ub466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2EB0" w:rsidRDefault="00CD2E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325B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325B3">
                      <w:t>Ub466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205AF1" w:rsidRDefault="00205AF1" w:rsidP="00CD2EB0">
    <w:pPr>
      <w:pStyle w:val="Sidhuvud"/>
    </w:pPr>
    <w:r w:rsidRPr="00205AF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262025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2EB0" w:rsidRDefault="00CD2E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325B3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325B3">
                            <w:t>Ub466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2EB0" w:rsidRDefault="00CD2E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325B3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325B3">
                      <w:t>Ub466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2EB0" w:rsidRPr="00205AF1" w:rsidRDefault="00CD2EB0">
    <w:pPr>
      <w:pStyle w:val="FSHNormal"/>
      <w:tabs>
        <w:tab w:val="right" w:pos="5840"/>
      </w:tabs>
    </w:pPr>
    <w:r w:rsidRPr="00205AF1">
      <w:br/>
    </w:r>
    <w:r w:rsidRPr="00205AF1">
      <w:fldChar w:fldCharType="begin" w:fldLock="1"/>
    </w:r>
    <w:r w:rsidRPr="00205AF1">
      <w:instrText xml:space="preserve"> DOCPROPERTY</w:instrText>
    </w:r>
    <w:r w:rsidRPr="00205AF1">
      <w:rPr>
        <w:sz w:val="18"/>
      </w:rPr>
      <w:instrText xml:space="preserve"> "YearUser" *\charformat </w:instrText>
    </w:r>
    <w:r w:rsidRPr="00205AF1">
      <w:fldChar w:fldCharType="separate"/>
    </w:r>
    <w:r w:rsidR="009325B3" w:rsidRPr="00205AF1">
      <w:t>2005/06</w:t>
    </w:r>
    <w:r w:rsidRPr="00205AF1">
      <w:fldChar w:fldCharType="end"/>
    </w:r>
    <w:r w:rsidRPr="00205AF1">
      <w:t xml:space="preserve"> </w:t>
    </w:r>
    <w:r w:rsidRPr="00205AF1">
      <w:tab/>
      <w:t xml:space="preserve">mnr: </w:t>
    </w:r>
    <w:r w:rsidRPr="00205AF1">
      <w:fldChar w:fldCharType="begin" w:fldLock="1"/>
    </w:r>
    <w:r w:rsidRPr="00205AF1">
      <w:instrText xml:space="preserve"> DOCPROPERTY</w:instrText>
    </w:r>
    <w:r w:rsidRPr="00205AF1">
      <w:rPr>
        <w:sz w:val="18"/>
      </w:rPr>
      <w:instrText xml:space="preserve"> "Motionsnummer" *\charformat </w:instrText>
    </w:r>
    <w:r w:rsidRPr="00205AF1">
      <w:fldChar w:fldCharType="separate"/>
    </w:r>
    <w:r w:rsidR="009325B3" w:rsidRPr="00205AF1">
      <w:t>Ub466</w:t>
    </w:r>
    <w:r w:rsidRPr="00205AF1">
      <w:fldChar w:fldCharType="end"/>
    </w:r>
    <w:r w:rsidRPr="00205AF1">
      <w:br/>
    </w:r>
    <w:r w:rsidRPr="00205AF1">
      <w:fldChar w:fldCharType="begin" w:fldLock="1"/>
    </w:r>
    <w:r w:rsidRPr="00205AF1">
      <w:instrText xml:space="preserve"> DOCPROPERTY</w:instrText>
    </w:r>
    <w:r w:rsidRPr="00205AF1">
      <w:rPr>
        <w:sz w:val="18"/>
      </w:rPr>
      <w:instrText xml:space="preserve"> "Samling" *\charformat </w:instrText>
    </w:r>
    <w:r w:rsidRPr="00205AF1">
      <w:fldChar w:fldCharType="end"/>
    </w:r>
    <w:r w:rsidRPr="00205AF1">
      <w:tab/>
      <w:t xml:space="preserve">pnr: </w:t>
    </w:r>
    <w:r w:rsidRPr="00205AF1">
      <w:fldChar w:fldCharType="begin" w:fldLock="1"/>
    </w:r>
    <w:r w:rsidRPr="00205AF1">
      <w:instrText xml:space="preserve"> DOCPROPERTY</w:instrText>
    </w:r>
    <w:r w:rsidRPr="00205AF1">
      <w:rPr>
        <w:sz w:val="18"/>
      </w:rPr>
      <w:instrText xml:space="preserve"> "Partinummer" *\charformat </w:instrText>
    </w:r>
    <w:r w:rsidRPr="00205AF1">
      <w:fldChar w:fldCharType="separate"/>
    </w:r>
    <w:r w:rsidR="009325B3" w:rsidRPr="00205AF1">
      <w:t>s3200</w:t>
    </w:r>
    <w:r w:rsidRPr="00205AF1">
      <w:fldChar w:fldCharType="end"/>
    </w:r>
  </w:p>
  <w:p w:rsidR="00CD2EB0" w:rsidRPr="00205AF1" w:rsidRDefault="00CD2EB0">
    <w:pPr>
      <w:pStyle w:val="FSHRub1"/>
    </w:pPr>
    <w:r w:rsidRPr="00205AF1">
      <w:t>Motion till riksdagen</w:t>
    </w:r>
    <w:r w:rsidRPr="00205AF1">
      <w:br/>
    </w:r>
    <w:r w:rsidRPr="00205AF1">
      <w:fldChar w:fldCharType="begin" w:fldLock="1"/>
    </w:r>
    <w:r w:rsidRPr="00205AF1">
      <w:instrText xml:space="preserve"> DOCPROPERTY "YearUser" *\charformat </w:instrText>
    </w:r>
    <w:r w:rsidRPr="00205AF1">
      <w:fldChar w:fldCharType="separate"/>
    </w:r>
    <w:r w:rsidR="009325B3" w:rsidRPr="00205AF1">
      <w:t>2005/06</w:t>
    </w:r>
    <w:r w:rsidRPr="00205AF1">
      <w:fldChar w:fldCharType="end"/>
    </w:r>
    <w:r w:rsidRPr="00205AF1">
      <w:t>:</w:t>
    </w:r>
    <w:r w:rsidRPr="00205AF1">
      <w:fldChar w:fldCharType="begin" w:fldLock="1"/>
    </w:r>
    <w:r w:rsidRPr="00205AF1">
      <w:instrText xml:space="preserve"> DOCPROPERTY "Motionsnummer" *\charformat </w:instrText>
    </w:r>
    <w:r w:rsidRPr="00205AF1">
      <w:fldChar w:fldCharType="separate"/>
    </w:r>
    <w:r w:rsidR="009325B3" w:rsidRPr="00205AF1">
      <w:t>Ub466</w:t>
    </w:r>
    <w:r w:rsidRPr="00205AF1">
      <w:fldChar w:fldCharType="end"/>
    </w:r>
  </w:p>
  <w:p w:rsidR="00CD2EB0" w:rsidRPr="00205AF1" w:rsidRDefault="00CD2EB0">
    <w:pPr>
      <w:pStyle w:val="FSHNormalS5"/>
    </w:pPr>
    <w:r w:rsidRPr="00205AF1">
      <w:fldChar w:fldCharType="begin" w:fldLock="1"/>
    </w:r>
    <w:r w:rsidRPr="00205AF1">
      <w:instrText xml:space="preserve"> DOCPROPERTY "MotionarText" *\charformat </w:instrText>
    </w:r>
    <w:r w:rsidRPr="00205AF1">
      <w:fldChar w:fldCharType="separate"/>
    </w:r>
    <w:r w:rsidR="009325B3" w:rsidRPr="00205AF1">
      <w:t>av Johan Löfstrand och Luciano Astudillo (s)</w:t>
    </w:r>
    <w:r w:rsidRPr="00205AF1">
      <w:fldChar w:fldCharType="end"/>
    </w:r>
    <w:r w:rsidRPr="00205AF1">
      <w:br/>
    </w:r>
    <w:r w:rsidRPr="00205AF1">
      <w:fldChar w:fldCharType="begin" w:fldLock="1"/>
    </w:r>
    <w:r w:rsidRPr="00205AF1">
      <w:instrText xml:space="preserve"> DOCPROPERTY "SvarFrasKort" *\charformat </w:instrText>
    </w:r>
    <w:r w:rsidRPr="00205AF1">
      <w:fldChar w:fldCharType="end"/>
    </w:r>
  </w:p>
  <w:p w:rsidR="00CD2EB0" w:rsidRPr="00205AF1" w:rsidRDefault="00CD2EB0">
    <w:pPr>
      <w:pStyle w:val="FSHTitel"/>
    </w:pPr>
    <w:r w:rsidRPr="00205AF1">
      <w:fldChar w:fldCharType="begin" w:fldLock="1"/>
    </w:r>
    <w:r w:rsidRPr="00205AF1">
      <w:instrText xml:space="preserve"> DOCPROPERTY</w:instrText>
    </w:r>
    <w:r w:rsidRPr="00205AF1">
      <w:rPr>
        <w:sz w:val="18"/>
      </w:rPr>
      <w:instrText xml:space="preserve"> "RubrikSvar" *\charformat </w:instrText>
    </w:r>
    <w:r w:rsidRPr="00205AF1">
      <w:fldChar w:fldCharType="separate"/>
    </w:r>
    <w:r w:rsidR="009325B3" w:rsidRPr="00205AF1">
      <w:t>Åtgärder mot läs- och skrivsvårigheter</w:t>
    </w:r>
    <w:r w:rsidRPr="00205AF1">
      <w:fldChar w:fldCharType="end"/>
    </w:r>
  </w:p>
  <w:p w:rsidR="00CD2EB0" w:rsidRPr="00205AF1" w:rsidRDefault="00CD2EB0" w:rsidP="00CD2EB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0946995">
    <w:abstractNumId w:val="13"/>
  </w:num>
  <w:num w:numId="2" w16cid:durableId="843667451">
    <w:abstractNumId w:val="10"/>
  </w:num>
  <w:num w:numId="3" w16cid:durableId="86507674">
    <w:abstractNumId w:val="11"/>
  </w:num>
  <w:num w:numId="4" w16cid:durableId="1127554439">
    <w:abstractNumId w:val="12"/>
  </w:num>
  <w:num w:numId="5" w16cid:durableId="1961261168">
    <w:abstractNumId w:val="8"/>
  </w:num>
  <w:num w:numId="6" w16cid:durableId="987168773">
    <w:abstractNumId w:val="3"/>
  </w:num>
  <w:num w:numId="7" w16cid:durableId="1959602298">
    <w:abstractNumId w:val="2"/>
  </w:num>
  <w:num w:numId="8" w16cid:durableId="73822155">
    <w:abstractNumId w:val="1"/>
  </w:num>
  <w:num w:numId="9" w16cid:durableId="546449973">
    <w:abstractNumId w:val="0"/>
  </w:num>
  <w:num w:numId="10" w16cid:durableId="1889564638">
    <w:abstractNumId w:val="9"/>
  </w:num>
  <w:num w:numId="11" w16cid:durableId="1324621635">
    <w:abstractNumId w:val="7"/>
  </w:num>
  <w:num w:numId="12" w16cid:durableId="178786776">
    <w:abstractNumId w:val="6"/>
  </w:num>
  <w:num w:numId="13" w16cid:durableId="1140460204">
    <w:abstractNumId w:val="5"/>
  </w:num>
  <w:num w:numId="14" w16cid:durableId="3723158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9"/>
  </w:docVars>
  <w:rsids>
    <w:rsidRoot w:val="00E11B9D"/>
    <w:rsid w:val="00064BC3"/>
    <w:rsid w:val="00066775"/>
    <w:rsid w:val="00072FB9"/>
    <w:rsid w:val="00100531"/>
    <w:rsid w:val="00201DFB"/>
    <w:rsid w:val="00204A63"/>
    <w:rsid w:val="00205AF1"/>
    <w:rsid w:val="00212FF1"/>
    <w:rsid w:val="00230193"/>
    <w:rsid w:val="0025068A"/>
    <w:rsid w:val="002818D3"/>
    <w:rsid w:val="002915F3"/>
    <w:rsid w:val="002D11A8"/>
    <w:rsid w:val="003B4BCA"/>
    <w:rsid w:val="003E64B5"/>
    <w:rsid w:val="00445271"/>
    <w:rsid w:val="00497390"/>
    <w:rsid w:val="004A0504"/>
    <w:rsid w:val="004C3DD6"/>
    <w:rsid w:val="004E38D9"/>
    <w:rsid w:val="005E362C"/>
    <w:rsid w:val="00707059"/>
    <w:rsid w:val="00740D6D"/>
    <w:rsid w:val="00794149"/>
    <w:rsid w:val="007B67A7"/>
    <w:rsid w:val="007C6092"/>
    <w:rsid w:val="009325B3"/>
    <w:rsid w:val="009B42F5"/>
    <w:rsid w:val="00A053C6"/>
    <w:rsid w:val="00AC1C36"/>
    <w:rsid w:val="00AE63C3"/>
    <w:rsid w:val="00B13BF0"/>
    <w:rsid w:val="00C1285C"/>
    <w:rsid w:val="00C27B7D"/>
    <w:rsid w:val="00C87349"/>
    <w:rsid w:val="00CD2EB0"/>
    <w:rsid w:val="00D1174F"/>
    <w:rsid w:val="00DC6C70"/>
    <w:rsid w:val="00DE04D8"/>
    <w:rsid w:val="00E11B9D"/>
    <w:rsid w:val="00E22893"/>
    <w:rsid w:val="00E360DE"/>
    <w:rsid w:val="00E63CB6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E8427F7-AA58-4698-B030-8A649F80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D2EB0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707059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C87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254</Words>
  <Characters>1396</Characters>
  <Application>Microsoft Office Word</Application>
  <DocSecurity>4</DocSecurity>
  <Lines>29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Ub466</vt:lpstr>
    </vt:vector>
  </TitlesOfParts>
  <Company>Riksdagen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Ub466</dc:title>
  <dc:subject>Ub466</dc:subject>
  <dc:creator>Riksdagen</dc:creator>
  <cp:keywords>Riksdagen</cp:keywords>
  <dc:description/>
  <cp:lastModifiedBy>Lars Brink</cp:lastModifiedBy>
  <cp:revision>2</cp:revision>
  <cp:lastPrinted>2005-12-30T13:30:00Z</cp:lastPrinted>
  <dcterms:created xsi:type="dcterms:W3CDTF">2025-12-16T22:05:00Z</dcterms:created>
  <dcterms:modified xsi:type="dcterms:W3CDTF">2025-12-16T22:05:00Z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mot2000_423_2005-12-29</vt:lpwstr>
  </property>
  <property fmtid="{D5CDD505-2E9C-101B-9397-08002B2CF9AE}" pid="3" name="version">
    <vt:lpwstr>mot2000_416_2005-09-22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Åtgärder mot läs- och skrivsvårigheter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Åtgärder mot läs- och skrivsvårigheter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Johan Löfstrand och Luciano Astudillo (s)</vt:lpwstr>
  </property>
  <property fmtid="{D5CDD505-2E9C-101B-9397-08002B2CF9AE}" pid="26" name="MotionarLista">
    <vt:lpwstr>Löfstrand, Johan (s)\Astudillo, Luciano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Löfstrand (s), Luciano Astudillo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20052006000000000115000032000069</vt:lpwstr>
  </property>
  <property fmtid="{D5CDD505-2E9C-101B-9397-08002B2CF9AE}" pid="47" name="datum">
    <vt:lpwstr>050929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20052006000000000115000032000069</vt:lpwstr>
  </property>
  <property fmtid="{D5CDD505-2E9C-101B-9397-08002B2CF9AE}" pid="50" name="nummer">
    <vt:lpwstr>466</vt:lpwstr>
  </property>
  <property fmtid="{D5CDD505-2E9C-101B-9397-08002B2CF9AE}" pid="51" name="utskottsbeteckning">
    <vt:lpwstr>Ub</vt:lpwstr>
  </property>
</Properties>
</file>