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02D7" w:rsidRPr="00DE4471" w:rsidRDefault="00B402D7" w:rsidP="00DE52A1">
      <w:pPr>
        <w:pStyle w:val="Hemstlrubrik"/>
      </w:pPr>
      <w:bookmarkStart w:id="0" w:name="_Toc115060850"/>
      <w:r w:rsidRPr="00DE4471">
        <w:t>Förslag till riksdagsbeslut</w:t>
      </w:r>
    </w:p>
    <w:p w:rsidR="00B402D7" w:rsidRPr="00DE4471" w:rsidRDefault="00B402D7" w:rsidP="00E26E25">
      <w:pPr>
        <w:pStyle w:val="Hemstlatt"/>
      </w:pPr>
      <w:r w:rsidRPr="00DE4471">
        <w:t>Riksdagen tillkännager för regeringen som sin mening vad i motionen anförs om Glesbygdsverket och behovet av en analys och en definition av begreppet myndighet.</w:t>
      </w:r>
    </w:p>
    <w:p w:rsidR="00E84F25" w:rsidRPr="00DE4471" w:rsidRDefault="007C6092" w:rsidP="00E22893">
      <w:pPr>
        <w:pStyle w:val="Rubrik1"/>
      </w:pPr>
      <w:r w:rsidRPr="00DE4471">
        <w:t>Motivering</w:t>
      </w:r>
      <w:bookmarkEnd w:id="0"/>
    </w:p>
    <w:p w:rsidR="00B402D7" w:rsidRPr="00DE4471" w:rsidRDefault="00B402D7" w:rsidP="00B402D7">
      <w:r w:rsidRPr="00DE4471">
        <w:t>Sverige har ett stort antal myndigheter, omkring 250. Men någon klar och entydig definition av begreppet myndighet finns inte. Det är enligt min up</w:t>
      </w:r>
      <w:r w:rsidRPr="00DE4471">
        <w:t>p</w:t>
      </w:r>
      <w:r w:rsidRPr="00DE4471">
        <w:t>fattning otillfredsställande att antalet institutioner med beteckningen myndi</w:t>
      </w:r>
      <w:r w:rsidRPr="00DE4471">
        <w:t>g</w:t>
      </w:r>
      <w:r w:rsidRPr="00DE4471">
        <w:t>het har ökat trots att myndighetsbegreppet är så oklart.</w:t>
      </w:r>
      <w:r w:rsidR="00FA1DDC" w:rsidRPr="00DE4471">
        <w:t xml:space="preserve"> Någon allmänt vede</w:t>
      </w:r>
      <w:r w:rsidR="00FA1DDC" w:rsidRPr="00DE4471">
        <w:t>r</w:t>
      </w:r>
      <w:r w:rsidR="00FA1DDC" w:rsidRPr="00DE4471">
        <w:t>tagen definition av myndighetsbegreppet föreligger inte idag, utan olika my</w:t>
      </w:r>
      <w:r w:rsidR="00FA1DDC" w:rsidRPr="00DE4471">
        <w:t>n</w:t>
      </w:r>
      <w:r w:rsidR="00FA1DDC" w:rsidRPr="00DE4471">
        <w:t>dighetsbegrepp används i olika sammanhang.</w:t>
      </w:r>
      <w:r w:rsidRPr="00DE4471">
        <w:t xml:space="preserve"> Det är därför angeläget att vi får en analys och definition av vad som ska ingå i begreppet myndighet.</w:t>
      </w:r>
    </w:p>
    <w:p w:rsidR="00B402D7" w:rsidRPr="00DE4471" w:rsidRDefault="00B402D7" w:rsidP="00DE52A1">
      <w:pPr>
        <w:pStyle w:val="Normaltindrag"/>
      </w:pPr>
      <w:r w:rsidRPr="00DE4471">
        <w:t>När frågan väcks att inrätta en ny myndighet bör andra alternativ överv</w:t>
      </w:r>
      <w:r w:rsidRPr="00DE4471">
        <w:t>ä</w:t>
      </w:r>
      <w:r w:rsidRPr="00DE4471">
        <w:t>gas. Kan verksamheten organiseras på något annat sätt? Kan den exempelvis i</w:t>
      </w:r>
      <w:r w:rsidRPr="00DE4471">
        <w:t>n</w:t>
      </w:r>
      <w:r w:rsidRPr="00DE4471">
        <w:t>ordnas i någon befintlig organisation?</w:t>
      </w:r>
    </w:p>
    <w:p w:rsidR="00B402D7" w:rsidRPr="00DE4471" w:rsidRDefault="00B402D7" w:rsidP="00DE52A1">
      <w:pPr>
        <w:pStyle w:val="Normaltindrag"/>
      </w:pPr>
      <w:r w:rsidRPr="00DE4471">
        <w:t>Detta arbete bör också innefatta en genomgång av myndighet</w:t>
      </w:r>
      <w:r w:rsidR="00FA1DDC" w:rsidRPr="00DE4471">
        <w:t>er vi har idag.</w:t>
      </w:r>
    </w:p>
    <w:p w:rsidR="00B402D7" w:rsidRPr="00DE4471" w:rsidRDefault="00B402D7" w:rsidP="00DE52A1">
      <w:pPr>
        <w:pStyle w:val="Normaltindrag"/>
      </w:pPr>
      <w:r w:rsidRPr="00DE4471">
        <w:t xml:space="preserve">Jag ska ge ett konkret exempel </w:t>
      </w:r>
      <w:r w:rsidR="00FA1DDC" w:rsidRPr="00DE4471">
        <w:t>för att belysa det som här har tagits upp</w:t>
      </w:r>
      <w:r w:rsidR="00FE0D78" w:rsidRPr="00DE4471">
        <w:t>.</w:t>
      </w:r>
      <w:r w:rsidRPr="00DE4471">
        <w:t xml:space="preserve"> Det är Glesbygdsverket. Det har till uppgift att verka för goda levnadsvillkor och en god utveckling i hela landet med tonvikt på skogslänens inre delar samt skärgårdsområdena.</w:t>
      </w:r>
    </w:p>
    <w:p w:rsidR="00B402D7" w:rsidRPr="00DE4471" w:rsidRDefault="00B402D7" w:rsidP="00DE52A1">
      <w:pPr>
        <w:pStyle w:val="Normaltindrag"/>
      </w:pPr>
      <w:r w:rsidRPr="00DE4471">
        <w:t>Efter att ha följt Glesbygdsverkets arbete är min slutsats att dess arbet</w:t>
      </w:r>
      <w:r w:rsidRPr="00DE4471">
        <w:t>s</w:t>
      </w:r>
      <w:r w:rsidRPr="00DE4471">
        <w:t>uppgifter med fördel kan integreras med andra myndigheters som har närali</w:t>
      </w:r>
      <w:r w:rsidRPr="00DE4471">
        <w:t>g</w:t>
      </w:r>
      <w:r w:rsidRPr="00DE4471">
        <w:t>gande uppgifter. Genom att glesbygdsfrågorna har lagts i en särskild organ</w:t>
      </w:r>
      <w:r w:rsidRPr="00DE4471">
        <w:t>i</w:t>
      </w:r>
      <w:r w:rsidRPr="00DE4471">
        <w:t>sation får de inte de</w:t>
      </w:r>
      <w:r w:rsidR="00FA1DDC" w:rsidRPr="00DE4471">
        <w:t>n tyngd som de bör ha. Näringspolitiska satsningar risk</w:t>
      </w:r>
      <w:r w:rsidR="00FA1DDC" w:rsidRPr="00DE4471">
        <w:t>e</w:t>
      </w:r>
      <w:r w:rsidR="00FA1DDC" w:rsidRPr="00DE4471">
        <w:t>rar att få stå tillbaka.</w:t>
      </w:r>
    </w:p>
    <w:p w:rsidR="00DE52A1" w:rsidRPr="00DE4471" w:rsidRDefault="00DE52A1" w:rsidP="00DE52A1">
      <w:pPr>
        <w:pStyle w:val="Normaltindrag"/>
      </w:pPr>
    </w:p>
    <w:p w:rsidR="00DE52A1" w:rsidRPr="00DE4471" w:rsidRDefault="00DE52A1" w:rsidP="00DE52A1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E52A1" w:rsidRPr="00DE4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E52A1" w:rsidRPr="00DE4471" w:rsidRDefault="00DE52A1" w:rsidP="00DE52A1">
            <w:pPr>
              <w:pStyle w:val="UnderskriftDatum"/>
              <w:spacing w:before="0"/>
            </w:pPr>
            <w:r w:rsidRPr="00DE4471">
              <w:lastRenderedPageBreak/>
              <w:t>Stockholm den 29 september 2005</w:t>
            </w:r>
          </w:p>
        </w:tc>
        <w:tc>
          <w:tcPr>
            <w:tcW w:w="3047" w:type="dxa"/>
          </w:tcPr>
          <w:p w:rsidR="00DE52A1" w:rsidRPr="00DE4471" w:rsidRDefault="00DE52A1" w:rsidP="00DE52A1">
            <w:pPr>
              <w:pStyle w:val="Underskrifter"/>
            </w:pPr>
          </w:p>
        </w:tc>
      </w:tr>
      <w:tr w:rsidR="00DE52A1" w:rsidRPr="00DE4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E52A1" w:rsidRPr="00DE4471" w:rsidRDefault="00DE52A1" w:rsidP="00DE52A1">
            <w:pPr>
              <w:pStyle w:val="Underskrifter"/>
            </w:pPr>
            <w:r w:rsidRPr="00DE4471">
              <w:t>Carina Hägg (s)</w:t>
            </w:r>
          </w:p>
        </w:tc>
        <w:tc>
          <w:tcPr>
            <w:tcW w:w="3047" w:type="dxa"/>
          </w:tcPr>
          <w:p w:rsidR="00DE52A1" w:rsidRPr="00DE4471" w:rsidRDefault="00DE52A1" w:rsidP="00DE52A1">
            <w:pPr>
              <w:pStyle w:val="Underskrifter"/>
            </w:pPr>
          </w:p>
        </w:tc>
      </w:tr>
    </w:tbl>
    <w:p w:rsidR="00B402D7" w:rsidRPr="00DE4471" w:rsidRDefault="00B402D7" w:rsidP="00DE52A1">
      <w:pPr>
        <w:pStyle w:val="Normaltindrag"/>
      </w:pPr>
    </w:p>
    <w:sectPr w:rsidR="00B402D7" w:rsidRPr="00DE4471" w:rsidSect="00DE52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635C" w:rsidRPr="00DE4471" w:rsidRDefault="0087635C">
      <w:r w:rsidRPr="00DE4471">
        <w:separator/>
      </w:r>
    </w:p>
  </w:endnote>
  <w:endnote w:type="continuationSeparator" w:id="0">
    <w:p w:rsidR="0087635C" w:rsidRPr="00DE4471" w:rsidRDefault="0087635C">
      <w:r w:rsidRPr="00DE44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48BA" w:rsidRPr="00DE4471" w:rsidRDefault="00DE4471" w:rsidP="00DE52A1">
    <w:pPr>
      <w:pStyle w:val="Sidfot"/>
    </w:pPr>
    <w:r w:rsidRPr="00DE44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62861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2A1" w:rsidRDefault="00DE52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E52A1" w:rsidRDefault="00DE52A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DF4" w:rsidRPr="00DE4471" w:rsidRDefault="00DE4471" w:rsidP="00DE52A1">
    <w:pPr>
      <w:pStyle w:val="Sidfot"/>
    </w:pPr>
    <w:r w:rsidRPr="00DE44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1419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2A1" w:rsidRDefault="00DE52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52A1" w:rsidRDefault="00DE52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DF4" w:rsidRPr="00DE4471" w:rsidRDefault="00DE4471" w:rsidP="00DE52A1">
    <w:pPr>
      <w:pStyle w:val="Sidfot"/>
    </w:pPr>
    <w:r w:rsidRPr="00DE44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03514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2A1" w:rsidRDefault="00DE52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52A1" w:rsidRDefault="00DE52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635C" w:rsidRPr="00DE4471" w:rsidRDefault="0087635C">
      <w:r w:rsidRPr="00DE4471">
        <w:separator/>
      </w:r>
    </w:p>
  </w:footnote>
  <w:footnote w:type="continuationSeparator" w:id="0">
    <w:p w:rsidR="0087635C" w:rsidRPr="00DE4471" w:rsidRDefault="0087635C">
      <w:r w:rsidRPr="00DE44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48BA" w:rsidRPr="00DE4471" w:rsidRDefault="00DE4471" w:rsidP="00DE52A1">
    <w:pPr>
      <w:pStyle w:val="Sidhuvud"/>
    </w:pPr>
    <w:r w:rsidRPr="00DE44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1764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2A1" w:rsidRDefault="00DE52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E52A1" w:rsidRDefault="00DE52A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DF4" w:rsidRPr="00DE4471" w:rsidRDefault="00DE4471" w:rsidP="00DE52A1">
    <w:pPr>
      <w:pStyle w:val="Sidhuvud"/>
    </w:pPr>
    <w:r w:rsidRPr="00DE44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47442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2A1" w:rsidRDefault="00DE52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E52A1" w:rsidRDefault="00DE52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52A1" w:rsidRPr="00DE4471" w:rsidRDefault="00DE52A1">
    <w:pPr>
      <w:pStyle w:val="FSHNormal"/>
      <w:tabs>
        <w:tab w:val="right" w:pos="5840"/>
      </w:tabs>
    </w:pPr>
    <w:r w:rsidRPr="00DE4471">
      <w:br/>
    </w:r>
    <w:r w:rsidRPr="00DE4471">
      <w:fldChar w:fldCharType="begin" w:fldLock="1"/>
    </w:r>
    <w:r w:rsidRPr="00DE4471">
      <w:instrText xml:space="preserve"> DOCPROPERTY</w:instrText>
    </w:r>
    <w:r w:rsidRPr="00DE4471">
      <w:rPr>
        <w:sz w:val="18"/>
      </w:rPr>
      <w:instrText xml:space="preserve"> "YearUser" *\charformat </w:instrText>
    </w:r>
    <w:r w:rsidRPr="00DE4471">
      <w:fldChar w:fldCharType="separate"/>
    </w:r>
    <w:r w:rsidRPr="00DE4471">
      <w:t>2005/06</w:t>
    </w:r>
    <w:r w:rsidRPr="00DE4471">
      <w:fldChar w:fldCharType="end"/>
    </w:r>
    <w:r w:rsidRPr="00DE4471">
      <w:t xml:space="preserve"> </w:t>
    </w:r>
    <w:r w:rsidRPr="00DE4471">
      <w:tab/>
      <w:t xml:space="preserve">mnr: </w:t>
    </w:r>
    <w:r w:rsidRPr="00DE4471">
      <w:fldChar w:fldCharType="begin" w:fldLock="1"/>
    </w:r>
    <w:r w:rsidRPr="00DE4471">
      <w:instrText xml:space="preserve"> DOCPROPERTY</w:instrText>
    </w:r>
    <w:r w:rsidRPr="00DE4471">
      <w:rPr>
        <w:sz w:val="18"/>
      </w:rPr>
      <w:instrText xml:space="preserve"> "Motionsnummer" *\charformat </w:instrText>
    </w:r>
    <w:r w:rsidRPr="00DE4471">
      <w:fldChar w:fldCharType="separate"/>
    </w:r>
    <w:r w:rsidRPr="00DE4471">
      <w:t>N300</w:t>
    </w:r>
    <w:r w:rsidRPr="00DE4471">
      <w:fldChar w:fldCharType="end"/>
    </w:r>
    <w:r w:rsidRPr="00DE4471">
      <w:br/>
    </w:r>
    <w:r w:rsidRPr="00DE4471">
      <w:fldChar w:fldCharType="begin" w:fldLock="1"/>
    </w:r>
    <w:r w:rsidRPr="00DE4471">
      <w:instrText xml:space="preserve"> DOCPROPERTY</w:instrText>
    </w:r>
    <w:r w:rsidRPr="00DE4471">
      <w:rPr>
        <w:sz w:val="18"/>
      </w:rPr>
      <w:instrText xml:space="preserve"> "Samling" *\charformat </w:instrText>
    </w:r>
    <w:r w:rsidRPr="00DE4471">
      <w:fldChar w:fldCharType="end"/>
    </w:r>
    <w:r w:rsidRPr="00DE4471">
      <w:tab/>
      <w:t xml:space="preserve">pnr: </w:t>
    </w:r>
    <w:r w:rsidRPr="00DE4471">
      <w:fldChar w:fldCharType="begin" w:fldLock="1"/>
    </w:r>
    <w:r w:rsidRPr="00DE4471">
      <w:instrText xml:space="preserve"> DOCPROPERTY</w:instrText>
    </w:r>
    <w:r w:rsidRPr="00DE4471">
      <w:rPr>
        <w:sz w:val="18"/>
      </w:rPr>
      <w:instrText xml:space="preserve"> "Partinummer" *\charformat </w:instrText>
    </w:r>
    <w:r w:rsidRPr="00DE4471">
      <w:fldChar w:fldCharType="separate"/>
    </w:r>
    <w:r w:rsidRPr="00DE4471">
      <w:t>s11011</w:t>
    </w:r>
    <w:r w:rsidRPr="00DE4471">
      <w:fldChar w:fldCharType="end"/>
    </w:r>
  </w:p>
  <w:p w:rsidR="00DE52A1" w:rsidRPr="00DE4471" w:rsidRDefault="00DE52A1">
    <w:pPr>
      <w:pStyle w:val="FSHRub1"/>
    </w:pPr>
    <w:r w:rsidRPr="00DE4471">
      <w:t>Motion till riksdagen</w:t>
    </w:r>
    <w:r w:rsidRPr="00DE4471">
      <w:br/>
    </w:r>
    <w:r w:rsidRPr="00DE4471">
      <w:fldChar w:fldCharType="begin" w:fldLock="1"/>
    </w:r>
    <w:r w:rsidRPr="00DE4471">
      <w:instrText xml:space="preserve"> DOCPROPERTY "YearUser" *\charformat </w:instrText>
    </w:r>
    <w:r w:rsidRPr="00DE4471">
      <w:fldChar w:fldCharType="separate"/>
    </w:r>
    <w:r w:rsidRPr="00DE4471">
      <w:t>2005/06</w:t>
    </w:r>
    <w:r w:rsidRPr="00DE4471">
      <w:fldChar w:fldCharType="end"/>
    </w:r>
    <w:r w:rsidRPr="00DE4471">
      <w:t>:</w:t>
    </w:r>
    <w:r w:rsidRPr="00DE4471">
      <w:fldChar w:fldCharType="begin" w:fldLock="1"/>
    </w:r>
    <w:r w:rsidRPr="00DE4471">
      <w:instrText xml:space="preserve"> DOCPROPERTY "Motionsnummer" *\charformat </w:instrText>
    </w:r>
    <w:r w:rsidRPr="00DE4471">
      <w:fldChar w:fldCharType="separate"/>
    </w:r>
    <w:r w:rsidRPr="00DE4471">
      <w:t>N300</w:t>
    </w:r>
    <w:r w:rsidRPr="00DE4471">
      <w:fldChar w:fldCharType="end"/>
    </w:r>
  </w:p>
  <w:p w:rsidR="00DE52A1" w:rsidRPr="00DE4471" w:rsidRDefault="00DE52A1">
    <w:pPr>
      <w:pStyle w:val="FSHNormalS5"/>
    </w:pPr>
    <w:r w:rsidRPr="00DE4471">
      <w:fldChar w:fldCharType="begin" w:fldLock="1"/>
    </w:r>
    <w:r w:rsidRPr="00DE4471">
      <w:instrText xml:space="preserve"> DOCPROPERTY "MotionarText" *\charformat </w:instrText>
    </w:r>
    <w:r w:rsidRPr="00DE4471">
      <w:fldChar w:fldCharType="separate"/>
    </w:r>
    <w:r w:rsidRPr="00DE4471">
      <w:t>av Carina Hägg (s)</w:t>
    </w:r>
    <w:r w:rsidRPr="00DE4471">
      <w:fldChar w:fldCharType="end"/>
    </w:r>
    <w:r w:rsidRPr="00DE4471">
      <w:br/>
    </w:r>
    <w:r w:rsidRPr="00DE4471">
      <w:fldChar w:fldCharType="begin" w:fldLock="1"/>
    </w:r>
    <w:r w:rsidRPr="00DE4471">
      <w:instrText xml:space="preserve"> DOCPROPERTY "SvarFrasKort" *\charformat </w:instrText>
    </w:r>
    <w:r w:rsidRPr="00DE4471">
      <w:fldChar w:fldCharType="end"/>
    </w:r>
  </w:p>
  <w:p w:rsidR="00DE52A1" w:rsidRPr="00DE4471" w:rsidRDefault="00DE52A1">
    <w:pPr>
      <w:pStyle w:val="FSHTitel"/>
    </w:pPr>
    <w:r w:rsidRPr="00DE4471">
      <w:fldChar w:fldCharType="begin" w:fldLock="1"/>
    </w:r>
    <w:r w:rsidRPr="00DE4471">
      <w:instrText xml:space="preserve"> DOCPROPERTY</w:instrText>
    </w:r>
    <w:r w:rsidRPr="00DE4471">
      <w:rPr>
        <w:sz w:val="18"/>
      </w:rPr>
      <w:instrText xml:space="preserve"> "RubrikSvar" *\charformat </w:instrText>
    </w:r>
    <w:r w:rsidRPr="00DE4471">
      <w:fldChar w:fldCharType="separate"/>
    </w:r>
    <w:r w:rsidRPr="00DE4471">
      <w:t>Glesbygdsverket</w:t>
    </w:r>
    <w:r w:rsidRPr="00DE4471">
      <w:fldChar w:fldCharType="end"/>
    </w:r>
  </w:p>
  <w:p w:rsidR="00DE52A1" w:rsidRPr="00DE4471" w:rsidRDefault="00DE52A1" w:rsidP="00DE52A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88A2E42"/>
    <w:lvl w:ilvl="0" w:tplc="F21846D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2600702">
    <w:abstractNumId w:val="13"/>
  </w:num>
  <w:num w:numId="2" w16cid:durableId="646057473">
    <w:abstractNumId w:val="10"/>
  </w:num>
  <w:num w:numId="3" w16cid:durableId="1911386790">
    <w:abstractNumId w:val="11"/>
  </w:num>
  <w:num w:numId="4" w16cid:durableId="348221506">
    <w:abstractNumId w:val="12"/>
  </w:num>
  <w:num w:numId="5" w16cid:durableId="1733040831">
    <w:abstractNumId w:val="8"/>
  </w:num>
  <w:num w:numId="6" w16cid:durableId="949436999">
    <w:abstractNumId w:val="3"/>
  </w:num>
  <w:num w:numId="7" w16cid:durableId="1326976989">
    <w:abstractNumId w:val="2"/>
  </w:num>
  <w:num w:numId="8" w16cid:durableId="1303463457">
    <w:abstractNumId w:val="1"/>
  </w:num>
  <w:num w:numId="9" w16cid:durableId="878322740">
    <w:abstractNumId w:val="0"/>
  </w:num>
  <w:num w:numId="10" w16cid:durableId="454568104">
    <w:abstractNumId w:val="9"/>
  </w:num>
  <w:num w:numId="11" w16cid:durableId="1994137242">
    <w:abstractNumId w:val="7"/>
  </w:num>
  <w:num w:numId="12" w16cid:durableId="982542968">
    <w:abstractNumId w:val="6"/>
  </w:num>
  <w:num w:numId="13" w16cid:durableId="971059647">
    <w:abstractNumId w:val="5"/>
  </w:num>
  <w:num w:numId="14" w16cid:durableId="579755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701EE3"/>
    <w:rsid w:val="00064BC3"/>
    <w:rsid w:val="00066775"/>
    <w:rsid w:val="00072FB9"/>
    <w:rsid w:val="00100531"/>
    <w:rsid w:val="00201DFB"/>
    <w:rsid w:val="00204A63"/>
    <w:rsid w:val="00212FF1"/>
    <w:rsid w:val="002248BA"/>
    <w:rsid w:val="00230193"/>
    <w:rsid w:val="0025068A"/>
    <w:rsid w:val="002818D3"/>
    <w:rsid w:val="00293E11"/>
    <w:rsid w:val="002D11A8"/>
    <w:rsid w:val="00315DF4"/>
    <w:rsid w:val="00445271"/>
    <w:rsid w:val="004A0504"/>
    <w:rsid w:val="004E38D9"/>
    <w:rsid w:val="00580A38"/>
    <w:rsid w:val="00701EE3"/>
    <w:rsid w:val="00740D6D"/>
    <w:rsid w:val="00794149"/>
    <w:rsid w:val="007B67A7"/>
    <w:rsid w:val="007C6092"/>
    <w:rsid w:val="0087635C"/>
    <w:rsid w:val="00A053C6"/>
    <w:rsid w:val="00B13BF0"/>
    <w:rsid w:val="00B402D7"/>
    <w:rsid w:val="00C1285C"/>
    <w:rsid w:val="00C27B7D"/>
    <w:rsid w:val="00D1174F"/>
    <w:rsid w:val="00DC6C70"/>
    <w:rsid w:val="00DE4471"/>
    <w:rsid w:val="00DE52A1"/>
    <w:rsid w:val="00E22893"/>
    <w:rsid w:val="00E26E25"/>
    <w:rsid w:val="00E360DE"/>
    <w:rsid w:val="00E75D28"/>
    <w:rsid w:val="00E84F25"/>
    <w:rsid w:val="00FA1DDC"/>
    <w:rsid w:val="00FE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76E515-02C2-48C6-8F0A-32AC06C6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E52A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80A3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240</Words>
  <Characters>1376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N300</vt:lpstr>
    </vt:vector>
  </TitlesOfParts>
  <Company>Riksdagen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N300</dc:title>
  <dc:subject>N300</dc:subject>
  <dc:creator>Riksdagen</dc:creator>
  <cp:keywords>Riksdagen</cp:keywords>
  <dc:description/>
  <cp:lastModifiedBy>Lars Brink</cp:lastModifiedBy>
  <cp:revision>2</cp:revision>
  <cp:lastPrinted>2005-11-25T14:39:00Z</cp:lastPrinted>
  <dcterms:created xsi:type="dcterms:W3CDTF">2025-12-16T20:24:00Z</dcterms:created>
  <dcterms:modified xsi:type="dcterms:W3CDTF">2025-12-16T20:24:00Z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Glesbygdsverket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Glesbygdsverket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20052006000000000115000110110069</vt:lpwstr>
  </property>
  <property fmtid="{D5CDD505-2E9C-101B-9397-08002B2CF9AE}" pid="47" name="datum">
    <vt:lpwstr>050929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20052006000000000115000110110069</vt:lpwstr>
  </property>
  <property fmtid="{D5CDD505-2E9C-101B-9397-08002B2CF9AE}" pid="50" name="nummer">
    <vt:lpwstr>300</vt:lpwstr>
  </property>
  <property fmtid="{D5CDD505-2E9C-101B-9397-08002B2CF9AE}" pid="51" name="utskottsbeteckning">
    <vt:lpwstr>N</vt:lpwstr>
  </property>
</Properties>
</file>