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774E3" w:rsidRDefault="009F2B5A" w14:paraId="42DF9DC4" w14:textId="77777777">
      <w:pPr>
        <w:pStyle w:val="RubrikFrslagTIllRiksdagsbeslut"/>
      </w:pPr>
      <w:sdt>
        <w:sdtPr>
          <w:alias w:val="CC_Boilerplate_4"/>
          <w:tag w:val="CC_Boilerplate_4"/>
          <w:id w:val="-1644581176"/>
          <w:lock w:val="sdtContentLocked"/>
          <w:placeholder>
            <w:docPart w:val="AB78F6BBD22145F1AAF157846BD6AD8A"/>
          </w:placeholder>
          <w:text/>
        </w:sdtPr>
        <w:sdtEndPr/>
        <w:sdtContent>
          <w:r w:rsidRPr="009B062B" w:rsidR="00AF30DD">
            <w:t>Förslag till riksdagsbeslut</w:t>
          </w:r>
        </w:sdtContent>
      </w:sdt>
      <w:bookmarkEnd w:id="0"/>
      <w:bookmarkEnd w:id="1"/>
    </w:p>
    <w:sdt>
      <w:sdtPr>
        <w:alias w:val="Yrkande 1"/>
        <w:tag w:val="4e7ba011-2d9f-46c0-9517-8f5c226ff10b"/>
        <w:id w:val="-1600555918"/>
        <w:lock w:val="sdtLocked"/>
      </w:sdtPr>
      <w:sdtEndPr/>
      <w:sdtContent>
        <w:p w:rsidR="00FC31C2" w:rsidRDefault="00831805" w14:paraId="1D192032" w14:textId="77777777">
          <w:pPr>
            <w:pStyle w:val="Frslagstext"/>
            <w:numPr>
              <w:ilvl w:val="0"/>
              <w:numId w:val="0"/>
            </w:numPr>
          </w:pPr>
          <w:r>
            <w:t>Riksdagen ställer sig bakom det som anförs i motionen om behovet av en hållbar infrastruktur i Halland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FD17744DE44FFA9D359F7945D73EF9"/>
        </w:placeholder>
        <w:text/>
      </w:sdtPr>
      <w:sdtEndPr/>
      <w:sdtContent>
        <w:p w:rsidRPr="009B062B" w:rsidR="006D79C9" w:rsidP="00333E95" w:rsidRDefault="006D79C9" w14:paraId="765CB3F0" w14:textId="77777777">
          <w:pPr>
            <w:pStyle w:val="Rubrik1"/>
          </w:pPr>
          <w:r>
            <w:t>Motivering</w:t>
          </w:r>
        </w:p>
      </w:sdtContent>
    </w:sdt>
    <w:bookmarkEnd w:displacedByCustomXml="prev" w:id="3"/>
    <w:bookmarkEnd w:displacedByCustomXml="prev" w:id="4"/>
    <w:p w:rsidR="00B239B0" w:rsidP="00B239B0" w:rsidRDefault="00B239B0" w14:paraId="6DFCB937" w14:textId="3C70E170">
      <w:pPr>
        <w:pStyle w:val="Normalutanindragellerluft"/>
      </w:pPr>
      <w:r>
        <w:t>Halland är ett snabbt växande län med strategisk betydelse för både Västsverige och Sydsverige, med Göteborgsregionen respektive Malmö/Köpenhamnsregionen i centrum. En modern och robust infrastruktur i Halland gynnar därför hela landet. För att stärka handeln, främja hållbara transporter och tillgodose lokala pendlingsbehov krävs långsiktiga infrastruktursatsningar som kan möta både dagens och framtidens utmaningar.</w:t>
      </w:r>
    </w:p>
    <w:p w:rsidR="000774E3" w:rsidP="000774E3" w:rsidRDefault="00B239B0" w14:paraId="7E6C17EE" w14:textId="77777777">
      <w:r>
        <w:t>Järnvägsinfrastrukturen är en central del av dessa satsningar. Västkustbanan är en av Sveriges viktigaste järnvägsförbindelser och knyter ihop flera av Skandinaviens största städer. Trots detta har Västkustbanan omfattande brister som begränsar kapaciteten och orsakar förseningar. Det finns ett stort behov av att öka kapaciteten och säkerställa fler tågförbindelser från Varberg, Falkenberg, Halmstad och Laholm. Även järnvägssträckorna Halmstad–Markaryd och Halmstad–Nässjö behöver rustas upp.</w:t>
      </w:r>
    </w:p>
    <w:p w:rsidR="000774E3" w:rsidP="009F2B5A" w:rsidRDefault="00B239B0" w14:paraId="6B84D820" w14:textId="77777777">
      <w:r>
        <w:t>Halmstads, Varbergs och Falkenbergs hamnar har stor potential att expandera med bättre infrastruktur. Dessa är centrala för det svenska transportsystemet och av nationellt intresse.</w:t>
      </w:r>
    </w:p>
    <w:p w:rsidR="000774E3" w:rsidP="000774E3" w:rsidRDefault="00B239B0" w14:paraId="372140AA" w14:textId="77777777">
      <w:r>
        <w:t>Halland är dessutom starkt beroende av god framkomlighet på E6, en av landets viktigaste transportleder. Särskilt i norra Halland finns stora behov av upprustning för att hantera ökande trafikvolymer. Även andra viktiga vägar behöver stärkas, såsom väg 153 Varberg–Ullared, väg 154 Falkenberg–Ullared, riksväg 26 (Nissastigen) och riksväg 41 (Varberg–Borås). Dessa vägar är avgörande för både näringsliv och boende i hela regionen.</w:t>
      </w:r>
    </w:p>
    <w:p w:rsidR="000774E3" w:rsidP="000774E3" w:rsidRDefault="00B239B0" w14:paraId="3B41E2D6" w14:textId="77777777">
      <w:r>
        <w:lastRenderedPageBreak/>
        <w:t>För att främja klimatsmarta transporter krävs också investeringar i regional kollektivtrafik, cykelvägar och annan infrastruktur som underlättar klimatomställningen. Detta stärker arbetsmarknaden och skapar bättre möjligheter för fler att bo och arbeta i hela Halland.</w:t>
      </w:r>
    </w:p>
    <w:p w:rsidR="000774E3" w:rsidP="000774E3" w:rsidRDefault="00B239B0" w14:paraId="6C5B68C6" w14:textId="77777777">
      <w:r>
        <w:t>Med rätt investeringar i väg, järnväg, hamnar och kollektivtrafik kan Halland bidra till att bygga ett mer hållbart och konkurrenskraftigt Sverige. En infrastruktur för en mer hållbar framtid i Halland är därför också en satsning för hela landets utveckling.</w:t>
      </w:r>
    </w:p>
    <w:sdt>
      <w:sdtPr>
        <w:rPr>
          <w:i/>
          <w:noProof/>
        </w:rPr>
        <w:alias w:val="CC_Underskrifter"/>
        <w:tag w:val="CC_Underskrifter"/>
        <w:id w:val="583496634"/>
        <w:lock w:val="sdtContentLocked"/>
        <w:placeholder>
          <w:docPart w:val="1243289927CA4B8AA7B2E2C4674D7E84"/>
        </w:placeholder>
      </w:sdtPr>
      <w:sdtEndPr/>
      <w:sdtContent>
        <w:p w:rsidR="000774E3" w:rsidP="000774E3" w:rsidRDefault="000774E3" w14:paraId="3DADCE9E" w14:textId="77777777"/>
        <w:p w:rsidR="000774E3" w:rsidP="000774E3" w:rsidRDefault="009F2B5A" w14:paraId="60A0C130" w14:textId="6349FF42"/>
      </w:sdtContent>
    </w:sdt>
    <w:tbl>
      <w:tblPr>
        <w:tblW w:w="5000" w:type="pct"/>
        <w:tblLook w:val="04A0" w:firstRow="1" w:lastRow="0" w:firstColumn="1" w:lastColumn="0" w:noHBand="0" w:noVBand="1"/>
        <w:tblCaption w:val="underskrifter"/>
      </w:tblPr>
      <w:tblGrid>
        <w:gridCol w:w="4252"/>
        <w:gridCol w:w="4252"/>
      </w:tblGrid>
      <w:tr w:rsidR="00FC31C2" w14:paraId="748349C0" w14:textId="77777777">
        <w:trPr>
          <w:cantSplit/>
        </w:trPr>
        <w:tc>
          <w:tcPr>
            <w:tcW w:w="50" w:type="pct"/>
            <w:vAlign w:val="bottom"/>
          </w:tcPr>
          <w:p w:rsidR="00FC31C2" w:rsidRDefault="00831805" w14:paraId="67F4D65C" w14:textId="77777777">
            <w:pPr>
              <w:pStyle w:val="Underskrifter"/>
              <w:spacing w:after="0"/>
            </w:pPr>
            <w:r>
              <w:t>Aida Birinxhiku (S)</w:t>
            </w:r>
          </w:p>
        </w:tc>
        <w:tc>
          <w:tcPr>
            <w:tcW w:w="50" w:type="pct"/>
            <w:vAlign w:val="bottom"/>
          </w:tcPr>
          <w:p w:rsidR="00FC31C2" w:rsidRDefault="00FC31C2" w14:paraId="36D06A1A" w14:textId="77777777">
            <w:pPr>
              <w:pStyle w:val="Underskrifter"/>
              <w:spacing w:after="0"/>
            </w:pPr>
          </w:p>
        </w:tc>
      </w:tr>
      <w:tr w:rsidR="00FC31C2" w14:paraId="579BD0E2" w14:textId="77777777">
        <w:trPr>
          <w:cantSplit/>
        </w:trPr>
        <w:tc>
          <w:tcPr>
            <w:tcW w:w="50" w:type="pct"/>
            <w:vAlign w:val="bottom"/>
          </w:tcPr>
          <w:p w:rsidR="00FC31C2" w:rsidRDefault="00831805" w14:paraId="6BB13093" w14:textId="77777777">
            <w:pPr>
              <w:pStyle w:val="Underskrifter"/>
              <w:spacing w:after="0"/>
            </w:pPr>
            <w:r>
              <w:t>Arber Gashi (S)</w:t>
            </w:r>
          </w:p>
        </w:tc>
        <w:tc>
          <w:tcPr>
            <w:tcW w:w="50" w:type="pct"/>
            <w:vAlign w:val="bottom"/>
          </w:tcPr>
          <w:p w:rsidR="00FC31C2" w:rsidRDefault="00831805" w14:paraId="07A171EA" w14:textId="77777777">
            <w:pPr>
              <w:pStyle w:val="Underskrifter"/>
              <w:spacing w:after="0"/>
            </w:pPr>
            <w:r>
              <w:t>Jennie Nilsson (S)</w:t>
            </w:r>
          </w:p>
        </w:tc>
      </w:tr>
    </w:tbl>
    <w:p w:rsidRPr="008E0FE2" w:rsidR="004801AC" w:rsidP="00DF3554" w:rsidRDefault="004801AC" w14:paraId="6C5BEAFB" w14:textId="122036E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B92C" w14:textId="77777777" w:rsidR="00B239B0" w:rsidRDefault="00B239B0" w:rsidP="000C1CAD">
      <w:pPr>
        <w:spacing w:line="240" w:lineRule="auto"/>
      </w:pPr>
      <w:r>
        <w:separator/>
      </w:r>
    </w:p>
  </w:endnote>
  <w:endnote w:type="continuationSeparator" w:id="0">
    <w:p w14:paraId="0853CAB0" w14:textId="77777777" w:rsidR="00B239B0" w:rsidRDefault="00B23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FA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0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DA87" w14:textId="0CCC4F9B" w:rsidR="00262EA3" w:rsidRPr="000774E3" w:rsidRDefault="00262EA3" w:rsidP="000774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DCA3" w14:textId="77777777" w:rsidR="00B239B0" w:rsidRDefault="00B239B0" w:rsidP="000C1CAD">
      <w:pPr>
        <w:spacing w:line="240" w:lineRule="auto"/>
      </w:pPr>
      <w:r>
        <w:separator/>
      </w:r>
    </w:p>
  </w:footnote>
  <w:footnote w:type="continuationSeparator" w:id="0">
    <w:p w14:paraId="6D1E2C28" w14:textId="77777777" w:rsidR="00B239B0" w:rsidRDefault="00B239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E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B9EA3E" wp14:editId="2C5C2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B6D740" w14:textId="07A9C01B" w:rsidR="00262EA3" w:rsidRDefault="009F2B5A" w:rsidP="008103B5">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B9EA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6B6D740" w14:textId="07A9C01B" w:rsidR="00262EA3" w:rsidRDefault="009F2B5A" w:rsidP="008103B5">
                    <w:pPr>
                      <w:jc w:val="right"/>
                    </w:pPr>
                    <w:sdt>
                      <w:sdtPr>
                        <w:alias w:val="CC_Noformat_Partikod"/>
                        <w:tag w:val="CC_Noformat_Partikod"/>
                        <w:id w:val="-53464382"/>
                        <w:placeholder>
                          <w:docPart w:val="6C7B18A072AC4956860B1D74A8A69F49"/>
                        </w:placeholder>
                        <w:text/>
                      </w:sdtPr>
                      <w:sdtEndPr/>
                      <w:sdtContent>
                        <w:r w:rsidR="00B239B0">
                          <w:t>S</w:t>
                        </w:r>
                      </w:sdtContent>
                    </w:sdt>
                    <w:sdt>
                      <w:sdtPr>
                        <w:alias w:val="CC_Noformat_Partinummer"/>
                        <w:tag w:val="CC_Noformat_Partinummer"/>
                        <w:id w:val="-1709555926"/>
                        <w:placeholder>
                          <w:docPart w:val="EECFE3680D7A42AF9C20714EE6137562"/>
                        </w:placeholder>
                        <w:text/>
                      </w:sdtPr>
                      <w:sdtEndPr/>
                      <w:sdtContent>
                        <w:r w:rsidR="00B239B0">
                          <w:t>227</w:t>
                        </w:r>
                      </w:sdtContent>
                    </w:sdt>
                  </w:p>
                </w:txbxContent>
              </v:textbox>
              <w10:wrap anchorx="page"/>
            </v:shape>
          </w:pict>
        </mc:Fallback>
      </mc:AlternateContent>
    </w:r>
  </w:p>
  <w:p w14:paraId="0EFFD6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4DDF" w14:textId="77777777" w:rsidR="00262EA3" w:rsidRDefault="00262EA3" w:rsidP="008563AC">
    <w:pPr>
      <w:jc w:val="right"/>
    </w:pPr>
  </w:p>
  <w:p w14:paraId="1B3149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0C9D" w14:textId="77777777" w:rsidR="00262EA3" w:rsidRDefault="009F2B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8C1737" wp14:editId="4A638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5498E9" w14:textId="02193602" w:rsidR="00262EA3" w:rsidRDefault="009F2B5A" w:rsidP="00A314CF">
    <w:pPr>
      <w:pStyle w:val="FSHNormal"/>
      <w:spacing w:before="40"/>
    </w:pPr>
    <w:sdt>
      <w:sdtPr>
        <w:alias w:val="CC_Noformat_Motionstyp"/>
        <w:tag w:val="CC_Noformat_Motionstyp"/>
        <w:id w:val="1162973129"/>
        <w:lock w:val="sdtContentLocked"/>
        <w15:appearance w15:val="hidden"/>
        <w:text/>
      </w:sdtPr>
      <w:sdtEndPr/>
      <w:sdtContent>
        <w:r w:rsidR="000774E3">
          <w:t>Enskild motion</w:t>
        </w:r>
      </w:sdtContent>
    </w:sdt>
    <w:r w:rsidR="00821B36">
      <w:t xml:space="preserve"> </w:t>
    </w:r>
    <w:sdt>
      <w:sdtPr>
        <w:alias w:val="CC_Noformat_Partikod"/>
        <w:tag w:val="CC_Noformat_Partikod"/>
        <w:id w:val="1471015553"/>
        <w:text/>
      </w:sdtPr>
      <w:sdtEndPr/>
      <w:sdtContent>
        <w:r w:rsidR="00B239B0">
          <w:t>S</w:t>
        </w:r>
      </w:sdtContent>
    </w:sdt>
    <w:sdt>
      <w:sdtPr>
        <w:alias w:val="CC_Noformat_Partinummer"/>
        <w:tag w:val="CC_Noformat_Partinummer"/>
        <w:id w:val="-2014525982"/>
        <w:text/>
      </w:sdtPr>
      <w:sdtEndPr/>
      <w:sdtContent>
        <w:r w:rsidR="00B239B0">
          <w:t>227</w:t>
        </w:r>
      </w:sdtContent>
    </w:sdt>
  </w:p>
  <w:p w14:paraId="0C7AED20" w14:textId="77777777" w:rsidR="00262EA3" w:rsidRPr="008227B3" w:rsidRDefault="009F2B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7AD3B" w14:textId="63DFEC19" w:rsidR="00262EA3" w:rsidRPr="008227B3" w:rsidRDefault="009F2B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4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4E3">
          <w:t>:1812</w:t>
        </w:r>
      </w:sdtContent>
    </w:sdt>
  </w:p>
  <w:p w14:paraId="6CED8AA5" w14:textId="7DA8CC55" w:rsidR="00262EA3" w:rsidRDefault="009F2B5A" w:rsidP="00E03A3D">
    <w:pPr>
      <w:pStyle w:val="Motionr"/>
    </w:pPr>
    <w:sdt>
      <w:sdtPr>
        <w:alias w:val="CC_Noformat_Avtext"/>
        <w:tag w:val="CC_Noformat_Avtext"/>
        <w:id w:val="-2020768203"/>
        <w:lock w:val="sdtContentLocked"/>
        <w:placeholder>
          <w:docPart w:val="6C7B18A072AC4956860B1D74A8A69F49"/>
        </w:placeholder>
        <w15:appearance w15:val="hidden"/>
        <w:text/>
      </w:sdtPr>
      <w:sdtEndPr/>
      <w:sdtContent>
        <w:r w:rsidR="000774E3">
          <w:t>av Aida Birinxhiku m.fl. (S)</w:t>
        </w:r>
      </w:sdtContent>
    </w:sdt>
  </w:p>
  <w:sdt>
    <w:sdtPr>
      <w:alias w:val="CC_Noformat_Rubtext"/>
      <w:tag w:val="CC_Noformat_Rubtext"/>
      <w:id w:val="-218060500"/>
      <w:lock w:val="sdtLocked"/>
      <w:placeholder>
        <w:docPart w:val="EECFE3680D7A42AF9C20714EE6137562"/>
      </w:placeholder>
      <w:text/>
    </w:sdtPr>
    <w:sdtEndPr/>
    <w:sdtContent>
      <w:p w14:paraId="6FECD074" w14:textId="64D03BB2" w:rsidR="00262EA3" w:rsidRDefault="00B239B0" w:rsidP="00283E0F">
        <w:pPr>
          <w:pStyle w:val="FSHRub2"/>
        </w:pPr>
        <w:r>
          <w:t>Infrastruktur för en hållbar framtid i Halland</w:t>
        </w:r>
      </w:p>
    </w:sdtContent>
  </w:sdt>
  <w:sdt>
    <w:sdtPr>
      <w:alias w:val="CC_Boilerplate_3"/>
      <w:tag w:val="CC_Boilerplate_3"/>
      <w:id w:val="1606463544"/>
      <w:lock w:val="sdtContentLocked"/>
      <w15:appearance w15:val="hidden"/>
      <w:text w:multiLine="1"/>
    </w:sdtPr>
    <w:sdtEndPr/>
    <w:sdtContent>
      <w:p w14:paraId="6B05DD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7468218">
    <w:abstractNumId w:val="9"/>
  </w:num>
  <w:num w:numId="2" w16cid:durableId="45221262">
    <w:abstractNumId w:val="8"/>
  </w:num>
  <w:num w:numId="3" w16cid:durableId="1337079656">
    <w:abstractNumId w:val="16"/>
  </w:num>
  <w:num w:numId="4" w16cid:durableId="853572585">
    <w:abstractNumId w:val="14"/>
  </w:num>
  <w:num w:numId="5" w16cid:durableId="493957040">
    <w:abstractNumId w:val="17"/>
  </w:num>
  <w:num w:numId="6" w16cid:durableId="1246959083">
    <w:abstractNumId w:val="18"/>
  </w:num>
  <w:num w:numId="7" w16cid:durableId="1200242930">
    <w:abstractNumId w:val="11"/>
  </w:num>
  <w:num w:numId="8" w16cid:durableId="800344325">
    <w:abstractNumId w:val="12"/>
  </w:num>
  <w:num w:numId="9" w16cid:durableId="1638216832">
    <w:abstractNumId w:val="15"/>
  </w:num>
  <w:num w:numId="10" w16cid:durableId="1539851774">
    <w:abstractNumId w:val="22"/>
  </w:num>
  <w:num w:numId="11" w16cid:durableId="613290970">
    <w:abstractNumId w:val="21"/>
  </w:num>
  <w:num w:numId="12" w16cid:durableId="635529242">
    <w:abstractNumId w:val="21"/>
  </w:num>
  <w:num w:numId="13" w16cid:durableId="91510725">
    <w:abstractNumId w:val="3"/>
  </w:num>
  <w:num w:numId="14" w16cid:durableId="290862462">
    <w:abstractNumId w:val="2"/>
  </w:num>
  <w:num w:numId="15" w16cid:durableId="1311596003">
    <w:abstractNumId w:val="1"/>
  </w:num>
  <w:num w:numId="16" w16cid:durableId="77602949">
    <w:abstractNumId w:val="0"/>
  </w:num>
  <w:num w:numId="17" w16cid:durableId="132870929">
    <w:abstractNumId w:val="7"/>
  </w:num>
  <w:num w:numId="18" w16cid:durableId="1321697053">
    <w:abstractNumId w:val="6"/>
  </w:num>
  <w:num w:numId="19" w16cid:durableId="1012340732">
    <w:abstractNumId w:val="5"/>
  </w:num>
  <w:num w:numId="20" w16cid:durableId="1995404126">
    <w:abstractNumId w:val="4"/>
  </w:num>
  <w:num w:numId="21" w16cid:durableId="538320277">
    <w:abstractNumId w:val="21"/>
  </w:num>
  <w:num w:numId="22" w16cid:durableId="847059499">
    <w:abstractNumId w:val="21"/>
  </w:num>
  <w:num w:numId="23" w16cid:durableId="1205871937">
    <w:abstractNumId w:val="21"/>
  </w:num>
  <w:num w:numId="24" w16cid:durableId="2026441094">
    <w:abstractNumId w:val="21"/>
  </w:num>
  <w:num w:numId="25" w16cid:durableId="285084104">
    <w:abstractNumId w:val="21"/>
  </w:num>
  <w:num w:numId="26" w16cid:durableId="455611276">
    <w:abstractNumId w:val="22"/>
  </w:num>
  <w:num w:numId="27" w16cid:durableId="1268269637">
    <w:abstractNumId w:val="22"/>
  </w:num>
  <w:num w:numId="28" w16cid:durableId="1728529034">
    <w:abstractNumId w:val="22"/>
  </w:num>
  <w:num w:numId="29" w16cid:durableId="1698702535">
    <w:abstractNumId w:val="22"/>
  </w:num>
  <w:num w:numId="30" w16cid:durableId="1507213512">
    <w:abstractNumId w:val="21"/>
  </w:num>
  <w:num w:numId="31" w16cid:durableId="1373724383">
    <w:abstractNumId w:val="21"/>
  </w:num>
  <w:num w:numId="32" w16cid:durableId="1254701641">
    <w:abstractNumId w:val="22"/>
  </w:num>
  <w:num w:numId="33" w16cid:durableId="877662737">
    <w:abstractNumId w:val="21"/>
  </w:num>
  <w:num w:numId="34" w16cid:durableId="404181336">
    <w:abstractNumId w:val="18"/>
  </w:num>
  <w:num w:numId="35" w16cid:durableId="588545411">
    <w:abstractNumId w:val="18"/>
    <w:lvlOverride w:ilvl="0">
      <w:startOverride w:val="1"/>
    </w:lvlOverride>
  </w:num>
  <w:num w:numId="36" w16cid:durableId="159850168">
    <w:abstractNumId w:val="19"/>
  </w:num>
  <w:num w:numId="37" w16cid:durableId="49697247">
    <w:abstractNumId w:val="18"/>
    <w:lvlOverride w:ilvl="0">
      <w:startOverride w:val="1"/>
    </w:lvlOverride>
  </w:num>
  <w:num w:numId="38" w16cid:durableId="869731526">
    <w:abstractNumId w:val="13"/>
  </w:num>
  <w:num w:numId="39" w16cid:durableId="1037042282">
    <w:abstractNumId w:val="10"/>
  </w:num>
  <w:num w:numId="40" w16cid:durableId="9397948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39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4E3"/>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22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F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5"/>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5A"/>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6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1C2"/>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297EA5"/>
  <w15:chartTrackingRefBased/>
  <w15:docId w15:val="{90973F36-BF7C-44E7-A147-68F76A37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8F6BBD22145F1AAF157846BD6AD8A"/>
        <w:category>
          <w:name w:val="Allmänt"/>
          <w:gallery w:val="placeholder"/>
        </w:category>
        <w:types>
          <w:type w:val="bbPlcHdr"/>
        </w:types>
        <w:behaviors>
          <w:behavior w:val="content"/>
        </w:behaviors>
        <w:guid w:val="{09EC1259-B8CD-462B-97A2-597911C6E2BC}"/>
      </w:docPartPr>
      <w:docPartBody>
        <w:p w:rsidR="00E5560B" w:rsidRDefault="00E5560B">
          <w:pPr>
            <w:pStyle w:val="AB78F6BBD22145F1AAF157846BD6AD8A"/>
          </w:pPr>
          <w:r w:rsidRPr="005A0A93">
            <w:rPr>
              <w:rStyle w:val="Platshllartext"/>
            </w:rPr>
            <w:t>Förslag till riksdagsbeslut</w:t>
          </w:r>
        </w:p>
      </w:docPartBody>
    </w:docPart>
    <w:docPart>
      <w:docPartPr>
        <w:name w:val="7AFD17744DE44FFA9D359F7945D73EF9"/>
        <w:category>
          <w:name w:val="Allmänt"/>
          <w:gallery w:val="placeholder"/>
        </w:category>
        <w:types>
          <w:type w:val="bbPlcHdr"/>
        </w:types>
        <w:behaviors>
          <w:behavior w:val="content"/>
        </w:behaviors>
        <w:guid w:val="{F383C894-D6EC-428C-97A2-31B753F7501F}"/>
      </w:docPartPr>
      <w:docPartBody>
        <w:p w:rsidR="00E5560B" w:rsidRDefault="00E5560B">
          <w:pPr>
            <w:pStyle w:val="7AFD17744DE44FFA9D359F7945D73EF9"/>
          </w:pPr>
          <w:r w:rsidRPr="005A0A93">
            <w:rPr>
              <w:rStyle w:val="Platshllartext"/>
            </w:rPr>
            <w:t>Motivering</w:t>
          </w:r>
        </w:p>
      </w:docPartBody>
    </w:docPart>
    <w:docPart>
      <w:docPartPr>
        <w:name w:val="6C7B18A072AC4956860B1D74A8A69F49"/>
        <w:category>
          <w:name w:val="Allmänt"/>
          <w:gallery w:val="placeholder"/>
        </w:category>
        <w:types>
          <w:type w:val="bbPlcHdr"/>
        </w:types>
        <w:behaviors>
          <w:behavior w:val="content"/>
        </w:behaviors>
        <w:guid w:val="{FAF68805-98CC-4441-8FCA-D6E854DF0690}"/>
      </w:docPartPr>
      <w:docPartBody>
        <w:p w:rsidR="00E5560B" w:rsidRDefault="00E5560B">
          <w:pPr>
            <w:pStyle w:val="6C7B18A072AC4956860B1D74A8A69F49"/>
          </w:pPr>
          <w:r>
            <w:rPr>
              <w:rStyle w:val="Platshllartext"/>
            </w:rPr>
            <w:t xml:space="preserve"> </w:t>
          </w:r>
        </w:p>
      </w:docPartBody>
    </w:docPart>
    <w:docPart>
      <w:docPartPr>
        <w:name w:val="EECFE3680D7A42AF9C20714EE6137562"/>
        <w:category>
          <w:name w:val="Allmänt"/>
          <w:gallery w:val="placeholder"/>
        </w:category>
        <w:types>
          <w:type w:val="bbPlcHdr"/>
        </w:types>
        <w:behaviors>
          <w:behavior w:val="content"/>
        </w:behaviors>
        <w:guid w:val="{AD21511A-034B-41D6-B253-ECD4E23FF303}"/>
      </w:docPartPr>
      <w:docPartBody>
        <w:p w:rsidR="00E5560B" w:rsidRDefault="00E5560B">
          <w:pPr>
            <w:pStyle w:val="EECFE3680D7A42AF9C20714EE6137562"/>
          </w:pPr>
          <w:r>
            <w:t xml:space="preserve"> </w:t>
          </w:r>
        </w:p>
      </w:docPartBody>
    </w:docPart>
    <w:docPart>
      <w:docPartPr>
        <w:name w:val="1243289927CA4B8AA7B2E2C4674D7E84"/>
        <w:category>
          <w:name w:val="Allmänt"/>
          <w:gallery w:val="placeholder"/>
        </w:category>
        <w:types>
          <w:type w:val="bbPlcHdr"/>
        </w:types>
        <w:behaviors>
          <w:behavior w:val="content"/>
        </w:behaviors>
        <w:guid w:val="{7BCC8C03-D62F-47DE-8DFF-BA8C903B1B5D}"/>
      </w:docPartPr>
      <w:docPartBody>
        <w:p w:rsidR="00250D73" w:rsidRDefault="0025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0B"/>
    <w:rsid w:val="00250D73"/>
    <w:rsid w:val="00537D32"/>
    <w:rsid w:val="00E42F98"/>
    <w:rsid w:val="00E55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78F6BBD22145F1AAF157846BD6AD8A">
    <w:name w:val="AB78F6BBD22145F1AAF157846BD6AD8A"/>
  </w:style>
  <w:style w:type="paragraph" w:customStyle="1" w:styleId="7AFD17744DE44FFA9D359F7945D73EF9">
    <w:name w:val="7AFD17744DE44FFA9D359F7945D73EF9"/>
  </w:style>
  <w:style w:type="paragraph" w:customStyle="1" w:styleId="6C7B18A072AC4956860B1D74A8A69F49">
    <w:name w:val="6C7B18A072AC4956860B1D74A8A69F49"/>
  </w:style>
  <w:style w:type="paragraph" w:customStyle="1" w:styleId="EECFE3680D7A42AF9C20714EE6137562">
    <w:name w:val="EECFE3680D7A42AF9C20714EE6137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E59CEF-3D6C-4DBD-B620-9BC6452EA2D6}"/>
</file>

<file path=customXml/itemProps2.xml><?xml version="1.0" encoding="utf-8"?>
<ds:datastoreItem xmlns:ds="http://schemas.openxmlformats.org/officeDocument/2006/customXml" ds:itemID="{6F456E82-F45B-4C41-B813-54374523A236}"/>
</file>

<file path=customXml/itemProps3.xml><?xml version="1.0" encoding="utf-8"?>
<ds:datastoreItem xmlns:ds="http://schemas.openxmlformats.org/officeDocument/2006/customXml" ds:itemID="{5C217407-DB3F-4FE7-94AF-A929BA1D7592}"/>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1995</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