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bookmarkStart w:name="_Toc106800475" w:id="0"/>
    <w:bookmarkStart w:name="_Toc106801300" w:id="1"/>
    <w:p xmlns:w14="http://schemas.microsoft.com/office/word/2010/wordml" w:rsidRPr="009B062B" w:rsidR="00AF30DD" w:rsidP="009153E0" w:rsidRDefault="009153E0" w14:paraId="4473BF2E" w14:textId="77777777">
      <w:pPr>
        <w:pStyle w:val="RubrikFrslagTIllRiksdagsbeslut"/>
      </w:pPr>
      <w:sdt>
        <w:sdtPr>
          <w:alias w:val="CC_Boilerplate_4"/>
          <w:tag w:val="CC_Boilerplate_4"/>
          <w:id w:val="-1644581176"/>
          <w:lock w:val="sdtContentLocked"/>
          <w:placeholder>
            <w:docPart w:val="08D2457F4C7E44D99F7E489DCF40D4E3"/>
          </w:placeholder>
          <w:text/>
        </w:sdtPr>
        <w:sdtEndPr/>
        <w:sdtContent>
          <w:r w:rsidRPr="009B062B" w:rsidR="00AF30DD">
            <w:t>Förslag till riksdagsbeslut</w:t>
          </w:r>
        </w:sdtContent>
      </w:sdt>
      <w:bookmarkEnd w:id="0"/>
      <w:bookmarkEnd w:id="1"/>
    </w:p>
    <w:sdt>
      <w:sdtPr>
        <w:tag w:val="09a2d54e-347d-4e11-96b3-106813e7f072"/>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överväga en utvärdering och vidareutveckling av Utbetalningsmyndigheten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839CCB266E74285B35DE35BC0C46B13"/>
        </w:placeholder>
        <w:text/>
      </w:sdtPr>
      <w:sdtEndPr/>
      <w:sdtContent>
        <w:p xmlns:w14="http://schemas.microsoft.com/office/word/2010/wordml" w:rsidRPr="009B062B" w:rsidR="006D79C9" w:rsidP="00333E95" w:rsidRDefault="006D79C9" w14:paraId="130FB3C7" w14:textId="77777777">
          <w:pPr>
            <w:pStyle w:val="Rubrik1"/>
          </w:pPr>
          <w:r>
            <w:t>Motivering</w:t>
          </w:r>
        </w:p>
      </w:sdtContent>
    </w:sdt>
    <w:bookmarkEnd w:displacedByCustomXml="prev" w:id="3"/>
    <w:bookmarkEnd w:displacedByCustomXml="prev" w:id="4"/>
    <w:p xmlns:w14="http://schemas.microsoft.com/office/word/2010/wordml" w:rsidR="00EF06BC" w:rsidP="00EF06BC" w:rsidRDefault="00EF06BC" w14:paraId="314C71FB" w14:textId="77777777">
      <w:pPr>
        <w:ind w:firstLine="0"/>
      </w:pPr>
      <w:r w:rsidRPr="00EF06BC">
        <w:t>Den nystartade Utbetalningsmyndigheten var en viktig del i den moderatledda regeringens insatser mot organiserad brottslighet och bidragsfusk. Myndigheten har nu arbetat en tid och det går redan att dra slutsatsen att arbetet har haft effekt och sparar skattepengar. Det finns samtidigt skäl att tro att myndighetens uppgifter kan utvecklas och omfatta fler områden. Inom den kommunala sektorn finns många bidragssystem som borde kunna samordnas med via utbetalningsmyndigheten. Vi har tex ekonomiskt bistånd och övriga bistånd till enskilda. Det finns även andra områden som skulle kunna utredas. En annan uppgift är att utbetalningsmyndigheten skulle kunna göra analyser åt kommuner avseende ekonomiskt bistånd.</w:t>
      </w:r>
    </w:p>
    <w:sdt>
      <w:sdtPr>
        <w:rPr>
          <w:i/>
          <w:noProof/>
        </w:rPr>
        <w:alias w:val="CC_Underskrifter"/>
        <w:tag w:val="CC_Underskrifter"/>
        <w:id w:val="583496634"/>
        <w:lock w:val="sdtContentLocked"/>
        <w:placeholder>
          <w:docPart w:val="8036422BDFCC4B0B85F4D4DAC346DED1"/>
        </w:placeholder>
      </w:sdtPr>
      <w:sdtEndPr/>
      <w:sdtContent>
        <w:p xmlns:w14="http://schemas.microsoft.com/office/word/2010/wordml" w:rsidR="009153E0" w:rsidP="009153E0" w:rsidRDefault="009153E0" w14:paraId="77A86331" w14:textId="77777777">
          <w:pPr/>
          <w:r/>
        </w:p>
        <w:p xmlns:w14="http://schemas.microsoft.com/office/word/2010/wordml" w:rsidR="009153E0" w:rsidP="009153E0" w:rsidRDefault="009153E0" w14:paraId="66767750" w14:textId="4527CB2A">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Fredrik Ahlstedt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38EAB959" w14:textId="69CC1F16"/>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97F994" w14:textId="77777777" w:rsidR="00473EDA" w:rsidRDefault="00473EDA" w:rsidP="000C1CAD">
      <w:pPr>
        <w:spacing w:line="240" w:lineRule="auto"/>
      </w:pPr>
      <w:r>
        <w:separator/>
      </w:r>
    </w:p>
  </w:endnote>
  <w:endnote w:type="continuationSeparator" w:id="0">
    <w:p w14:paraId="4B1AEE7C" w14:textId="77777777" w:rsidR="00473EDA" w:rsidRDefault="00473ED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792BE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F4EB0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6417A4" w14:textId="4DDDD439" w:rsidR="00262EA3" w:rsidRPr="009153E0" w:rsidRDefault="00262EA3" w:rsidP="009153E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2D784F" w14:textId="77777777" w:rsidR="00473EDA" w:rsidRDefault="00473EDA" w:rsidP="000C1CAD">
      <w:pPr>
        <w:spacing w:line="240" w:lineRule="auto"/>
      </w:pPr>
      <w:r>
        <w:separator/>
      </w:r>
    </w:p>
  </w:footnote>
  <w:footnote w:type="continuationSeparator" w:id="0">
    <w:p w14:paraId="1778D14E" w14:textId="77777777" w:rsidR="00473EDA" w:rsidRDefault="00473ED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47A3D6B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1DA7BE3" wp14:anchorId="51A213B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9153E0" w14:paraId="5B8D4E0D" w14:textId="0829876A">
                          <w:pPr>
                            <w:jc w:val="right"/>
                          </w:pPr>
                          <w:sdt>
                            <w:sdtPr>
                              <w:alias w:val="CC_Noformat_Partikod"/>
                              <w:tag w:val="CC_Noformat_Partikod"/>
                              <w:id w:val="-53464382"/>
                              <w:placeholder>
                                <w:docPart w:val="0418E0AC523E44B2823AD57F629A2670"/>
                              </w:placeholder>
                              <w:text/>
                            </w:sdtPr>
                            <w:sdtEndPr/>
                            <w:sdtContent>
                              <w:r w:rsidR="00F36497">
                                <w:t>M</w:t>
                              </w:r>
                            </w:sdtContent>
                          </w:sdt>
                          <w:sdt>
                            <w:sdtPr>
                              <w:alias w:val="CC_Noformat_Partinummer"/>
                              <w:tag w:val="CC_Noformat_Partinummer"/>
                              <w:id w:val="-1709555926"/>
                              <w:placeholder>
                                <w:docPart w:val="44CEF74E082A4A43AAF122F7A7825133"/>
                              </w:placeholder>
                              <w:text/>
                            </w:sdtPr>
                            <w:sdtEndPr/>
                            <w:sdtContent>
                              <w:r w:rsidR="009B29AE">
                                <w:t>1716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1A213B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9153E0" w14:paraId="5B8D4E0D" w14:textId="0829876A">
                    <w:pPr>
                      <w:jc w:val="right"/>
                    </w:pPr>
                    <w:sdt>
                      <w:sdtPr>
                        <w:alias w:val="CC_Noformat_Partikod"/>
                        <w:tag w:val="CC_Noformat_Partikod"/>
                        <w:id w:val="-53464382"/>
                        <w:placeholder>
                          <w:docPart w:val="0418E0AC523E44B2823AD57F629A2670"/>
                        </w:placeholder>
                        <w:text/>
                      </w:sdtPr>
                      <w:sdtEndPr/>
                      <w:sdtContent>
                        <w:r w:rsidR="00F36497">
                          <w:t>M</w:t>
                        </w:r>
                      </w:sdtContent>
                    </w:sdt>
                    <w:sdt>
                      <w:sdtPr>
                        <w:alias w:val="CC_Noformat_Partinummer"/>
                        <w:tag w:val="CC_Noformat_Partinummer"/>
                        <w:id w:val="-1709555926"/>
                        <w:placeholder>
                          <w:docPart w:val="44CEF74E082A4A43AAF122F7A7825133"/>
                        </w:placeholder>
                        <w:text/>
                      </w:sdtPr>
                      <w:sdtEndPr/>
                      <w:sdtContent>
                        <w:r w:rsidR="009B29AE">
                          <w:t>1716</w:t>
                        </w:r>
                      </w:sdtContent>
                    </w:sdt>
                  </w:p>
                </w:txbxContent>
              </v:textbox>
              <w10:wrap anchorx="page"/>
            </v:shape>
          </w:pict>
        </mc:Fallback>
      </mc:AlternateContent>
    </w:r>
  </w:p>
  <w:p w:rsidRPr="00293C4F" w:rsidR="00262EA3" w:rsidP="00776B74" w:rsidRDefault="00262EA3" w14:paraId="73707CF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483074B8" w14:textId="77777777">
    <w:pPr>
      <w:jc w:val="right"/>
    </w:pPr>
  </w:p>
  <w:p w:rsidR="00262EA3" w:rsidP="00776B74" w:rsidRDefault="00262EA3" w14:paraId="05FA9302"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9153E0" w14:paraId="5D479E32"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A3B2F2A" wp14:anchorId="45CFA6B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9153E0" w14:paraId="1F8CDD53" w14:textId="7DADCD11">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F36497">
          <w:t>M</w:t>
        </w:r>
      </w:sdtContent>
    </w:sdt>
    <w:sdt>
      <w:sdtPr>
        <w:alias w:val="CC_Noformat_Partinummer"/>
        <w:tag w:val="CC_Noformat_Partinummer"/>
        <w:id w:val="-2014525982"/>
        <w:text/>
      </w:sdtPr>
      <w:sdtEndPr/>
      <w:sdtContent>
        <w:r w:rsidR="009B29AE">
          <w:t>1716</w:t>
        </w:r>
      </w:sdtContent>
    </w:sdt>
  </w:p>
  <w:p w:rsidRPr="008227B3" w:rsidR="00262EA3" w:rsidP="008227B3" w:rsidRDefault="009153E0" w14:paraId="7A1387F9"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9153E0" w14:paraId="5A545EF4" w14:textId="2E61069E">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:1754</w:t>
        </w:r>
      </w:sdtContent>
    </w:sdt>
  </w:p>
  <w:p w:rsidR="00262EA3" w:rsidP="00E03A3D" w:rsidRDefault="009153E0" w14:paraId="71CBAE73" w14:textId="63582D1E">
    <w:pPr>
      <w:pStyle w:val="Motionr"/>
    </w:pPr>
    <w:sdt>
      <w:sdtPr>
        <w:alias w:val="CC_Noformat_Avtext"/>
        <w:tag w:val="CC_Noformat_Avtext"/>
        <w:id w:val="-2020768203"/>
        <w:lock w:val="sdtContentLocked"/>
        <w:placeholder>
          <w:docPart w:val="0418E0AC523E44B2823AD57F629A2670"/>
        </w:placeholder>
        <w15:appearance w15:val="hidden"/>
        <w:text/>
      </w:sdtPr>
      <w:sdtEndPr/>
      <w:sdtContent>
        <w:r>
          <w:t>av Fredrik Ahlstedt (M)</w:t>
        </w:r>
      </w:sdtContent>
    </w:sdt>
  </w:p>
  <w:sdt>
    <w:sdtPr>
      <w:alias w:val="CC_Noformat_Rubtext"/>
      <w:tag w:val="CC_Noformat_Rubtext"/>
      <w:id w:val="-218060500"/>
      <w:lock w:val="sdtContentLocked"/>
      <w:placeholder>
        <w:docPart w:val="44CEF74E082A4A43AAF122F7A7825133"/>
      </w:placeholder>
      <w:text/>
    </w:sdtPr>
    <w:sdtEndPr/>
    <w:sdtContent>
      <w:p w:rsidR="00262EA3" w:rsidP="00283E0F" w:rsidRDefault="00F36497" w14:paraId="2DF05CA0" w14:textId="5CE9F4AB">
        <w:pPr>
          <w:pStyle w:val="FSHRub2"/>
        </w:pPr>
        <w:r>
          <w:t>Utbetalningsmyndigheten</w:t>
        </w:r>
      </w:p>
    </w:sdtContent>
  </w:sdt>
  <w:sdt>
    <w:sdtPr>
      <w:alias w:val="CC_Boilerplate_3"/>
      <w:tag w:val="CC_Boilerplate_3"/>
      <w:id w:val="1606463544"/>
      <w:lock w:val="sdtContentLocked"/>
      <w15:appearance w15:val="hidden"/>
      <w:text w:multiLine="1"/>
    </w:sdtPr>
    <w:sdtEndPr/>
    <w:sdtContent>
      <w:p w:rsidR="00262EA3" w:rsidP="00283E0F" w:rsidRDefault="00262EA3" w14:paraId="791E40D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F36497"/>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67FD0"/>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3EDA"/>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181"/>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3E0"/>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29AE"/>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3E2"/>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6BC"/>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497"/>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DE7A93A"/>
  <w15:chartTrackingRefBased/>
  <w15:docId w15:val="{319A646D-5F35-4A3C-B0F1-94841C0077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8D2457F4C7E44D99F7E489DCF40D4E3"/>
        <w:category>
          <w:name w:val="Allmänt"/>
          <w:gallery w:val="placeholder"/>
        </w:category>
        <w:types>
          <w:type w:val="bbPlcHdr"/>
        </w:types>
        <w:behaviors>
          <w:behavior w:val="content"/>
        </w:behaviors>
        <w:guid w:val="{987D25F8-2D54-4656-9115-36BD5779F969}"/>
      </w:docPartPr>
      <w:docPartBody>
        <w:p w:rsidR="003C3847" w:rsidRDefault="00E66D03">
          <w:pPr>
            <w:pStyle w:val="08D2457F4C7E44D99F7E489DCF40D4E3"/>
          </w:pPr>
          <w:r w:rsidRPr="005A0A93">
            <w:rPr>
              <w:rStyle w:val="Platshllartext"/>
            </w:rPr>
            <w:t>Förslag till riksdagsbeslut</w:t>
          </w:r>
        </w:p>
      </w:docPartBody>
    </w:docPart>
    <w:docPart>
      <w:docPartPr>
        <w:name w:val="4C2BBFFF1E8B443AB501CC3F030F4E79"/>
        <w:category>
          <w:name w:val="Allmänt"/>
          <w:gallery w:val="placeholder"/>
        </w:category>
        <w:types>
          <w:type w:val="bbPlcHdr"/>
        </w:types>
        <w:behaviors>
          <w:behavior w:val="content"/>
        </w:behaviors>
        <w:guid w:val="{BEBE5FE3-A216-41A2-95E0-814AF3B042D9}"/>
      </w:docPartPr>
      <w:docPartBody>
        <w:p w:rsidR="003C3847" w:rsidRDefault="00E66D03">
          <w:pPr>
            <w:pStyle w:val="4C2BBFFF1E8B443AB501CC3F030F4E79"/>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F839CCB266E74285B35DE35BC0C46B13"/>
        <w:category>
          <w:name w:val="Allmänt"/>
          <w:gallery w:val="placeholder"/>
        </w:category>
        <w:types>
          <w:type w:val="bbPlcHdr"/>
        </w:types>
        <w:behaviors>
          <w:behavior w:val="content"/>
        </w:behaviors>
        <w:guid w:val="{B73D9B47-4142-4308-97D0-0F8235976253}"/>
      </w:docPartPr>
      <w:docPartBody>
        <w:p w:rsidR="003C3847" w:rsidRDefault="00E66D03">
          <w:pPr>
            <w:pStyle w:val="F839CCB266E74285B35DE35BC0C46B13"/>
          </w:pPr>
          <w:r w:rsidRPr="005A0A93">
            <w:rPr>
              <w:rStyle w:val="Platshllartext"/>
            </w:rPr>
            <w:t>Motivering</w:t>
          </w:r>
        </w:p>
      </w:docPartBody>
    </w:docPart>
    <w:docPart>
      <w:docPartPr>
        <w:name w:val="8036422BDFCC4B0B85F4D4DAC346DED1"/>
        <w:category>
          <w:name w:val="Allmänt"/>
          <w:gallery w:val="placeholder"/>
        </w:category>
        <w:types>
          <w:type w:val="bbPlcHdr"/>
        </w:types>
        <w:behaviors>
          <w:behavior w:val="content"/>
        </w:behaviors>
        <w:guid w:val="{5BD79C52-59AA-44FB-A906-4056E6A6484A}"/>
      </w:docPartPr>
      <w:docPartBody>
        <w:p w:rsidR="003C3847" w:rsidRDefault="00E66D03">
          <w:pPr>
            <w:pStyle w:val="8036422BDFCC4B0B85F4D4DAC346DED1"/>
          </w:pPr>
          <w:r w:rsidRPr="009B077E">
            <w:rPr>
              <w:rStyle w:val="Platshllartext"/>
            </w:rPr>
            <w:t>Namn på motionärer infogas/tas bort via panelen.</w:t>
          </w:r>
        </w:p>
      </w:docPartBody>
    </w:docPart>
    <w:docPart>
      <w:docPartPr>
        <w:name w:val="0418E0AC523E44B2823AD57F629A2670"/>
        <w:category>
          <w:name w:val="Allmänt"/>
          <w:gallery w:val="placeholder"/>
        </w:category>
        <w:types>
          <w:type w:val="bbPlcHdr"/>
        </w:types>
        <w:behaviors>
          <w:behavior w:val="content"/>
        </w:behaviors>
        <w:guid w:val="{7ACE160E-A473-4E90-8819-1F1E33BE046F}"/>
      </w:docPartPr>
      <w:docPartBody>
        <w:p w:rsidR="003C3847" w:rsidRDefault="00E66D03">
          <w:pPr>
            <w:pStyle w:val="0418E0AC523E44B2823AD57F629A2670"/>
          </w:pPr>
          <w:r>
            <w:rPr>
              <w:rStyle w:val="Platshllartext"/>
            </w:rPr>
            <w:t xml:space="preserve"> </w:t>
          </w:r>
        </w:p>
      </w:docPartBody>
    </w:docPart>
    <w:docPart>
      <w:docPartPr>
        <w:name w:val="44CEF74E082A4A43AAF122F7A7825133"/>
        <w:category>
          <w:name w:val="Allmänt"/>
          <w:gallery w:val="placeholder"/>
        </w:category>
        <w:types>
          <w:type w:val="bbPlcHdr"/>
        </w:types>
        <w:behaviors>
          <w:behavior w:val="content"/>
        </w:behaviors>
        <w:guid w:val="{26A91383-3BC7-4E92-8300-07DD4C5131C9}"/>
      </w:docPartPr>
      <w:docPartBody>
        <w:p w:rsidR="003C3847" w:rsidRDefault="00E66D03">
          <w:pPr>
            <w:pStyle w:val="44CEF74E082A4A43AAF122F7A7825133"/>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3847"/>
    <w:rsid w:val="003C3847"/>
    <w:rsid w:val="00E66D03"/>
    <w:rsid w:val="00F1071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8D2457F4C7E44D99F7E489DCF40D4E3">
    <w:name w:val="08D2457F4C7E44D99F7E489DCF40D4E3"/>
  </w:style>
  <w:style w:type="paragraph" w:customStyle="1" w:styleId="4C2BBFFF1E8B443AB501CC3F030F4E79">
    <w:name w:val="4C2BBFFF1E8B443AB501CC3F030F4E79"/>
  </w:style>
  <w:style w:type="paragraph" w:customStyle="1" w:styleId="F839CCB266E74285B35DE35BC0C46B13">
    <w:name w:val="F839CCB266E74285B35DE35BC0C46B13"/>
  </w:style>
  <w:style w:type="paragraph" w:customStyle="1" w:styleId="8036422BDFCC4B0B85F4D4DAC346DED1">
    <w:name w:val="8036422BDFCC4B0B85F4D4DAC346DED1"/>
  </w:style>
  <w:style w:type="paragraph" w:customStyle="1" w:styleId="0418E0AC523E44B2823AD57F629A2670">
    <w:name w:val="0418E0AC523E44B2823AD57F629A2670"/>
  </w:style>
  <w:style w:type="paragraph" w:customStyle="1" w:styleId="44CEF74E082A4A43AAF122F7A7825133">
    <w:name w:val="44CEF74E082A4A43AAF122F7A782513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9D3C75B-148F-4BEB-8962-8654039109E0}"/>
</file>

<file path=customXml/itemProps2.xml><?xml version="1.0" encoding="utf-8"?>
<ds:datastoreItem xmlns:ds="http://schemas.openxmlformats.org/officeDocument/2006/customXml" ds:itemID="{D6F06B60-8D8C-40AE-B325-5217236B3B21}"/>
</file>

<file path=customXml/itemProps3.xml><?xml version="1.0" encoding="utf-8"?>
<ds:datastoreItem xmlns:ds="http://schemas.openxmlformats.org/officeDocument/2006/customXml" ds:itemID="{C96395CD-DD7C-4617-A700-5BECD7854A5E}"/>
</file>

<file path=customXml/itemProps4.xml><?xml version="1.0" encoding="utf-8"?>
<ds:datastoreItem xmlns:ds="http://schemas.openxmlformats.org/officeDocument/2006/customXml" ds:itemID="{F3FCD2D2-C0A9-4156-A93C-D60658055AF1}"/>
</file>

<file path=docProps/app.xml><?xml version="1.0" encoding="utf-8"?>
<Properties xmlns="http://schemas.openxmlformats.org/officeDocument/2006/extended-properties" xmlns:vt="http://schemas.openxmlformats.org/officeDocument/2006/docPropsVTypes">
  <Template>Normal</Template>
  <TotalTime>3</TotalTime>
  <Pages>1</Pages>
  <Words>132</Words>
  <Characters>816</Characters>
  <Application>Microsoft Office Word</Application>
  <DocSecurity>0</DocSecurity>
  <Lines>17</Lines>
  <Paragraphs>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942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