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E6A6AABF3DB423C817CD05BAD4AE269"/>
        </w:placeholder>
        <w:text/>
      </w:sdtPr>
      <w:sdtEndPr/>
      <w:sdtContent>
        <w:p w:rsidRPr="009B062B" w:rsidR="00AF30DD" w:rsidP="0092118B" w:rsidRDefault="00AF30DD" w14:paraId="37AB1647" w14:textId="77777777">
          <w:pPr>
            <w:pStyle w:val="Rubrik1"/>
            <w:spacing w:after="300"/>
          </w:pPr>
          <w:r w:rsidRPr="009B062B">
            <w:t>Förslag till riksdagsbeslut</w:t>
          </w:r>
        </w:p>
      </w:sdtContent>
    </w:sdt>
    <w:sdt>
      <w:sdtPr>
        <w:alias w:val="Yrkande 1"/>
        <w:tag w:val="390e6777-638f-49ce-9966-9a825f233e36"/>
        <w:id w:val="-665863319"/>
        <w:lock w:val="sdtLocked"/>
      </w:sdtPr>
      <w:sdtEndPr/>
      <w:sdtContent>
        <w:p w:rsidR="00026544" w:rsidRDefault="009122C5" w14:paraId="37AB1648" w14:textId="77777777">
          <w:pPr>
            <w:pStyle w:val="Frslagstext"/>
            <w:numPr>
              <w:ilvl w:val="0"/>
              <w:numId w:val="0"/>
            </w:numPr>
          </w:pPr>
          <w:r>
            <w:t>Riksdagen ställer sig bakom det som anförs i motionen om att verka för att en SIP ska tas fram redan i första kontakten med den äldre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1B9842198164FC7B828D9EE080A5404"/>
        </w:placeholder>
        <w:text/>
      </w:sdtPr>
      <w:sdtEndPr/>
      <w:sdtContent>
        <w:p w:rsidRPr="009B062B" w:rsidR="006D79C9" w:rsidP="00333E95" w:rsidRDefault="006D79C9" w14:paraId="37AB1649" w14:textId="77777777">
          <w:pPr>
            <w:pStyle w:val="Rubrik1"/>
          </w:pPr>
          <w:r>
            <w:t>Motivering</w:t>
          </w:r>
        </w:p>
      </w:sdtContent>
    </w:sdt>
    <w:p w:rsidRPr="00422B9E" w:rsidR="00422B9E" w:rsidP="00563EC0" w:rsidRDefault="006B3B99" w14:paraId="37AB164A" w14:textId="1A00047C">
      <w:pPr>
        <w:pStyle w:val="Normalutanindragellerluft"/>
      </w:pPr>
      <w:r w:rsidRPr="006B3B99">
        <w:t>År 2010 trädde lagändringar i kraft som innebär att regionen och kommunen tillsam</w:t>
      </w:r>
      <w:r w:rsidR="00563EC0">
        <w:softHyphen/>
      </w:r>
      <w:r w:rsidRPr="006B3B99">
        <w:t>mans ska upprätta en individuell plan när den enskilde har behov av insatser från både socialtjänsten och hälso- och sjukvården. En samordnad individuell plan, SIP, ska tas fram redan i första kontakten med den äldre även om denne endast behöver en lättare insats såsom ett larm. Detta är för att den äldre ska få rätt insatser från början, men en SIP ska också upprättas i ett förebyggande syfte. Statistik från 2016 visar att 67 procent av kommunerna har rutiner för att informera barn och unga om SIP medan motsvarande siffra för äldre bara är 54 procent. Av de äldre som får en första insats av omsorgen behöver 25 % efter första året ökade insatser, och efter fyra år är det hela 70 % som har ett ökat behov. I en rapport från Vårdanalys framkommer att sjukvårdsinsatser för äldre personer med kronisk sjukdom, särskilt multisjuka, inte samordnas i tillräckligt hög grad. SKR:s prognos över särskilt boende för äldre från 2019 visar att av de äldre över 70 år vet endast 1 % om att SIP finns och ska upprättas och därför ligger ett stort ansvar på de som träffar den äldre för första gången. För att detta ska fungera tillfredsställande och jämlikt över hela landet krävs ett nationellt grepp om frågan.</w:t>
      </w:r>
    </w:p>
    <w:sdt>
      <w:sdtPr>
        <w:rPr>
          <w:i/>
          <w:noProof/>
        </w:rPr>
        <w:alias w:val="CC_Underskrifter"/>
        <w:tag w:val="CC_Underskrifter"/>
        <w:id w:val="583496634"/>
        <w:lock w:val="sdtContentLocked"/>
        <w:placeholder>
          <w:docPart w:val="DB675604D9324A4384CCB0D2A69BA274"/>
        </w:placeholder>
      </w:sdtPr>
      <w:sdtEndPr>
        <w:rPr>
          <w:i w:val="0"/>
          <w:noProof w:val="0"/>
        </w:rPr>
      </w:sdtEndPr>
      <w:sdtContent>
        <w:p w:rsidR="0092118B" w:rsidP="0092118B" w:rsidRDefault="0092118B" w14:paraId="37AB164C" w14:textId="77777777"/>
        <w:p w:rsidRPr="008E0FE2" w:rsidR="004801AC" w:rsidP="0092118B" w:rsidRDefault="00767A59" w14:paraId="37AB164D" w14:textId="77777777"/>
      </w:sdtContent>
    </w:sdt>
    <w:tbl>
      <w:tblPr>
        <w:tblW w:w="5000" w:type="pct"/>
        <w:tblLook w:val="04A0" w:firstRow="1" w:lastRow="0" w:firstColumn="1" w:lastColumn="0" w:noHBand="0" w:noVBand="1"/>
        <w:tblCaption w:val="underskrifter"/>
      </w:tblPr>
      <w:tblGrid>
        <w:gridCol w:w="4252"/>
        <w:gridCol w:w="4252"/>
      </w:tblGrid>
      <w:tr w:rsidR="0069243E" w14:paraId="6AC85F46" w14:textId="77777777">
        <w:trPr>
          <w:cantSplit/>
        </w:trPr>
        <w:tc>
          <w:tcPr>
            <w:tcW w:w="50" w:type="pct"/>
            <w:vAlign w:val="bottom"/>
          </w:tcPr>
          <w:p w:rsidR="0069243E" w:rsidRDefault="001D1F55" w14:paraId="2164CDC8" w14:textId="77777777">
            <w:pPr>
              <w:pStyle w:val="Underskrifter"/>
            </w:pPr>
            <w:r>
              <w:t>Ann-Christine From Utterstedt (SD)</w:t>
            </w:r>
          </w:p>
        </w:tc>
        <w:tc>
          <w:tcPr>
            <w:tcW w:w="50" w:type="pct"/>
            <w:vAlign w:val="bottom"/>
          </w:tcPr>
          <w:p w:rsidR="0069243E" w:rsidRDefault="0069243E" w14:paraId="333747C0" w14:textId="77777777">
            <w:pPr>
              <w:pStyle w:val="Underskrifter"/>
            </w:pPr>
          </w:p>
        </w:tc>
      </w:tr>
    </w:tbl>
    <w:p w:rsidR="00C004EA" w:rsidRDefault="00C004EA" w14:paraId="37AB1651" w14:textId="77777777"/>
    <w:sectPr w:rsidR="00C004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B1653" w14:textId="77777777" w:rsidR="00E322DB" w:rsidRDefault="00E322DB" w:rsidP="000C1CAD">
      <w:pPr>
        <w:spacing w:line="240" w:lineRule="auto"/>
      </w:pPr>
      <w:r>
        <w:separator/>
      </w:r>
    </w:p>
  </w:endnote>
  <w:endnote w:type="continuationSeparator" w:id="0">
    <w:p w14:paraId="37AB1654" w14:textId="77777777" w:rsidR="00E322DB" w:rsidRDefault="00E32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62" w14:textId="77777777" w:rsidR="00262EA3" w:rsidRPr="0092118B" w:rsidRDefault="00262EA3" w:rsidP="00921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1651" w14:textId="77777777" w:rsidR="00E322DB" w:rsidRDefault="00E322DB" w:rsidP="000C1CAD">
      <w:pPr>
        <w:spacing w:line="240" w:lineRule="auto"/>
      </w:pPr>
      <w:r>
        <w:separator/>
      </w:r>
    </w:p>
  </w:footnote>
  <w:footnote w:type="continuationSeparator" w:id="0">
    <w:p w14:paraId="37AB1652" w14:textId="77777777" w:rsidR="00E322DB" w:rsidRDefault="00E322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B1663" wp14:editId="37AB16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AB1667" w14:textId="77777777" w:rsidR="00262EA3" w:rsidRDefault="00767A59" w:rsidP="008103B5">
                          <w:pPr>
                            <w:jc w:val="right"/>
                          </w:pPr>
                          <w:sdt>
                            <w:sdtPr>
                              <w:alias w:val="CC_Noformat_Partikod"/>
                              <w:tag w:val="CC_Noformat_Partikod"/>
                              <w:id w:val="-53464382"/>
                              <w:placeholder>
                                <w:docPart w:val="E83F195CCDC94F49B59A2A09E51B44EA"/>
                              </w:placeholder>
                              <w:text/>
                            </w:sdtPr>
                            <w:sdtEndPr/>
                            <w:sdtContent>
                              <w:r w:rsidR="006B3B99">
                                <w:t>SD</w:t>
                              </w:r>
                            </w:sdtContent>
                          </w:sdt>
                          <w:sdt>
                            <w:sdtPr>
                              <w:alias w:val="CC_Noformat_Partinummer"/>
                              <w:tag w:val="CC_Noformat_Partinummer"/>
                              <w:id w:val="-1709555926"/>
                              <w:placeholder>
                                <w:docPart w:val="31145BA15E924148BF46580B59667575"/>
                              </w:placeholder>
                              <w:text/>
                            </w:sdtPr>
                            <w:sdtEndPr/>
                            <w:sdtContent>
                              <w:r w:rsidR="0092118B">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B16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AB1667" w14:textId="77777777" w:rsidR="00262EA3" w:rsidRDefault="00767A59" w:rsidP="008103B5">
                    <w:pPr>
                      <w:jc w:val="right"/>
                    </w:pPr>
                    <w:sdt>
                      <w:sdtPr>
                        <w:alias w:val="CC_Noformat_Partikod"/>
                        <w:tag w:val="CC_Noformat_Partikod"/>
                        <w:id w:val="-53464382"/>
                        <w:placeholder>
                          <w:docPart w:val="E83F195CCDC94F49B59A2A09E51B44EA"/>
                        </w:placeholder>
                        <w:text/>
                      </w:sdtPr>
                      <w:sdtEndPr/>
                      <w:sdtContent>
                        <w:r w:rsidR="006B3B99">
                          <w:t>SD</w:t>
                        </w:r>
                      </w:sdtContent>
                    </w:sdt>
                    <w:sdt>
                      <w:sdtPr>
                        <w:alias w:val="CC_Noformat_Partinummer"/>
                        <w:tag w:val="CC_Noformat_Partinummer"/>
                        <w:id w:val="-1709555926"/>
                        <w:placeholder>
                          <w:docPart w:val="31145BA15E924148BF46580B59667575"/>
                        </w:placeholder>
                        <w:text/>
                      </w:sdtPr>
                      <w:sdtEndPr/>
                      <w:sdtContent>
                        <w:r w:rsidR="0092118B">
                          <w:t>581</w:t>
                        </w:r>
                      </w:sdtContent>
                    </w:sdt>
                  </w:p>
                </w:txbxContent>
              </v:textbox>
              <w10:wrap anchorx="page"/>
            </v:shape>
          </w:pict>
        </mc:Fallback>
      </mc:AlternateContent>
    </w:r>
  </w:p>
  <w:p w14:paraId="37AB16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57" w14:textId="77777777" w:rsidR="00262EA3" w:rsidRDefault="00262EA3" w:rsidP="008563AC">
    <w:pPr>
      <w:jc w:val="right"/>
    </w:pPr>
  </w:p>
  <w:p w14:paraId="37AB16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165B" w14:textId="77777777" w:rsidR="00262EA3" w:rsidRDefault="00767A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B1665" wp14:editId="37AB1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AB165C" w14:textId="77777777" w:rsidR="00262EA3" w:rsidRDefault="00767A59" w:rsidP="00A314CF">
    <w:pPr>
      <w:pStyle w:val="FSHNormal"/>
      <w:spacing w:before="40"/>
    </w:pPr>
    <w:sdt>
      <w:sdtPr>
        <w:alias w:val="CC_Noformat_Motionstyp"/>
        <w:tag w:val="CC_Noformat_Motionstyp"/>
        <w:id w:val="1162973129"/>
        <w:lock w:val="sdtContentLocked"/>
        <w15:appearance w15:val="hidden"/>
        <w:text/>
      </w:sdtPr>
      <w:sdtEndPr/>
      <w:sdtContent>
        <w:r w:rsidR="00887E0E">
          <w:t>Enskild motion</w:t>
        </w:r>
      </w:sdtContent>
    </w:sdt>
    <w:r w:rsidR="00821B36">
      <w:t xml:space="preserve"> </w:t>
    </w:r>
    <w:sdt>
      <w:sdtPr>
        <w:alias w:val="CC_Noformat_Partikod"/>
        <w:tag w:val="CC_Noformat_Partikod"/>
        <w:id w:val="1471015553"/>
        <w:text/>
      </w:sdtPr>
      <w:sdtEndPr/>
      <w:sdtContent>
        <w:r w:rsidR="006B3B99">
          <w:t>SD</w:t>
        </w:r>
      </w:sdtContent>
    </w:sdt>
    <w:sdt>
      <w:sdtPr>
        <w:alias w:val="CC_Noformat_Partinummer"/>
        <w:tag w:val="CC_Noformat_Partinummer"/>
        <w:id w:val="-2014525982"/>
        <w:text/>
      </w:sdtPr>
      <w:sdtEndPr/>
      <w:sdtContent>
        <w:r w:rsidR="0092118B">
          <w:t>581</w:t>
        </w:r>
      </w:sdtContent>
    </w:sdt>
  </w:p>
  <w:p w14:paraId="37AB165D" w14:textId="77777777" w:rsidR="00262EA3" w:rsidRPr="008227B3" w:rsidRDefault="00767A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B165E" w14:textId="77777777" w:rsidR="00262EA3" w:rsidRPr="008227B3" w:rsidRDefault="00767A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E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E0E">
          <w:t>:647</w:t>
        </w:r>
      </w:sdtContent>
    </w:sdt>
  </w:p>
  <w:p w14:paraId="37AB165F" w14:textId="77777777" w:rsidR="00262EA3" w:rsidRDefault="00767A59" w:rsidP="00E03A3D">
    <w:pPr>
      <w:pStyle w:val="Motionr"/>
    </w:pPr>
    <w:sdt>
      <w:sdtPr>
        <w:alias w:val="CC_Noformat_Avtext"/>
        <w:tag w:val="CC_Noformat_Avtext"/>
        <w:id w:val="-2020768203"/>
        <w:lock w:val="sdtContentLocked"/>
        <w15:appearance w15:val="hidden"/>
        <w:text/>
      </w:sdtPr>
      <w:sdtEndPr/>
      <w:sdtContent>
        <w:r w:rsidR="00887E0E">
          <w:t>av Ann-Christine From Utterstedt (SD)</w:t>
        </w:r>
      </w:sdtContent>
    </w:sdt>
  </w:p>
  <w:sdt>
    <w:sdtPr>
      <w:alias w:val="CC_Noformat_Rubtext"/>
      <w:tag w:val="CC_Noformat_Rubtext"/>
      <w:id w:val="-218060500"/>
      <w:lock w:val="sdtLocked"/>
      <w:text/>
    </w:sdtPr>
    <w:sdtEndPr/>
    <w:sdtContent>
      <w:p w14:paraId="37AB1660" w14:textId="2D1731DD" w:rsidR="00262EA3" w:rsidRDefault="009122C5" w:rsidP="00283E0F">
        <w:pPr>
          <w:pStyle w:val="FSHRub2"/>
        </w:pPr>
        <w:r>
          <w:t>SIP – framtagande av samordnad individuell utvecklingsplan för äldre</w:t>
        </w:r>
      </w:p>
    </w:sdtContent>
  </w:sdt>
  <w:sdt>
    <w:sdtPr>
      <w:alias w:val="CC_Boilerplate_3"/>
      <w:tag w:val="CC_Boilerplate_3"/>
      <w:id w:val="1606463544"/>
      <w:lock w:val="sdtContentLocked"/>
      <w15:appearance w15:val="hidden"/>
      <w:text w:multiLine="1"/>
    </w:sdtPr>
    <w:sdtEndPr/>
    <w:sdtContent>
      <w:p w14:paraId="37AB16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3B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4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F5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C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E3"/>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99"/>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59"/>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0E"/>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C5"/>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8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4E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D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D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AB1646"/>
  <w15:chartTrackingRefBased/>
  <w15:docId w15:val="{7FE70E10-4CC6-47DD-A494-00D49B4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6A6AABF3DB423C817CD05BAD4AE269"/>
        <w:category>
          <w:name w:val="Allmänt"/>
          <w:gallery w:val="placeholder"/>
        </w:category>
        <w:types>
          <w:type w:val="bbPlcHdr"/>
        </w:types>
        <w:behaviors>
          <w:behavior w:val="content"/>
        </w:behaviors>
        <w:guid w:val="{79A80BE6-B743-440E-AB57-F0D245C313CB}"/>
      </w:docPartPr>
      <w:docPartBody>
        <w:p w:rsidR="00F2113E" w:rsidRDefault="00E54907">
          <w:pPr>
            <w:pStyle w:val="5E6A6AABF3DB423C817CD05BAD4AE269"/>
          </w:pPr>
          <w:r w:rsidRPr="005A0A93">
            <w:rPr>
              <w:rStyle w:val="Platshllartext"/>
            </w:rPr>
            <w:t>Förslag till riksdagsbeslut</w:t>
          </w:r>
        </w:p>
      </w:docPartBody>
    </w:docPart>
    <w:docPart>
      <w:docPartPr>
        <w:name w:val="71B9842198164FC7B828D9EE080A5404"/>
        <w:category>
          <w:name w:val="Allmänt"/>
          <w:gallery w:val="placeholder"/>
        </w:category>
        <w:types>
          <w:type w:val="bbPlcHdr"/>
        </w:types>
        <w:behaviors>
          <w:behavior w:val="content"/>
        </w:behaviors>
        <w:guid w:val="{08C88149-1FAC-4C4F-BD4A-50BBBAA03C8C}"/>
      </w:docPartPr>
      <w:docPartBody>
        <w:p w:rsidR="00F2113E" w:rsidRDefault="00E54907">
          <w:pPr>
            <w:pStyle w:val="71B9842198164FC7B828D9EE080A5404"/>
          </w:pPr>
          <w:r w:rsidRPr="005A0A93">
            <w:rPr>
              <w:rStyle w:val="Platshllartext"/>
            </w:rPr>
            <w:t>Motivering</w:t>
          </w:r>
        </w:p>
      </w:docPartBody>
    </w:docPart>
    <w:docPart>
      <w:docPartPr>
        <w:name w:val="E83F195CCDC94F49B59A2A09E51B44EA"/>
        <w:category>
          <w:name w:val="Allmänt"/>
          <w:gallery w:val="placeholder"/>
        </w:category>
        <w:types>
          <w:type w:val="bbPlcHdr"/>
        </w:types>
        <w:behaviors>
          <w:behavior w:val="content"/>
        </w:behaviors>
        <w:guid w:val="{B56D8341-877A-49A5-AEE2-9E29AD6B5BAD}"/>
      </w:docPartPr>
      <w:docPartBody>
        <w:p w:rsidR="00F2113E" w:rsidRDefault="00E54907">
          <w:pPr>
            <w:pStyle w:val="E83F195CCDC94F49B59A2A09E51B44EA"/>
          </w:pPr>
          <w:r>
            <w:rPr>
              <w:rStyle w:val="Platshllartext"/>
            </w:rPr>
            <w:t xml:space="preserve"> </w:t>
          </w:r>
        </w:p>
      </w:docPartBody>
    </w:docPart>
    <w:docPart>
      <w:docPartPr>
        <w:name w:val="31145BA15E924148BF46580B59667575"/>
        <w:category>
          <w:name w:val="Allmänt"/>
          <w:gallery w:val="placeholder"/>
        </w:category>
        <w:types>
          <w:type w:val="bbPlcHdr"/>
        </w:types>
        <w:behaviors>
          <w:behavior w:val="content"/>
        </w:behaviors>
        <w:guid w:val="{DECFBE01-9F86-43D2-B080-077947239DC3}"/>
      </w:docPartPr>
      <w:docPartBody>
        <w:p w:rsidR="00F2113E" w:rsidRDefault="00E54907">
          <w:pPr>
            <w:pStyle w:val="31145BA15E924148BF46580B59667575"/>
          </w:pPr>
          <w:r>
            <w:t xml:space="preserve"> </w:t>
          </w:r>
        </w:p>
      </w:docPartBody>
    </w:docPart>
    <w:docPart>
      <w:docPartPr>
        <w:name w:val="DB675604D9324A4384CCB0D2A69BA274"/>
        <w:category>
          <w:name w:val="Allmänt"/>
          <w:gallery w:val="placeholder"/>
        </w:category>
        <w:types>
          <w:type w:val="bbPlcHdr"/>
        </w:types>
        <w:behaviors>
          <w:behavior w:val="content"/>
        </w:behaviors>
        <w:guid w:val="{8E7A0D89-C509-4D58-8638-27ED93371123}"/>
      </w:docPartPr>
      <w:docPartBody>
        <w:p w:rsidR="00394B20" w:rsidRDefault="00394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07"/>
    <w:rsid w:val="00394B20"/>
    <w:rsid w:val="00663DA0"/>
    <w:rsid w:val="00E54907"/>
    <w:rsid w:val="00F21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6A6AABF3DB423C817CD05BAD4AE269">
    <w:name w:val="5E6A6AABF3DB423C817CD05BAD4AE269"/>
  </w:style>
  <w:style w:type="paragraph" w:customStyle="1" w:styleId="0399CEEF537740839A147DFE5C7FF2F6">
    <w:name w:val="0399CEEF537740839A147DFE5C7FF2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8DCBE1EAB4FE393A93439C215F8B2">
    <w:name w:val="FDC8DCBE1EAB4FE393A93439C215F8B2"/>
  </w:style>
  <w:style w:type="paragraph" w:customStyle="1" w:styleId="71B9842198164FC7B828D9EE080A5404">
    <w:name w:val="71B9842198164FC7B828D9EE080A5404"/>
  </w:style>
  <w:style w:type="paragraph" w:customStyle="1" w:styleId="E373BD7444CE4AFE910B8D372C3F646E">
    <w:name w:val="E373BD7444CE4AFE910B8D372C3F646E"/>
  </w:style>
  <w:style w:type="paragraph" w:customStyle="1" w:styleId="F3E0DEC5E5E5461988A52067F3F7B2C8">
    <w:name w:val="F3E0DEC5E5E5461988A52067F3F7B2C8"/>
  </w:style>
  <w:style w:type="paragraph" w:customStyle="1" w:styleId="E83F195CCDC94F49B59A2A09E51B44EA">
    <w:name w:val="E83F195CCDC94F49B59A2A09E51B44EA"/>
  </w:style>
  <w:style w:type="paragraph" w:customStyle="1" w:styleId="31145BA15E924148BF46580B59667575">
    <w:name w:val="31145BA15E924148BF46580B59667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D5642-7093-4F67-A2A6-4DB644C15D36}"/>
</file>

<file path=customXml/itemProps2.xml><?xml version="1.0" encoding="utf-8"?>
<ds:datastoreItem xmlns:ds="http://schemas.openxmlformats.org/officeDocument/2006/customXml" ds:itemID="{43FE3D32-1AD1-4103-B380-4D53A5DBFDC9}"/>
</file>

<file path=customXml/itemProps3.xml><?xml version="1.0" encoding="utf-8"?>
<ds:datastoreItem xmlns:ds="http://schemas.openxmlformats.org/officeDocument/2006/customXml" ds:itemID="{387E4C56-CD52-4B93-9D6B-239856A5BD4C}"/>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1288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SIP   framtagande av samordnad individuell utvecklingsplan för äldre</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