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F07A22" w14:textId="77777777">
      <w:pPr>
        <w:pStyle w:val="Normalutanindragellerluft"/>
      </w:pPr>
      <w:bookmarkStart w:name="_Toc106800475" w:id="0"/>
      <w:bookmarkStart w:name="_Toc106801300" w:id="1"/>
    </w:p>
    <w:p xmlns:w14="http://schemas.microsoft.com/office/word/2010/wordml" w:rsidRPr="009B062B" w:rsidR="00AF30DD" w:rsidP="00B4320A" w:rsidRDefault="00B4320A" w14:paraId="038A5BB9" w14:textId="77777777">
      <w:pPr>
        <w:pStyle w:val="RubrikFrslagTIllRiksdagsbeslut"/>
      </w:pPr>
      <w:sdt>
        <w:sdtPr>
          <w:alias w:val="CC_Boilerplate_4"/>
          <w:tag w:val="CC_Boilerplate_4"/>
          <w:id w:val="-1644581176"/>
          <w:lock w:val="sdtContentLocked"/>
          <w:placeholder>
            <w:docPart w:val="833106ACEA9D4151A9CA02DFE29E0CEC"/>
          </w:placeholder>
          <w:text/>
        </w:sdtPr>
        <w:sdtEndPr/>
        <w:sdtContent>
          <w:r w:rsidRPr="009B062B" w:rsidR="00AF30DD">
            <w:t>Förslag till riksdagsbeslut</w:t>
          </w:r>
        </w:sdtContent>
      </w:sdt>
      <w:bookmarkEnd w:id="0"/>
      <w:bookmarkEnd w:id="1"/>
    </w:p>
    <w:sdt>
      <w:sdtPr>
        <w:tag w:val="838ec393-fbbb-4478-9e96-99f587e72d1c"/>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stärker Skatteverkets möjligheter att bekämpa avancerad skatteplanering och tillkännager detta för regeringen.</w:t>
          </w:r>
        </w:p>
      </w:sdtContent>
    </w:sdt>
    <w:sdt>
      <w:sdtPr>
        <w:tag w:val="bdee07c2-c569-48f9-b8af-a8f620db3a28"/>
        <w:alias w:val="Yrkande 2"/>
        <w:lock w:val="sdtLocked"/>
        <w15:appearance xmlns:w15="http://schemas.microsoft.com/office/word/2012/wordml" w15:val="boundingBox"/>
      </w:sdtPr>
      <w:sdtContent>
        <w:p>
          <w:pPr>
            <w:pStyle w:val="Frslagstext"/>
          </w:pPr>
          <w:r>
            <w:t>Riksdagen ställer sig bakom det som anförs i motionen om att regeringen bör komma med initiativ för att öka transparensen kring multinationella företags skattebetalningar och tillkännager detta för regeringen.</w:t>
          </w:r>
        </w:p>
      </w:sdtContent>
    </w:sdt>
    <w:sdt>
      <w:sdtPr>
        <w:tag w:val="489dc3f5-a086-406c-8f5c-4720e38ec58d"/>
        <w:alias w:val="Yrkande 3"/>
        <w:lock w:val="sdtLocked"/>
        <w15:appearance xmlns:w15="http://schemas.microsoft.com/office/word/2012/wordml" w15:val="boundingBox"/>
      </w:sdtPr>
      <w:sdtContent>
        <w:p>
          <w:pPr>
            <w:pStyle w:val="Frslagstext"/>
          </w:pPr>
          <w:r>
            <w:t>Riksdagen ställer sig bakom det som anförs i motionen om att Sverige bör ta en mer aktiv roll i EU och OECD för att stoppa skatteparadis och säkerställa en rättvis beskattning av digitala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9E1415AC04989BDBCD525FBD3D60A"/>
        </w:placeholder>
        <w:text/>
      </w:sdtPr>
      <w:sdtEndPr/>
      <w:sdtContent>
        <w:p xmlns:w14="http://schemas.microsoft.com/office/word/2010/wordml" w:rsidRPr="009B062B" w:rsidR="006D79C9" w:rsidP="00333E95" w:rsidRDefault="006D79C9" w14:paraId="49AC05E3" w14:textId="77777777">
          <w:pPr>
            <w:pStyle w:val="Rubrik1"/>
          </w:pPr>
          <w:r>
            <w:t>Motivering</w:t>
          </w:r>
        </w:p>
      </w:sdtContent>
    </w:sdt>
    <w:bookmarkEnd w:displacedByCustomXml="prev" w:id="3"/>
    <w:bookmarkEnd w:displacedByCustomXml="prev" w:id="4"/>
    <w:p xmlns:w14="http://schemas.microsoft.com/office/word/2010/wordml" w:rsidR="00A748DA" w:rsidP="00A748DA" w:rsidRDefault="00A748DA" w14:paraId="18AC3D3A" w14:textId="4227728F">
      <w:r>
        <w:t>Under lång tid har Sverige byggt ett samhälle där vi gemensamt finansierar vår välfärd och våra trygghetssystem. Men grunden för detta hotas när betydande skatteintäkter går förlorade varje år. Forskning och internationella jämförelser visar att skattefusk och skatteflykt uppgår till miljardbelopp, pengar som i stället borde ha använts för att finansiera vård, skola, omsorg och trygghet.</w:t>
      </w:r>
    </w:p>
    <w:p xmlns:w14="http://schemas.microsoft.com/office/word/2010/wordml" w:rsidR="00A748DA" w:rsidP="00A748DA" w:rsidRDefault="00A748DA" w14:paraId="2A997ECF" w14:textId="77777777">
      <w:r>
        <w:t xml:space="preserve">Skattefelet, det vill säga skillnaden mellan vad som borde ha betalats in om alla följde reglerna och vad som faktiskt betalas, är fortfarande stort. Förlusten innebär inte bara minskade resurser till staten, utan också att legitimiteten i hela skattesystemet </w:t>
      </w:r>
      <w:r>
        <w:lastRenderedPageBreak/>
        <w:t>urholkas. När människor upplever att vissa kan köpa sig fria eller använda avancerade upplägg för att slippa bidra, riskerar viljan hos andra att göra rätt för sig att minska.</w:t>
      </w:r>
    </w:p>
    <w:p xmlns:w14="http://schemas.microsoft.com/office/word/2010/wordml" w:rsidR="00A748DA" w:rsidP="00A748DA" w:rsidRDefault="00A748DA" w14:paraId="4032A9E1" w14:textId="77777777">
      <w:r>
        <w:t>Problemet handlar inte bara om individer med höga inkomster eller stora förmögenheter. Även multinationella företag och digitala plattformsaktörer använder avancerad skatteplanering för att flytta vinster till länder med mycket låg beskattning. Det innebär att svenska småföretag tvingas konkurrera på ojämlika villkor, samtidigt som viktiga resurser försvinner ut ur landet.</w:t>
      </w:r>
    </w:p>
    <w:p xmlns:w14="http://schemas.microsoft.com/office/word/2010/wordml" w:rsidR="00BB6339" w:rsidP="00A748DA" w:rsidRDefault="00A748DA" w14:paraId="00DA2BC6" w14:textId="659ECC43">
      <w:r>
        <w:t xml:space="preserve">Sverige har på flera områden vidtagit åtgärder, men arbetet behöver förstärkas. Skatteverket måste ges bättre verktyg för att identifiera avancerade upplägg och kunna ingripa snabbare. Det krävs också en fortsatt satsning på digitalisering och internationellt informationsutbyte så att kapital inte kan gömmas undan i gråzoner. </w:t>
      </w:r>
    </w:p>
    <w:sdt>
      <w:sdtPr>
        <w:rPr>
          <w:i/>
          <w:noProof/>
        </w:rPr>
        <w:alias w:val="CC_Underskrifter"/>
        <w:tag w:val="CC_Underskrifter"/>
        <w:id w:val="583496634"/>
        <w:lock w:val="sdtContentLocked"/>
        <w:placeholder>
          <w:docPart w:val="4175E7DFBD8E452C9119D60B109208B6"/>
        </w:placeholder>
      </w:sdtPr>
      <w:sdtEndPr/>
      <w:sdtContent>
        <w:p xmlns:w14="http://schemas.microsoft.com/office/word/2010/wordml" w:rsidR="00B4320A" w:rsidP="00B4320A" w:rsidRDefault="00B4320A" w14:paraId="499BE829" w14:textId="77777777">
          <w:pPr/>
          <w:r/>
        </w:p>
        <w:p xmlns:w14="http://schemas.microsoft.com/office/word/2010/wordml" w:rsidR="00B4320A" w:rsidP="00B4320A" w:rsidRDefault="00B4320A" w14:paraId="2E27063F" w14:textId="3CE93B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0A7471" w14:textId="2A2761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86A6" w14:textId="77777777" w:rsidR="00A748DA" w:rsidRDefault="00A748DA" w:rsidP="000C1CAD">
      <w:pPr>
        <w:spacing w:line="240" w:lineRule="auto"/>
      </w:pPr>
      <w:r>
        <w:separator/>
      </w:r>
    </w:p>
  </w:endnote>
  <w:endnote w:type="continuationSeparator" w:id="0">
    <w:p w14:paraId="3186D539" w14:textId="77777777" w:rsidR="00A748DA" w:rsidRDefault="00A74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A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AB6" w14:textId="541B97F9" w:rsidR="00262EA3" w:rsidRPr="00B4320A" w:rsidRDefault="00262EA3" w:rsidP="00B43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54E6" w14:textId="77777777" w:rsidR="00A748DA" w:rsidRDefault="00A748DA" w:rsidP="000C1CAD">
      <w:pPr>
        <w:spacing w:line="240" w:lineRule="auto"/>
      </w:pPr>
      <w:r>
        <w:separator/>
      </w:r>
    </w:p>
  </w:footnote>
  <w:footnote w:type="continuationSeparator" w:id="0">
    <w:p w14:paraId="449EAD5D" w14:textId="77777777" w:rsidR="00A748DA" w:rsidRDefault="00A748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9860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1FF36" wp14:anchorId="5DE23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20A" w14:paraId="04BB8A91" w14:textId="207BBB51">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E230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20A" w14:paraId="04BB8A91" w14:textId="207BBB51">
                    <w:pPr>
                      <w:jc w:val="right"/>
                    </w:pPr>
                    <w:sdt>
                      <w:sdtPr>
                        <w:alias w:val="CC_Noformat_Partikod"/>
                        <w:tag w:val="CC_Noformat_Partikod"/>
                        <w:id w:val="-53464382"/>
                        <w:placeholder>
                          <w:docPart w:val="092908B8788C485B870EA371AB0F4E5C"/>
                        </w:placeholder>
                        <w:text/>
                      </w:sdtPr>
                      <w:sdtEndPr/>
                      <w:sdtContent>
                        <w:r w:rsidR="00A748DA">
                          <w:t>S</w:t>
                        </w:r>
                      </w:sdtContent>
                    </w:sdt>
                    <w:sdt>
                      <w:sdtPr>
                        <w:alias w:val="CC_Noformat_Partinummer"/>
                        <w:tag w:val="CC_Noformat_Partinummer"/>
                        <w:id w:val="-1709555926"/>
                        <w:placeholder>
                          <w:docPart w:val="82F77094BF4949B78D14F9E6D6DD6A23"/>
                        </w:placeholder>
                        <w:text/>
                      </w:sdtPr>
                      <w:sdtEndPr/>
                      <w:sdtContent>
                        <w:r w:rsidR="00A748DA">
                          <w:t>194</w:t>
                        </w:r>
                      </w:sdtContent>
                    </w:sdt>
                  </w:p>
                </w:txbxContent>
              </v:textbox>
              <w10:wrap anchorx="page"/>
            </v:shape>
          </w:pict>
        </mc:Fallback>
      </mc:AlternateContent>
    </w:r>
  </w:p>
  <w:p w:rsidRPr="00293C4F" w:rsidR="00262EA3" w:rsidP="00776B74" w:rsidRDefault="00262EA3" w14:paraId="2BC01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ED9902" w14:textId="77777777">
    <w:pPr>
      <w:jc w:val="right"/>
    </w:pPr>
  </w:p>
  <w:p w:rsidR="00262EA3" w:rsidP="00776B74" w:rsidRDefault="00262EA3" w14:paraId="3A13CB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320A" w14:paraId="0A9F87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78AFB" wp14:anchorId="4F888D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20A" w14:paraId="250CA61C" w14:textId="06F689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8DA">
          <w:t>S</w:t>
        </w:r>
      </w:sdtContent>
    </w:sdt>
    <w:sdt>
      <w:sdtPr>
        <w:alias w:val="CC_Noformat_Partinummer"/>
        <w:tag w:val="CC_Noformat_Partinummer"/>
        <w:id w:val="-2014525982"/>
        <w:text/>
      </w:sdtPr>
      <w:sdtEndPr/>
      <w:sdtContent>
        <w:r w:rsidR="00A748DA">
          <w:t>194</w:t>
        </w:r>
      </w:sdtContent>
    </w:sdt>
  </w:p>
  <w:p w:rsidRPr="008227B3" w:rsidR="00262EA3" w:rsidP="008227B3" w:rsidRDefault="00B4320A" w14:paraId="714D56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20A" w14:paraId="3EF61D19" w14:textId="1118D170">
    <w:pPr>
      <w:pStyle w:val="MotionTIllRiksdagen"/>
    </w:pPr>
    <w:sdt>
      <w:sdtPr>
        <w:rPr>
          <w:rStyle w:val="BeteckningChar"/>
        </w:rPr>
        <w:alias w:val="CC_Noformat_Riksmote"/>
        <w:tag w:val="CC_Noformat_Riksmote"/>
        <w:id w:val="1201050710"/>
        <w:lock w:val="sdtContentLocked"/>
        <w:placeholder>
          <w:docPart w:val="CA308627D55749569E1CD48E525F540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:1088</w:t>
        </w:r>
      </w:sdtContent>
    </w:sdt>
  </w:p>
  <w:p w:rsidR="00262EA3" w:rsidP="00E03A3D" w:rsidRDefault="00B4320A" w14:paraId="02C72BAA" w14:textId="77FDDAC2">
    <w:pPr>
      <w:pStyle w:val="Motionr"/>
    </w:pPr>
    <w:sdt>
      <w:sdtPr>
        <w:alias w:val="CC_Noformat_Avtext"/>
        <w:tag w:val="CC_Noformat_Avtext"/>
        <w:id w:val="-2020768203"/>
        <w:lock w:val="sdtContentLocked"/>
        <w:placeholder>
          <w:docPart w:val="092908B8788C485B870EA371AB0F4E5C"/>
        </w:placeholder>
        <w15:appearance w15:val="hidden"/>
        <w:text/>
      </w:sdtPr>
      <w:sdtEndPr/>
      <w:sdtContent>
        <w:r>
          <w:t>av Anna Wallentheim (S)</w:t>
        </w:r>
      </w:sdtContent>
    </w:sdt>
  </w:p>
  <w:sdt>
    <w:sdtPr>
      <w:alias w:val="CC_Noformat_Rubtext"/>
      <w:tag w:val="CC_Noformat_Rubtext"/>
      <w:id w:val="-218060500"/>
      <w:lock w:val="sdtContentLocked"/>
      <w:placeholder>
        <w:docPart w:val="82F77094BF4949B78D14F9E6D6DD6A23"/>
      </w:placeholder>
      <w:text/>
    </w:sdtPr>
    <w:sdtEndPr/>
    <w:sdtContent>
      <w:p w:rsidR="00262EA3" w:rsidP="00283E0F" w:rsidRDefault="00A748DA" w14:paraId="2DE2DB98" w14:textId="2CFB7CE9">
        <w:pPr>
          <w:pStyle w:val="FSHRub2"/>
        </w:pPr>
        <w:r>
          <w:t>Stärkt arbete mot skattefusk och skatteflykt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730F3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5AA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6E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D00B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5EC2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F8B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C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52D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2AA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48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E01"/>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D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0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B4862"/>
  <w15:chartTrackingRefBased/>
  <w15:docId w15:val="{DAE80925-E163-4BEE-87C2-F6A4C737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71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106ACEA9D4151A9CA02DFE29E0CEC"/>
        <w:category>
          <w:name w:val="Allmänt"/>
          <w:gallery w:val="placeholder"/>
        </w:category>
        <w:types>
          <w:type w:val="bbPlcHdr"/>
        </w:types>
        <w:behaviors>
          <w:behavior w:val="content"/>
        </w:behaviors>
        <w:guid w:val="{06740472-3D67-47C8-BCCB-D213247F56E3}"/>
      </w:docPartPr>
      <w:docPartBody>
        <w:p w:rsidR="002914BF" w:rsidRDefault="00231A4F">
          <w:pPr>
            <w:pStyle w:val="833106ACEA9D4151A9CA02DFE29E0CEC"/>
          </w:pPr>
          <w:r w:rsidRPr="005A0A93">
            <w:rPr>
              <w:rStyle w:val="Platshllartext"/>
            </w:rPr>
            <w:t>Förslag till riksdagsbeslut</w:t>
          </w:r>
        </w:p>
      </w:docPartBody>
    </w:docPart>
    <w:docPart>
      <w:docPartPr>
        <w:name w:val="DEA6BF9CD2C94CD1A878EA084A018EF2"/>
        <w:category>
          <w:name w:val="Allmänt"/>
          <w:gallery w:val="placeholder"/>
        </w:category>
        <w:types>
          <w:type w:val="bbPlcHdr"/>
        </w:types>
        <w:behaviors>
          <w:behavior w:val="content"/>
        </w:behaviors>
        <w:guid w:val="{ECC2B50C-4013-4047-ADFE-677C2965460F}"/>
      </w:docPartPr>
      <w:docPartBody>
        <w:p w:rsidR="002914BF" w:rsidRDefault="00231A4F">
          <w:pPr>
            <w:pStyle w:val="DEA6BF9CD2C94CD1A878EA084A018E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29E1415AC04989BDBCD525FBD3D60A"/>
        <w:category>
          <w:name w:val="Allmänt"/>
          <w:gallery w:val="placeholder"/>
        </w:category>
        <w:types>
          <w:type w:val="bbPlcHdr"/>
        </w:types>
        <w:behaviors>
          <w:behavior w:val="content"/>
        </w:behaviors>
        <w:guid w:val="{363D1F73-FF40-4C92-8FF0-7ABA85FA2A14}"/>
      </w:docPartPr>
      <w:docPartBody>
        <w:p w:rsidR="002914BF" w:rsidRDefault="00231A4F">
          <w:pPr>
            <w:pStyle w:val="4F29E1415AC04989BDBCD525FBD3D60A"/>
          </w:pPr>
          <w:r w:rsidRPr="005A0A93">
            <w:rPr>
              <w:rStyle w:val="Platshllartext"/>
            </w:rPr>
            <w:t>Motivering</w:t>
          </w:r>
        </w:p>
      </w:docPartBody>
    </w:docPart>
    <w:docPart>
      <w:docPartPr>
        <w:name w:val="4175E7DFBD8E452C9119D60B109208B6"/>
        <w:category>
          <w:name w:val="Allmänt"/>
          <w:gallery w:val="placeholder"/>
        </w:category>
        <w:types>
          <w:type w:val="bbPlcHdr"/>
        </w:types>
        <w:behaviors>
          <w:behavior w:val="content"/>
        </w:behaviors>
        <w:guid w:val="{5C0B0881-3AA4-4B70-BC0B-F92FA6C98F7E}"/>
      </w:docPartPr>
      <w:docPartBody>
        <w:p w:rsidR="002914BF" w:rsidRDefault="00231A4F">
          <w:pPr>
            <w:pStyle w:val="4175E7DFBD8E452C9119D60B109208B6"/>
          </w:pPr>
          <w:r w:rsidRPr="009B077E">
            <w:rPr>
              <w:rStyle w:val="Platshllartext"/>
            </w:rPr>
            <w:t>Namn på motionärer infogas/tas bort via panelen.</w:t>
          </w:r>
        </w:p>
      </w:docPartBody>
    </w:docPart>
    <w:docPart>
      <w:docPartPr>
        <w:name w:val="092908B8788C485B870EA371AB0F4E5C"/>
        <w:category>
          <w:name w:val="Allmänt"/>
          <w:gallery w:val="placeholder"/>
        </w:category>
        <w:types>
          <w:type w:val="bbPlcHdr"/>
        </w:types>
        <w:behaviors>
          <w:behavior w:val="content"/>
        </w:behaviors>
        <w:guid w:val="{4984BCD9-EF28-4BAA-ADDC-ECDFD2BD5FF0}"/>
      </w:docPartPr>
      <w:docPartBody>
        <w:p w:rsidR="002914BF" w:rsidRDefault="00231A4F">
          <w:pPr>
            <w:pStyle w:val="092908B8788C485B870EA371AB0F4E5C"/>
          </w:pPr>
          <w:r>
            <w:rPr>
              <w:rStyle w:val="Platshllartext"/>
            </w:rPr>
            <w:t xml:space="preserve"> </w:t>
          </w:r>
        </w:p>
      </w:docPartBody>
    </w:docPart>
    <w:docPart>
      <w:docPartPr>
        <w:name w:val="82F77094BF4949B78D14F9E6D6DD6A23"/>
        <w:category>
          <w:name w:val="Allmänt"/>
          <w:gallery w:val="placeholder"/>
        </w:category>
        <w:types>
          <w:type w:val="bbPlcHdr"/>
        </w:types>
        <w:behaviors>
          <w:behavior w:val="content"/>
        </w:behaviors>
        <w:guid w:val="{8512BE5B-F499-422B-94C6-623C057F8E3C}"/>
      </w:docPartPr>
      <w:docPartBody>
        <w:p w:rsidR="002914BF" w:rsidRDefault="00231A4F">
          <w:pPr>
            <w:pStyle w:val="82F77094BF4949B78D14F9E6D6DD6A23"/>
          </w:pPr>
          <w:r>
            <w:t xml:space="preserve"> </w:t>
          </w:r>
        </w:p>
      </w:docPartBody>
    </w:docPart>
    <w:docPart>
      <w:docPartPr>
        <w:name w:val="CA308627D55749569E1CD48E525F540F"/>
        <w:category>
          <w:name w:val="Allmänt"/>
          <w:gallery w:val="placeholder"/>
        </w:category>
        <w:types>
          <w:type w:val="bbPlcHdr"/>
        </w:types>
        <w:behaviors>
          <w:behavior w:val="content"/>
        </w:behaviors>
        <w:guid w:val="{A848A176-DBDB-4067-AA10-0D15A656B495}"/>
      </w:docPartPr>
      <w:docPartBody>
        <w:p w:rsidR="002914BF" w:rsidRDefault="00231A4F">
          <w:r w:rsidRPr="001459E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4F"/>
    <w:rsid w:val="00231A4F"/>
    <w:rsid w:val="00291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1A4F"/>
    <w:rPr>
      <w:color w:val="F4B083" w:themeColor="accent2" w:themeTint="99"/>
    </w:rPr>
  </w:style>
  <w:style w:type="paragraph" w:customStyle="1" w:styleId="833106ACEA9D4151A9CA02DFE29E0CEC">
    <w:name w:val="833106ACEA9D4151A9CA02DFE29E0CEC"/>
  </w:style>
  <w:style w:type="paragraph" w:customStyle="1" w:styleId="DEA6BF9CD2C94CD1A878EA084A018EF2">
    <w:name w:val="DEA6BF9CD2C94CD1A878EA084A018EF2"/>
  </w:style>
  <w:style w:type="paragraph" w:customStyle="1" w:styleId="4F29E1415AC04989BDBCD525FBD3D60A">
    <w:name w:val="4F29E1415AC04989BDBCD525FBD3D60A"/>
  </w:style>
  <w:style w:type="paragraph" w:customStyle="1" w:styleId="4175E7DFBD8E452C9119D60B109208B6">
    <w:name w:val="4175E7DFBD8E452C9119D60B109208B6"/>
  </w:style>
  <w:style w:type="paragraph" w:customStyle="1" w:styleId="092908B8788C485B870EA371AB0F4E5C">
    <w:name w:val="092908B8788C485B870EA371AB0F4E5C"/>
  </w:style>
  <w:style w:type="paragraph" w:customStyle="1" w:styleId="82F77094BF4949B78D14F9E6D6DD6A23">
    <w:name w:val="82F77094BF4949B78D14F9E6D6DD6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9E5F8DE-7EE9-4FA6-89AD-F673EC7F018C}"/>
</file>

<file path=customXml/itemProps3.xml><?xml version="1.0" encoding="utf-8"?>
<ds:datastoreItem xmlns:ds="http://schemas.openxmlformats.org/officeDocument/2006/customXml" ds:itemID="{4EFAB862-9EE5-4E74-ADA2-F717BF9E4F20}"/>
</file>

<file path=customXml/itemProps4.xml><?xml version="1.0" encoding="utf-8"?>
<ds:datastoreItem xmlns:ds="http://schemas.openxmlformats.org/officeDocument/2006/customXml" ds:itemID="{21E121CC-765B-4A4D-941C-394E415D22C2}"/>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1930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