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44F" w:rsidRPr="0079544F" w:rsidRDefault="0079544F">
      <w:pPr>
        <w:pStyle w:val="Datum"/>
      </w:pPr>
      <w:r w:rsidRPr="0079544F">
        <w:fldChar w:fldCharType="begin" w:fldLock="1"/>
      </w:r>
      <w:r w:rsidRPr="0079544F">
        <w:instrText xml:space="preserve"> DOCPROPERTY "DocumentDate" </w:instrText>
      </w:r>
      <w:r w:rsidRPr="0079544F">
        <w:fldChar w:fldCharType="separate"/>
      </w:r>
      <w:r w:rsidRPr="0079544F">
        <w:t>Onsdagen den 26 januari 2011</w:t>
      </w:r>
      <w:r w:rsidRPr="0079544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795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9544F" w:rsidRPr="0079544F" w:rsidRDefault="0079544F">
            <w:pPr>
              <w:pStyle w:val="Plenum"/>
              <w:tabs>
                <w:tab w:val="clear" w:pos="1418"/>
              </w:tabs>
            </w:pPr>
            <w:r w:rsidRPr="0079544F">
              <w:t>Kl.</w:t>
            </w:r>
          </w:p>
        </w:tc>
        <w:tc>
          <w:tcPr>
            <w:tcW w:w="851" w:type="dxa"/>
          </w:tcPr>
          <w:p w:rsidR="0079544F" w:rsidRPr="0079544F" w:rsidRDefault="0079544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9544F">
              <w:t>09.00</w:t>
            </w:r>
          </w:p>
        </w:tc>
        <w:tc>
          <w:tcPr>
            <w:tcW w:w="397" w:type="dxa"/>
          </w:tcPr>
          <w:p w:rsidR="0079544F" w:rsidRPr="0079544F" w:rsidRDefault="0079544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9544F" w:rsidRPr="0079544F" w:rsidRDefault="0079544F">
            <w:pPr>
              <w:pStyle w:val="Plenum"/>
              <w:tabs>
                <w:tab w:val="clear" w:pos="1418"/>
              </w:tabs>
              <w:ind w:right="1"/>
            </w:pPr>
            <w:r w:rsidRPr="0079544F">
              <w:t>Aktuell debatt om våldsbejakande extremism</w:t>
            </w:r>
          </w:p>
        </w:tc>
      </w:tr>
      <w:tr w:rsidR="00000000" w:rsidRPr="00795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9544F" w:rsidRPr="0079544F" w:rsidRDefault="0079544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9544F" w:rsidRPr="0079544F" w:rsidRDefault="0079544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9544F" w:rsidRPr="0079544F" w:rsidRDefault="0079544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9544F" w:rsidRPr="0079544F" w:rsidRDefault="0079544F">
            <w:pPr>
              <w:pStyle w:val="Plenum"/>
              <w:tabs>
                <w:tab w:val="clear" w:pos="1418"/>
              </w:tabs>
              <w:ind w:right="1"/>
            </w:pPr>
            <w:r w:rsidRPr="0079544F">
              <w:t>Arbetsplenum</w:t>
            </w:r>
          </w:p>
        </w:tc>
      </w:tr>
      <w:tr w:rsidR="00000000" w:rsidRPr="00795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9544F" w:rsidRPr="0079544F" w:rsidRDefault="0079544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9544F" w:rsidRPr="0079544F" w:rsidRDefault="0079544F">
            <w:pPr>
              <w:pStyle w:val="Plenum"/>
              <w:tabs>
                <w:tab w:val="clear" w:pos="1418"/>
              </w:tabs>
              <w:jc w:val="right"/>
            </w:pPr>
            <w:r w:rsidRPr="0079544F">
              <w:t>13.00</w:t>
            </w:r>
          </w:p>
        </w:tc>
        <w:tc>
          <w:tcPr>
            <w:tcW w:w="397" w:type="dxa"/>
          </w:tcPr>
          <w:p w:rsidR="0079544F" w:rsidRPr="0079544F" w:rsidRDefault="0079544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9544F" w:rsidRPr="0079544F" w:rsidRDefault="0079544F">
            <w:pPr>
              <w:pStyle w:val="Plenum"/>
              <w:tabs>
                <w:tab w:val="clear" w:pos="1418"/>
              </w:tabs>
              <w:ind w:right="1"/>
            </w:pPr>
            <w:r w:rsidRPr="0079544F">
              <w:t>Aktuell debatt om svenska elevers skolresultat</w:t>
            </w:r>
          </w:p>
        </w:tc>
      </w:tr>
      <w:tr w:rsidR="00000000" w:rsidRPr="00795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9544F" w:rsidRPr="0079544F" w:rsidRDefault="0079544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9544F" w:rsidRPr="0079544F" w:rsidRDefault="0079544F">
            <w:pPr>
              <w:pStyle w:val="Plenum"/>
              <w:tabs>
                <w:tab w:val="clear" w:pos="1418"/>
              </w:tabs>
              <w:jc w:val="right"/>
            </w:pPr>
            <w:r w:rsidRPr="0079544F">
              <w:t>16.00</w:t>
            </w:r>
          </w:p>
        </w:tc>
        <w:tc>
          <w:tcPr>
            <w:tcW w:w="397" w:type="dxa"/>
          </w:tcPr>
          <w:p w:rsidR="0079544F" w:rsidRPr="0079544F" w:rsidRDefault="0079544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9544F" w:rsidRPr="0079544F" w:rsidRDefault="0079544F">
            <w:pPr>
              <w:pStyle w:val="Plenum"/>
              <w:tabs>
                <w:tab w:val="clear" w:pos="1418"/>
              </w:tabs>
              <w:ind w:right="1"/>
            </w:pPr>
            <w:r w:rsidRPr="0079544F">
              <w:t>Votering</w:t>
            </w:r>
          </w:p>
        </w:tc>
      </w:tr>
    </w:tbl>
    <w:p w:rsidR="0079544F" w:rsidRPr="0079544F" w:rsidRDefault="0079544F">
      <w:pPr>
        <w:pStyle w:val="StreckLngt"/>
      </w:pPr>
      <w:r w:rsidRPr="0079544F">
        <w:tab/>
      </w:r>
    </w:p>
    <w:p w:rsidR="0079544F" w:rsidRPr="0079544F" w:rsidRDefault="0079544F">
      <w:pPr>
        <w:pStyle w:val="Blankrad"/>
      </w:pPr>
      <w:r w:rsidRPr="007954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r w:rsidRPr="0079544F">
              <w:t>Nr</w:t>
            </w:r>
          </w:p>
        </w:tc>
        <w:tc>
          <w:tcPr>
            <w:tcW w:w="5675" w:type="dxa"/>
            <w:gridSpan w:val="4"/>
          </w:tcPr>
          <w:p w:rsidR="0079544F" w:rsidRPr="0079544F" w:rsidRDefault="0079544F"/>
        </w:tc>
        <w:tc>
          <w:tcPr>
            <w:tcW w:w="1247" w:type="dxa"/>
            <w:gridSpan w:val="3"/>
          </w:tcPr>
          <w:p w:rsidR="0079544F" w:rsidRPr="0079544F" w:rsidRDefault="0079544F"/>
        </w:tc>
        <w:tc>
          <w:tcPr>
            <w:tcW w:w="1489" w:type="dxa"/>
            <w:gridSpan w:val="2"/>
          </w:tcPr>
          <w:p w:rsidR="0079544F" w:rsidRPr="0079544F" w:rsidRDefault="0079544F"/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rendenr"/>
            </w:pPr>
            <w:r w:rsidRPr="0079544F">
              <w:t>1</w:t>
            </w:r>
          </w:p>
        </w:tc>
        <w:tc>
          <w:tcPr>
            <w:tcW w:w="8411" w:type="dxa"/>
            <w:gridSpan w:val="9"/>
          </w:tcPr>
          <w:p w:rsidR="0079544F" w:rsidRPr="0079544F" w:rsidRDefault="0079544F">
            <w:pPr>
              <w:pStyle w:val="renderubrik"/>
            </w:pPr>
            <w:r w:rsidRPr="0079544F">
              <w:t>Aktuell debatt</w:t>
            </w: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79544F" w:rsidRPr="0079544F" w:rsidRDefault="0079544F">
            <w:pPr>
              <w:pStyle w:val="Debattregler"/>
            </w:pPr>
            <w:r w:rsidRPr="0079544F">
              <w:t>På begäran av Sverigedemokraternas riksdagsgrupp anordnas en aktuell debatt om våldsbejakande extremism.</w:t>
            </w: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79544F" w:rsidRPr="0079544F" w:rsidRDefault="0079544F">
            <w:pPr>
              <w:pStyle w:val="UnderrubrikLgtPlacerad"/>
            </w:pPr>
            <w:r w:rsidRPr="0079544F">
              <w:t>Debattregler</w:t>
            </w: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79544F" w:rsidRPr="0079544F" w:rsidRDefault="0079544F">
            <w:pPr>
              <w:pStyle w:val="Debattregler"/>
            </w:pPr>
            <w:r w:rsidRPr="0079544F">
              <w:t>Företrädare för det parti som begärt debatten, Sverigedemokraterna, inleder och Moderaterna företräds av justitieminister Beatrice Ask (M).</w:t>
            </w:r>
          </w:p>
          <w:p w:rsidR="0079544F" w:rsidRPr="0079544F" w:rsidRDefault="0079544F">
            <w:pPr>
              <w:pStyle w:val="Debattregler"/>
            </w:pPr>
            <w:r w:rsidRPr="0079544F">
              <w:t>Det förekommer inga repliker.</w:t>
            </w: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79544F" w:rsidRPr="0079544F" w:rsidRDefault="0079544F">
            <w:pPr>
              <w:pStyle w:val="Spaltrubrikverst"/>
            </w:pPr>
            <w:r w:rsidRPr="0079544F">
              <w:t>Antal inlägg och tider i minuter</w:t>
            </w: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79544F" w:rsidRPr="0079544F" w:rsidRDefault="0079544F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79544F" w:rsidRPr="0079544F" w:rsidRDefault="0079544F">
            <w:pPr>
              <w:pStyle w:val="SpaltrubrikInlgg"/>
            </w:pPr>
            <w:r w:rsidRPr="0079544F">
              <w:t>Inl.</w:t>
            </w:r>
          </w:p>
        </w:tc>
        <w:tc>
          <w:tcPr>
            <w:tcW w:w="1003" w:type="dxa"/>
            <w:gridSpan w:val="2"/>
          </w:tcPr>
          <w:p w:rsidR="0079544F" w:rsidRPr="0079544F" w:rsidRDefault="0079544F">
            <w:pPr>
              <w:pStyle w:val="SpaltrubrikInlgg"/>
            </w:pPr>
            <w:r w:rsidRPr="0079544F">
              <w:t xml:space="preserve">Omg. </w:t>
            </w:r>
            <w:r w:rsidRPr="0079544F">
              <w:br/>
              <w:t>1</w:t>
            </w:r>
          </w:p>
        </w:tc>
        <w:tc>
          <w:tcPr>
            <w:tcW w:w="996" w:type="dxa"/>
          </w:tcPr>
          <w:p w:rsidR="0079544F" w:rsidRPr="0079544F" w:rsidRDefault="0079544F">
            <w:pPr>
              <w:pStyle w:val="SpaltrubrikInlgg"/>
            </w:pPr>
            <w:r w:rsidRPr="0079544F">
              <w:t xml:space="preserve">Omg. </w:t>
            </w:r>
            <w:r w:rsidRPr="0079544F">
              <w:br/>
              <w:t>2</w:t>
            </w:r>
          </w:p>
        </w:tc>
        <w:tc>
          <w:tcPr>
            <w:tcW w:w="994" w:type="dxa"/>
            <w:gridSpan w:val="2"/>
          </w:tcPr>
          <w:p w:rsidR="0079544F" w:rsidRPr="0079544F" w:rsidRDefault="0079544F">
            <w:pPr>
              <w:pStyle w:val="SpaltrubrikInlgg"/>
            </w:pPr>
            <w:r w:rsidRPr="0079544F">
              <w:t xml:space="preserve">Omg. </w:t>
            </w:r>
            <w:r w:rsidRPr="0079544F">
              <w:br/>
              <w:t>3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SpaltrubrikInlgg"/>
            </w:pPr>
            <w:r w:rsidRPr="0079544F">
              <w:t>Avsl.</w:t>
            </w: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43" w:type="dxa"/>
          </w:tcPr>
          <w:p w:rsidR="0079544F" w:rsidRPr="0079544F" w:rsidRDefault="0079544F">
            <w:r w:rsidRPr="0079544F">
              <w:t>1</w:t>
            </w:r>
          </w:p>
        </w:tc>
        <w:tc>
          <w:tcPr>
            <w:tcW w:w="3559" w:type="dxa"/>
          </w:tcPr>
          <w:p w:rsidR="0079544F" w:rsidRPr="0079544F" w:rsidRDefault="0079544F">
            <w:r w:rsidRPr="0079544F">
              <w:t>Justitieminister Beatrice Ask (M)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6</w:t>
            </w:r>
          </w:p>
        </w:tc>
        <w:tc>
          <w:tcPr>
            <w:tcW w:w="996" w:type="dxa"/>
          </w:tcPr>
          <w:p w:rsidR="0079544F" w:rsidRPr="0079544F" w:rsidRDefault="0079544F">
            <w:pPr>
              <w:pStyle w:val="TalartidCentrerad"/>
            </w:pPr>
            <w:r w:rsidRPr="0079544F">
              <w:t>4</w:t>
            </w:r>
          </w:p>
        </w:tc>
        <w:tc>
          <w:tcPr>
            <w:tcW w:w="994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2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  <w:r w:rsidRPr="0079544F">
              <w:t>2</w:t>
            </w: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43" w:type="dxa"/>
          </w:tcPr>
          <w:p w:rsidR="0079544F" w:rsidRPr="0079544F" w:rsidRDefault="0079544F">
            <w:r w:rsidRPr="0079544F">
              <w:t>2</w:t>
            </w:r>
          </w:p>
        </w:tc>
        <w:tc>
          <w:tcPr>
            <w:tcW w:w="3559" w:type="dxa"/>
          </w:tcPr>
          <w:p w:rsidR="0079544F" w:rsidRPr="0079544F" w:rsidRDefault="0079544F">
            <w:r w:rsidRPr="0079544F">
              <w:t>Jimmie Åkesson (SD)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  <w:r w:rsidRPr="0079544F">
              <w:t>2</w:t>
            </w:r>
          </w:p>
        </w:tc>
        <w:tc>
          <w:tcPr>
            <w:tcW w:w="1003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6</w:t>
            </w:r>
          </w:p>
        </w:tc>
        <w:tc>
          <w:tcPr>
            <w:tcW w:w="996" w:type="dxa"/>
          </w:tcPr>
          <w:p w:rsidR="0079544F" w:rsidRPr="0079544F" w:rsidRDefault="0079544F">
            <w:pPr>
              <w:pStyle w:val="TalartidCentrerad"/>
            </w:pPr>
            <w:r w:rsidRPr="0079544F">
              <w:t>4</w:t>
            </w:r>
          </w:p>
        </w:tc>
        <w:tc>
          <w:tcPr>
            <w:tcW w:w="994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2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43" w:type="dxa"/>
          </w:tcPr>
          <w:p w:rsidR="0079544F" w:rsidRPr="0079544F" w:rsidRDefault="0079544F">
            <w:r w:rsidRPr="0079544F">
              <w:t>3</w:t>
            </w:r>
          </w:p>
        </w:tc>
        <w:tc>
          <w:tcPr>
            <w:tcW w:w="3559" w:type="dxa"/>
          </w:tcPr>
          <w:p w:rsidR="0079544F" w:rsidRPr="0079544F" w:rsidRDefault="0079544F">
            <w:r w:rsidRPr="0079544F">
              <w:t>Sven-Erik Österberg (S)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6</w:t>
            </w:r>
          </w:p>
        </w:tc>
        <w:tc>
          <w:tcPr>
            <w:tcW w:w="996" w:type="dxa"/>
          </w:tcPr>
          <w:p w:rsidR="0079544F" w:rsidRPr="0079544F" w:rsidRDefault="0079544F">
            <w:pPr>
              <w:pStyle w:val="TalartidCentrerad"/>
            </w:pPr>
            <w:r w:rsidRPr="0079544F">
              <w:t>4</w:t>
            </w:r>
          </w:p>
        </w:tc>
        <w:tc>
          <w:tcPr>
            <w:tcW w:w="994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2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43" w:type="dxa"/>
          </w:tcPr>
          <w:p w:rsidR="0079544F" w:rsidRPr="0079544F" w:rsidRDefault="0079544F">
            <w:r w:rsidRPr="0079544F">
              <w:t>4</w:t>
            </w:r>
          </w:p>
        </w:tc>
        <w:tc>
          <w:tcPr>
            <w:tcW w:w="3559" w:type="dxa"/>
          </w:tcPr>
          <w:p w:rsidR="0079544F" w:rsidRPr="0079544F" w:rsidRDefault="0079544F">
            <w:r w:rsidRPr="0079544F">
              <w:t>Maria Ferm (MP)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6</w:t>
            </w:r>
          </w:p>
        </w:tc>
        <w:tc>
          <w:tcPr>
            <w:tcW w:w="996" w:type="dxa"/>
          </w:tcPr>
          <w:p w:rsidR="0079544F" w:rsidRPr="0079544F" w:rsidRDefault="0079544F">
            <w:pPr>
              <w:pStyle w:val="TalartidCentrerad"/>
            </w:pPr>
            <w:r w:rsidRPr="0079544F">
              <w:t>4</w:t>
            </w:r>
          </w:p>
        </w:tc>
        <w:tc>
          <w:tcPr>
            <w:tcW w:w="994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2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43" w:type="dxa"/>
          </w:tcPr>
          <w:p w:rsidR="0079544F" w:rsidRPr="0079544F" w:rsidRDefault="0079544F">
            <w:r w:rsidRPr="0079544F">
              <w:t>5</w:t>
            </w:r>
          </w:p>
        </w:tc>
        <w:tc>
          <w:tcPr>
            <w:tcW w:w="3559" w:type="dxa"/>
          </w:tcPr>
          <w:p w:rsidR="0079544F" w:rsidRPr="0079544F" w:rsidRDefault="0079544F">
            <w:r w:rsidRPr="0079544F">
              <w:t>Johan Pehrson (FP)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6</w:t>
            </w:r>
          </w:p>
        </w:tc>
        <w:tc>
          <w:tcPr>
            <w:tcW w:w="996" w:type="dxa"/>
          </w:tcPr>
          <w:p w:rsidR="0079544F" w:rsidRPr="0079544F" w:rsidRDefault="0079544F">
            <w:pPr>
              <w:pStyle w:val="TalartidCentrerad"/>
            </w:pPr>
            <w:r w:rsidRPr="0079544F">
              <w:t>4</w:t>
            </w:r>
          </w:p>
        </w:tc>
        <w:tc>
          <w:tcPr>
            <w:tcW w:w="994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2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43" w:type="dxa"/>
          </w:tcPr>
          <w:p w:rsidR="0079544F" w:rsidRPr="0079544F" w:rsidRDefault="0079544F">
            <w:r w:rsidRPr="0079544F">
              <w:t>6</w:t>
            </w:r>
          </w:p>
        </w:tc>
        <w:tc>
          <w:tcPr>
            <w:tcW w:w="3559" w:type="dxa"/>
          </w:tcPr>
          <w:p w:rsidR="0079544F" w:rsidRPr="0079544F" w:rsidRDefault="0079544F">
            <w:r w:rsidRPr="0079544F">
              <w:t>Johan Linander (C)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6</w:t>
            </w:r>
          </w:p>
        </w:tc>
        <w:tc>
          <w:tcPr>
            <w:tcW w:w="996" w:type="dxa"/>
          </w:tcPr>
          <w:p w:rsidR="0079544F" w:rsidRPr="0079544F" w:rsidRDefault="0079544F">
            <w:pPr>
              <w:pStyle w:val="TalartidCentrerad"/>
            </w:pPr>
            <w:r w:rsidRPr="0079544F">
              <w:t>4</w:t>
            </w:r>
          </w:p>
        </w:tc>
        <w:tc>
          <w:tcPr>
            <w:tcW w:w="994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2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43" w:type="dxa"/>
          </w:tcPr>
          <w:p w:rsidR="0079544F" w:rsidRPr="0079544F" w:rsidRDefault="0079544F">
            <w:r w:rsidRPr="0079544F">
              <w:t>7</w:t>
            </w:r>
          </w:p>
        </w:tc>
        <w:tc>
          <w:tcPr>
            <w:tcW w:w="3559" w:type="dxa"/>
          </w:tcPr>
          <w:p w:rsidR="0079544F" w:rsidRPr="0079544F" w:rsidRDefault="0079544F">
            <w:r w:rsidRPr="0079544F">
              <w:t>Lena Olsson (V)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6</w:t>
            </w:r>
          </w:p>
        </w:tc>
        <w:tc>
          <w:tcPr>
            <w:tcW w:w="996" w:type="dxa"/>
          </w:tcPr>
          <w:p w:rsidR="0079544F" w:rsidRPr="0079544F" w:rsidRDefault="0079544F">
            <w:pPr>
              <w:pStyle w:val="TalartidCentrerad"/>
            </w:pPr>
            <w:r w:rsidRPr="0079544F">
              <w:t>4</w:t>
            </w:r>
          </w:p>
        </w:tc>
        <w:tc>
          <w:tcPr>
            <w:tcW w:w="994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2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43" w:type="dxa"/>
          </w:tcPr>
          <w:p w:rsidR="0079544F" w:rsidRPr="0079544F" w:rsidRDefault="0079544F">
            <w:r w:rsidRPr="0079544F">
              <w:t>8</w:t>
            </w:r>
          </w:p>
        </w:tc>
        <w:tc>
          <w:tcPr>
            <w:tcW w:w="3559" w:type="dxa"/>
          </w:tcPr>
          <w:p w:rsidR="0079544F" w:rsidRPr="0079544F" w:rsidRDefault="0079544F">
            <w:r w:rsidRPr="0079544F">
              <w:t>Caroline Szyber (KD)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6</w:t>
            </w:r>
          </w:p>
        </w:tc>
        <w:tc>
          <w:tcPr>
            <w:tcW w:w="996" w:type="dxa"/>
          </w:tcPr>
          <w:p w:rsidR="0079544F" w:rsidRPr="0079544F" w:rsidRDefault="0079544F">
            <w:pPr>
              <w:pStyle w:val="TalartidCentrerad"/>
            </w:pPr>
            <w:r w:rsidRPr="0079544F">
              <w:t>4</w:t>
            </w:r>
          </w:p>
        </w:tc>
        <w:tc>
          <w:tcPr>
            <w:tcW w:w="994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2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79544F" w:rsidRPr="0079544F" w:rsidRDefault="0079544F">
            <w:pPr>
              <w:pStyle w:val="TalartidTotalText"/>
            </w:pPr>
            <w:r w:rsidRPr="0079544F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79544F" w:rsidRPr="0079544F" w:rsidRDefault="0079544F">
            <w:pPr>
              <w:pStyle w:val="TalartidFet"/>
            </w:pPr>
            <w:r w:rsidRPr="0079544F">
              <w:t>1 tim. 40 min.</w:t>
            </w: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79544F" w:rsidRPr="0079544F" w:rsidRDefault="0079544F">
            <w:pPr>
              <w:pStyle w:val="StreckMitten"/>
            </w:pPr>
            <w:r w:rsidRPr="0079544F">
              <w:tab/>
            </w:r>
            <w:r w:rsidRPr="0079544F">
              <w:tab/>
            </w:r>
          </w:p>
        </w:tc>
      </w:tr>
    </w:tbl>
    <w:p w:rsidR="0079544F" w:rsidRPr="0079544F" w:rsidRDefault="0079544F">
      <w:pPr>
        <w:pStyle w:val="Blankrad"/>
      </w:pPr>
      <w:r w:rsidRPr="0079544F">
        <w:t xml:space="preserve">     </w:t>
      </w:r>
    </w:p>
    <w:p w:rsidR="0079544F" w:rsidRPr="0079544F" w:rsidRDefault="0079544F">
      <w:pPr>
        <w:pStyle w:val="Blankrad"/>
      </w:pPr>
    </w:p>
    <w:p w:rsidR="0079544F" w:rsidRPr="0079544F" w:rsidRDefault="0079544F">
      <w:pPr>
        <w:pStyle w:val="Blankrad"/>
      </w:pPr>
      <w:r w:rsidRPr="0079544F">
        <w:t xml:space="preserve">     </w:t>
      </w:r>
    </w:p>
    <w:p w:rsidR="0079544F" w:rsidRPr="0079544F" w:rsidRDefault="0079544F">
      <w:pPr>
        <w:pStyle w:val="Blankrad"/>
      </w:pPr>
    </w:p>
    <w:p w:rsidR="0079544F" w:rsidRPr="0079544F" w:rsidRDefault="0079544F">
      <w:pPr>
        <w:pStyle w:val="Blankrad"/>
      </w:pPr>
      <w:r w:rsidRPr="0079544F">
        <w:t xml:space="preserve">     </w:t>
      </w:r>
    </w:p>
    <w:p w:rsidR="0079544F" w:rsidRPr="0079544F" w:rsidRDefault="0079544F">
      <w:pPr>
        <w:pStyle w:val="Blankrad"/>
      </w:pPr>
      <w:r w:rsidRPr="0079544F">
        <w:t xml:space="preserve">     </w:t>
      </w:r>
    </w:p>
    <w:p w:rsidR="0079544F" w:rsidRPr="0079544F" w:rsidRDefault="0079544F">
      <w:pPr>
        <w:pStyle w:val="Blankrad"/>
      </w:pPr>
    </w:p>
    <w:p w:rsidR="0079544F" w:rsidRPr="0079544F" w:rsidRDefault="0079544F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ageBreakBefore/>
            </w:pPr>
            <w:r w:rsidRPr="0079544F">
              <w:lastRenderedPageBreak/>
              <w:t>Nr</w:t>
            </w:r>
          </w:p>
        </w:tc>
        <w:tc>
          <w:tcPr>
            <w:tcW w:w="5675" w:type="dxa"/>
            <w:gridSpan w:val="4"/>
          </w:tcPr>
          <w:p w:rsidR="0079544F" w:rsidRPr="0079544F" w:rsidRDefault="0079544F">
            <w:pPr>
              <w:pageBreakBefore/>
            </w:pPr>
          </w:p>
        </w:tc>
        <w:tc>
          <w:tcPr>
            <w:tcW w:w="1247" w:type="dxa"/>
            <w:gridSpan w:val="3"/>
          </w:tcPr>
          <w:p w:rsidR="0079544F" w:rsidRPr="0079544F" w:rsidRDefault="0079544F">
            <w:pPr>
              <w:pageBreakBefore/>
            </w:pPr>
          </w:p>
        </w:tc>
        <w:tc>
          <w:tcPr>
            <w:tcW w:w="1489" w:type="dxa"/>
            <w:gridSpan w:val="2"/>
          </w:tcPr>
          <w:p w:rsidR="0079544F" w:rsidRPr="0079544F" w:rsidRDefault="0079544F">
            <w:pPr>
              <w:pageBreakBefore/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rendenr"/>
            </w:pPr>
            <w:r w:rsidRPr="0079544F">
              <w:t>19</w:t>
            </w:r>
          </w:p>
        </w:tc>
        <w:tc>
          <w:tcPr>
            <w:tcW w:w="8411" w:type="dxa"/>
            <w:gridSpan w:val="9"/>
          </w:tcPr>
          <w:p w:rsidR="0079544F" w:rsidRPr="0079544F" w:rsidRDefault="0079544F">
            <w:pPr>
              <w:pStyle w:val="renderubrik"/>
            </w:pPr>
            <w:r w:rsidRPr="0079544F">
              <w:t>Aktuell debatt</w:t>
            </w: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79544F" w:rsidRPr="0079544F" w:rsidRDefault="0079544F">
            <w:pPr>
              <w:pStyle w:val="Debattregler"/>
            </w:pPr>
            <w:r w:rsidRPr="0079544F">
              <w:t>På begäran av Socialdemokraternas riksdagsgrupp anordnas en aktuell debatt om svenska elevers skolresultat.</w:t>
            </w: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79544F" w:rsidRPr="0079544F" w:rsidRDefault="0079544F">
            <w:pPr>
              <w:pStyle w:val="UnderrubrikLgtPlacerad"/>
            </w:pPr>
            <w:r w:rsidRPr="0079544F">
              <w:t>Debattregler</w:t>
            </w: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79544F" w:rsidRPr="0079544F" w:rsidRDefault="0079544F">
            <w:pPr>
              <w:pStyle w:val="Debattregler"/>
            </w:pPr>
            <w:r w:rsidRPr="0079544F">
              <w:t>Företrädare för det parti som begärt debatten, Socialdemokraterna, inleder och Folkpartiet liberalerna företräds av utbildningsminister Jan Björklund (FP).</w:t>
            </w:r>
          </w:p>
          <w:p w:rsidR="0079544F" w:rsidRPr="0079544F" w:rsidRDefault="0079544F">
            <w:pPr>
              <w:pStyle w:val="Debattregler"/>
            </w:pPr>
            <w:r w:rsidRPr="0079544F">
              <w:t>Det förekommer inga repliker.</w:t>
            </w: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79544F" w:rsidRPr="0079544F" w:rsidRDefault="0079544F">
            <w:pPr>
              <w:pStyle w:val="Spaltrubrikverst"/>
            </w:pPr>
            <w:r w:rsidRPr="0079544F">
              <w:t>Antal inlägg och tider i minuter</w:t>
            </w: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79544F" w:rsidRPr="0079544F" w:rsidRDefault="0079544F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79544F" w:rsidRPr="0079544F" w:rsidRDefault="0079544F">
            <w:pPr>
              <w:pStyle w:val="SpaltrubrikInlgg"/>
            </w:pPr>
            <w:r w:rsidRPr="0079544F">
              <w:t>Inl.</w:t>
            </w:r>
          </w:p>
        </w:tc>
        <w:tc>
          <w:tcPr>
            <w:tcW w:w="1003" w:type="dxa"/>
            <w:gridSpan w:val="2"/>
          </w:tcPr>
          <w:p w:rsidR="0079544F" w:rsidRPr="0079544F" w:rsidRDefault="0079544F">
            <w:pPr>
              <w:pStyle w:val="SpaltrubrikInlgg"/>
            </w:pPr>
            <w:r w:rsidRPr="0079544F">
              <w:t xml:space="preserve">Omg. </w:t>
            </w:r>
            <w:r w:rsidRPr="0079544F">
              <w:br/>
              <w:t>1</w:t>
            </w:r>
          </w:p>
        </w:tc>
        <w:tc>
          <w:tcPr>
            <w:tcW w:w="996" w:type="dxa"/>
          </w:tcPr>
          <w:p w:rsidR="0079544F" w:rsidRPr="0079544F" w:rsidRDefault="0079544F">
            <w:pPr>
              <w:pStyle w:val="SpaltrubrikInlgg"/>
            </w:pPr>
            <w:r w:rsidRPr="0079544F">
              <w:t xml:space="preserve">Omg. </w:t>
            </w:r>
            <w:r w:rsidRPr="0079544F">
              <w:br/>
              <w:t>2</w:t>
            </w:r>
          </w:p>
        </w:tc>
        <w:tc>
          <w:tcPr>
            <w:tcW w:w="994" w:type="dxa"/>
            <w:gridSpan w:val="2"/>
          </w:tcPr>
          <w:p w:rsidR="0079544F" w:rsidRPr="0079544F" w:rsidRDefault="0079544F">
            <w:pPr>
              <w:pStyle w:val="SpaltrubrikInlgg"/>
            </w:pPr>
            <w:r w:rsidRPr="0079544F">
              <w:t xml:space="preserve">Omg. </w:t>
            </w:r>
            <w:r w:rsidRPr="0079544F">
              <w:br/>
              <w:t>3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SpaltrubrikInlgg"/>
            </w:pPr>
            <w:r w:rsidRPr="0079544F">
              <w:t>Avsl.</w:t>
            </w: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43" w:type="dxa"/>
          </w:tcPr>
          <w:p w:rsidR="0079544F" w:rsidRPr="0079544F" w:rsidRDefault="0079544F">
            <w:r w:rsidRPr="0079544F">
              <w:t>1</w:t>
            </w:r>
          </w:p>
        </w:tc>
        <w:tc>
          <w:tcPr>
            <w:tcW w:w="3559" w:type="dxa"/>
          </w:tcPr>
          <w:p w:rsidR="0079544F" w:rsidRPr="0079544F" w:rsidRDefault="0079544F">
            <w:r w:rsidRPr="0079544F">
              <w:t>Utbildningsminister Jan Björklund (FP)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6</w:t>
            </w:r>
          </w:p>
        </w:tc>
        <w:tc>
          <w:tcPr>
            <w:tcW w:w="996" w:type="dxa"/>
          </w:tcPr>
          <w:p w:rsidR="0079544F" w:rsidRPr="0079544F" w:rsidRDefault="0079544F">
            <w:pPr>
              <w:pStyle w:val="TalartidCentrerad"/>
            </w:pPr>
            <w:r w:rsidRPr="0079544F">
              <w:t>4</w:t>
            </w:r>
          </w:p>
        </w:tc>
        <w:tc>
          <w:tcPr>
            <w:tcW w:w="994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2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  <w:r w:rsidRPr="0079544F">
              <w:t>2</w:t>
            </w: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43" w:type="dxa"/>
          </w:tcPr>
          <w:p w:rsidR="0079544F" w:rsidRPr="0079544F" w:rsidRDefault="0079544F">
            <w:r w:rsidRPr="0079544F">
              <w:t>2</w:t>
            </w:r>
          </w:p>
        </w:tc>
        <w:tc>
          <w:tcPr>
            <w:tcW w:w="3559" w:type="dxa"/>
          </w:tcPr>
          <w:p w:rsidR="0079544F" w:rsidRPr="0079544F" w:rsidRDefault="0079544F">
            <w:r w:rsidRPr="0079544F">
              <w:t>Mikael Damberg (S)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  <w:r w:rsidRPr="0079544F">
              <w:t>2</w:t>
            </w:r>
          </w:p>
        </w:tc>
        <w:tc>
          <w:tcPr>
            <w:tcW w:w="1003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6</w:t>
            </w:r>
          </w:p>
        </w:tc>
        <w:tc>
          <w:tcPr>
            <w:tcW w:w="996" w:type="dxa"/>
          </w:tcPr>
          <w:p w:rsidR="0079544F" w:rsidRPr="0079544F" w:rsidRDefault="0079544F">
            <w:pPr>
              <w:pStyle w:val="TalartidCentrerad"/>
            </w:pPr>
            <w:r w:rsidRPr="0079544F">
              <w:t>4</w:t>
            </w:r>
          </w:p>
        </w:tc>
        <w:tc>
          <w:tcPr>
            <w:tcW w:w="994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2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43" w:type="dxa"/>
          </w:tcPr>
          <w:p w:rsidR="0079544F" w:rsidRPr="0079544F" w:rsidRDefault="0079544F">
            <w:r w:rsidRPr="0079544F">
              <w:t>3</w:t>
            </w:r>
          </w:p>
        </w:tc>
        <w:tc>
          <w:tcPr>
            <w:tcW w:w="3559" w:type="dxa"/>
          </w:tcPr>
          <w:p w:rsidR="0079544F" w:rsidRPr="0079544F" w:rsidRDefault="0079544F">
            <w:r w:rsidRPr="0079544F">
              <w:t>Margareta Pålsson (M)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6</w:t>
            </w:r>
          </w:p>
        </w:tc>
        <w:tc>
          <w:tcPr>
            <w:tcW w:w="996" w:type="dxa"/>
          </w:tcPr>
          <w:p w:rsidR="0079544F" w:rsidRPr="0079544F" w:rsidRDefault="0079544F">
            <w:pPr>
              <w:pStyle w:val="TalartidCentrerad"/>
            </w:pPr>
            <w:r w:rsidRPr="0079544F">
              <w:t>4</w:t>
            </w:r>
          </w:p>
        </w:tc>
        <w:tc>
          <w:tcPr>
            <w:tcW w:w="994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2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43" w:type="dxa"/>
          </w:tcPr>
          <w:p w:rsidR="0079544F" w:rsidRPr="0079544F" w:rsidRDefault="0079544F">
            <w:r w:rsidRPr="0079544F">
              <w:t>4</w:t>
            </w:r>
          </w:p>
        </w:tc>
        <w:tc>
          <w:tcPr>
            <w:tcW w:w="3559" w:type="dxa"/>
          </w:tcPr>
          <w:p w:rsidR="0079544F" w:rsidRPr="0079544F" w:rsidRDefault="0079544F">
            <w:r w:rsidRPr="0079544F">
              <w:t>Jabar Amin (MP)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6</w:t>
            </w:r>
          </w:p>
        </w:tc>
        <w:tc>
          <w:tcPr>
            <w:tcW w:w="996" w:type="dxa"/>
          </w:tcPr>
          <w:p w:rsidR="0079544F" w:rsidRPr="0079544F" w:rsidRDefault="0079544F">
            <w:pPr>
              <w:pStyle w:val="TalartidCentrerad"/>
            </w:pPr>
            <w:r w:rsidRPr="0079544F">
              <w:t>4</w:t>
            </w:r>
          </w:p>
        </w:tc>
        <w:tc>
          <w:tcPr>
            <w:tcW w:w="994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2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43" w:type="dxa"/>
          </w:tcPr>
          <w:p w:rsidR="0079544F" w:rsidRPr="0079544F" w:rsidRDefault="0079544F">
            <w:r w:rsidRPr="0079544F">
              <w:t>5</w:t>
            </w:r>
          </w:p>
        </w:tc>
        <w:tc>
          <w:tcPr>
            <w:tcW w:w="3559" w:type="dxa"/>
          </w:tcPr>
          <w:p w:rsidR="0079544F" w:rsidRPr="0079544F" w:rsidRDefault="0079544F">
            <w:r w:rsidRPr="0079544F">
              <w:t>Ulrika Carlsson i Skövde (C)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6</w:t>
            </w:r>
          </w:p>
        </w:tc>
        <w:tc>
          <w:tcPr>
            <w:tcW w:w="996" w:type="dxa"/>
          </w:tcPr>
          <w:p w:rsidR="0079544F" w:rsidRPr="0079544F" w:rsidRDefault="0079544F">
            <w:pPr>
              <w:pStyle w:val="TalartidCentrerad"/>
            </w:pPr>
            <w:r w:rsidRPr="0079544F">
              <w:t>4</w:t>
            </w:r>
          </w:p>
        </w:tc>
        <w:tc>
          <w:tcPr>
            <w:tcW w:w="994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2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43" w:type="dxa"/>
          </w:tcPr>
          <w:p w:rsidR="0079544F" w:rsidRPr="0079544F" w:rsidRDefault="0079544F">
            <w:r w:rsidRPr="0079544F">
              <w:t>6</w:t>
            </w:r>
          </w:p>
        </w:tc>
        <w:tc>
          <w:tcPr>
            <w:tcW w:w="3559" w:type="dxa"/>
          </w:tcPr>
          <w:p w:rsidR="0079544F" w:rsidRPr="0079544F" w:rsidRDefault="0079544F">
            <w:r w:rsidRPr="0079544F">
              <w:t>Richard Jomshof (SD)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6</w:t>
            </w:r>
          </w:p>
        </w:tc>
        <w:tc>
          <w:tcPr>
            <w:tcW w:w="996" w:type="dxa"/>
          </w:tcPr>
          <w:p w:rsidR="0079544F" w:rsidRPr="0079544F" w:rsidRDefault="0079544F">
            <w:pPr>
              <w:pStyle w:val="TalartidCentrerad"/>
            </w:pPr>
            <w:r w:rsidRPr="0079544F">
              <w:t>4</w:t>
            </w:r>
          </w:p>
        </w:tc>
        <w:tc>
          <w:tcPr>
            <w:tcW w:w="994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2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43" w:type="dxa"/>
          </w:tcPr>
          <w:p w:rsidR="0079544F" w:rsidRPr="0079544F" w:rsidRDefault="0079544F">
            <w:r w:rsidRPr="0079544F">
              <w:t>7</w:t>
            </w:r>
          </w:p>
        </w:tc>
        <w:tc>
          <w:tcPr>
            <w:tcW w:w="3559" w:type="dxa"/>
          </w:tcPr>
          <w:p w:rsidR="0079544F" w:rsidRPr="0079544F" w:rsidRDefault="0079544F">
            <w:r w:rsidRPr="0079544F">
              <w:t>Rossana Dinamarca (V)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6</w:t>
            </w:r>
          </w:p>
        </w:tc>
        <w:tc>
          <w:tcPr>
            <w:tcW w:w="996" w:type="dxa"/>
          </w:tcPr>
          <w:p w:rsidR="0079544F" w:rsidRPr="0079544F" w:rsidRDefault="0079544F">
            <w:pPr>
              <w:pStyle w:val="TalartidCentrerad"/>
            </w:pPr>
            <w:r w:rsidRPr="0079544F">
              <w:t>4</w:t>
            </w:r>
          </w:p>
        </w:tc>
        <w:tc>
          <w:tcPr>
            <w:tcW w:w="994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2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43" w:type="dxa"/>
          </w:tcPr>
          <w:p w:rsidR="0079544F" w:rsidRPr="0079544F" w:rsidRDefault="0079544F">
            <w:r w:rsidRPr="0079544F">
              <w:t>8</w:t>
            </w:r>
          </w:p>
        </w:tc>
        <w:tc>
          <w:tcPr>
            <w:tcW w:w="3559" w:type="dxa"/>
          </w:tcPr>
          <w:p w:rsidR="0079544F" w:rsidRPr="0079544F" w:rsidRDefault="0079544F">
            <w:r w:rsidRPr="0079544F">
              <w:t>Yvonne Andersson (KD)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6</w:t>
            </w:r>
          </w:p>
        </w:tc>
        <w:tc>
          <w:tcPr>
            <w:tcW w:w="996" w:type="dxa"/>
          </w:tcPr>
          <w:p w:rsidR="0079544F" w:rsidRPr="0079544F" w:rsidRDefault="0079544F">
            <w:pPr>
              <w:pStyle w:val="TalartidCentrerad"/>
            </w:pPr>
            <w:r w:rsidRPr="0079544F">
              <w:t>4</w:t>
            </w:r>
          </w:p>
        </w:tc>
        <w:tc>
          <w:tcPr>
            <w:tcW w:w="994" w:type="dxa"/>
            <w:gridSpan w:val="2"/>
          </w:tcPr>
          <w:p w:rsidR="0079544F" w:rsidRPr="0079544F" w:rsidRDefault="0079544F">
            <w:pPr>
              <w:pStyle w:val="TalartidCentrerad"/>
            </w:pPr>
            <w:r w:rsidRPr="0079544F">
              <w:t>2</w:t>
            </w:r>
          </w:p>
        </w:tc>
        <w:tc>
          <w:tcPr>
            <w:tcW w:w="708" w:type="dxa"/>
          </w:tcPr>
          <w:p w:rsidR="0079544F" w:rsidRPr="0079544F" w:rsidRDefault="0079544F">
            <w:pPr>
              <w:pStyle w:val="TalartidCentrerad"/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79544F" w:rsidRPr="0079544F" w:rsidRDefault="0079544F">
            <w:pPr>
              <w:pStyle w:val="TalartidTotalText"/>
            </w:pPr>
            <w:r w:rsidRPr="0079544F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79544F" w:rsidRPr="0079544F" w:rsidRDefault="0079544F">
            <w:pPr>
              <w:pStyle w:val="TalartidFet"/>
            </w:pPr>
            <w:r w:rsidRPr="0079544F">
              <w:t>1 tim. 40 min.</w:t>
            </w: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79544F" w:rsidRPr="0079544F" w:rsidRDefault="0079544F">
            <w:pPr>
              <w:pStyle w:val="StreckMitten"/>
            </w:pPr>
            <w:r w:rsidRPr="0079544F">
              <w:tab/>
            </w:r>
            <w:r w:rsidRPr="0079544F">
              <w:tab/>
            </w:r>
          </w:p>
        </w:tc>
      </w:tr>
    </w:tbl>
    <w:p w:rsidR="0079544F" w:rsidRPr="0079544F" w:rsidRDefault="0079544F">
      <w:pPr>
        <w:pStyle w:val="Blankrad"/>
      </w:pPr>
      <w:r w:rsidRPr="0079544F">
        <w:t xml:space="preserve">     </w:t>
      </w:r>
    </w:p>
    <w:p w:rsidR="0079544F" w:rsidRPr="0079544F" w:rsidRDefault="0079544F">
      <w:pPr>
        <w:pStyle w:val="Blankrad"/>
      </w:pPr>
    </w:p>
    <w:p w:rsidR="0079544F" w:rsidRPr="0079544F" w:rsidRDefault="0079544F">
      <w:pPr>
        <w:pStyle w:val="Blankrad"/>
      </w:pPr>
      <w:r w:rsidRPr="0079544F">
        <w:t xml:space="preserve">     </w:t>
      </w:r>
    </w:p>
    <w:p w:rsidR="0079544F" w:rsidRPr="0079544F" w:rsidRDefault="0079544F">
      <w:pPr>
        <w:pStyle w:val="Blankrad"/>
      </w:pPr>
    </w:p>
    <w:p w:rsidR="0079544F" w:rsidRPr="0079544F" w:rsidRDefault="0079544F">
      <w:pPr>
        <w:pStyle w:val="Blankrad"/>
      </w:pPr>
      <w:r w:rsidRPr="0079544F">
        <w:t xml:space="preserve">     </w:t>
      </w:r>
    </w:p>
    <w:p w:rsidR="0079544F" w:rsidRPr="0079544F" w:rsidRDefault="0079544F">
      <w:pPr>
        <w:pStyle w:val="Blankrad"/>
      </w:pPr>
      <w:r w:rsidRPr="0079544F">
        <w:t xml:space="preserve">     </w:t>
      </w:r>
    </w:p>
    <w:p w:rsidR="0079544F" w:rsidRPr="0079544F" w:rsidRDefault="0079544F">
      <w:pPr>
        <w:pStyle w:val="Blankrad"/>
      </w:pPr>
      <w:bookmarkStart w:id="1" w:name="Start"/>
      <w:bookmarkEnd w:id="1"/>
    </w:p>
    <w:p w:rsidR="0079544F" w:rsidRPr="0079544F" w:rsidRDefault="0079544F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79544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9544F" w:rsidRPr="0079544F" w:rsidRDefault="0079544F">
            <w:pPr>
              <w:pageBreakBefore/>
            </w:pPr>
            <w:r w:rsidRPr="0079544F">
              <w:t>Nr</w:t>
            </w:r>
          </w:p>
        </w:tc>
        <w:tc>
          <w:tcPr>
            <w:tcW w:w="5670" w:type="dxa"/>
          </w:tcPr>
          <w:p w:rsidR="0079544F" w:rsidRPr="0079544F" w:rsidRDefault="0079544F">
            <w:pPr>
              <w:pageBreakBefore/>
            </w:pPr>
            <w:bookmarkStart w:id="2" w:name="ÄrendeNrRubrik"/>
            <w:bookmarkEnd w:id="2"/>
          </w:p>
        </w:tc>
        <w:tc>
          <w:tcPr>
            <w:tcW w:w="1247" w:type="dxa"/>
          </w:tcPr>
          <w:p w:rsidR="0079544F" w:rsidRPr="0079544F" w:rsidRDefault="0079544F">
            <w:pPr>
              <w:pageBreakBefore/>
            </w:pPr>
            <w:r w:rsidRPr="0079544F">
              <w:t>Anmäld tid (min.)</w:t>
            </w:r>
          </w:p>
        </w:tc>
        <w:tc>
          <w:tcPr>
            <w:tcW w:w="1474" w:type="dxa"/>
          </w:tcPr>
          <w:p w:rsidR="0079544F" w:rsidRPr="0079544F" w:rsidRDefault="0079544F">
            <w:pPr>
              <w:pageBreakBefore/>
            </w:pPr>
            <w:r w:rsidRPr="0079544F">
              <w:t>Ackumulerad tid</w:t>
            </w:r>
          </w:p>
        </w:tc>
      </w:tr>
    </w:tbl>
    <w:p w:rsidR="0079544F" w:rsidRPr="0079544F" w:rsidRDefault="0079544F">
      <w:pPr>
        <w:pStyle w:val="Blankrad"/>
      </w:pPr>
      <w:r w:rsidRPr="0079544F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954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rendenr"/>
            </w:pPr>
            <w:r w:rsidRPr="0079544F">
              <w:t>11</w:t>
            </w:r>
          </w:p>
        </w:tc>
        <w:tc>
          <w:tcPr>
            <w:tcW w:w="5670" w:type="dxa"/>
            <w:gridSpan w:val="2"/>
          </w:tcPr>
          <w:p w:rsidR="0079544F" w:rsidRPr="0079544F" w:rsidRDefault="0079544F">
            <w:pPr>
              <w:pStyle w:val="renderubrik"/>
            </w:pPr>
            <w:r w:rsidRPr="0079544F">
              <w:t>Finansutskottets betänkande FiU19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9544F" w:rsidRPr="0079544F" w:rsidRDefault="0079544F">
            <w:pPr>
              <w:pStyle w:val="Underrubrik"/>
            </w:pPr>
            <w:r w:rsidRPr="0079544F">
              <w:t>Utlåtande över grönbok om e-upphandling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Ann-Charlotte Hammar Johnsson (M)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3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Summalinje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Summalinje"/>
            </w:pPr>
          </w:p>
        </w:tc>
        <w:tc>
          <w:tcPr>
            <w:tcW w:w="5216" w:type="dxa"/>
          </w:tcPr>
          <w:p w:rsidR="0079544F" w:rsidRPr="0079544F" w:rsidRDefault="0079544F">
            <w:pPr>
              <w:pStyle w:val="Summalinje"/>
            </w:pPr>
          </w:p>
        </w:tc>
        <w:tc>
          <w:tcPr>
            <w:tcW w:w="1247" w:type="dxa"/>
          </w:tcPr>
          <w:p w:rsidR="0079544F" w:rsidRPr="0079544F" w:rsidRDefault="0079544F">
            <w:pPr>
              <w:pStyle w:val="Summalinje"/>
            </w:pPr>
            <w:r w:rsidRPr="0079544F">
              <w:t>____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Summalinje"/>
            </w:pPr>
            <w:r w:rsidRPr="0079544F">
              <w:t>____</w:t>
            </w: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  <w:r w:rsidRPr="0079544F">
              <w:t xml:space="preserve"> </w:t>
            </w:r>
          </w:p>
        </w:tc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5216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1247" w:type="dxa"/>
          </w:tcPr>
          <w:p w:rsidR="0079544F" w:rsidRPr="0079544F" w:rsidRDefault="0079544F">
            <w:pPr>
              <w:pStyle w:val="TalartidSumma"/>
            </w:pPr>
            <w:r w:rsidRPr="0079544F">
              <w:t>0.03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TalartidAckumulerad"/>
            </w:pPr>
            <w:r w:rsidRPr="0079544F">
              <w:t>0.03</w:t>
            </w:r>
          </w:p>
        </w:tc>
      </w:tr>
    </w:tbl>
    <w:p w:rsidR="0079544F" w:rsidRPr="0079544F" w:rsidRDefault="0079544F">
      <w:pPr>
        <w:pStyle w:val="Blankrad"/>
      </w:pPr>
      <w:r w:rsidRPr="0079544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7954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rendenr"/>
            </w:pPr>
            <w:r w:rsidRPr="0079544F">
              <w:t>12</w:t>
            </w:r>
          </w:p>
        </w:tc>
        <w:tc>
          <w:tcPr>
            <w:tcW w:w="5670" w:type="dxa"/>
          </w:tcPr>
          <w:p w:rsidR="0079544F" w:rsidRPr="0079544F" w:rsidRDefault="0079544F">
            <w:pPr>
              <w:pStyle w:val="renderubrik"/>
            </w:pPr>
            <w:r w:rsidRPr="0079544F">
              <w:t>Näringsutskottets betänkande NU9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9544F" w:rsidRPr="0079544F" w:rsidRDefault="0079544F">
            <w:pPr>
              <w:pStyle w:val="Underrubrik"/>
            </w:pPr>
            <w:r w:rsidRPr="0079544F">
              <w:t>Återanvändning av upphovsrättsligt skyddat material i radio och tv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</w:tr>
    </w:tbl>
    <w:p w:rsidR="0079544F" w:rsidRPr="0079544F" w:rsidRDefault="0079544F">
      <w:pPr>
        <w:pStyle w:val="Blankrad"/>
      </w:pPr>
      <w:r w:rsidRPr="0079544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954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rendenr"/>
            </w:pPr>
            <w:r w:rsidRPr="0079544F">
              <w:t>13</w:t>
            </w:r>
          </w:p>
        </w:tc>
        <w:tc>
          <w:tcPr>
            <w:tcW w:w="5670" w:type="dxa"/>
            <w:gridSpan w:val="2"/>
          </w:tcPr>
          <w:p w:rsidR="0079544F" w:rsidRPr="0079544F" w:rsidRDefault="0079544F">
            <w:pPr>
              <w:pStyle w:val="renderubrik"/>
            </w:pPr>
            <w:r w:rsidRPr="0079544F">
              <w:t>Konstitutionsutskottets betänkande KU7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9544F" w:rsidRPr="0079544F" w:rsidRDefault="0079544F">
            <w:pPr>
              <w:pStyle w:val="Underrubrik"/>
            </w:pPr>
            <w:r w:rsidRPr="0079544F">
              <w:t>Delegationsbeslut inom JO-ämbetet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Phia Andersson (S)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4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Ann-Britt Åsebol (M)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4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Summalinje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Summalinje"/>
            </w:pPr>
          </w:p>
        </w:tc>
        <w:tc>
          <w:tcPr>
            <w:tcW w:w="5216" w:type="dxa"/>
          </w:tcPr>
          <w:p w:rsidR="0079544F" w:rsidRPr="0079544F" w:rsidRDefault="0079544F">
            <w:pPr>
              <w:pStyle w:val="Summalinje"/>
            </w:pPr>
          </w:p>
        </w:tc>
        <w:tc>
          <w:tcPr>
            <w:tcW w:w="1247" w:type="dxa"/>
          </w:tcPr>
          <w:p w:rsidR="0079544F" w:rsidRPr="0079544F" w:rsidRDefault="0079544F">
            <w:pPr>
              <w:pStyle w:val="Summalinje"/>
            </w:pPr>
            <w:r w:rsidRPr="0079544F">
              <w:t>____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Summalinje"/>
            </w:pPr>
            <w:r w:rsidRPr="0079544F">
              <w:t>____</w:t>
            </w: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  <w:r w:rsidRPr="0079544F">
              <w:t xml:space="preserve"> </w:t>
            </w:r>
          </w:p>
        </w:tc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5216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1247" w:type="dxa"/>
          </w:tcPr>
          <w:p w:rsidR="0079544F" w:rsidRPr="0079544F" w:rsidRDefault="0079544F">
            <w:pPr>
              <w:pStyle w:val="TalartidSumma"/>
            </w:pPr>
            <w:r w:rsidRPr="0079544F">
              <w:t>0.08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TalartidAckumulerad"/>
            </w:pPr>
            <w:r w:rsidRPr="0079544F">
              <w:t>0.11</w:t>
            </w:r>
          </w:p>
        </w:tc>
      </w:tr>
    </w:tbl>
    <w:p w:rsidR="0079544F" w:rsidRPr="0079544F" w:rsidRDefault="0079544F">
      <w:pPr>
        <w:pStyle w:val="Blankrad"/>
      </w:pPr>
      <w:r w:rsidRPr="0079544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954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rendenr"/>
            </w:pPr>
            <w:r w:rsidRPr="0079544F">
              <w:t>14</w:t>
            </w:r>
          </w:p>
        </w:tc>
        <w:tc>
          <w:tcPr>
            <w:tcW w:w="5670" w:type="dxa"/>
            <w:gridSpan w:val="2"/>
          </w:tcPr>
          <w:p w:rsidR="0079544F" w:rsidRPr="0079544F" w:rsidRDefault="0079544F">
            <w:pPr>
              <w:pStyle w:val="renderubrik"/>
            </w:pPr>
            <w:r w:rsidRPr="0079544F">
              <w:t>Konstitutionsutskottets betänkande KU16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9544F" w:rsidRPr="0079544F" w:rsidRDefault="0079544F">
            <w:pPr>
              <w:pStyle w:val="Underrubrik"/>
            </w:pPr>
            <w:r w:rsidRPr="0079544F">
              <w:t>Justitieombudsmännens ämbetsberättelse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Peter Eriksson (MP)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3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Phia Andersson (S)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6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Cecilia Brinck (M)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6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Karin Granbom Ellison (FP)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4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Summalinje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Summalinje"/>
            </w:pPr>
          </w:p>
        </w:tc>
        <w:tc>
          <w:tcPr>
            <w:tcW w:w="5216" w:type="dxa"/>
          </w:tcPr>
          <w:p w:rsidR="0079544F" w:rsidRPr="0079544F" w:rsidRDefault="0079544F">
            <w:pPr>
              <w:pStyle w:val="Summalinje"/>
            </w:pPr>
          </w:p>
        </w:tc>
        <w:tc>
          <w:tcPr>
            <w:tcW w:w="1247" w:type="dxa"/>
          </w:tcPr>
          <w:p w:rsidR="0079544F" w:rsidRPr="0079544F" w:rsidRDefault="0079544F">
            <w:pPr>
              <w:pStyle w:val="Summalinje"/>
            </w:pPr>
            <w:r w:rsidRPr="0079544F">
              <w:t>____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Summalinje"/>
            </w:pPr>
            <w:r w:rsidRPr="0079544F">
              <w:t>____</w:t>
            </w: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  <w:r w:rsidRPr="0079544F">
              <w:t xml:space="preserve"> </w:t>
            </w:r>
          </w:p>
        </w:tc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5216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1247" w:type="dxa"/>
          </w:tcPr>
          <w:p w:rsidR="0079544F" w:rsidRPr="0079544F" w:rsidRDefault="0079544F">
            <w:pPr>
              <w:pStyle w:val="TalartidSumma"/>
            </w:pPr>
            <w:r w:rsidRPr="0079544F">
              <w:t>0.19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TalartidAckumulerad"/>
            </w:pPr>
            <w:r w:rsidRPr="0079544F">
              <w:t>0.30</w:t>
            </w:r>
          </w:p>
        </w:tc>
      </w:tr>
    </w:tbl>
    <w:p w:rsidR="0079544F" w:rsidRPr="0079544F" w:rsidRDefault="0079544F">
      <w:pPr>
        <w:pStyle w:val="Blankrad"/>
      </w:pPr>
      <w:r w:rsidRPr="0079544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954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rendenr"/>
              <w:pageBreakBefore/>
            </w:pPr>
            <w:r w:rsidRPr="0079544F">
              <w:t>15</w:t>
            </w:r>
          </w:p>
        </w:tc>
        <w:tc>
          <w:tcPr>
            <w:tcW w:w="5670" w:type="dxa"/>
            <w:gridSpan w:val="2"/>
          </w:tcPr>
          <w:p w:rsidR="0079544F" w:rsidRPr="0079544F" w:rsidRDefault="0079544F">
            <w:pPr>
              <w:pStyle w:val="renderubrik"/>
              <w:pageBreakBefore/>
            </w:pPr>
            <w:r w:rsidRPr="0079544F">
              <w:t>Konstitutionsutskottets betänkande KU10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9544F" w:rsidRPr="0079544F" w:rsidRDefault="0079544F">
            <w:pPr>
              <w:pStyle w:val="Underrubrik"/>
            </w:pPr>
            <w:r w:rsidRPr="0079544F">
              <w:t>Granskning av statsrådens tjänsteutövning och regeringsärendenas handläggning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Peter Eriksson (MP)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4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Peter Hultqvist (S)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8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Per Bill (M)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8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Karin Granbom Ellison (FP)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4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Per-Ingvar Johnsson (C)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4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Mia Sydow Mölleby (V)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4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Tuve Skånberg (KD)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4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Kajsa Lunderquist (M)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4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Summalinje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Summalinje"/>
            </w:pPr>
          </w:p>
        </w:tc>
        <w:tc>
          <w:tcPr>
            <w:tcW w:w="5216" w:type="dxa"/>
          </w:tcPr>
          <w:p w:rsidR="0079544F" w:rsidRPr="0079544F" w:rsidRDefault="0079544F">
            <w:pPr>
              <w:pStyle w:val="Summalinje"/>
            </w:pPr>
          </w:p>
        </w:tc>
        <w:tc>
          <w:tcPr>
            <w:tcW w:w="1247" w:type="dxa"/>
          </w:tcPr>
          <w:p w:rsidR="0079544F" w:rsidRPr="0079544F" w:rsidRDefault="0079544F">
            <w:pPr>
              <w:pStyle w:val="Summalinje"/>
            </w:pPr>
            <w:r w:rsidRPr="0079544F">
              <w:t>____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Summalinje"/>
            </w:pPr>
            <w:r w:rsidRPr="0079544F">
              <w:t>____</w:t>
            </w: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  <w:r w:rsidRPr="0079544F">
              <w:t xml:space="preserve"> </w:t>
            </w:r>
          </w:p>
        </w:tc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5216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1247" w:type="dxa"/>
          </w:tcPr>
          <w:p w:rsidR="0079544F" w:rsidRPr="0079544F" w:rsidRDefault="0079544F">
            <w:pPr>
              <w:pStyle w:val="TalartidSumma"/>
            </w:pPr>
            <w:r w:rsidRPr="0079544F">
              <w:t>0.40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TalartidAckumulerad"/>
            </w:pPr>
            <w:r w:rsidRPr="0079544F">
              <w:t>1.10</w:t>
            </w:r>
          </w:p>
        </w:tc>
      </w:tr>
    </w:tbl>
    <w:p w:rsidR="0079544F" w:rsidRPr="0079544F" w:rsidRDefault="0079544F">
      <w:pPr>
        <w:pStyle w:val="Blankrad"/>
      </w:pPr>
      <w:r w:rsidRPr="0079544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7954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rendenr"/>
            </w:pPr>
            <w:r w:rsidRPr="0079544F">
              <w:t>16</w:t>
            </w:r>
          </w:p>
        </w:tc>
        <w:tc>
          <w:tcPr>
            <w:tcW w:w="5670" w:type="dxa"/>
          </w:tcPr>
          <w:p w:rsidR="0079544F" w:rsidRPr="0079544F" w:rsidRDefault="0079544F">
            <w:pPr>
              <w:pStyle w:val="renderubrik"/>
            </w:pPr>
            <w:r w:rsidRPr="0079544F">
              <w:t>Konstitutionsutskottets betänkande KU8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9544F" w:rsidRPr="0079544F" w:rsidRDefault="0079544F">
            <w:pPr>
              <w:pStyle w:val="Underrubrik"/>
            </w:pPr>
            <w:r w:rsidRPr="0079544F">
              <w:t>Riksrevisionens styrelses framställning om sammanslagningar av myndigheter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</w:tr>
    </w:tbl>
    <w:p w:rsidR="0079544F" w:rsidRPr="0079544F" w:rsidRDefault="0079544F">
      <w:pPr>
        <w:pStyle w:val="Blankrad"/>
      </w:pPr>
      <w:r w:rsidRPr="0079544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954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rendenr"/>
            </w:pPr>
            <w:r w:rsidRPr="0079544F">
              <w:t>17</w:t>
            </w:r>
          </w:p>
        </w:tc>
        <w:tc>
          <w:tcPr>
            <w:tcW w:w="5670" w:type="dxa"/>
            <w:gridSpan w:val="2"/>
          </w:tcPr>
          <w:p w:rsidR="0079544F" w:rsidRPr="0079544F" w:rsidRDefault="0079544F">
            <w:pPr>
              <w:pStyle w:val="renderubrik"/>
            </w:pPr>
            <w:r w:rsidRPr="0079544F">
              <w:t>Konstitutionsutskottets betänkande KU18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9544F" w:rsidRPr="0079544F" w:rsidRDefault="0079544F">
            <w:pPr>
              <w:pStyle w:val="Underrubrik"/>
            </w:pPr>
            <w:r w:rsidRPr="0079544F">
              <w:t>Uppföljning av riksdagens tillämpning av subsidiaritetsprincipen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Peter Eriksson (MP)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4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Billy Gustafsson (S)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8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Lars Elinderson (M)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8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Summalinje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Summalinje"/>
            </w:pPr>
          </w:p>
        </w:tc>
        <w:tc>
          <w:tcPr>
            <w:tcW w:w="5216" w:type="dxa"/>
          </w:tcPr>
          <w:p w:rsidR="0079544F" w:rsidRPr="0079544F" w:rsidRDefault="0079544F">
            <w:pPr>
              <w:pStyle w:val="Summalinje"/>
            </w:pPr>
          </w:p>
        </w:tc>
        <w:tc>
          <w:tcPr>
            <w:tcW w:w="1247" w:type="dxa"/>
          </w:tcPr>
          <w:p w:rsidR="0079544F" w:rsidRPr="0079544F" w:rsidRDefault="0079544F">
            <w:pPr>
              <w:pStyle w:val="Summalinje"/>
            </w:pPr>
            <w:r w:rsidRPr="0079544F">
              <w:t>____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Summalinje"/>
            </w:pPr>
            <w:r w:rsidRPr="0079544F">
              <w:t>____</w:t>
            </w: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  <w:r w:rsidRPr="0079544F">
              <w:t xml:space="preserve"> </w:t>
            </w:r>
          </w:p>
        </w:tc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5216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1247" w:type="dxa"/>
          </w:tcPr>
          <w:p w:rsidR="0079544F" w:rsidRPr="0079544F" w:rsidRDefault="0079544F">
            <w:pPr>
              <w:pStyle w:val="TalartidSumma"/>
            </w:pPr>
            <w:r w:rsidRPr="0079544F">
              <w:t>0.20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TalartidAckumulerad"/>
            </w:pPr>
            <w:r w:rsidRPr="0079544F">
              <w:t>1.30</w:t>
            </w:r>
          </w:p>
        </w:tc>
      </w:tr>
    </w:tbl>
    <w:p w:rsidR="0079544F" w:rsidRPr="0079544F" w:rsidRDefault="0079544F">
      <w:pPr>
        <w:pStyle w:val="Blankrad"/>
      </w:pPr>
      <w:r w:rsidRPr="0079544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954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rendenr"/>
              <w:pageBreakBefore/>
            </w:pPr>
            <w:r w:rsidRPr="0079544F">
              <w:t>18</w:t>
            </w:r>
          </w:p>
        </w:tc>
        <w:tc>
          <w:tcPr>
            <w:tcW w:w="5670" w:type="dxa"/>
            <w:gridSpan w:val="2"/>
          </w:tcPr>
          <w:p w:rsidR="0079544F" w:rsidRPr="0079544F" w:rsidRDefault="0079544F">
            <w:pPr>
              <w:pStyle w:val="renderubrik"/>
              <w:pageBreakBefore/>
            </w:pPr>
            <w:r w:rsidRPr="0079544F">
              <w:t xml:space="preserve">Trafikutskottets betänkande </w:t>
            </w:r>
            <w:bookmarkStart w:id="3" w:name="BetänkandeNr"/>
            <w:bookmarkEnd w:id="3"/>
            <w:r w:rsidRPr="0079544F">
              <w:t>TU8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9544F" w:rsidRPr="0079544F" w:rsidRDefault="0079544F">
            <w:pPr>
              <w:pStyle w:val="Underrubrik"/>
            </w:pPr>
            <w:bookmarkStart w:id="4" w:name="Ärenderubrik"/>
            <w:bookmarkEnd w:id="4"/>
            <w:r w:rsidRPr="0079544F">
              <w:t>Underhåll av järnvägar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Anders Åkesson (C)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3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Pia Nilsson (S)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8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Stina Bergström (MP)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6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Siv Holma (V)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6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Jan-Evert Rådhström (M)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8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9544F" w:rsidRPr="0079544F" w:rsidRDefault="0079544F">
            <w:r w:rsidRPr="0079544F">
              <w:t>Lars Tysklind (FP)</w:t>
            </w:r>
          </w:p>
        </w:tc>
        <w:tc>
          <w:tcPr>
            <w:tcW w:w="1247" w:type="dxa"/>
          </w:tcPr>
          <w:p w:rsidR="0079544F" w:rsidRPr="0079544F" w:rsidRDefault="0079544F">
            <w:pPr>
              <w:pStyle w:val="Talartid"/>
            </w:pPr>
            <w:r w:rsidRPr="0079544F">
              <w:t>8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IngenText"/>
            </w:pP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Summalinje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Summalinje"/>
            </w:pPr>
          </w:p>
        </w:tc>
        <w:tc>
          <w:tcPr>
            <w:tcW w:w="5216" w:type="dxa"/>
          </w:tcPr>
          <w:p w:rsidR="0079544F" w:rsidRPr="0079544F" w:rsidRDefault="0079544F">
            <w:pPr>
              <w:pStyle w:val="Summalinje"/>
            </w:pPr>
          </w:p>
        </w:tc>
        <w:tc>
          <w:tcPr>
            <w:tcW w:w="1247" w:type="dxa"/>
          </w:tcPr>
          <w:p w:rsidR="0079544F" w:rsidRPr="0079544F" w:rsidRDefault="0079544F">
            <w:pPr>
              <w:pStyle w:val="Summalinje"/>
            </w:pPr>
            <w:r w:rsidRPr="0079544F">
              <w:t>____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Summalinje"/>
            </w:pPr>
            <w:r w:rsidRPr="0079544F">
              <w:t>____</w:t>
            </w:r>
          </w:p>
        </w:tc>
      </w:tr>
      <w:tr w:rsidR="00000000" w:rsidRPr="0079544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  <w:r w:rsidRPr="0079544F">
              <w:t xml:space="preserve"> </w:t>
            </w:r>
          </w:p>
        </w:tc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5216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1247" w:type="dxa"/>
          </w:tcPr>
          <w:p w:rsidR="0079544F" w:rsidRPr="0079544F" w:rsidRDefault="0079544F">
            <w:pPr>
              <w:pStyle w:val="TalartidSumma"/>
            </w:pPr>
            <w:r w:rsidRPr="0079544F">
              <w:t>0.39</w:t>
            </w:r>
          </w:p>
        </w:tc>
        <w:tc>
          <w:tcPr>
            <w:tcW w:w="1489" w:type="dxa"/>
          </w:tcPr>
          <w:p w:rsidR="0079544F" w:rsidRPr="0079544F" w:rsidRDefault="0079544F">
            <w:pPr>
              <w:pStyle w:val="TalartidAckumulerad"/>
            </w:pPr>
            <w:r w:rsidRPr="0079544F">
              <w:t>2.09</w:t>
            </w:r>
          </w:p>
        </w:tc>
      </w:tr>
    </w:tbl>
    <w:p w:rsidR="0079544F" w:rsidRPr="0079544F" w:rsidRDefault="0079544F">
      <w:pPr>
        <w:pStyle w:val="Blankrad"/>
      </w:pPr>
      <w:r w:rsidRPr="0079544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7954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454" w:type="dxa"/>
          </w:tcPr>
          <w:p w:rsidR="0079544F" w:rsidRPr="0079544F" w:rsidRDefault="0079544F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2268" w:type="dxa"/>
          </w:tcPr>
          <w:p w:rsidR="0079544F" w:rsidRPr="0079544F" w:rsidRDefault="0079544F">
            <w:pPr>
              <w:pStyle w:val="TalartidTotalText"/>
            </w:pPr>
            <w:r w:rsidRPr="0079544F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79544F" w:rsidRPr="0079544F" w:rsidRDefault="0079544F">
            <w:pPr>
              <w:pStyle w:val="TalartidTotal"/>
            </w:pPr>
            <w:r w:rsidRPr="0079544F">
              <w:t>2 tim. 9 min.</w:t>
            </w:r>
          </w:p>
        </w:tc>
      </w:tr>
      <w:tr w:rsidR="00000000" w:rsidRPr="0079544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79544F" w:rsidRPr="0079544F" w:rsidRDefault="0079544F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79544F" w:rsidRPr="0079544F" w:rsidRDefault="0079544F"/>
          <w:p w:rsidR="0079544F" w:rsidRPr="0079544F" w:rsidRDefault="0079544F">
            <w:pPr>
              <w:pStyle w:val="Mittstreck"/>
            </w:pPr>
            <w:r w:rsidRPr="0079544F">
              <w:tab/>
            </w:r>
            <w:r w:rsidRPr="0079544F">
              <w:tab/>
            </w:r>
          </w:p>
        </w:tc>
      </w:tr>
    </w:tbl>
    <w:p w:rsidR="0079544F" w:rsidRPr="0079544F" w:rsidRDefault="0079544F">
      <w:pPr>
        <w:pStyle w:val="Blankrad"/>
      </w:pPr>
      <w:r w:rsidRPr="0079544F">
        <w:t xml:space="preserve">     </w:t>
      </w:r>
    </w:p>
    <w:sectPr w:rsidR="00000000" w:rsidRPr="0079544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544F" w:rsidRPr="0079544F" w:rsidRDefault="0079544F">
      <w:r w:rsidRPr="0079544F">
        <w:separator/>
      </w:r>
    </w:p>
  </w:endnote>
  <w:endnote w:type="continuationSeparator" w:id="0">
    <w:p w:rsidR="0079544F" w:rsidRPr="0079544F" w:rsidRDefault="0079544F">
      <w:r w:rsidRPr="007954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544F" w:rsidRPr="0079544F" w:rsidRDefault="0079544F">
    <w:pPr>
      <w:pStyle w:val="Sidhuvud"/>
      <w:jc w:val="center"/>
    </w:pPr>
    <w:r w:rsidRPr="0079544F">
      <w:fldChar w:fldCharType="begin" w:fldLock="1"/>
    </w:r>
    <w:r w:rsidRPr="0079544F">
      <w:instrText xml:space="preserve"> PAGE </w:instrText>
    </w:r>
    <w:r w:rsidRPr="0079544F">
      <w:fldChar w:fldCharType="separate"/>
    </w:r>
    <w:r w:rsidRPr="0079544F">
      <w:t>2</w:t>
    </w:r>
    <w:r w:rsidRPr="0079544F">
      <w:fldChar w:fldCharType="end"/>
    </w:r>
    <w:r w:rsidRPr="0079544F">
      <w:t xml:space="preserve"> (</w:t>
    </w:r>
    <w:r w:rsidRPr="0079544F">
      <w:fldChar w:fldCharType="begin" w:fldLock="1"/>
    </w:r>
    <w:r w:rsidRPr="0079544F">
      <w:instrText xml:space="preserve"> NUMPAGES </w:instrText>
    </w:r>
    <w:r w:rsidRPr="0079544F">
      <w:fldChar w:fldCharType="separate"/>
    </w:r>
    <w:r w:rsidRPr="0079544F">
      <w:t>5</w:t>
    </w:r>
    <w:r w:rsidRPr="0079544F">
      <w:fldChar w:fldCharType="end"/>
    </w:r>
    <w:r w:rsidRPr="0079544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544F" w:rsidRPr="0079544F" w:rsidRDefault="0079544F">
    <w:pPr>
      <w:pStyle w:val="Sidhuvud"/>
      <w:jc w:val="center"/>
    </w:pPr>
    <w:r w:rsidRPr="0079544F">
      <w:fldChar w:fldCharType="begin" w:fldLock="1"/>
    </w:r>
    <w:r w:rsidRPr="0079544F">
      <w:instrText xml:space="preserve"> PAGE </w:instrText>
    </w:r>
    <w:r w:rsidRPr="0079544F">
      <w:fldChar w:fldCharType="separate"/>
    </w:r>
    <w:r w:rsidRPr="0079544F">
      <w:t>1</w:t>
    </w:r>
    <w:r w:rsidRPr="0079544F">
      <w:fldChar w:fldCharType="end"/>
    </w:r>
    <w:r w:rsidRPr="0079544F">
      <w:t xml:space="preserve"> (</w:t>
    </w:r>
    <w:r w:rsidRPr="0079544F">
      <w:fldChar w:fldCharType="begin" w:fldLock="1"/>
    </w:r>
    <w:r w:rsidRPr="0079544F">
      <w:instrText xml:space="preserve"> NUMPAGES </w:instrText>
    </w:r>
    <w:r w:rsidRPr="0079544F">
      <w:fldChar w:fldCharType="separate"/>
    </w:r>
    <w:r w:rsidRPr="0079544F">
      <w:t>5</w:t>
    </w:r>
    <w:r w:rsidRPr="0079544F">
      <w:fldChar w:fldCharType="end"/>
    </w:r>
    <w:r w:rsidRPr="0079544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544F" w:rsidRPr="0079544F" w:rsidRDefault="0079544F">
      <w:r w:rsidRPr="0079544F">
        <w:separator/>
      </w:r>
    </w:p>
  </w:footnote>
  <w:footnote w:type="continuationSeparator" w:id="0">
    <w:p w:rsidR="0079544F" w:rsidRPr="0079544F" w:rsidRDefault="0079544F">
      <w:r w:rsidRPr="007954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544F" w:rsidRPr="0079544F" w:rsidRDefault="0079544F">
    <w:pPr>
      <w:pStyle w:val="Sidhuvud"/>
      <w:tabs>
        <w:tab w:val="clear" w:pos="4536"/>
      </w:tabs>
    </w:pPr>
    <w:r w:rsidRPr="0079544F">
      <w:fldChar w:fldCharType="begin" w:fldLock="1"/>
    </w:r>
    <w:r w:rsidRPr="0079544F">
      <w:instrText xml:space="preserve"> DOCPROPERTY "DocumentDate" </w:instrText>
    </w:r>
    <w:r w:rsidRPr="0079544F">
      <w:fldChar w:fldCharType="separate"/>
    </w:r>
    <w:r w:rsidRPr="0079544F">
      <w:t>Onsdagen den 26 januari 2011</w:t>
    </w:r>
    <w:r w:rsidRPr="0079544F">
      <w:fldChar w:fldCharType="end"/>
    </w:r>
    <w:r w:rsidRPr="0079544F">
      <w:fldChar w:fldCharType="begin" w:fldLock="1"/>
    </w:r>
    <w:r w:rsidRPr="0079544F">
      <w:instrText xml:space="preserve">if </w:instrText>
    </w:r>
    <w:r w:rsidRPr="0079544F">
      <w:fldChar w:fldCharType="begin" w:fldLock="1"/>
    </w:r>
    <w:r w:rsidRPr="0079544F">
      <w:instrText xml:space="preserve"> DOCPROPERTY "Status" </w:instrText>
    </w:r>
    <w:r w:rsidRPr="0079544F">
      <w:fldChar w:fldCharType="separate"/>
    </w:r>
    <w:r w:rsidRPr="0079544F">
      <w:instrText>slutlig</w:instrText>
    </w:r>
    <w:r w:rsidRPr="0079544F">
      <w:fldChar w:fldCharType="end"/>
    </w:r>
    <w:r w:rsidRPr="0079544F">
      <w:instrText xml:space="preserve"> = "preliminär" " (preliminärt)" "" </w:instrText>
    </w:r>
    <w:r w:rsidRPr="0079544F">
      <w:fldChar w:fldCharType="end"/>
    </w:r>
    <w:r w:rsidRPr="0079544F">
      <w:tab/>
    </w:r>
  </w:p>
  <w:p w:rsidR="0079544F" w:rsidRPr="0079544F" w:rsidRDefault="0079544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9544F">
      <w:rPr>
        <w:sz w:val="12"/>
      </w:rPr>
      <w:tab/>
    </w:r>
  </w:p>
  <w:p w:rsidR="0079544F" w:rsidRPr="0079544F" w:rsidRDefault="007954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544F" w:rsidRPr="0079544F" w:rsidRDefault="0079544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79544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544F" w:rsidRPr="0079544F" w:rsidRDefault="0079544F">
    <w:pPr>
      <w:pStyle w:val="Dokumentrubrik"/>
      <w:spacing w:after="360"/>
    </w:pPr>
    <w:r w:rsidRPr="0079544F">
      <w:fldChar w:fldCharType="begin" w:fldLock="1"/>
    </w:r>
    <w:r w:rsidRPr="0079544F">
      <w:instrText xml:space="preserve"> if </w:instrText>
    </w:r>
    <w:r w:rsidRPr="0079544F">
      <w:fldChar w:fldCharType="begin" w:fldLock="1"/>
    </w:r>
    <w:r w:rsidRPr="0079544F">
      <w:instrText xml:space="preserve"> DOCPROPERTY  Status </w:instrText>
    </w:r>
    <w:r w:rsidRPr="0079544F">
      <w:fldChar w:fldCharType="separate"/>
    </w:r>
    <w:r w:rsidRPr="0079544F">
      <w:instrText>slutlig</w:instrText>
    </w:r>
    <w:r w:rsidRPr="0079544F">
      <w:fldChar w:fldCharType="end"/>
    </w:r>
    <w:r w:rsidRPr="0079544F">
      <w:instrText xml:space="preserve"> = "preliminär" "Preliminär t" "T" </w:instrText>
    </w:r>
    <w:r w:rsidRPr="0079544F">
      <w:fldChar w:fldCharType="separate"/>
    </w:r>
    <w:r w:rsidRPr="0079544F">
      <w:rPr>
        <w:noProof/>
      </w:rPr>
      <w:t>T</w:t>
    </w:r>
    <w:r w:rsidRPr="0079544F">
      <w:fldChar w:fldCharType="end"/>
    </w:r>
    <w:r w:rsidRPr="0079544F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6DE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62D3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0F5BC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815CF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6826A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FF6D5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F04EE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2219023">
    <w:abstractNumId w:val="7"/>
  </w:num>
  <w:num w:numId="2" w16cid:durableId="1455446638">
    <w:abstractNumId w:val="1"/>
  </w:num>
  <w:num w:numId="3" w16cid:durableId="68581440">
    <w:abstractNumId w:val="5"/>
  </w:num>
  <w:num w:numId="4" w16cid:durableId="2096978787">
    <w:abstractNumId w:val="6"/>
  </w:num>
  <w:num w:numId="5" w16cid:durableId="482545773">
    <w:abstractNumId w:val="4"/>
  </w:num>
  <w:num w:numId="6" w16cid:durableId="1257976469">
    <w:abstractNumId w:val="0"/>
  </w:num>
  <w:num w:numId="7" w16cid:durableId="1072239493">
    <w:abstractNumId w:val="3"/>
  </w:num>
  <w:num w:numId="8" w16cid:durableId="34429047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61155"/>
    <w:rsid w:val="0079544F"/>
    <w:rsid w:val="00D6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6A0999-A9CE-4A4F-ADE0-2FDC5C12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Normalwebb">
    <w:name w:val="Normal (Web)"/>
    <w:basedOn w:val="Normal"/>
    <w:pPr>
      <w:widowControl/>
      <w:tabs>
        <w:tab w:val="clear" w:pos="6804"/>
      </w:tabs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7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1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572</Words>
  <Characters>2911</Characters>
  <Application>Microsoft Office Word</Application>
  <DocSecurity>4</DocSecurity>
  <Lines>727</Lines>
  <Paragraphs>316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2011-01-25T16:25:00Z</cp:lastPrinted>
  <dcterms:created xsi:type="dcterms:W3CDTF">2025-12-18T03:33:00Z</dcterms:created>
  <dcterms:modified xsi:type="dcterms:W3CDTF">2025-12-18T03:33:00Z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26 januari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2011-01-26</vt:lpwstr>
  </property>
  <property fmtid="{D5CDD505-2E9C-101B-9397-08002B2CF9AE}" pid="6" name="DocumentYear">
    <vt:lpwstr>2010/11</vt:lpwstr>
  </property>
</Properties>
</file>