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0C9113" w14:textId="77777777">
      <w:pPr>
        <w:pStyle w:val="Normalutanindragellerluft"/>
      </w:pPr>
      <w:r>
        <w:t xml:space="preserve"> </w:t>
      </w:r>
    </w:p>
    <w:sdt>
      <w:sdtPr>
        <w:alias w:val="CC_Boilerplate_4"/>
        <w:tag w:val="CC_Boilerplate_4"/>
        <w:id w:val="-1644581176"/>
        <w:lock w:val="sdtLocked"/>
        <w:placeholder>
          <w:docPart w:val="AAF1ADBCB1C644E4B0B50C0D2B73CEC3"/>
        </w:placeholder>
        <w15:appearance w15:val="hidden"/>
        <w:text/>
      </w:sdtPr>
      <w:sdtEndPr/>
      <w:sdtContent>
        <w:p w:rsidR="00AF30DD" w:rsidP="00CC4C93" w:rsidRDefault="00AF30DD" w14:paraId="7C0C9114" w14:textId="77777777">
          <w:pPr>
            <w:pStyle w:val="Rubrik1"/>
          </w:pPr>
          <w:r>
            <w:t>Förslag till riksdagsbeslut</w:t>
          </w:r>
        </w:p>
      </w:sdtContent>
    </w:sdt>
    <w:sdt>
      <w:sdtPr>
        <w:alias w:val="Yrkande 1"/>
        <w:tag w:val="17ab971c-7279-4715-8f2e-bca0413ed987"/>
        <w:id w:val="608636052"/>
        <w:lock w:val="sdtLocked"/>
      </w:sdtPr>
      <w:sdtEndPr/>
      <w:sdtContent>
        <w:p w:rsidR="00340CA4" w:rsidRDefault="00753A11" w14:paraId="7C0C9115" w14:textId="77777777">
          <w:pPr>
            <w:pStyle w:val="Frslagstext"/>
          </w:pPr>
          <w:r>
            <w:t>Riksdagen ställer sig bakom det som anförs i motionen om att avläsning på offentliga platser av människor via radioetiketter (RFID) i deras kläder eller andra tillhörigheter måste regleras i lag och tillkännager detta för regeringen.</w:t>
          </w:r>
        </w:p>
      </w:sdtContent>
    </w:sdt>
    <w:p w:rsidR="00AF30DD" w:rsidP="00AF30DD" w:rsidRDefault="000156D9" w14:paraId="7C0C9116" w14:textId="77777777">
      <w:pPr>
        <w:pStyle w:val="Rubrik1"/>
      </w:pPr>
      <w:bookmarkStart w:name="MotionsStart" w:id="0"/>
      <w:bookmarkEnd w:id="0"/>
      <w:r>
        <w:t>Motivering</w:t>
      </w:r>
    </w:p>
    <w:p w:rsidR="0062623A" w:rsidP="0062623A" w:rsidRDefault="0062623A" w14:paraId="7C0C9117" w14:textId="0C0AEF81">
      <w:pPr>
        <w:pStyle w:val="Normalutanindragellerluft"/>
      </w:pPr>
      <w:r>
        <w:t>Så kallade RFID-taggar (Radio</w:t>
      </w:r>
      <w:r w:rsidR="0016518E">
        <w:t xml:space="preserve"> Frequency Identification) är ett</w:t>
      </w:r>
      <w:bookmarkStart w:name="_GoBack" w:id="1"/>
      <w:bookmarkEnd w:id="1"/>
      <w:r>
        <w:t xml:space="preserve"> slags teknik för att läsa information på avstånd från transpondrar/minnen blir allt vanligare. Dessa radioetiketter med ett slags radiosändare utan batteri som avläses med antenn finns överallt numera i våra liv. Det kan vara alltifrån kläder, busskort, liftkort, biltullar, betalstationer, pass, stöldskydd i butiker, bokningssystem, bibliotek till nya fordon. </w:t>
      </w:r>
    </w:p>
    <w:p w:rsidRPr="0062623A" w:rsidR="0062623A" w:rsidP="0062623A" w:rsidRDefault="0062623A" w14:paraId="7C0C9118" w14:textId="77777777"/>
    <w:p w:rsidR="0062623A" w:rsidP="0062623A" w:rsidRDefault="0062623A" w14:paraId="7C0C9119" w14:textId="77777777">
      <w:pPr>
        <w:pStyle w:val="Normalutanindragellerluft"/>
      </w:pPr>
      <w:r>
        <w:t xml:space="preserve">Globalt pågår just nu en skenande utveckling där produkter alltifrån klädesplagg till skrifter och körkort får en RFID-tagg kopplad till sig. Detta bär med sig integritetsproblem för den enskilde individen då RFID-taggarna ofta sitter kvar i exempelvis kläder, skor och andra varor vi bär med </w:t>
      </w:r>
      <w:r>
        <w:lastRenderedPageBreak/>
        <w:t>oss. Via antenner kan då enskilda personer, företag, myndigheter med mera och i det förlängda loppet också obehöriga följa vad vi bär eller har på oss och därmed identifiera och kartlägga oss och våra köpbeteenden, livsval och preferenser. Detta blir ett slags fortsättning och förlängning på övervakningskameror, men öppnar också för att privatpersoner i form av så kallade stalkers lättare kan följa sina offer och kriminella enklare kan stjäla andras identiteter eller kontokort.</w:t>
      </w:r>
    </w:p>
    <w:p w:rsidR="0062623A" w:rsidP="0062623A" w:rsidRDefault="0062623A" w14:paraId="7C0C911A" w14:textId="77777777">
      <w:pPr>
        <w:pStyle w:val="Normalutanindragellerluft"/>
      </w:pPr>
    </w:p>
    <w:p w:rsidR="00AF30DD" w:rsidP="0062623A" w:rsidRDefault="0062623A" w14:paraId="7C0C911B" w14:textId="77777777">
      <w:pPr>
        <w:pStyle w:val="Normalutanindragellerluft"/>
      </w:pPr>
      <w:r>
        <w:t>Dessa scenarion påkallar att någon form av lagreglering bör ske för att beivra missbruk av RFID-taggar, framförallt dold RFID-avläsning riktad mot människor på allmänna och offentliga platser.</w:t>
      </w:r>
    </w:p>
    <w:sdt>
      <w:sdtPr>
        <w:rPr>
          <w:i/>
          <w:noProof/>
        </w:rPr>
        <w:alias w:val="CC_Underskrifter"/>
        <w:tag w:val="CC_Underskrifter"/>
        <w:id w:val="583496634"/>
        <w:lock w:val="sdtContentLocked"/>
        <w:placeholder>
          <w:docPart w:val="7E73B99F787945C7A855CC5CFD97294D"/>
        </w:placeholder>
        <w15:appearance w15:val="hidden"/>
      </w:sdtPr>
      <w:sdtEndPr>
        <w:rPr>
          <w:noProof w:val="0"/>
        </w:rPr>
      </w:sdtEndPr>
      <w:sdtContent>
        <w:p w:rsidRPr="00ED19F0" w:rsidR="00865E70" w:rsidP="003F54FE" w:rsidRDefault="0016518E" w14:paraId="7C0C9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D531DC" w:rsidRDefault="00D531DC" w14:paraId="7C0C9120" w14:textId="77777777"/>
    <w:sectPr w:rsidR="00D531D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C9122" w14:textId="77777777" w:rsidR="0062623A" w:rsidRDefault="0062623A" w:rsidP="000C1CAD">
      <w:pPr>
        <w:spacing w:line="240" w:lineRule="auto"/>
      </w:pPr>
      <w:r>
        <w:separator/>
      </w:r>
    </w:p>
  </w:endnote>
  <w:endnote w:type="continuationSeparator" w:id="0">
    <w:p w14:paraId="7C0C9123" w14:textId="77777777" w:rsidR="0062623A" w:rsidRDefault="00626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91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518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912E" w14:textId="77777777" w:rsidR="007A1C90" w:rsidRDefault="007A1C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201509251137</w:instrText>
    </w:r>
    <w:r>
      <w:fldChar w:fldCharType="end"/>
    </w:r>
    <w:r>
      <w:instrText xml:space="preserve"> &gt; </w:instrText>
    </w:r>
    <w:r>
      <w:fldChar w:fldCharType="begin"/>
    </w:r>
    <w:r>
      <w:instrText xml:space="preserve"> PRINTDATE \@ "yyyyMMddHHmm" </w:instrText>
    </w:r>
    <w:r>
      <w:fldChar w:fldCharType="separate"/>
    </w:r>
    <w:r>
      <w:rPr>
        <w:noProof/>
      </w:rPr>
      <w:instrText>201510011539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15:39</w:instrText>
    </w:r>
    <w:r>
      <w:fldChar w:fldCharType="end"/>
    </w:r>
    <w:r>
      <w:instrText xml:space="preserve"> </w:instrText>
    </w:r>
    <w:r>
      <w:fldChar w:fldCharType="separate"/>
    </w:r>
    <w:r>
      <w:rPr>
        <w:noProof/>
      </w:rPr>
      <w:t>2015-10-01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C9120" w14:textId="77777777" w:rsidR="0062623A" w:rsidRDefault="0062623A" w:rsidP="000C1CAD">
      <w:pPr>
        <w:spacing w:line="240" w:lineRule="auto"/>
      </w:pPr>
      <w:r>
        <w:separator/>
      </w:r>
    </w:p>
  </w:footnote>
  <w:footnote w:type="continuationSeparator" w:id="0">
    <w:p w14:paraId="7C0C9121" w14:textId="77777777" w:rsidR="0062623A" w:rsidRDefault="006262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0C91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518E" w14:paraId="7C0C91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:517</w:t>
        </w:r>
      </w:sdtContent>
    </w:sdt>
  </w:p>
  <w:p w:rsidR="00A42228" w:rsidP="00283E0F" w:rsidRDefault="0016518E" w14:paraId="7C0C912B"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Locked"/>
      <w15:appearance w15:val="hidden"/>
      <w:text/>
    </w:sdtPr>
    <w:sdtEndPr/>
    <w:sdtContent>
      <w:p w:rsidR="00A42228" w:rsidP="00283E0F" w:rsidRDefault="0062623A" w14:paraId="7C0C912C" w14:textId="77777777">
        <w:pPr>
          <w:pStyle w:val="FSHRub2"/>
        </w:pPr>
        <w:r>
          <w:t>Reglering av RFID-taggar på offentlig plats</w:t>
        </w:r>
      </w:p>
    </w:sdtContent>
  </w:sdt>
  <w:sdt>
    <w:sdtPr>
      <w:alias w:val="CC_Boilerplate_3"/>
      <w:tag w:val="CC_Boilerplate_3"/>
      <w:id w:val="-1567486118"/>
      <w:lock w:val="sdtContentLocked"/>
      <w15:appearance w15:val="hidden"/>
      <w:text w:multiLine="1"/>
    </w:sdtPr>
    <w:sdtEndPr/>
    <w:sdtContent>
      <w:p w:rsidR="00A42228" w:rsidP="00283E0F" w:rsidRDefault="00A42228" w14:paraId="7C0C91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62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18E"/>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CA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4FE"/>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15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23A"/>
    <w:rsid w:val="00626A3F"/>
    <w:rsid w:val="00630D6B"/>
    <w:rsid w:val="0063287B"/>
    <w:rsid w:val="00633767"/>
    <w:rsid w:val="00635409"/>
    <w:rsid w:val="00642242"/>
    <w:rsid w:val="00644D04"/>
    <w:rsid w:val="00647938"/>
    <w:rsid w:val="00647E09"/>
    <w:rsid w:val="00651401"/>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7CA"/>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1F"/>
    <w:rsid w:val="00735C4E"/>
    <w:rsid w:val="0073635E"/>
    <w:rsid w:val="00740A2E"/>
    <w:rsid w:val="00740AB7"/>
    <w:rsid w:val="0074142B"/>
    <w:rsid w:val="007422FE"/>
    <w:rsid w:val="00742C8B"/>
    <w:rsid w:val="00743791"/>
    <w:rsid w:val="00744159"/>
    <w:rsid w:val="00746376"/>
    <w:rsid w:val="00750A72"/>
    <w:rsid w:val="00751DF5"/>
    <w:rsid w:val="00753A11"/>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C9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9E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1DC"/>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C9113"/>
  <w15:chartTrackingRefBased/>
  <w15:docId w15:val="{515748BE-3020-430A-8DDC-9DE8121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F1ADBCB1C644E4B0B50C0D2B73CEC3"/>
        <w:category>
          <w:name w:val="Allmänt"/>
          <w:gallery w:val="placeholder"/>
        </w:category>
        <w:types>
          <w:type w:val="bbPlcHdr"/>
        </w:types>
        <w:behaviors>
          <w:behavior w:val="content"/>
        </w:behaviors>
        <w:guid w:val="{79172FED-8DF9-4385-A164-942ABB062B6E}"/>
      </w:docPartPr>
      <w:docPartBody>
        <w:p w:rsidR="007E7ECA" w:rsidRDefault="007E7ECA">
          <w:pPr>
            <w:pStyle w:val="AAF1ADBCB1C644E4B0B50C0D2B73CEC3"/>
          </w:pPr>
          <w:r w:rsidRPr="009A726D">
            <w:rPr>
              <w:rStyle w:val="Platshllartext"/>
            </w:rPr>
            <w:t>Klicka här för att ange text.</w:t>
          </w:r>
        </w:p>
      </w:docPartBody>
    </w:docPart>
    <w:docPart>
      <w:docPartPr>
        <w:name w:val="7E73B99F787945C7A855CC5CFD97294D"/>
        <w:category>
          <w:name w:val="Allmänt"/>
          <w:gallery w:val="placeholder"/>
        </w:category>
        <w:types>
          <w:type w:val="bbPlcHdr"/>
        </w:types>
        <w:behaviors>
          <w:behavior w:val="content"/>
        </w:behaviors>
        <w:guid w:val="{4C12E964-C378-4728-95FC-0CE9608503BD}"/>
      </w:docPartPr>
      <w:docPartBody>
        <w:p w:rsidR="007E7ECA" w:rsidRDefault="007E7ECA">
          <w:pPr>
            <w:pStyle w:val="7E73B99F787945C7A855CC5CFD9729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CA"/>
    <w:rsid w:val="007E7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F1ADBCB1C644E4B0B50C0D2B73CEC3">
    <w:name w:val="AAF1ADBCB1C644E4B0B50C0D2B73CEC3"/>
  </w:style>
  <w:style w:type="paragraph" w:customStyle="1" w:styleId="CDFBDA7CD4764586A08ADF9E59ACE03D">
    <w:name w:val="CDFBDA7CD4764586A08ADF9E59ACE03D"/>
  </w:style>
  <w:style w:type="paragraph" w:customStyle="1" w:styleId="7E73B99F787945C7A855CC5CFD97294D">
    <w:name w:val="7E73B99F787945C7A855CC5CFD972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3602</RubrikLookup>
    <MotionGuid xmlns="00d11361-0b92-4bae-a181-288d6a55b763">6dc6020e-a8b9-4b53-a0ce-786feb65a1dd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0D05-C7BE-45E8-A17C-DA0C5858401B}"/>
</file>

<file path=customXml/itemProps2.xml><?xml version="1.0" encoding="utf-8"?>
<ds:datastoreItem xmlns:ds="http://schemas.openxmlformats.org/officeDocument/2006/customXml" ds:itemID="{C3D3025E-64FF-4835-A124-C5259B31277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B2BC604-737B-4DD3-82B7-31205AE0AD39}"/>
</file>

<file path=customXml/itemProps5.xml><?xml version="1.0" encoding="utf-8"?>
<ds:datastoreItem xmlns:ds="http://schemas.openxmlformats.org/officeDocument/2006/customXml" ds:itemID="{8875084F-BE8C-42A2-901F-EFDD687E8E22}"/>
</file>

<file path=docProps/app.xml><?xml version="1.0" encoding="utf-8"?>
<Properties xmlns="http://schemas.openxmlformats.org/officeDocument/2006/extended-properties" xmlns:vt="http://schemas.openxmlformats.org/officeDocument/2006/docPropsVTypes">
  <Template>GranskaMot</Template>
  <TotalTime>8</TotalTime>
  <Pages>2</Pages>
  <Words>246</Words>
  <Characters>1458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Reglering av RFID taggar på offentlig plats</vt:lpstr>
      <vt:lpstr/>
    </vt:vector>
  </TitlesOfParts>
  <Company>Sveriges riksdag</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Reglering av RFID taggar på offentlig plats</dc:title>
  <dc:subject/>
  <dc:creator>Kajsa Dovstad</dc:creator>
  <cp:keywords/>
  <dc:description/>
  <cp:lastModifiedBy>Kerstin Carlqvist</cp:lastModifiedBy>
  <cp:revision>8</cp:revision>
  <cp:lastPrinted>2015-10-01T13:39:00Z</cp:lastPrinted>
  <dcterms:created xsi:type="dcterms:W3CDTF">2015-09-25T09:37:00Z</dcterms:created>
  <dcterms:modified xsi:type="dcterms:W3CDTF">2016-04-14T13:48:00Z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*T18CFE879AEBC*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https://filur.riksdagen.se/drop/DropOffLibrary/T18CFE879AEBC.docx</vt:lpwstr>
  </property>
  <property fmtid="{D5CDD505-2E9C-101B-9397-08002B2CF9AE}" pid="11" name="RevisionsOn">
    <vt:lpwstr>1</vt:lpwstr>
  </property>
</Properties>
</file>